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2410"/>
      </w:tblGrid>
      <w:tr w:rsidR="0083797B" w14:paraId="3EA8B7FB" w14:textId="77777777" w:rsidTr="00660768">
        <w:trPr>
          <w:trHeight w:val="1843"/>
        </w:trPr>
        <w:tc>
          <w:tcPr>
            <w:tcW w:w="3969" w:type="dxa"/>
          </w:tcPr>
          <w:p w14:paraId="0A315B55" w14:textId="77777777" w:rsidR="0083797B" w:rsidRDefault="0083797B"/>
        </w:tc>
        <w:tc>
          <w:tcPr>
            <w:tcW w:w="3260" w:type="dxa"/>
          </w:tcPr>
          <w:p w14:paraId="228983B4" w14:textId="77777777" w:rsidR="0083797B" w:rsidRDefault="0083797B"/>
        </w:tc>
        <w:tc>
          <w:tcPr>
            <w:tcW w:w="2410" w:type="dxa"/>
          </w:tcPr>
          <w:p w14:paraId="108E503C" w14:textId="77777777" w:rsidR="0083797B" w:rsidRDefault="0083797B">
            <w:pPr>
              <w:pStyle w:val="a9"/>
            </w:pPr>
          </w:p>
        </w:tc>
      </w:tr>
      <w:tr w:rsidR="0083797B" w14:paraId="53B4F117" w14:textId="77777777" w:rsidTr="00660768">
        <w:trPr>
          <w:cantSplit/>
          <w:trHeight w:val="995"/>
        </w:trPr>
        <w:tc>
          <w:tcPr>
            <w:tcW w:w="3969" w:type="dxa"/>
          </w:tcPr>
          <w:p w14:paraId="69A6FC23" w14:textId="2EAA3573" w:rsidR="0083797B" w:rsidRPr="006A172A" w:rsidRDefault="006A172A" w:rsidP="00660768">
            <w:pPr>
              <w:pStyle w:val="af4"/>
              <w:spacing w:before="120"/>
              <w:rPr>
                <w:sz w:val="24"/>
                <w:szCs w:val="24"/>
              </w:rPr>
            </w:pPr>
            <w:bookmarkStart w:id="0" w:name="Дата"/>
            <w:bookmarkEnd w:id="0"/>
            <w:r w:rsidRPr="006A172A">
              <w:rPr>
                <w:szCs w:val="24"/>
              </w:rPr>
              <w:t>26 октября 2021 года</w:t>
            </w:r>
          </w:p>
        </w:tc>
        <w:tc>
          <w:tcPr>
            <w:tcW w:w="3260" w:type="dxa"/>
          </w:tcPr>
          <w:p w14:paraId="4623B064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232D8D3" w14:textId="52D14A8D" w:rsidR="0083797B" w:rsidRPr="006A172A" w:rsidRDefault="006A172A" w:rsidP="006A172A">
            <w:pPr>
              <w:pStyle w:val="a9"/>
              <w:spacing w:before="120"/>
              <w:ind w:firstLine="1168"/>
              <w:jc w:val="center"/>
              <w:rPr>
                <w:szCs w:val="24"/>
              </w:rPr>
            </w:pPr>
            <w:bookmarkStart w:id="1" w:name="Номер"/>
            <w:bookmarkEnd w:id="1"/>
            <w:r>
              <w:rPr>
                <w:szCs w:val="24"/>
              </w:rPr>
              <w:t>270</w:t>
            </w:r>
          </w:p>
        </w:tc>
      </w:tr>
      <w:tr w:rsidR="0083797B" w14:paraId="62336DDD" w14:textId="77777777" w:rsidTr="00660768">
        <w:trPr>
          <w:trHeight w:val="298"/>
        </w:trPr>
        <w:tc>
          <w:tcPr>
            <w:tcW w:w="3969" w:type="dxa"/>
          </w:tcPr>
          <w:p w14:paraId="5F91E269" w14:textId="77777777" w:rsidR="00C0135E" w:rsidRPr="0062320A" w:rsidRDefault="00C0135E" w:rsidP="00C0135E">
            <w:pPr>
              <w:pStyle w:val="a9"/>
            </w:pPr>
            <w:bookmarkStart w:id="2" w:name="Тема"/>
            <w:bookmarkEnd w:id="2"/>
            <w:r w:rsidRPr="0062320A">
              <w:t xml:space="preserve">О внесении изменений и                                                                  </w:t>
            </w:r>
          </w:p>
          <w:p w14:paraId="7AA7B4ED" w14:textId="77777777" w:rsidR="00C0135E" w:rsidRPr="0062320A" w:rsidRDefault="00C0135E" w:rsidP="00BA233F">
            <w:pPr>
              <w:pStyle w:val="a9"/>
              <w:ind w:right="-108"/>
            </w:pPr>
            <w:r w:rsidRPr="0062320A">
              <w:t xml:space="preserve">дополнений в решение                                                                </w:t>
            </w:r>
          </w:p>
          <w:p w14:paraId="0ED4DFB0" w14:textId="77777777" w:rsidR="00C0135E" w:rsidRPr="0062320A" w:rsidRDefault="00C0135E" w:rsidP="00C0135E">
            <w:pPr>
              <w:pStyle w:val="a9"/>
            </w:pPr>
            <w:r w:rsidRPr="0062320A">
              <w:t>Совета депутатов</w:t>
            </w:r>
          </w:p>
          <w:p w14:paraId="17961285" w14:textId="77777777" w:rsidR="00C0135E" w:rsidRPr="0062320A" w:rsidRDefault="00C0135E" w:rsidP="00C0135E">
            <w:pPr>
              <w:pStyle w:val="a9"/>
            </w:pPr>
            <w:r w:rsidRPr="0062320A">
              <w:t xml:space="preserve">Балахнинского </w:t>
            </w:r>
          </w:p>
          <w:p w14:paraId="735138E7" w14:textId="77777777" w:rsidR="00C0135E" w:rsidRPr="0062320A" w:rsidRDefault="00C0135E" w:rsidP="00C0135E">
            <w:pPr>
              <w:pStyle w:val="a9"/>
            </w:pPr>
            <w:r w:rsidRPr="0062320A">
              <w:t>муниципального округа</w:t>
            </w:r>
          </w:p>
          <w:p w14:paraId="0E00E5CA" w14:textId="77777777" w:rsidR="00C0135E" w:rsidRPr="0062320A" w:rsidRDefault="00C0135E" w:rsidP="00C0135E">
            <w:pPr>
              <w:pStyle w:val="a9"/>
            </w:pPr>
            <w:r w:rsidRPr="0062320A">
              <w:t xml:space="preserve">от 17.12.2020 № 96 «О бюджете Балахнинского муниципального округа на 2021 год и на плановый </w:t>
            </w:r>
          </w:p>
          <w:p w14:paraId="537C3133" w14:textId="77777777" w:rsidR="00C0135E" w:rsidRPr="0062320A" w:rsidRDefault="00C0135E" w:rsidP="00C0135E">
            <w:pPr>
              <w:pStyle w:val="a9"/>
            </w:pPr>
            <w:r w:rsidRPr="0062320A">
              <w:t xml:space="preserve">период 2022 и 2023 годов» </w:t>
            </w:r>
          </w:p>
          <w:p w14:paraId="0BD8A0C6" w14:textId="2BFB3112" w:rsidR="00AD26FA" w:rsidRPr="0062320A" w:rsidRDefault="00C0135E" w:rsidP="00AD26FA">
            <w:pPr>
              <w:pStyle w:val="a9"/>
              <w:rPr>
                <w:sz w:val="24"/>
                <w:szCs w:val="24"/>
              </w:rPr>
            </w:pPr>
            <w:r w:rsidRPr="0062320A">
              <w:rPr>
                <w:szCs w:val="28"/>
              </w:rPr>
              <w:t xml:space="preserve">(в редакции решения Совета депутатов от </w:t>
            </w:r>
            <w:r w:rsidR="004F0D03">
              <w:rPr>
                <w:szCs w:val="28"/>
              </w:rPr>
              <w:t>25</w:t>
            </w:r>
            <w:r w:rsidRPr="0062320A">
              <w:rPr>
                <w:szCs w:val="28"/>
              </w:rPr>
              <w:t>.0</w:t>
            </w:r>
            <w:r w:rsidR="004F0D03">
              <w:rPr>
                <w:szCs w:val="28"/>
              </w:rPr>
              <w:t>8</w:t>
            </w:r>
            <w:r w:rsidRPr="0062320A">
              <w:rPr>
                <w:szCs w:val="28"/>
              </w:rPr>
              <w:t>.2021 №</w:t>
            </w:r>
            <w:r w:rsidR="00DE2B69">
              <w:rPr>
                <w:szCs w:val="28"/>
              </w:rPr>
              <w:t>238</w:t>
            </w:r>
            <w:r w:rsidRPr="0062320A"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109C7179" w14:textId="77777777" w:rsidR="0083797B" w:rsidRPr="0062320A" w:rsidRDefault="0083797B"/>
        </w:tc>
        <w:tc>
          <w:tcPr>
            <w:tcW w:w="2410" w:type="dxa"/>
          </w:tcPr>
          <w:p w14:paraId="5CB9E282" w14:textId="0ECD93BA" w:rsidR="0083797B" w:rsidRPr="00EC6513" w:rsidRDefault="0083797B"/>
        </w:tc>
      </w:tr>
    </w:tbl>
    <w:p w14:paraId="6A0AB2EA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377EAFF9" w14:textId="77777777" w:rsidR="0083797B" w:rsidRPr="00C0135E" w:rsidRDefault="0083797B">
      <w:pPr>
        <w:rPr>
          <w:sz w:val="24"/>
          <w:szCs w:val="24"/>
        </w:rPr>
      </w:pPr>
    </w:p>
    <w:p w14:paraId="1231ABB1" w14:textId="77777777" w:rsidR="00660768" w:rsidRPr="00C0135E" w:rsidRDefault="00660768">
      <w:pPr>
        <w:rPr>
          <w:sz w:val="24"/>
          <w:szCs w:val="24"/>
        </w:rPr>
      </w:pPr>
    </w:p>
    <w:p w14:paraId="16945CAD" w14:textId="77777777" w:rsidR="0083797B" w:rsidRPr="00660768" w:rsidRDefault="0083797B">
      <w:pPr>
        <w:rPr>
          <w:sz w:val="24"/>
          <w:szCs w:val="24"/>
        </w:rPr>
      </w:pPr>
    </w:p>
    <w:p w14:paraId="54B4153D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5E9650D6" w14:textId="77777777" w:rsidR="00AD26FA" w:rsidRDefault="00AD26FA" w:rsidP="00BA233F">
      <w:pPr>
        <w:pStyle w:val="11"/>
        <w:ind w:firstLine="709"/>
        <w:jc w:val="both"/>
      </w:pPr>
      <w:bookmarkStart w:id="3" w:name="Содержание"/>
      <w:bookmarkEnd w:id="3"/>
    </w:p>
    <w:p w14:paraId="47A7FEA7" w14:textId="77777777" w:rsidR="00AD26FA" w:rsidRDefault="00AD26FA" w:rsidP="00BA233F">
      <w:pPr>
        <w:pStyle w:val="11"/>
        <w:ind w:firstLine="709"/>
        <w:jc w:val="both"/>
      </w:pPr>
    </w:p>
    <w:p w14:paraId="12E12F80" w14:textId="77777777" w:rsidR="00AD26FA" w:rsidRDefault="00AD26FA" w:rsidP="00BA233F">
      <w:pPr>
        <w:pStyle w:val="11"/>
        <w:ind w:firstLine="709"/>
        <w:jc w:val="both"/>
      </w:pPr>
    </w:p>
    <w:p w14:paraId="1B9FAE70" w14:textId="392AEC0B" w:rsidR="00BA233F" w:rsidRPr="00BA233F" w:rsidRDefault="00BA233F" w:rsidP="00BA233F">
      <w:pPr>
        <w:pStyle w:val="11"/>
        <w:ind w:firstLine="709"/>
        <w:jc w:val="both"/>
      </w:pPr>
      <w:r w:rsidRPr="00BA233F">
        <w:t>На основании пункта 2 статьи 83 Бюджетного коде</w:t>
      </w:r>
      <w:r w:rsidR="006F2754">
        <w:t>кса Российской Федерации, статьями</w:t>
      </w:r>
      <w:r w:rsidRPr="00BA233F">
        <w:t xml:space="preserve"> </w:t>
      </w:r>
      <w:r w:rsidRPr="006F2754">
        <w:t>1</w:t>
      </w:r>
      <w:r w:rsidR="006F2754" w:rsidRPr="006F2754">
        <w:t>3</w:t>
      </w:r>
      <w:r w:rsidRPr="006F2754">
        <w:t>,</w:t>
      </w:r>
      <w:r w:rsidR="006F2754" w:rsidRPr="006F2754">
        <w:t xml:space="preserve"> </w:t>
      </w:r>
      <w:r w:rsidRPr="006F2754">
        <w:t>3</w:t>
      </w:r>
      <w:r w:rsidR="006F2754" w:rsidRPr="006F2754">
        <w:t>7</w:t>
      </w:r>
      <w:r w:rsidRPr="00BA233F">
        <w:t xml:space="preserve"> Положения о бюджетном процессе в </w:t>
      </w:r>
      <w:proofErr w:type="spellStart"/>
      <w:r w:rsidR="006F2754">
        <w:t>Балахнинском</w:t>
      </w:r>
      <w:proofErr w:type="spellEnd"/>
      <w:r w:rsidR="006F2754">
        <w:t xml:space="preserve"> </w:t>
      </w:r>
      <w:r w:rsidRPr="00BA233F">
        <w:t xml:space="preserve">муниципальном </w:t>
      </w:r>
      <w:r w:rsidR="006F2754">
        <w:t>округе</w:t>
      </w:r>
      <w:r w:rsidRPr="00BA233F">
        <w:t xml:space="preserve"> Нижегородской области, утвержденного решением </w:t>
      </w:r>
      <w:r w:rsidR="006F2754">
        <w:t xml:space="preserve">Совета депутатов </w:t>
      </w:r>
      <w:r w:rsidRPr="00BA233F">
        <w:t xml:space="preserve">от </w:t>
      </w:r>
      <w:r w:rsidR="006F2754">
        <w:t>22</w:t>
      </w:r>
      <w:r w:rsidRPr="00BA233F">
        <w:t>.</w:t>
      </w:r>
      <w:r w:rsidR="006F2754">
        <w:t>10</w:t>
      </w:r>
      <w:r w:rsidRPr="00BA233F">
        <w:t>.20</w:t>
      </w:r>
      <w:r w:rsidR="006F2754">
        <w:t>20</w:t>
      </w:r>
      <w:r w:rsidRPr="00BA233F">
        <w:t xml:space="preserve"> №</w:t>
      </w:r>
      <w:r w:rsidR="006A172A">
        <w:t xml:space="preserve"> </w:t>
      </w:r>
      <w:r w:rsidR="006F2754">
        <w:t>40</w:t>
      </w:r>
      <w:r w:rsidRPr="00BA233F">
        <w:t>,</w:t>
      </w:r>
    </w:p>
    <w:p w14:paraId="57F3BA08" w14:textId="77777777" w:rsidR="00BA233F" w:rsidRDefault="00BA233F" w:rsidP="00BA233F">
      <w:pPr>
        <w:pStyle w:val="11"/>
        <w:ind w:firstLine="709"/>
        <w:jc w:val="center"/>
        <w:rPr>
          <w:b/>
        </w:rPr>
      </w:pPr>
    </w:p>
    <w:p w14:paraId="3C34995A" w14:textId="77777777" w:rsidR="00C0135E" w:rsidRPr="007836D6" w:rsidRDefault="00C0135E" w:rsidP="00BA233F">
      <w:pPr>
        <w:pStyle w:val="11"/>
        <w:ind w:firstLine="709"/>
        <w:jc w:val="center"/>
        <w:rPr>
          <w:b/>
        </w:rPr>
      </w:pPr>
      <w:r w:rsidRPr="007836D6">
        <w:rPr>
          <w:b/>
        </w:rPr>
        <w:t>С</w:t>
      </w:r>
      <w:r w:rsidR="00BA233F" w:rsidRPr="007836D6">
        <w:rPr>
          <w:b/>
        </w:rPr>
        <w:t>ОВЕТ</w:t>
      </w:r>
      <w:r w:rsidRPr="007836D6">
        <w:rPr>
          <w:b/>
        </w:rPr>
        <w:t xml:space="preserve"> </w:t>
      </w:r>
      <w:r w:rsidR="00BA233F" w:rsidRPr="007836D6">
        <w:rPr>
          <w:b/>
        </w:rPr>
        <w:t>ДЕПУТАТОВ</w:t>
      </w:r>
      <w:r w:rsidRPr="007836D6">
        <w:rPr>
          <w:b/>
        </w:rPr>
        <w:t xml:space="preserve"> РЕШИЛ:</w:t>
      </w:r>
    </w:p>
    <w:p w14:paraId="48EBE05F" w14:textId="77777777" w:rsidR="00C0135E" w:rsidRPr="007836D6" w:rsidRDefault="00C0135E" w:rsidP="00C0135E">
      <w:pPr>
        <w:pStyle w:val="11"/>
      </w:pPr>
    </w:p>
    <w:p w14:paraId="1C0B6BB7" w14:textId="4D3E4EC8" w:rsidR="00C0135E" w:rsidRPr="007836D6" w:rsidRDefault="00C0135E" w:rsidP="00182CA8">
      <w:pPr>
        <w:pStyle w:val="11"/>
        <w:ind w:firstLine="709"/>
        <w:jc w:val="both"/>
      </w:pPr>
      <w:r w:rsidRPr="007836D6">
        <w:t>1. Внести в решение Совета депутатов Балахнинского муниципального округа от 17.12.2020 № 96 «О бюджете Балахнинского муниципального округа на 2021 год и на плановый период 2022 и 2023 годов» (</w:t>
      </w:r>
      <w:r w:rsidRPr="007836D6">
        <w:rPr>
          <w:szCs w:val="28"/>
        </w:rPr>
        <w:t xml:space="preserve">в редакции решения Совета депутатов от </w:t>
      </w:r>
      <w:r w:rsidR="00F30444" w:rsidRPr="007836D6">
        <w:rPr>
          <w:szCs w:val="28"/>
        </w:rPr>
        <w:t>25</w:t>
      </w:r>
      <w:r w:rsidRPr="007836D6">
        <w:rPr>
          <w:szCs w:val="28"/>
        </w:rPr>
        <w:t>.0</w:t>
      </w:r>
      <w:r w:rsidR="00F30444" w:rsidRPr="007836D6">
        <w:rPr>
          <w:szCs w:val="28"/>
        </w:rPr>
        <w:t>8</w:t>
      </w:r>
      <w:r w:rsidRPr="007836D6">
        <w:rPr>
          <w:szCs w:val="28"/>
        </w:rPr>
        <w:t>.2021 №</w:t>
      </w:r>
      <w:r w:rsidR="00611DB3" w:rsidRPr="007836D6">
        <w:rPr>
          <w:szCs w:val="28"/>
        </w:rPr>
        <w:t>2</w:t>
      </w:r>
      <w:r w:rsidR="00F30444" w:rsidRPr="007836D6">
        <w:rPr>
          <w:szCs w:val="28"/>
        </w:rPr>
        <w:t>38</w:t>
      </w:r>
      <w:r w:rsidRPr="007836D6">
        <w:rPr>
          <w:szCs w:val="28"/>
        </w:rPr>
        <w:t xml:space="preserve">) </w:t>
      </w:r>
      <w:r w:rsidRPr="007836D6">
        <w:t>следующие изменения и дополнения:</w:t>
      </w:r>
    </w:p>
    <w:p w14:paraId="7D2FFEBA" w14:textId="77777777" w:rsidR="00C0135E" w:rsidRPr="007836D6" w:rsidRDefault="00C0135E" w:rsidP="00C0135E">
      <w:pPr>
        <w:pStyle w:val="11"/>
        <w:jc w:val="both"/>
      </w:pPr>
      <w:r w:rsidRPr="007836D6">
        <w:t xml:space="preserve">   </w:t>
      </w:r>
    </w:p>
    <w:p w14:paraId="354C2F11" w14:textId="77777777" w:rsidR="00C0135E" w:rsidRPr="007836D6" w:rsidRDefault="00C0135E" w:rsidP="00C0135E">
      <w:pPr>
        <w:pStyle w:val="11"/>
        <w:ind w:firstLine="709"/>
        <w:jc w:val="both"/>
      </w:pPr>
      <w:r w:rsidRPr="007836D6">
        <w:t>1.1. пункт 1 изложить в следующей редакции:</w:t>
      </w:r>
    </w:p>
    <w:p w14:paraId="46B65EA4" w14:textId="77777777" w:rsidR="00C0135E" w:rsidRPr="008F4A46" w:rsidRDefault="00C0135E" w:rsidP="00C0135E">
      <w:pPr>
        <w:pStyle w:val="11"/>
        <w:jc w:val="both"/>
      </w:pPr>
    </w:p>
    <w:p w14:paraId="5D598DA5" w14:textId="77777777" w:rsidR="00C0135E" w:rsidRPr="008F4A46" w:rsidRDefault="00C0135E" w:rsidP="00C0135E">
      <w:pPr>
        <w:pStyle w:val="11"/>
        <w:ind w:firstLine="709"/>
        <w:jc w:val="both"/>
      </w:pPr>
      <w:r w:rsidRPr="008F4A46">
        <w:t>«1. Утвердить основные характеристики бюджета Балахнинского муниципального округа на 2021 год:</w:t>
      </w:r>
    </w:p>
    <w:p w14:paraId="4F9BEB80" w14:textId="2C8D5EBE" w:rsidR="00C0135E" w:rsidRPr="008F4A46" w:rsidRDefault="00C0135E" w:rsidP="00C0135E">
      <w:pPr>
        <w:pStyle w:val="11"/>
        <w:ind w:firstLine="709"/>
        <w:jc w:val="both"/>
      </w:pPr>
      <w:r w:rsidRPr="008F4A46">
        <w:t xml:space="preserve">         - общий объем доходов в сумме </w:t>
      </w:r>
      <w:r w:rsidR="00703D79" w:rsidRPr="008F4A46">
        <w:t>2</w:t>
      </w:r>
      <w:r w:rsidR="008F4A46">
        <w:t> </w:t>
      </w:r>
      <w:r w:rsidR="00E779CE" w:rsidRPr="008F4A46">
        <w:t>43</w:t>
      </w:r>
      <w:r w:rsidR="008F4A46">
        <w:t xml:space="preserve">8 877,4 </w:t>
      </w:r>
      <w:r w:rsidRPr="008F4A46">
        <w:t>тыс. рублей;</w:t>
      </w:r>
    </w:p>
    <w:p w14:paraId="2BA6714E" w14:textId="65018F54" w:rsidR="00C0135E" w:rsidRPr="00350FA2" w:rsidRDefault="00C0135E" w:rsidP="00C0135E">
      <w:pPr>
        <w:pStyle w:val="11"/>
        <w:ind w:firstLine="709"/>
        <w:jc w:val="both"/>
        <w:rPr>
          <w:color w:val="000000"/>
        </w:rPr>
      </w:pPr>
      <w:r w:rsidRPr="00350FA2">
        <w:rPr>
          <w:color w:val="000000"/>
        </w:rPr>
        <w:t xml:space="preserve">         - общий объем расходов в сумме </w:t>
      </w:r>
      <w:r w:rsidR="00350FA2" w:rsidRPr="00350FA2">
        <w:rPr>
          <w:color w:val="000000"/>
        </w:rPr>
        <w:t>2 493 809,0</w:t>
      </w:r>
      <w:r w:rsidR="004F0D03" w:rsidRPr="00350FA2">
        <w:rPr>
          <w:color w:val="000000"/>
        </w:rPr>
        <w:t xml:space="preserve"> </w:t>
      </w:r>
      <w:r w:rsidRPr="00350FA2">
        <w:rPr>
          <w:color w:val="000000"/>
        </w:rPr>
        <w:t>тыс. рублей;</w:t>
      </w:r>
    </w:p>
    <w:p w14:paraId="2B559514" w14:textId="77777777" w:rsidR="00C0135E" w:rsidRPr="00350FA2" w:rsidRDefault="00C0135E" w:rsidP="00C0135E">
      <w:pPr>
        <w:pStyle w:val="11"/>
        <w:ind w:firstLine="709"/>
        <w:jc w:val="both"/>
        <w:rPr>
          <w:color w:val="000000"/>
        </w:rPr>
      </w:pPr>
      <w:r w:rsidRPr="00350FA2">
        <w:rPr>
          <w:color w:val="FF0000"/>
        </w:rPr>
        <w:lastRenderedPageBreak/>
        <w:t xml:space="preserve">         </w:t>
      </w:r>
      <w:r w:rsidRPr="00350FA2">
        <w:rPr>
          <w:color w:val="000000"/>
        </w:rPr>
        <w:t>- размер дефицита в сумме 54 </w:t>
      </w:r>
      <w:r w:rsidR="00CE7E55" w:rsidRPr="00350FA2">
        <w:rPr>
          <w:color w:val="000000"/>
        </w:rPr>
        <w:t>931</w:t>
      </w:r>
      <w:r w:rsidRPr="00350FA2">
        <w:rPr>
          <w:color w:val="000000"/>
        </w:rPr>
        <w:t>,</w:t>
      </w:r>
      <w:r w:rsidR="00CE7E55" w:rsidRPr="00350FA2">
        <w:rPr>
          <w:color w:val="000000"/>
        </w:rPr>
        <w:t>6</w:t>
      </w:r>
      <w:r w:rsidRPr="00350FA2">
        <w:rPr>
          <w:color w:val="000000"/>
        </w:rPr>
        <w:t xml:space="preserve"> тыс. рублей.»;</w:t>
      </w:r>
    </w:p>
    <w:p w14:paraId="63E80B61" w14:textId="77777777" w:rsidR="00AD26FA" w:rsidRDefault="00AD26FA" w:rsidP="00820B78">
      <w:pPr>
        <w:pStyle w:val="11"/>
        <w:ind w:firstLine="709"/>
        <w:jc w:val="both"/>
      </w:pPr>
    </w:p>
    <w:p w14:paraId="580965D3" w14:textId="77777777" w:rsidR="00AD26FA" w:rsidRDefault="00AD26FA" w:rsidP="00820B78">
      <w:pPr>
        <w:pStyle w:val="11"/>
        <w:ind w:firstLine="709"/>
        <w:jc w:val="both"/>
      </w:pPr>
    </w:p>
    <w:p w14:paraId="7DE4921A" w14:textId="77777777" w:rsidR="00820B78" w:rsidRPr="000A1208" w:rsidRDefault="00820B78" w:rsidP="00820B78">
      <w:pPr>
        <w:pStyle w:val="11"/>
        <w:ind w:firstLine="709"/>
        <w:jc w:val="both"/>
      </w:pPr>
      <w:r w:rsidRPr="000A1208">
        <w:t>1.2. пункт 2 изложить в следующей редакции:</w:t>
      </w:r>
    </w:p>
    <w:p w14:paraId="6152B5D5" w14:textId="77777777" w:rsidR="00273718" w:rsidRDefault="00273718" w:rsidP="00820B78">
      <w:pPr>
        <w:pStyle w:val="11"/>
        <w:ind w:firstLine="709"/>
        <w:jc w:val="both"/>
        <w:rPr>
          <w:szCs w:val="28"/>
        </w:rPr>
      </w:pPr>
    </w:p>
    <w:p w14:paraId="5B894BEA" w14:textId="5FC3459E" w:rsidR="00820B78" w:rsidRPr="000A1208" w:rsidRDefault="00820B78" w:rsidP="00820B78">
      <w:pPr>
        <w:pStyle w:val="11"/>
        <w:ind w:firstLine="709"/>
        <w:jc w:val="both"/>
      </w:pPr>
      <w:r w:rsidRPr="000A1208">
        <w:rPr>
          <w:szCs w:val="28"/>
        </w:rPr>
        <w:t>«2. Утвердить основные характеристики бюджета Балахнинского муниципального округа на плановый период 2022 и 2023 годов:</w:t>
      </w:r>
    </w:p>
    <w:p w14:paraId="3D324040" w14:textId="266C4B92" w:rsidR="00820B78" w:rsidRPr="000A1208" w:rsidRDefault="00820B78" w:rsidP="00820B78">
      <w:pPr>
        <w:ind w:firstLine="851"/>
        <w:jc w:val="both"/>
        <w:rPr>
          <w:szCs w:val="28"/>
        </w:rPr>
      </w:pPr>
      <w:r w:rsidRPr="000A1208">
        <w:rPr>
          <w:szCs w:val="28"/>
        </w:rPr>
        <w:t>1) общий объем доходов на 2022 год в сумме 2</w:t>
      </w:r>
      <w:r w:rsidR="000A1208" w:rsidRPr="000A1208">
        <w:rPr>
          <w:szCs w:val="28"/>
        </w:rPr>
        <w:t> </w:t>
      </w:r>
      <w:r w:rsidRPr="000A1208">
        <w:rPr>
          <w:szCs w:val="28"/>
        </w:rPr>
        <w:t>0</w:t>
      </w:r>
      <w:r w:rsidR="000A1208" w:rsidRPr="000A1208">
        <w:rPr>
          <w:szCs w:val="28"/>
        </w:rPr>
        <w:t xml:space="preserve">97 477,2 </w:t>
      </w:r>
      <w:r w:rsidRPr="000A1208">
        <w:rPr>
          <w:szCs w:val="28"/>
        </w:rPr>
        <w:t xml:space="preserve">тыс. рублей, на 2023 год в сумме </w:t>
      </w:r>
      <w:r w:rsidR="000A1208">
        <w:rPr>
          <w:szCs w:val="28"/>
        </w:rPr>
        <w:t>2 035 965,1</w:t>
      </w:r>
      <w:r w:rsidRPr="000A1208">
        <w:t xml:space="preserve"> </w:t>
      </w:r>
      <w:r w:rsidRPr="000A1208">
        <w:rPr>
          <w:szCs w:val="28"/>
        </w:rPr>
        <w:t>тыс. рублей;</w:t>
      </w:r>
    </w:p>
    <w:p w14:paraId="4BD7B4D6" w14:textId="785AF800" w:rsidR="00820B78" w:rsidRPr="004930B7" w:rsidRDefault="00820B78" w:rsidP="00820B78">
      <w:pPr>
        <w:ind w:firstLine="851"/>
        <w:jc w:val="both"/>
        <w:rPr>
          <w:szCs w:val="28"/>
        </w:rPr>
      </w:pPr>
      <w:r w:rsidRPr="004930B7">
        <w:rPr>
          <w:szCs w:val="28"/>
        </w:rPr>
        <w:t xml:space="preserve">2) общий объем расходов на 2022 год в сумме </w:t>
      </w:r>
      <w:r w:rsidR="004930B7" w:rsidRPr="004930B7">
        <w:rPr>
          <w:szCs w:val="28"/>
        </w:rPr>
        <w:t>2 097 477,2</w:t>
      </w:r>
      <w:r w:rsidRPr="004930B7">
        <w:rPr>
          <w:szCs w:val="28"/>
        </w:rPr>
        <w:t xml:space="preserve"> тыс. рублей, в том числе условно утверждаемые расходы в сумме 26 298,1 тыс. рублей, на 2023 год в сумме </w:t>
      </w:r>
      <w:r w:rsidR="004930B7" w:rsidRPr="004930B7">
        <w:rPr>
          <w:szCs w:val="28"/>
        </w:rPr>
        <w:t>2 035 965,1</w:t>
      </w:r>
      <w:r w:rsidRPr="004930B7">
        <w:rPr>
          <w:szCs w:val="28"/>
        </w:rPr>
        <w:t xml:space="preserve"> тыс. рублей, в том числе условно утверждаемые расходы в сумме 54 755,4 тыс. рублей;</w:t>
      </w:r>
    </w:p>
    <w:p w14:paraId="2D414A90" w14:textId="6663452F" w:rsidR="00820B78" w:rsidRDefault="00820B78" w:rsidP="00820B78">
      <w:pPr>
        <w:ind w:firstLine="851"/>
        <w:jc w:val="both"/>
        <w:rPr>
          <w:szCs w:val="28"/>
        </w:rPr>
      </w:pPr>
      <w:r w:rsidRPr="004930B7">
        <w:rPr>
          <w:szCs w:val="28"/>
        </w:rPr>
        <w:t>3) размер дефицита на 2022 год в сумме 0,0 тыс. рублей, размер дефицита на 2023 год в сумме 0,0 тыс. рублей.»;</w:t>
      </w:r>
    </w:p>
    <w:p w14:paraId="5D75E69E" w14:textId="77777777" w:rsidR="00820B78" w:rsidRDefault="00820B78" w:rsidP="00C0135E">
      <w:pPr>
        <w:ind w:firstLine="709"/>
        <w:jc w:val="both"/>
        <w:rPr>
          <w:szCs w:val="28"/>
          <w:highlight w:val="yellow"/>
        </w:rPr>
      </w:pPr>
    </w:p>
    <w:p w14:paraId="0D44EEA5" w14:textId="239BD0DE" w:rsidR="006B4FDC" w:rsidRPr="00273718" w:rsidRDefault="00C0135E" w:rsidP="00C0135E">
      <w:pPr>
        <w:ind w:firstLine="709"/>
        <w:jc w:val="both"/>
        <w:rPr>
          <w:szCs w:val="28"/>
        </w:rPr>
      </w:pPr>
      <w:r w:rsidRPr="00273718">
        <w:rPr>
          <w:szCs w:val="28"/>
        </w:rPr>
        <w:t>1.</w:t>
      </w:r>
      <w:r w:rsidR="004167E4" w:rsidRPr="00273718">
        <w:rPr>
          <w:szCs w:val="28"/>
        </w:rPr>
        <w:t>3</w:t>
      </w:r>
      <w:r w:rsidRPr="00273718">
        <w:rPr>
          <w:szCs w:val="28"/>
        </w:rPr>
        <w:t xml:space="preserve">. </w:t>
      </w:r>
      <w:r w:rsidR="00182CA8" w:rsidRPr="00273718">
        <w:rPr>
          <w:szCs w:val="28"/>
        </w:rPr>
        <w:t xml:space="preserve">в </w:t>
      </w:r>
      <w:r w:rsidRPr="00273718">
        <w:rPr>
          <w:szCs w:val="28"/>
        </w:rPr>
        <w:t>приложени</w:t>
      </w:r>
      <w:r w:rsidR="00182CA8" w:rsidRPr="00273718">
        <w:rPr>
          <w:szCs w:val="28"/>
        </w:rPr>
        <w:t>и</w:t>
      </w:r>
      <w:r w:rsidRPr="00273718">
        <w:rPr>
          <w:szCs w:val="28"/>
        </w:rPr>
        <w:t xml:space="preserve"> 1</w:t>
      </w:r>
      <w:r w:rsidR="006B4FDC" w:rsidRPr="00273718">
        <w:rPr>
          <w:szCs w:val="28"/>
        </w:rPr>
        <w:t>:</w:t>
      </w:r>
    </w:p>
    <w:p w14:paraId="2883E345" w14:textId="77777777" w:rsidR="006B4FDC" w:rsidRPr="00273718" w:rsidRDefault="006B4FDC" w:rsidP="00C0135E">
      <w:pPr>
        <w:ind w:firstLine="709"/>
        <w:jc w:val="both"/>
        <w:rPr>
          <w:szCs w:val="28"/>
        </w:rPr>
      </w:pPr>
    </w:p>
    <w:tbl>
      <w:tblPr>
        <w:tblW w:w="103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2714"/>
        <w:gridCol w:w="6743"/>
      </w:tblGrid>
      <w:tr w:rsidR="00BC7CE4" w:rsidRPr="00273718" w14:paraId="621F5777" w14:textId="77777777" w:rsidTr="00EC6513">
        <w:trPr>
          <w:tblHeader/>
        </w:trPr>
        <w:tc>
          <w:tcPr>
            <w:tcW w:w="859" w:type="dxa"/>
          </w:tcPr>
          <w:p w14:paraId="66B291CD" w14:textId="77777777" w:rsidR="00BC7CE4" w:rsidRPr="00273718" w:rsidRDefault="00BC7CE4" w:rsidP="00EC6513">
            <w:pPr>
              <w:ind w:right="-109" w:firstLine="0"/>
              <w:jc w:val="center"/>
              <w:rPr>
                <w:b/>
                <w:sz w:val="24"/>
                <w:szCs w:val="24"/>
              </w:rPr>
            </w:pPr>
            <w:r w:rsidRPr="00273718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2714" w:type="dxa"/>
            <w:vAlign w:val="center"/>
          </w:tcPr>
          <w:p w14:paraId="6B90471A" w14:textId="77777777" w:rsidR="00BC7CE4" w:rsidRPr="00273718" w:rsidRDefault="00BC7CE4" w:rsidP="00EC6513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  <w:r w:rsidRPr="00273718">
              <w:rPr>
                <w:b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6743" w:type="dxa"/>
            <w:vAlign w:val="center"/>
          </w:tcPr>
          <w:p w14:paraId="1904A44A" w14:textId="77777777" w:rsidR="00BC7CE4" w:rsidRPr="00273718" w:rsidRDefault="00BC7CE4" w:rsidP="00EC651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73718">
              <w:rPr>
                <w:b/>
                <w:sz w:val="24"/>
                <w:szCs w:val="24"/>
              </w:rPr>
              <w:t>Администраторы доходов</w:t>
            </w:r>
          </w:p>
        </w:tc>
      </w:tr>
      <w:tr w:rsidR="00E24C96" w:rsidRPr="00273718" w14:paraId="5D91EBDB" w14:textId="77777777" w:rsidTr="00E519D3">
        <w:trPr>
          <w:tblHeader/>
        </w:trPr>
        <w:tc>
          <w:tcPr>
            <w:tcW w:w="859" w:type="dxa"/>
          </w:tcPr>
          <w:p w14:paraId="27C915C9" w14:textId="2DF46A2B" w:rsidR="00E24C96" w:rsidRPr="00273718" w:rsidRDefault="00E24C96" w:rsidP="00E519D3">
            <w:pPr>
              <w:ind w:right="-109" w:firstLine="0"/>
              <w:jc w:val="center"/>
              <w:rPr>
                <w:b/>
                <w:sz w:val="24"/>
                <w:szCs w:val="24"/>
              </w:rPr>
            </w:pPr>
            <w:r w:rsidRPr="00273718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2714" w:type="dxa"/>
            <w:vAlign w:val="center"/>
          </w:tcPr>
          <w:p w14:paraId="68559643" w14:textId="77777777" w:rsidR="00E24C96" w:rsidRPr="00273718" w:rsidRDefault="00E24C96" w:rsidP="00E519D3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3" w:type="dxa"/>
          </w:tcPr>
          <w:p w14:paraId="367264CD" w14:textId="5E82FC71" w:rsidR="00E24C96" w:rsidRPr="00273718" w:rsidRDefault="00091319" w:rsidP="00E519D3">
            <w:pPr>
              <w:ind w:firstLine="0"/>
              <w:rPr>
                <w:b/>
                <w:sz w:val="24"/>
                <w:szCs w:val="24"/>
              </w:rPr>
            </w:pPr>
            <w:r w:rsidRPr="00273718">
              <w:rPr>
                <w:b/>
                <w:sz w:val="24"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</w:tr>
      <w:tr w:rsidR="00C23782" w:rsidRPr="00273718" w14:paraId="035E711F" w14:textId="77777777" w:rsidTr="00410837">
        <w:trPr>
          <w:tblHeader/>
        </w:trPr>
        <w:tc>
          <w:tcPr>
            <w:tcW w:w="859" w:type="dxa"/>
            <w:vAlign w:val="bottom"/>
          </w:tcPr>
          <w:p w14:paraId="035EAEB7" w14:textId="326DC65F" w:rsidR="00C23782" w:rsidRPr="00273718" w:rsidRDefault="00C23782" w:rsidP="00C23782">
            <w:pPr>
              <w:ind w:right="-109" w:firstLine="0"/>
              <w:jc w:val="center"/>
              <w:rPr>
                <w:b/>
                <w:sz w:val="24"/>
                <w:szCs w:val="24"/>
              </w:rPr>
            </w:pPr>
            <w:r w:rsidRPr="00273718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2714" w:type="dxa"/>
            <w:vAlign w:val="bottom"/>
          </w:tcPr>
          <w:p w14:paraId="626142D9" w14:textId="41CF7E86" w:rsidR="00C23782" w:rsidRPr="00273718" w:rsidRDefault="00C23782" w:rsidP="00C23782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  <w:r w:rsidRPr="00273718">
              <w:rPr>
                <w:color w:val="000000"/>
                <w:sz w:val="24"/>
                <w:szCs w:val="24"/>
              </w:rPr>
              <w:t>2 02 29999 14 0220 150</w:t>
            </w:r>
          </w:p>
        </w:tc>
        <w:tc>
          <w:tcPr>
            <w:tcW w:w="6743" w:type="dxa"/>
          </w:tcPr>
          <w:p w14:paraId="484E6AA7" w14:textId="5035BE69" w:rsidR="00C23782" w:rsidRPr="00273718" w:rsidRDefault="00C23782" w:rsidP="00C23782">
            <w:pPr>
              <w:ind w:firstLine="0"/>
              <w:rPr>
                <w:b/>
                <w:sz w:val="24"/>
                <w:szCs w:val="24"/>
              </w:rPr>
            </w:pPr>
            <w:r w:rsidRPr="00273718">
              <w:rPr>
                <w:sz w:val="24"/>
                <w:szCs w:val="24"/>
              </w:rPr>
              <w:t xml:space="preserve"> Субсидии на оплату труда отдельным категориям работников муниципальных учреждений и органов местного самоуправления</w:t>
            </w:r>
          </w:p>
        </w:tc>
      </w:tr>
      <w:tr w:rsidR="00C23782" w:rsidRPr="00273718" w14:paraId="1299F5DD" w14:textId="77777777" w:rsidTr="00E519D3">
        <w:trPr>
          <w:tblHeader/>
        </w:trPr>
        <w:tc>
          <w:tcPr>
            <w:tcW w:w="859" w:type="dxa"/>
          </w:tcPr>
          <w:p w14:paraId="676B4CFD" w14:textId="77777777" w:rsidR="00C23782" w:rsidRPr="00273718" w:rsidRDefault="00C23782" w:rsidP="00C23782">
            <w:pPr>
              <w:ind w:right="-109" w:firstLine="0"/>
              <w:jc w:val="center"/>
              <w:rPr>
                <w:b/>
                <w:sz w:val="24"/>
                <w:szCs w:val="24"/>
              </w:rPr>
            </w:pPr>
            <w:r w:rsidRPr="00273718">
              <w:rPr>
                <w:b/>
                <w:sz w:val="24"/>
                <w:szCs w:val="24"/>
              </w:rPr>
              <w:t>082</w:t>
            </w:r>
          </w:p>
        </w:tc>
        <w:tc>
          <w:tcPr>
            <w:tcW w:w="2714" w:type="dxa"/>
            <w:vAlign w:val="center"/>
          </w:tcPr>
          <w:p w14:paraId="1A75812B" w14:textId="77777777" w:rsidR="00C23782" w:rsidRPr="00273718" w:rsidRDefault="00C23782" w:rsidP="00C23782">
            <w:pPr>
              <w:ind w:right="-10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3" w:type="dxa"/>
          </w:tcPr>
          <w:p w14:paraId="28E920BF" w14:textId="77777777" w:rsidR="00C23782" w:rsidRPr="00273718" w:rsidRDefault="00C23782" w:rsidP="00C23782">
            <w:pPr>
              <w:ind w:firstLine="0"/>
              <w:rPr>
                <w:b/>
                <w:sz w:val="24"/>
                <w:szCs w:val="24"/>
              </w:rPr>
            </w:pPr>
            <w:r w:rsidRPr="00273718">
              <w:rPr>
                <w:b/>
                <w:sz w:val="24"/>
                <w:szCs w:val="24"/>
              </w:rPr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</w:tr>
      <w:tr w:rsidR="00C23782" w:rsidRPr="00273718" w14:paraId="4BFC26E2" w14:textId="77777777" w:rsidTr="00E519D3">
        <w:trPr>
          <w:tblHeader/>
        </w:trPr>
        <w:tc>
          <w:tcPr>
            <w:tcW w:w="859" w:type="dxa"/>
            <w:vAlign w:val="bottom"/>
          </w:tcPr>
          <w:p w14:paraId="3779D4C9" w14:textId="77777777" w:rsidR="00C23782" w:rsidRPr="00273718" w:rsidRDefault="00C23782" w:rsidP="00C23782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273718">
              <w:rPr>
                <w:sz w:val="24"/>
                <w:szCs w:val="24"/>
              </w:rPr>
              <w:t>082</w:t>
            </w:r>
          </w:p>
        </w:tc>
        <w:tc>
          <w:tcPr>
            <w:tcW w:w="2714" w:type="dxa"/>
            <w:vAlign w:val="bottom"/>
          </w:tcPr>
          <w:p w14:paraId="57E4F105" w14:textId="77777777" w:rsidR="00C23782" w:rsidRPr="00273718" w:rsidRDefault="00C23782" w:rsidP="00C23782">
            <w:pPr>
              <w:ind w:right="-101" w:firstLine="0"/>
              <w:jc w:val="center"/>
              <w:rPr>
                <w:sz w:val="24"/>
                <w:szCs w:val="24"/>
              </w:rPr>
            </w:pPr>
            <w:r w:rsidRPr="00273718">
              <w:rPr>
                <w:sz w:val="24"/>
                <w:szCs w:val="24"/>
              </w:rPr>
              <w:t>1 13 02994 14 0000 130</w:t>
            </w:r>
          </w:p>
        </w:tc>
        <w:tc>
          <w:tcPr>
            <w:tcW w:w="6743" w:type="dxa"/>
            <w:vAlign w:val="bottom"/>
          </w:tcPr>
          <w:p w14:paraId="04FF2A08" w14:textId="77777777" w:rsidR="00C23782" w:rsidRPr="00273718" w:rsidRDefault="00C23782" w:rsidP="00C23782">
            <w:pPr>
              <w:ind w:firstLine="0"/>
              <w:rPr>
                <w:sz w:val="24"/>
                <w:szCs w:val="24"/>
              </w:rPr>
            </w:pPr>
            <w:r w:rsidRPr="00273718">
              <w:rPr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</w:tr>
      <w:tr w:rsidR="00C23782" w:rsidRPr="00273718" w14:paraId="6D907698" w14:textId="77777777" w:rsidTr="00766EC5">
        <w:trPr>
          <w:tblHeader/>
        </w:trPr>
        <w:tc>
          <w:tcPr>
            <w:tcW w:w="859" w:type="dxa"/>
            <w:vAlign w:val="bottom"/>
          </w:tcPr>
          <w:p w14:paraId="236C8BDD" w14:textId="77777777" w:rsidR="00C23782" w:rsidRPr="00273718" w:rsidRDefault="00C23782" w:rsidP="00C23782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273718">
              <w:rPr>
                <w:sz w:val="24"/>
                <w:szCs w:val="24"/>
              </w:rPr>
              <w:t>082</w:t>
            </w:r>
          </w:p>
        </w:tc>
        <w:tc>
          <w:tcPr>
            <w:tcW w:w="2714" w:type="dxa"/>
            <w:vAlign w:val="center"/>
          </w:tcPr>
          <w:p w14:paraId="163E5602" w14:textId="77777777" w:rsidR="00C23782" w:rsidRPr="00273718" w:rsidRDefault="00C23782" w:rsidP="00C23782">
            <w:pPr>
              <w:ind w:firstLine="0"/>
              <w:rPr>
                <w:color w:val="000000"/>
                <w:sz w:val="24"/>
                <w:szCs w:val="24"/>
              </w:rPr>
            </w:pPr>
          </w:p>
          <w:p w14:paraId="70765175" w14:textId="77777777" w:rsidR="00C23782" w:rsidRPr="00273718" w:rsidRDefault="00C23782" w:rsidP="00C2378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061FE154" w14:textId="77777777" w:rsidR="00C23782" w:rsidRPr="00273718" w:rsidRDefault="00C23782" w:rsidP="00C2378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3718">
              <w:rPr>
                <w:color w:val="000000"/>
                <w:sz w:val="24"/>
                <w:szCs w:val="24"/>
              </w:rPr>
              <w:t>2 19 60010 14 0000 150</w:t>
            </w:r>
          </w:p>
        </w:tc>
        <w:tc>
          <w:tcPr>
            <w:tcW w:w="6743" w:type="dxa"/>
            <w:vAlign w:val="bottom"/>
          </w:tcPr>
          <w:p w14:paraId="101415AE" w14:textId="77777777" w:rsidR="00C23782" w:rsidRPr="00273718" w:rsidRDefault="00C23782" w:rsidP="00C23782">
            <w:pPr>
              <w:ind w:firstLine="0"/>
              <w:rPr>
                <w:color w:val="000000"/>
                <w:sz w:val="24"/>
                <w:szCs w:val="24"/>
              </w:rPr>
            </w:pPr>
            <w:r w:rsidRPr="00273718"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C23782" w:rsidRPr="00273718" w14:paraId="105DAD73" w14:textId="77777777" w:rsidTr="00766EC5">
        <w:trPr>
          <w:tblHeader/>
        </w:trPr>
        <w:tc>
          <w:tcPr>
            <w:tcW w:w="859" w:type="dxa"/>
            <w:vAlign w:val="bottom"/>
          </w:tcPr>
          <w:p w14:paraId="5A22A2DF" w14:textId="77777777" w:rsidR="00C23782" w:rsidRPr="00273718" w:rsidRDefault="00C23782" w:rsidP="00C23782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273718">
              <w:rPr>
                <w:sz w:val="24"/>
                <w:szCs w:val="24"/>
              </w:rPr>
              <w:t>082</w:t>
            </w:r>
          </w:p>
        </w:tc>
        <w:tc>
          <w:tcPr>
            <w:tcW w:w="2714" w:type="dxa"/>
            <w:vAlign w:val="center"/>
          </w:tcPr>
          <w:p w14:paraId="7DCF3660" w14:textId="77777777" w:rsidR="00C23782" w:rsidRPr="00273718" w:rsidRDefault="00C23782" w:rsidP="00C23782">
            <w:pPr>
              <w:ind w:firstLine="0"/>
              <w:rPr>
                <w:color w:val="000000"/>
                <w:sz w:val="24"/>
                <w:szCs w:val="24"/>
              </w:rPr>
            </w:pPr>
          </w:p>
          <w:p w14:paraId="1165FA43" w14:textId="77777777" w:rsidR="00C23782" w:rsidRPr="00273718" w:rsidRDefault="00C23782" w:rsidP="00C2378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103E99B6" w14:textId="77777777" w:rsidR="00C23782" w:rsidRPr="00273718" w:rsidRDefault="00C23782" w:rsidP="00C2378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4C9B8587" w14:textId="77777777" w:rsidR="00C23782" w:rsidRPr="00273718" w:rsidRDefault="00C23782" w:rsidP="00C2378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3718">
              <w:rPr>
                <w:color w:val="000000"/>
                <w:sz w:val="24"/>
                <w:szCs w:val="24"/>
              </w:rPr>
              <w:t>2 19 35508 14 0000 150</w:t>
            </w:r>
          </w:p>
        </w:tc>
        <w:tc>
          <w:tcPr>
            <w:tcW w:w="6743" w:type="dxa"/>
            <w:vAlign w:val="bottom"/>
          </w:tcPr>
          <w:p w14:paraId="055E5E8B" w14:textId="77777777" w:rsidR="00C23782" w:rsidRPr="00273718" w:rsidRDefault="00C23782" w:rsidP="00C23782">
            <w:pPr>
              <w:ind w:firstLine="0"/>
              <w:rPr>
                <w:sz w:val="24"/>
                <w:szCs w:val="24"/>
              </w:rPr>
            </w:pPr>
            <w:r w:rsidRPr="00273718">
              <w:rPr>
                <w:sz w:val="24"/>
                <w:szCs w:val="24"/>
              </w:rPr>
              <w:t xml:space="preserve">Возврат остатков субвенций на поддержку сельскохозяйственного производства по отдельным </w:t>
            </w:r>
            <w:proofErr w:type="spellStart"/>
            <w:r w:rsidRPr="00273718">
              <w:rPr>
                <w:sz w:val="24"/>
                <w:szCs w:val="24"/>
              </w:rPr>
              <w:t>подотраслям</w:t>
            </w:r>
            <w:proofErr w:type="spellEnd"/>
            <w:r w:rsidRPr="00273718">
              <w:rPr>
                <w:sz w:val="24"/>
                <w:szCs w:val="24"/>
              </w:rPr>
              <w:t xml:space="preserve"> растениеводства и животноводства из бюджетов муниципальных округов</w:t>
            </w:r>
          </w:p>
        </w:tc>
      </w:tr>
      <w:tr w:rsidR="00C23782" w:rsidRPr="00273718" w14:paraId="130E6238" w14:textId="77777777" w:rsidTr="00EC6513">
        <w:trPr>
          <w:tblHeader/>
        </w:trPr>
        <w:tc>
          <w:tcPr>
            <w:tcW w:w="859" w:type="dxa"/>
            <w:vAlign w:val="bottom"/>
          </w:tcPr>
          <w:p w14:paraId="74D3DC08" w14:textId="77777777" w:rsidR="00C23782" w:rsidRPr="00273718" w:rsidRDefault="00C23782" w:rsidP="00C23782">
            <w:pPr>
              <w:ind w:right="-109" w:firstLine="0"/>
              <w:jc w:val="center"/>
              <w:rPr>
                <w:bCs/>
                <w:sz w:val="24"/>
                <w:szCs w:val="24"/>
              </w:rPr>
            </w:pPr>
            <w:r w:rsidRPr="00273718">
              <w:rPr>
                <w:b/>
                <w:sz w:val="24"/>
                <w:szCs w:val="24"/>
              </w:rPr>
              <w:t>487</w:t>
            </w:r>
          </w:p>
        </w:tc>
        <w:tc>
          <w:tcPr>
            <w:tcW w:w="2714" w:type="dxa"/>
            <w:vAlign w:val="bottom"/>
          </w:tcPr>
          <w:p w14:paraId="7EAD1524" w14:textId="77777777" w:rsidR="00C23782" w:rsidRPr="00273718" w:rsidRDefault="00C23782" w:rsidP="00C23782">
            <w:pPr>
              <w:ind w:right="-101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43" w:type="dxa"/>
            <w:vAlign w:val="center"/>
          </w:tcPr>
          <w:p w14:paraId="5110F831" w14:textId="77777777" w:rsidR="00C23782" w:rsidRPr="00273718" w:rsidRDefault="00C23782" w:rsidP="00C23782">
            <w:pPr>
              <w:ind w:firstLine="0"/>
              <w:rPr>
                <w:bCs/>
                <w:sz w:val="24"/>
                <w:szCs w:val="24"/>
              </w:rPr>
            </w:pPr>
            <w:r w:rsidRPr="00273718">
              <w:rPr>
                <w:b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</w:tr>
      <w:tr w:rsidR="00C23782" w:rsidRPr="00273718" w14:paraId="48DA8BCB" w14:textId="77777777" w:rsidTr="00EC6513">
        <w:trPr>
          <w:tblHeader/>
        </w:trPr>
        <w:tc>
          <w:tcPr>
            <w:tcW w:w="859" w:type="dxa"/>
          </w:tcPr>
          <w:p w14:paraId="29DABFD5" w14:textId="77777777" w:rsidR="00C23782" w:rsidRPr="00273718" w:rsidRDefault="00C23782" w:rsidP="00C23782">
            <w:pPr>
              <w:ind w:right="-109" w:firstLine="0"/>
              <w:jc w:val="center"/>
              <w:rPr>
                <w:bCs/>
                <w:sz w:val="24"/>
                <w:szCs w:val="24"/>
              </w:rPr>
            </w:pPr>
          </w:p>
          <w:p w14:paraId="47FE1EC7" w14:textId="77777777" w:rsidR="00C23782" w:rsidRPr="00273718" w:rsidRDefault="00C23782" w:rsidP="00C23782">
            <w:pPr>
              <w:ind w:right="-109" w:firstLine="0"/>
              <w:jc w:val="center"/>
              <w:rPr>
                <w:bCs/>
                <w:sz w:val="24"/>
                <w:szCs w:val="24"/>
              </w:rPr>
            </w:pPr>
            <w:r w:rsidRPr="00273718">
              <w:rPr>
                <w:bCs/>
                <w:sz w:val="24"/>
                <w:szCs w:val="24"/>
              </w:rPr>
              <w:t>487</w:t>
            </w:r>
          </w:p>
        </w:tc>
        <w:tc>
          <w:tcPr>
            <w:tcW w:w="2714" w:type="dxa"/>
            <w:vAlign w:val="center"/>
          </w:tcPr>
          <w:p w14:paraId="7AEF8E4F" w14:textId="77777777" w:rsidR="00C23782" w:rsidRPr="00273718" w:rsidRDefault="00C23782" w:rsidP="00C23782">
            <w:pPr>
              <w:ind w:right="-101" w:firstLine="0"/>
              <w:jc w:val="center"/>
              <w:rPr>
                <w:bCs/>
                <w:sz w:val="24"/>
                <w:szCs w:val="24"/>
              </w:rPr>
            </w:pPr>
          </w:p>
          <w:p w14:paraId="53335A9E" w14:textId="77777777" w:rsidR="00C23782" w:rsidRPr="00273718" w:rsidRDefault="00C23782" w:rsidP="00C23782">
            <w:pPr>
              <w:ind w:right="-101" w:firstLine="0"/>
              <w:jc w:val="center"/>
              <w:rPr>
                <w:bCs/>
                <w:sz w:val="24"/>
                <w:szCs w:val="24"/>
              </w:rPr>
            </w:pPr>
            <w:r w:rsidRPr="00273718">
              <w:rPr>
                <w:bCs/>
                <w:sz w:val="24"/>
                <w:szCs w:val="24"/>
              </w:rPr>
              <w:t>2 02 29999 14 0220 150</w:t>
            </w:r>
          </w:p>
        </w:tc>
        <w:tc>
          <w:tcPr>
            <w:tcW w:w="6743" w:type="dxa"/>
            <w:vAlign w:val="center"/>
          </w:tcPr>
          <w:p w14:paraId="74284B38" w14:textId="77777777" w:rsidR="00C23782" w:rsidRPr="00273718" w:rsidRDefault="00C23782" w:rsidP="00C23782">
            <w:pPr>
              <w:ind w:firstLine="0"/>
              <w:rPr>
                <w:bCs/>
                <w:sz w:val="24"/>
                <w:szCs w:val="24"/>
              </w:rPr>
            </w:pPr>
            <w:r w:rsidRPr="00273718">
              <w:rPr>
                <w:bCs/>
                <w:sz w:val="24"/>
                <w:szCs w:val="24"/>
              </w:rPr>
              <w:t>Субсидии на капитальный ремонт образовательных организаций, реализующих общеобразовательные программы</w:t>
            </w:r>
          </w:p>
        </w:tc>
      </w:tr>
      <w:tr w:rsidR="00C23782" w:rsidRPr="00273718" w14:paraId="6731B18E" w14:textId="77777777" w:rsidTr="00E779CE">
        <w:trPr>
          <w:tblHeader/>
        </w:trPr>
        <w:tc>
          <w:tcPr>
            <w:tcW w:w="859" w:type="dxa"/>
            <w:vAlign w:val="bottom"/>
          </w:tcPr>
          <w:p w14:paraId="7F1B7B4E" w14:textId="77777777" w:rsidR="00C23782" w:rsidRPr="00273718" w:rsidRDefault="00C23782" w:rsidP="00C23782">
            <w:pPr>
              <w:ind w:right="-109" w:firstLine="0"/>
              <w:jc w:val="center"/>
              <w:rPr>
                <w:bCs/>
                <w:sz w:val="24"/>
                <w:szCs w:val="24"/>
              </w:rPr>
            </w:pPr>
            <w:r w:rsidRPr="00273718">
              <w:rPr>
                <w:bCs/>
                <w:sz w:val="24"/>
                <w:szCs w:val="24"/>
              </w:rPr>
              <w:t>487</w:t>
            </w:r>
          </w:p>
        </w:tc>
        <w:tc>
          <w:tcPr>
            <w:tcW w:w="2714" w:type="dxa"/>
            <w:vAlign w:val="bottom"/>
          </w:tcPr>
          <w:p w14:paraId="5C565233" w14:textId="77777777" w:rsidR="00C23782" w:rsidRPr="00273718" w:rsidRDefault="00C23782" w:rsidP="00C2378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3718">
              <w:rPr>
                <w:color w:val="000000"/>
                <w:sz w:val="24"/>
                <w:szCs w:val="24"/>
              </w:rPr>
              <w:t>2 02 29999 14 0220 150</w:t>
            </w:r>
          </w:p>
        </w:tc>
        <w:tc>
          <w:tcPr>
            <w:tcW w:w="6743" w:type="dxa"/>
          </w:tcPr>
          <w:p w14:paraId="769C59E6" w14:textId="77777777" w:rsidR="00C23782" w:rsidRPr="00273718" w:rsidRDefault="00C23782" w:rsidP="00C23782">
            <w:pPr>
              <w:ind w:firstLine="0"/>
              <w:rPr>
                <w:sz w:val="24"/>
                <w:szCs w:val="24"/>
              </w:rPr>
            </w:pPr>
            <w:r w:rsidRPr="00273718">
              <w:rPr>
                <w:sz w:val="24"/>
                <w:szCs w:val="24"/>
              </w:rPr>
              <w:t>Субсидия на реализацию полномочий органов местного самоуправления по решению вопросов местного значения</w:t>
            </w:r>
          </w:p>
        </w:tc>
      </w:tr>
    </w:tbl>
    <w:p w14:paraId="78758F17" w14:textId="77777777" w:rsidR="00C0135E" w:rsidRPr="00D83BDE" w:rsidRDefault="00C0135E" w:rsidP="00C0135E">
      <w:pPr>
        <w:ind w:firstLine="709"/>
        <w:jc w:val="both"/>
        <w:rPr>
          <w:szCs w:val="28"/>
          <w:highlight w:val="yellow"/>
        </w:rPr>
      </w:pPr>
    </w:p>
    <w:p w14:paraId="50FF64E2" w14:textId="7E6663AB" w:rsidR="006B4FDC" w:rsidRPr="00C0684E" w:rsidRDefault="00C0135E" w:rsidP="00C0135E">
      <w:pPr>
        <w:ind w:firstLine="709"/>
        <w:jc w:val="both"/>
        <w:rPr>
          <w:szCs w:val="28"/>
        </w:rPr>
      </w:pPr>
      <w:r w:rsidRPr="00C0684E">
        <w:rPr>
          <w:szCs w:val="28"/>
        </w:rPr>
        <w:t>1.</w:t>
      </w:r>
      <w:r w:rsidR="004167E4" w:rsidRPr="00C0684E">
        <w:rPr>
          <w:szCs w:val="28"/>
        </w:rPr>
        <w:t>4</w:t>
      </w:r>
      <w:r w:rsidRPr="00C0684E">
        <w:rPr>
          <w:szCs w:val="28"/>
        </w:rPr>
        <w:t xml:space="preserve">. </w:t>
      </w:r>
      <w:r w:rsidR="00182CA8" w:rsidRPr="00C0684E">
        <w:rPr>
          <w:szCs w:val="28"/>
        </w:rPr>
        <w:t xml:space="preserve">в </w:t>
      </w:r>
      <w:r w:rsidRPr="00C0684E">
        <w:rPr>
          <w:szCs w:val="28"/>
        </w:rPr>
        <w:t>приложени</w:t>
      </w:r>
      <w:r w:rsidR="00182CA8" w:rsidRPr="00C0684E">
        <w:rPr>
          <w:szCs w:val="28"/>
        </w:rPr>
        <w:t>и</w:t>
      </w:r>
      <w:r w:rsidRPr="00C0684E">
        <w:rPr>
          <w:szCs w:val="28"/>
        </w:rPr>
        <w:t xml:space="preserve"> 3</w:t>
      </w:r>
      <w:r w:rsidR="006B4FDC" w:rsidRPr="00C0684E">
        <w:rPr>
          <w:szCs w:val="28"/>
        </w:rPr>
        <w:t>:</w:t>
      </w:r>
    </w:p>
    <w:p w14:paraId="70CE11EF" w14:textId="77777777" w:rsidR="006B4FDC" w:rsidRPr="00D83BDE" w:rsidRDefault="006B4FDC" w:rsidP="00C0135E">
      <w:pPr>
        <w:ind w:firstLine="709"/>
        <w:jc w:val="both"/>
        <w:rPr>
          <w:szCs w:val="28"/>
          <w:highlight w:val="yellow"/>
        </w:rPr>
      </w:pPr>
    </w:p>
    <w:tbl>
      <w:tblPr>
        <w:tblW w:w="10682" w:type="dxa"/>
        <w:jc w:val="center"/>
        <w:tblLook w:val="04A0" w:firstRow="1" w:lastRow="0" w:firstColumn="1" w:lastColumn="0" w:noHBand="0" w:noVBand="1"/>
      </w:tblPr>
      <w:tblGrid>
        <w:gridCol w:w="2620"/>
        <w:gridCol w:w="3684"/>
        <w:gridCol w:w="1417"/>
        <w:gridCol w:w="1480"/>
        <w:gridCol w:w="1481"/>
      </w:tblGrid>
      <w:tr w:rsidR="009E7A28" w:rsidRPr="00592977" w14:paraId="5D98BDE0" w14:textId="77777777" w:rsidTr="004554EC">
        <w:trPr>
          <w:cantSplit/>
          <w:trHeight w:val="579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E3E1" w14:textId="77777777" w:rsidR="00460331" w:rsidRPr="00592977" w:rsidRDefault="00460331" w:rsidP="00EC651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2977">
              <w:rPr>
                <w:b/>
                <w:bCs/>
                <w:sz w:val="24"/>
                <w:szCs w:val="24"/>
              </w:rPr>
              <w:lastRenderedPageBreak/>
              <w:t xml:space="preserve">Код бюджетной классификации доходов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F181" w14:textId="77777777" w:rsidR="00460331" w:rsidRPr="00592977" w:rsidRDefault="00460331" w:rsidP="00EC651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2977">
              <w:rPr>
                <w:b/>
                <w:bCs/>
                <w:sz w:val="24"/>
                <w:szCs w:val="24"/>
              </w:rPr>
              <w:t xml:space="preserve">Наименование доходов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8F45" w14:textId="77777777" w:rsidR="00460331" w:rsidRPr="00592977" w:rsidRDefault="00460331" w:rsidP="00EC651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2977"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26C1" w14:textId="77777777" w:rsidR="00460331" w:rsidRPr="00592977" w:rsidRDefault="00460331" w:rsidP="00EC651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2977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880B" w14:textId="77777777" w:rsidR="00460331" w:rsidRPr="00592977" w:rsidRDefault="00460331" w:rsidP="00EC651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2977"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4554EC" w:rsidRPr="00592977" w14:paraId="48E935A6" w14:textId="77777777" w:rsidTr="00DE2B69">
        <w:trPr>
          <w:cantSplit/>
          <w:trHeight w:val="649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916D6" w14:textId="77777777" w:rsidR="004554EC" w:rsidRPr="00592977" w:rsidRDefault="004554EC" w:rsidP="004554E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2977">
              <w:rPr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EF21" w14:textId="77777777" w:rsidR="004554EC" w:rsidRPr="00592977" w:rsidRDefault="004554EC" w:rsidP="004554EC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92977">
              <w:rPr>
                <w:b/>
                <w:bCs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B813C" w14:textId="77777777" w:rsidR="004554EC" w:rsidRPr="00592977" w:rsidRDefault="004554EC" w:rsidP="004554E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2977">
              <w:rPr>
                <w:b/>
                <w:bCs/>
                <w:color w:val="000000"/>
                <w:sz w:val="24"/>
                <w:szCs w:val="24"/>
              </w:rPr>
              <w:t>872 160,0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8FC6" w14:textId="77777777" w:rsidR="004554EC" w:rsidRPr="00592977" w:rsidRDefault="004554EC" w:rsidP="004554E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2977">
              <w:rPr>
                <w:b/>
                <w:bCs/>
                <w:color w:val="000000"/>
                <w:sz w:val="24"/>
                <w:szCs w:val="24"/>
              </w:rPr>
              <w:t>862 266,7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D6284" w14:textId="77777777" w:rsidR="004554EC" w:rsidRPr="00592977" w:rsidRDefault="004554EC" w:rsidP="004554E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2977">
              <w:rPr>
                <w:b/>
                <w:bCs/>
                <w:color w:val="000000"/>
                <w:sz w:val="24"/>
                <w:szCs w:val="24"/>
              </w:rPr>
              <w:t>972 562,8</w:t>
            </w:r>
          </w:p>
        </w:tc>
      </w:tr>
      <w:tr w:rsidR="004554EC" w:rsidRPr="00592977" w14:paraId="33004268" w14:textId="77777777" w:rsidTr="004554EC">
        <w:trPr>
          <w:cantSplit/>
          <w:trHeight w:val="649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F706" w14:textId="77777777" w:rsidR="004554EC" w:rsidRPr="00592977" w:rsidRDefault="004554EC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2977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0733B" w14:textId="77777777" w:rsidR="004554EC" w:rsidRPr="00592977" w:rsidRDefault="004554EC" w:rsidP="004554EC">
            <w:pPr>
              <w:ind w:firstLine="0"/>
              <w:rPr>
                <w:b/>
                <w:bCs/>
                <w:sz w:val="24"/>
                <w:szCs w:val="24"/>
              </w:rPr>
            </w:pPr>
            <w:r w:rsidRPr="00592977">
              <w:rPr>
                <w:b/>
                <w:bCs/>
                <w:sz w:val="24"/>
                <w:szCs w:val="24"/>
              </w:rPr>
              <w:t>1.8. 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14DF0" w14:textId="77777777" w:rsidR="004554EC" w:rsidRPr="00592977" w:rsidRDefault="004554EC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2977">
              <w:rPr>
                <w:b/>
                <w:bCs/>
                <w:sz w:val="24"/>
                <w:szCs w:val="24"/>
              </w:rPr>
              <w:t>10 738,2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7D02C" w14:textId="77777777" w:rsidR="004554EC" w:rsidRPr="00592977" w:rsidRDefault="004554EC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2977">
              <w:rPr>
                <w:b/>
                <w:bCs/>
                <w:sz w:val="24"/>
                <w:szCs w:val="24"/>
              </w:rPr>
              <w:t>657,4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9F59D" w14:textId="77777777" w:rsidR="004554EC" w:rsidRPr="00592977" w:rsidRDefault="004554EC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2977">
              <w:rPr>
                <w:b/>
                <w:bCs/>
                <w:sz w:val="24"/>
                <w:szCs w:val="24"/>
              </w:rPr>
              <w:t>683,7</w:t>
            </w:r>
          </w:p>
        </w:tc>
      </w:tr>
      <w:tr w:rsidR="004554EC" w:rsidRPr="00592977" w14:paraId="61B7563F" w14:textId="77777777" w:rsidTr="004554EC">
        <w:trPr>
          <w:cantSplit/>
          <w:trHeight w:val="469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565E" w14:textId="77777777" w:rsidR="004554EC" w:rsidRPr="00592977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592977">
              <w:rPr>
                <w:sz w:val="24"/>
                <w:szCs w:val="24"/>
              </w:rPr>
              <w:t>1 13 02994 14 0000 130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0BAC" w14:textId="77777777" w:rsidR="004554EC" w:rsidRPr="00592977" w:rsidRDefault="004554EC" w:rsidP="004554EC">
            <w:pPr>
              <w:ind w:firstLine="0"/>
              <w:rPr>
                <w:sz w:val="24"/>
                <w:szCs w:val="24"/>
              </w:rPr>
            </w:pPr>
            <w:r w:rsidRPr="00592977">
              <w:rPr>
                <w:sz w:val="24"/>
                <w:szCs w:val="24"/>
              </w:rPr>
              <w:t>1.8.1. Прочие доходы от компенсации затрат бюджетов муниципальных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28FD0" w14:textId="77777777" w:rsidR="004554EC" w:rsidRPr="00592977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592977">
              <w:rPr>
                <w:sz w:val="24"/>
                <w:szCs w:val="24"/>
              </w:rPr>
              <w:t>10 738,2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3FF98" w14:textId="77777777" w:rsidR="004554EC" w:rsidRPr="00592977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592977">
              <w:rPr>
                <w:sz w:val="24"/>
                <w:szCs w:val="24"/>
              </w:rPr>
              <w:t>657,4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4CAC" w14:textId="77777777" w:rsidR="004554EC" w:rsidRPr="00592977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592977">
              <w:rPr>
                <w:sz w:val="24"/>
                <w:szCs w:val="24"/>
              </w:rPr>
              <w:t>683,7</w:t>
            </w:r>
          </w:p>
        </w:tc>
      </w:tr>
      <w:tr w:rsidR="004554EC" w:rsidRPr="00390E9F" w14:paraId="38BECCFF" w14:textId="77777777" w:rsidTr="004554EC">
        <w:trPr>
          <w:cantSplit/>
          <w:trHeight w:val="28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A127" w14:textId="77777777" w:rsidR="004554EC" w:rsidRPr="00390E9F" w:rsidRDefault="004554EC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90E9F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2F16" w14:textId="77777777" w:rsidR="004554EC" w:rsidRPr="00390E9F" w:rsidRDefault="004554EC" w:rsidP="004554EC">
            <w:pPr>
              <w:ind w:firstLine="0"/>
              <w:rPr>
                <w:b/>
                <w:bCs/>
                <w:sz w:val="24"/>
                <w:szCs w:val="24"/>
              </w:rPr>
            </w:pPr>
            <w:r w:rsidRPr="00390E9F">
              <w:rPr>
                <w:b/>
                <w:bCs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61144" w14:textId="2D8D6CB7" w:rsidR="004554EC" w:rsidRPr="00390E9F" w:rsidRDefault="004554EC" w:rsidP="0066124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90E9F">
              <w:rPr>
                <w:b/>
                <w:bCs/>
                <w:sz w:val="24"/>
                <w:szCs w:val="24"/>
              </w:rPr>
              <w:t>1</w:t>
            </w:r>
            <w:r w:rsidR="00FC4558" w:rsidRPr="00390E9F">
              <w:rPr>
                <w:b/>
                <w:bCs/>
                <w:sz w:val="24"/>
                <w:szCs w:val="24"/>
              </w:rPr>
              <w:t> 566 717,4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15957" w14:textId="75FFFBD7" w:rsidR="004554EC" w:rsidRPr="00390E9F" w:rsidRDefault="004554EC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90E9F">
              <w:rPr>
                <w:b/>
                <w:bCs/>
                <w:sz w:val="24"/>
                <w:szCs w:val="24"/>
              </w:rPr>
              <w:t>1</w:t>
            </w:r>
            <w:r w:rsidR="00FC4558" w:rsidRPr="00390E9F">
              <w:rPr>
                <w:b/>
                <w:bCs/>
                <w:sz w:val="24"/>
                <w:szCs w:val="24"/>
              </w:rPr>
              <w:t> 235 210,5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1DD8" w14:textId="2B95AC2B" w:rsidR="004554EC" w:rsidRPr="00390E9F" w:rsidRDefault="004554EC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90E9F">
              <w:rPr>
                <w:b/>
                <w:bCs/>
                <w:sz w:val="24"/>
                <w:szCs w:val="24"/>
              </w:rPr>
              <w:t>1</w:t>
            </w:r>
            <w:r w:rsidR="008E74ED" w:rsidRPr="00390E9F">
              <w:rPr>
                <w:b/>
                <w:bCs/>
                <w:sz w:val="24"/>
                <w:szCs w:val="24"/>
              </w:rPr>
              <w:t> 063 402,3</w:t>
            </w:r>
          </w:p>
        </w:tc>
      </w:tr>
      <w:tr w:rsidR="004554EC" w:rsidRPr="00935FAE" w14:paraId="16343135" w14:textId="77777777" w:rsidTr="004554EC">
        <w:trPr>
          <w:cantSplit/>
          <w:trHeight w:val="623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B3133" w14:textId="77777777" w:rsidR="004554EC" w:rsidRPr="00935FAE" w:rsidRDefault="004554EC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35FAE"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2DD9" w14:textId="77777777" w:rsidR="004554EC" w:rsidRPr="00935FAE" w:rsidRDefault="004554EC" w:rsidP="004554EC">
            <w:pPr>
              <w:ind w:firstLine="0"/>
              <w:rPr>
                <w:b/>
                <w:bCs/>
                <w:sz w:val="24"/>
                <w:szCs w:val="24"/>
              </w:rPr>
            </w:pPr>
            <w:r w:rsidRPr="00935FAE">
              <w:rPr>
                <w:b/>
                <w:bCs/>
                <w:sz w:val="24"/>
                <w:szCs w:val="24"/>
              </w:rPr>
              <w:t>2.1 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99C7" w14:textId="655CA0F7" w:rsidR="004554EC" w:rsidRPr="00935FAE" w:rsidRDefault="004554EC" w:rsidP="0066124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35FAE">
              <w:rPr>
                <w:b/>
                <w:bCs/>
                <w:sz w:val="24"/>
                <w:szCs w:val="24"/>
              </w:rPr>
              <w:t>1</w:t>
            </w:r>
            <w:r w:rsidR="00935FAE" w:rsidRPr="00935FAE">
              <w:rPr>
                <w:b/>
                <w:bCs/>
                <w:sz w:val="24"/>
                <w:szCs w:val="24"/>
              </w:rPr>
              <w:t> 571 410,1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A26C1" w14:textId="543D14B3" w:rsidR="004554EC" w:rsidRPr="00935FAE" w:rsidRDefault="00935FAE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35FAE">
              <w:rPr>
                <w:b/>
                <w:bCs/>
                <w:sz w:val="24"/>
                <w:szCs w:val="24"/>
              </w:rPr>
              <w:t>1 235 210,5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B48D" w14:textId="7C2AEA4E" w:rsidR="004554EC" w:rsidRPr="00935FAE" w:rsidRDefault="00935FAE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35FAE">
              <w:rPr>
                <w:b/>
                <w:bCs/>
                <w:sz w:val="24"/>
                <w:szCs w:val="24"/>
              </w:rPr>
              <w:t>1 063 402,3</w:t>
            </w:r>
          </w:p>
        </w:tc>
      </w:tr>
      <w:tr w:rsidR="004554EC" w:rsidRPr="00E54C12" w14:paraId="4D2E427C" w14:textId="77777777" w:rsidTr="00E54C12">
        <w:trPr>
          <w:cantSplit/>
          <w:trHeight w:val="81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89A1" w14:textId="77777777" w:rsidR="004554EC" w:rsidRPr="00E54C12" w:rsidRDefault="004554EC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4C12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DB5B" w14:textId="77777777" w:rsidR="004554EC" w:rsidRPr="00E54C12" w:rsidRDefault="004554EC" w:rsidP="004554EC">
            <w:pPr>
              <w:ind w:firstLine="0"/>
              <w:rPr>
                <w:b/>
                <w:bCs/>
                <w:sz w:val="24"/>
                <w:szCs w:val="24"/>
              </w:rPr>
            </w:pPr>
            <w:r w:rsidRPr="00E54C12">
              <w:rPr>
                <w:b/>
                <w:bCs/>
                <w:sz w:val="24"/>
                <w:szCs w:val="24"/>
              </w:rPr>
              <w:t>2.1.2. 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DAE4" w14:textId="6AD875BD" w:rsidR="004554EC" w:rsidRPr="00E54C12" w:rsidRDefault="00E54C12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4C12">
              <w:rPr>
                <w:b/>
                <w:bCs/>
                <w:sz w:val="24"/>
                <w:szCs w:val="24"/>
              </w:rPr>
              <w:t>519 082,7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55CCE" w14:textId="714AC905" w:rsidR="004554EC" w:rsidRPr="00E54C12" w:rsidRDefault="00E54C12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4C12">
              <w:rPr>
                <w:b/>
                <w:bCs/>
                <w:sz w:val="24"/>
                <w:szCs w:val="24"/>
              </w:rPr>
              <w:t>270 930,4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62DF7" w14:textId="5806E42F" w:rsidR="004554EC" w:rsidRPr="00E54C12" w:rsidRDefault="00E54C12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4C12">
              <w:rPr>
                <w:b/>
                <w:bCs/>
                <w:sz w:val="24"/>
                <w:szCs w:val="24"/>
              </w:rPr>
              <w:t>166 229,9</w:t>
            </w:r>
          </w:p>
        </w:tc>
      </w:tr>
      <w:tr w:rsidR="00082651" w:rsidRPr="007A1E6F" w14:paraId="1DA591D5" w14:textId="77777777" w:rsidTr="004554EC">
        <w:trPr>
          <w:cantSplit/>
          <w:trHeight w:val="1079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8B18A" w14:textId="1D6DC02B" w:rsidR="00082651" w:rsidRPr="007A1E6F" w:rsidRDefault="00082651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7A1E6F">
              <w:rPr>
                <w:sz w:val="24"/>
                <w:szCs w:val="24"/>
              </w:rPr>
              <w:t>2 02 20299 14 0220 150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D558" w14:textId="48F85A6C" w:rsidR="00082651" w:rsidRPr="007A1E6F" w:rsidRDefault="007A1E6F" w:rsidP="004554EC">
            <w:pPr>
              <w:ind w:firstLine="0"/>
              <w:rPr>
                <w:sz w:val="24"/>
                <w:szCs w:val="24"/>
              </w:rPr>
            </w:pPr>
            <w:r w:rsidRPr="007A1E6F">
              <w:rPr>
                <w:sz w:val="24"/>
                <w:szCs w:val="24"/>
              </w:rPr>
              <w:t>2.1.2.4. Субсидии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8857B" w14:textId="1A221228" w:rsidR="00082651" w:rsidRPr="007A1E6F" w:rsidRDefault="004D3185" w:rsidP="004554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138 428,6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5AAD5" w14:textId="2EBBBAA6" w:rsidR="00082651" w:rsidRPr="007A1E6F" w:rsidRDefault="004D3185" w:rsidP="004554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78 851,8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7D7A" w14:textId="328B3CAE" w:rsidR="00082651" w:rsidRPr="007A1E6F" w:rsidRDefault="004D3185" w:rsidP="004554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48 528,8</w:t>
            </w:r>
          </w:p>
        </w:tc>
      </w:tr>
      <w:tr w:rsidR="003479E7" w:rsidRPr="003479E7" w14:paraId="331ED25E" w14:textId="77777777" w:rsidTr="004554EC">
        <w:trPr>
          <w:cantSplit/>
          <w:trHeight w:val="1079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34D3E" w14:textId="7F7892E1" w:rsidR="003479E7" w:rsidRPr="003479E7" w:rsidRDefault="003479E7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3479E7">
              <w:rPr>
                <w:sz w:val="24"/>
                <w:szCs w:val="24"/>
              </w:rPr>
              <w:t>2 02 20302 14 0220 150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0D41" w14:textId="04D75EC6" w:rsidR="003479E7" w:rsidRPr="003479E7" w:rsidRDefault="003479E7" w:rsidP="004554EC">
            <w:pPr>
              <w:ind w:firstLine="0"/>
              <w:rPr>
                <w:sz w:val="24"/>
                <w:szCs w:val="24"/>
              </w:rPr>
            </w:pPr>
            <w:r w:rsidRPr="003479E7">
              <w:rPr>
                <w:sz w:val="24"/>
                <w:szCs w:val="24"/>
              </w:rPr>
              <w:t>2.1.2.5. 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44643" w14:textId="33EF912A" w:rsidR="003479E7" w:rsidRPr="003479E7" w:rsidRDefault="0030716F" w:rsidP="004554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4 669,6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85566" w14:textId="7DF7BE35" w:rsidR="003479E7" w:rsidRPr="003479E7" w:rsidRDefault="0030716F" w:rsidP="004554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2 628,4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11AD2" w14:textId="2EE5E550" w:rsidR="003479E7" w:rsidRPr="003479E7" w:rsidRDefault="0030716F" w:rsidP="004554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1 617,6</w:t>
            </w:r>
          </w:p>
        </w:tc>
      </w:tr>
      <w:tr w:rsidR="00D01388" w:rsidRPr="00D01388" w14:paraId="29545E1A" w14:textId="77777777" w:rsidTr="00D01388">
        <w:trPr>
          <w:cantSplit/>
          <w:trHeight w:val="892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C527B" w14:textId="677C2A1A" w:rsidR="00D01388" w:rsidRPr="00D01388" w:rsidRDefault="00D01388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D01388">
              <w:rPr>
                <w:sz w:val="24"/>
                <w:szCs w:val="24"/>
              </w:rPr>
              <w:t>2 02 29999 14 0220 150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E9E9" w14:textId="06EDD132" w:rsidR="00D01388" w:rsidRPr="00D01388" w:rsidRDefault="00D01388" w:rsidP="004554EC">
            <w:pPr>
              <w:ind w:firstLine="0"/>
              <w:rPr>
                <w:sz w:val="24"/>
                <w:szCs w:val="24"/>
              </w:rPr>
            </w:pPr>
            <w:r w:rsidRPr="00D01388">
              <w:rPr>
                <w:sz w:val="24"/>
                <w:szCs w:val="24"/>
              </w:rPr>
              <w:t>2.1.2.20.</w:t>
            </w:r>
            <w:r w:rsidR="008C746A">
              <w:rPr>
                <w:sz w:val="24"/>
                <w:szCs w:val="24"/>
              </w:rPr>
              <w:t xml:space="preserve"> </w:t>
            </w:r>
            <w:r w:rsidRPr="00D01388">
              <w:rPr>
                <w:sz w:val="24"/>
                <w:szCs w:val="24"/>
              </w:rPr>
              <w:t>Субсидии на обеспечение доступа к системе электронного документооборота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E7672" w14:textId="0BD9F035" w:rsidR="00D01388" w:rsidRPr="00D01388" w:rsidRDefault="00D01388" w:rsidP="004554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2D558" w14:textId="6366B8D5" w:rsidR="00D01388" w:rsidRPr="00D01388" w:rsidRDefault="00D01388" w:rsidP="004554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F7A51" w14:textId="7CBB5B47" w:rsidR="00D01388" w:rsidRPr="00D01388" w:rsidRDefault="00D01388" w:rsidP="004554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746,5</w:t>
            </w:r>
          </w:p>
        </w:tc>
      </w:tr>
      <w:tr w:rsidR="004554EC" w:rsidRPr="00E83232" w14:paraId="23DB517F" w14:textId="77777777" w:rsidTr="004554EC">
        <w:trPr>
          <w:cantSplit/>
          <w:trHeight w:val="1079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95C27" w14:textId="77777777" w:rsidR="004554EC" w:rsidRPr="00E83232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E83232">
              <w:rPr>
                <w:sz w:val="24"/>
                <w:szCs w:val="24"/>
              </w:rPr>
              <w:t>2 02 29999 14 0220 150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F420" w14:textId="77777777" w:rsidR="004554EC" w:rsidRPr="00E83232" w:rsidRDefault="004554EC" w:rsidP="004554EC">
            <w:pPr>
              <w:ind w:firstLine="0"/>
              <w:rPr>
                <w:sz w:val="24"/>
                <w:szCs w:val="24"/>
              </w:rPr>
            </w:pPr>
            <w:r w:rsidRPr="00E83232">
              <w:rPr>
                <w:sz w:val="24"/>
                <w:szCs w:val="24"/>
              </w:rPr>
              <w:t>2.1.2.24. Субсидии на капитальный ремонт образовательных организаций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22CB1" w14:textId="77777777" w:rsidR="004554EC" w:rsidRPr="00E83232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E83232">
              <w:rPr>
                <w:sz w:val="24"/>
                <w:szCs w:val="24"/>
              </w:rPr>
              <w:t>7 077,3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97492" w14:textId="77777777" w:rsidR="004554EC" w:rsidRPr="00E83232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E83232">
              <w:rPr>
                <w:sz w:val="24"/>
                <w:szCs w:val="24"/>
              </w:rPr>
              <w:t>108 960,9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9B896" w14:textId="77777777" w:rsidR="004554EC" w:rsidRPr="00E83232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E83232">
              <w:rPr>
                <w:sz w:val="24"/>
                <w:szCs w:val="24"/>
              </w:rPr>
              <w:t>6 921,4</w:t>
            </w:r>
          </w:p>
        </w:tc>
      </w:tr>
      <w:tr w:rsidR="004554EC" w:rsidRPr="002361A3" w14:paraId="7C9CB927" w14:textId="77777777" w:rsidTr="004554EC">
        <w:trPr>
          <w:cantSplit/>
          <w:trHeight w:val="623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24A68" w14:textId="77777777" w:rsidR="004554EC" w:rsidRPr="002361A3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2361A3">
              <w:rPr>
                <w:sz w:val="24"/>
                <w:szCs w:val="24"/>
              </w:rPr>
              <w:t>2 02 29999 14 0220 150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4662" w14:textId="77777777" w:rsidR="004554EC" w:rsidRPr="002361A3" w:rsidRDefault="004554EC" w:rsidP="004554EC">
            <w:pPr>
              <w:ind w:firstLine="0"/>
              <w:rPr>
                <w:sz w:val="24"/>
                <w:szCs w:val="24"/>
              </w:rPr>
            </w:pPr>
            <w:r w:rsidRPr="002361A3">
              <w:rPr>
                <w:sz w:val="24"/>
                <w:szCs w:val="24"/>
              </w:rPr>
              <w:t>2.1.2.28. 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1E5D5" w14:textId="77777777" w:rsidR="004554EC" w:rsidRPr="002361A3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2361A3">
              <w:rPr>
                <w:sz w:val="24"/>
                <w:szCs w:val="24"/>
              </w:rPr>
              <w:t>2 761,4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AFA1E" w14:textId="77777777" w:rsidR="004554EC" w:rsidRPr="002361A3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2361A3">
              <w:rPr>
                <w:sz w:val="24"/>
                <w:szCs w:val="24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A0D4B" w14:textId="77777777" w:rsidR="004554EC" w:rsidRPr="002361A3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2361A3">
              <w:rPr>
                <w:sz w:val="24"/>
                <w:szCs w:val="24"/>
              </w:rPr>
              <w:t>0,0</w:t>
            </w:r>
          </w:p>
        </w:tc>
      </w:tr>
      <w:tr w:rsidR="00661240" w:rsidRPr="002361A3" w14:paraId="41971A1B" w14:textId="77777777" w:rsidTr="0014155F">
        <w:trPr>
          <w:cantSplit/>
          <w:trHeight w:val="623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8153E" w14:textId="77777777" w:rsidR="00661240" w:rsidRPr="002361A3" w:rsidRDefault="00661240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2361A3">
              <w:rPr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A525" w14:textId="77777777" w:rsidR="00661240" w:rsidRPr="002361A3" w:rsidRDefault="00661240" w:rsidP="00661240">
            <w:pPr>
              <w:ind w:firstLine="0"/>
              <w:rPr>
                <w:sz w:val="24"/>
                <w:szCs w:val="24"/>
              </w:rPr>
            </w:pPr>
            <w:r w:rsidRPr="002361A3">
              <w:rPr>
                <w:sz w:val="24"/>
                <w:szCs w:val="24"/>
              </w:rPr>
              <w:t>2.1.2.29. Субсидии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4A11" w14:textId="77777777" w:rsidR="00661240" w:rsidRPr="002361A3" w:rsidRDefault="0006358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2361A3">
              <w:rPr>
                <w:sz w:val="24"/>
                <w:szCs w:val="24"/>
              </w:rPr>
              <w:t>8 436,1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D4EE8" w14:textId="77777777" w:rsidR="00661240" w:rsidRPr="002361A3" w:rsidRDefault="0006358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2361A3">
              <w:rPr>
                <w:sz w:val="24"/>
                <w:szCs w:val="24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9073A" w14:textId="77777777" w:rsidR="00661240" w:rsidRPr="002361A3" w:rsidRDefault="0006358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2361A3">
              <w:rPr>
                <w:sz w:val="24"/>
                <w:szCs w:val="24"/>
              </w:rPr>
              <w:t>0,0</w:t>
            </w:r>
          </w:p>
        </w:tc>
      </w:tr>
      <w:tr w:rsidR="00661240" w:rsidRPr="002361A3" w14:paraId="4FF884CC" w14:textId="77777777" w:rsidTr="0014155F">
        <w:trPr>
          <w:cantSplit/>
          <w:trHeight w:val="623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15613" w14:textId="77777777" w:rsidR="00661240" w:rsidRPr="002361A3" w:rsidRDefault="00661240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2361A3">
              <w:rPr>
                <w:sz w:val="24"/>
                <w:szCs w:val="24"/>
              </w:rPr>
              <w:t>2 02 29999 14 0220 150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EFB1" w14:textId="77777777" w:rsidR="00661240" w:rsidRPr="002361A3" w:rsidRDefault="00661240" w:rsidP="00661240">
            <w:pPr>
              <w:ind w:firstLine="0"/>
              <w:rPr>
                <w:sz w:val="24"/>
                <w:szCs w:val="24"/>
              </w:rPr>
            </w:pPr>
            <w:r w:rsidRPr="002361A3">
              <w:rPr>
                <w:sz w:val="24"/>
                <w:szCs w:val="24"/>
              </w:rPr>
              <w:t>2.1.2.30. Субсидия на реализацию полномочий органов местного самоуправления по решению вопросов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B3C81" w14:textId="77777777" w:rsidR="00661240" w:rsidRPr="002361A3" w:rsidRDefault="0006358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2361A3">
              <w:rPr>
                <w:sz w:val="24"/>
                <w:szCs w:val="24"/>
              </w:rPr>
              <w:t>8 000,0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D0D95" w14:textId="77777777" w:rsidR="00661240" w:rsidRPr="002361A3" w:rsidRDefault="0006358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2361A3">
              <w:rPr>
                <w:sz w:val="24"/>
                <w:szCs w:val="24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EFC78" w14:textId="77777777" w:rsidR="00661240" w:rsidRPr="002361A3" w:rsidRDefault="0006358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2361A3">
              <w:rPr>
                <w:sz w:val="24"/>
                <w:szCs w:val="24"/>
              </w:rPr>
              <w:t>0,0</w:t>
            </w:r>
          </w:p>
        </w:tc>
      </w:tr>
      <w:tr w:rsidR="004554EC" w:rsidRPr="00DC0DBA" w14:paraId="139247E6" w14:textId="77777777" w:rsidTr="004554EC">
        <w:trPr>
          <w:cantSplit/>
          <w:trHeight w:val="623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7408" w14:textId="77777777" w:rsidR="004554EC" w:rsidRPr="00DC0DBA" w:rsidRDefault="004554EC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0DBA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1C4B" w14:textId="77777777" w:rsidR="004554EC" w:rsidRPr="00DC0DBA" w:rsidRDefault="004554EC" w:rsidP="004554EC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0DBA">
              <w:rPr>
                <w:b/>
                <w:bCs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D245D" w14:textId="3BB7DC43" w:rsidR="004554EC" w:rsidRPr="00DC0DBA" w:rsidRDefault="0065691B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0DBA">
              <w:rPr>
                <w:b/>
                <w:bCs/>
                <w:sz w:val="24"/>
                <w:szCs w:val="24"/>
              </w:rPr>
              <w:t>774</w:t>
            </w:r>
            <w:r w:rsidR="00DC0DBA" w:rsidRPr="00DC0DBA">
              <w:rPr>
                <w:b/>
                <w:bCs/>
                <w:sz w:val="24"/>
                <w:szCs w:val="24"/>
              </w:rPr>
              <w:t> 364,7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8E9B0" w14:textId="77777777" w:rsidR="004554EC" w:rsidRPr="00DC0DBA" w:rsidRDefault="004554EC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0DBA">
              <w:rPr>
                <w:b/>
                <w:bCs/>
                <w:sz w:val="24"/>
                <w:szCs w:val="24"/>
              </w:rPr>
              <w:t>774 622,1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DFFA" w14:textId="77777777" w:rsidR="004554EC" w:rsidRPr="00DC0DBA" w:rsidRDefault="004554EC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0DBA">
              <w:rPr>
                <w:b/>
                <w:bCs/>
                <w:sz w:val="24"/>
                <w:szCs w:val="24"/>
              </w:rPr>
              <w:t>774 628,1</w:t>
            </w:r>
          </w:p>
        </w:tc>
      </w:tr>
      <w:tr w:rsidR="004554EC" w:rsidRPr="00BD744C" w14:paraId="2029AB81" w14:textId="77777777" w:rsidTr="004554EC">
        <w:trPr>
          <w:cantSplit/>
          <w:trHeight w:val="1136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D005E" w14:textId="77777777" w:rsidR="004554EC" w:rsidRPr="00BD744C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BD744C">
              <w:rPr>
                <w:sz w:val="24"/>
                <w:szCs w:val="24"/>
              </w:rPr>
              <w:t>2 02 30024 14 0220 150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10BB" w14:textId="233E8F38" w:rsidR="004554EC" w:rsidRPr="00BD744C" w:rsidRDefault="00B919A4" w:rsidP="00B919A4">
            <w:pPr>
              <w:ind w:firstLine="0"/>
              <w:rPr>
                <w:sz w:val="24"/>
                <w:szCs w:val="24"/>
              </w:rPr>
            </w:pPr>
            <w:r w:rsidRPr="00BD744C">
              <w:rPr>
                <w:sz w:val="24"/>
                <w:szCs w:val="24"/>
              </w:rPr>
              <w:t>2.1.3.15.</w:t>
            </w:r>
            <w:r w:rsidR="00BD744C" w:rsidRPr="00BD744C">
              <w:rPr>
                <w:sz w:val="24"/>
                <w:szCs w:val="24"/>
              </w:rPr>
              <w:t xml:space="preserve"> </w:t>
            </w:r>
            <w:r w:rsidRPr="00BD744C">
              <w:rPr>
                <w:sz w:val="24"/>
                <w:szCs w:val="24"/>
              </w:rPr>
              <w:t>Субвенции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2B611" w14:textId="77777777" w:rsidR="004554EC" w:rsidRPr="00BD744C" w:rsidRDefault="00B919A4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BD744C">
              <w:rPr>
                <w:sz w:val="24"/>
                <w:szCs w:val="24"/>
              </w:rPr>
              <w:t>625,1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85BE" w14:textId="77777777" w:rsidR="004554EC" w:rsidRPr="00BD744C" w:rsidRDefault="00B919A4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BD744C">
              <w:rPr>
                <w:sz w:val="24"/>
                <w:szCs w:val="24"/>
              </w:rPr>
              <w:t>458,4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7C26" w14:textId="77777777" w:rsidR="004554EC" w:rsidRPr="00BD744C" w:rsidRDefault="00B919A4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BD744C">
              <w:rPr>
                <w:sz w:val="24"/>
                <w:szCs w:val="24"/>
              </w:rPr>
              <w:t>458,4</w:t>
            </w:r>
          </w:p>
        </w:tc>
      </w:tr>
      <w:tr w:rsidR="008642D3" w:rsidRPr="00630F4D" w14:paraId="28613219" w14:textId="77777777" w:rsidTr="00CC4C63">
        <w:trPr>
          <w:cantSplit/>
          <w:trHeight w:hRule="exact" w:val="1134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B1040" w14:textId="5118C505" w:rsidR="008642D3" w:rsidRPr="00630F4D" w:rsidRDefault="00630F4D" w:rsidP="00CC4C63">
            <w:pPr>
              <w:ind w:firstLine="0"/>
              <w:jc w:val="center"/>
              <w:rPr>
                <w:sz w:val="24"/>
                <w:szCs w:val="24"/>
              </w:rPr>
            </w:pPr>
            <w:r w:rsidRPr="00630F4D">
              <w:rPr>
                <w:sz w:val="24"/>
                <w:szCs w:val="24"/>
              </w:rPr>
              <w:t>2 02 35508 14 0110 150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4D9A" w14:textId="239C684B" w:rsidR="008642D3" w:rsidRPr="00630F4D" w:rsidRDefault="00630F4D" w:rsidP="0014155F">
            <w:pPr>
              <w:ind w:firstLine="0"/>
              <w:rPr>
                <w:sz w:val="24"/>
                <w:szCs w:val="24"/>
              </w:rPr>
            </w:pPr>
            <w:r w:rsidRPr="00630F4D">
              <w:rPr>
                <w:sz w:val="24"/>
                <w:szCs w:val="24"/>
              </w:rPr>
              <w:t>2.1.3.26. Субвенции на возмещение части затрат на поддержку элитного семеноводства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CEB6F" w14:textId="1B4A36CA" w:rsidR="008642D3" w:rsidRPr="00630F4D" w:rsidRDefault="009E01FE" w:rsidP="004554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0B6AD" w14:textId="415935E2" w:rsidR="008642D3" w:rsidRPr="00630F4D" w:rsidRDefault="009E01FE" w:rsidP="004554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CCAE9" w14:textId="72C7938B" w:rsidR="008642D3" w:rsidRPr="00630F4D" w:rsidRDefault="009E01FE" w:rsidP="004554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352,7</w:t>
            </w:r>
          </w:p>
        </w:tc>
      </w:tr>
      <w:tr w:rsidR="008642D3" w:rsidRPr="00630F4D" w14:paraId="32C59150" w14:textId="77777777" w:rsidTr="00CC4C63">
        <w:trPr>
          <w:cantSplit/>
          <w:trHeight w:hRule="exact" w:val="1134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19DD" w14:textId="18481EC2" w:rsidR="008642D3" w:rsidRPr="00630F4D" w:rsidRDefault="00DC5D03" w:rsidP="00CC4C63">
            <w:pPr>
              <w:ind w:firstLine="0"/>
              <w:jc w:val="center"/>
              <w:rPr>
                <w:sz w:val="24"/>
                <w:szCs w:val="24"/>
              </w:rPr>
            </w:pPr>
            <w:r w:rsidRPr="00630F4D">
              <w:rPr>
                <w:sz w:val="24"/>
                <w:szCs w:val="24"/>
              </w:rPr>
              <w:t>2 02 35508 14 0110 150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1CDC" w14:textId="2FD8320C" w:rsidR="008642D3" w:rsidRPr="00630F4D" w:rsidRDefault="00630F4D" w:rsidP="0014155F">
            <w:pPr>
              <w:ind w:firstLine="0"/>
              <w:rPr>
                <w:sz w:val="24"/>
                <w:szCs w:val="24"/>
              </w:rPr>
            </w:pPr>
            <w:r w:rsidRPr="00630F4D">
              <w:rPr>
                <w:sz w:val="24"/>
                <w:szCs w:val="24"/>
              </w:rPr>
              <w:t>2.1.3.27. Субвенции на возмещение части затрат на поддержку собственного производства молока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FB24" w14:textId="311247A9" w:rsidR="008642D3" w:rsidRPr="00630F4D" w:rsidRDefault="00DC5D03" w:rsidP="004554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2 172,6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05809" w14:textId="324A6C4E" w:rsidR="008642D3" w:rsidRPr="00630F4D" w:rsidRDefault="00DC5D03" w:rsidP="004554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1 870,6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E47CE" w14:textId="5CDA6F6C" w:rsidR="008642D3" w:rsidRPr="00630F4D" w:rsidRDefault="00DC5D03" w:rsidP="004554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1 870,6</w:t>
            </w:r>
          </w:p>
        </w:tc>
      </w:tr>
      <w:tr w:rsidR="0014155F" w:rsidRPr="00CD2FCB" w14:paraId="4EE570B2" w14:textId="77777777" w:rsidTr="00CC4C63">
        <w:trPr>
          <w:cantSplit/>
          <w:trHeight w:hRule="exact" w:val="1134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2457" w14:textId="77777777" w:rsidR="0014155F" w:rsidRPr="00CD2FCB" w:rsidRDefault="0014155F" w:rsidP="00CC4C63">
            <w:pPr>
              <w:ind w:firstLine="0"/>
              <w:jc w:val="center"/>
              <w:rPr>
                <w:sz w:val="24"/>
                <w:szCs w:val="24"/>
              </w:rPr>
            </w:pPr>
            <w:r w:rsidRPr="00CD2FCB">
              <w:rPr>
                <w:sz w:val="24"/>
                <w:szCs w:val="24"/>
              </w:rPr>
              <w:t>2 02 3</w:t>
            </w:r>
            <w:r w:rsidR="00CC4C63" w:rsidRPr="00CD2FCB">
              <w:rPr>
                <w:sz w:val="24"/>
                <w:szCs w:val="24"/>
              </w:rPr>
              <w:t>5508</w:t>
            </w:r>
            <w:r w:rsidRPr="00CD2FCB">
              <w:rPr>
                <w:sz w:val="24"/>
                <w:szCs w:val="24"/>
              </w:rPr>
              <w:t xml:space="preserve"> 14 0220 150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0B73" w14:textId="77777777" w:rsidR="0014155F" w:rsidRPr="00CD2FCB" w:rsidRDefault="0014155F" w:rsidP="0014155F">
            <w:pPr>
              <w:ind w:firstLine="0"/>
              <w:rPr>
                <w:sz w:val="24"/>
                <w:szCs w:val="24"/>
              </w:rPr>
            </w:pPr>
            <w:r w:rsidRPr="00CD2FCB">
              <w:rPr>
                <w:sz w:val="24"/>
                <w:szCs w:val="24"/>
              </w:rPr>
              <w:t>2.1.3.28. Субвенции на возмещение части затрат на поддержку элитного семеноводства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1FB5" w14:textId="680063E9" w:rsidR="0014155F" w:rsidRPr="00CD2FCB" w:rsidRDefault="00CD2FCB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CD2FCB">
              <w:rPr>
                <w:sz w:val="24"/>
                <w:szCs w:val="24"/>
              </w:rPr>
              <w:t>389,1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2FEE" w14:textId="77777777" w:rsidR="0014155F" w:rsidRPr="00CD2FCB" w:rsidRDefault="00CC4C63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CD2FCB">
              <w:rPr>
                <w:sz w:val="24"/>
                <w:szCs w:val="24"/>
              </w:rPr>
              <w:t>314,0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9ABE" w14:textId="77777777" w:rsidR="0014155F" w:rsidRPr="00CD2FCB" w:rsidRDefault="00CC4C63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CD2FCB">
              <w:rPr>
                <w:sz w:val="24"/>
                <w:szCs w:val="24"/>
              </w:rPr>
              <w:t>314,0</w:t>
            </w:r>
          </w:p>
        </w:tc>
      </w:tr>
      <w:tr w:rsidR="0014155F" w:rsidRPr="00EC0D4B" w14:paraId="4D666C2F" w14:textId="77777777" w:rsidTr="00CC4C63">
        <w:trPr>
          <w:cantSplit/>
          <w:trHeight w:hRule="exact" w:val="1134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1384D" w14:textId="77777777" w:rsidR="0014155F" w:rsidRPr="00EC0D4B" w:rsidRDefault="0014155F" w:rsidP="00CC4C63">
            <w:pPr>
              <w:ind w:firstLine="0"/>
              <w:jc w:val="center"/>
              <w:rPr>
                <w:sz w:val="24"/>
                <w:szCs w:val="24"/>
              </w:rPr>
            </w:pPr>
            <w:r w:rsidRPr="00EC0D4B">
              <w:rPr>
                <w:sz w:val="24"/>
                <w:szCs w:val="24"/>
              </w:rPr>
              <w:t>2 02 3</w:t>
            </w:r>
            <w:r w:rsidR="00CC4C63" w:rsidRPr="00EC0D4B">
              <w:rPr>
                <w:sz w:val="24"/>
                <w:szCs w:val="24"/>
              </w:rPr>
              <w:t>5508</w:t>
            </w:r>
            <w:r w:rsidRPr="00EC0D4B">
              <w:rPr>
                <w:sz w:val="24"/>
                <w:szCs w:val="24"/>
              </w:rPr>
              <w:t xml:space="preserve"> 14 0220 150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C16F" w14:textId="77777777" w:rsidR="0014155F" w:rsidRPr="00EC0D4B" w:rsidRDefault="0014155F" w:rsidP="0014155F">
            <w:pPr>
              <w:ind w:firstLine="0"/>
              <w:rPr>
                <w:sz w:val="24"/>
                <w:szCs w:val="24"/>
              </w:rPr>
            </w:pPr>
            <w:r w:rsidRPr="00EC0D4B">
              <w:rPr>
                <w:sz w:val="24"/>
                <w:szCs w:val="24"/>
              </w:rPr>
              <w:t>2.1.3.29. Субвенции на возмещение части затрат на поддержку племенного животноводства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8289" w14:textId="77777777" w:rsidR="0014155F" w:rsidRPr="00EC0D4B" w:rsidRDefault="00CC4C63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EC0D4B">
              <w:rPr>
                <w:sz w:val="24"/>
                <w:szCs w:val="24"/>
              </w:rPr>
              <w:t>129,1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98FD" w14:textId="77777777" w:rsidR="0014155F" w:rsidRPr="00EC0D4B" w:rsidRDefault="00CC4C63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EC0D4B">
              <w:rPr>
                <w:sz w:val="24"/>
                <w:szCs w:val="24"/>
              </w:rPr>
              <w:t>362,0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E5DF" w14:textId="77777777" w:rsidR="0014155F" w:rsidRPr="00EC0D4B" w:rsidRDefault="00CC4C63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EC0D4B">
              <w:rPr>
                <w:sz w:val="24"/>
                <w:szCs w:val="24"/>
              </w:rPr>
              <w:t>362,0</w:t>
            </w:r>
          </w:p>
        </w:tc>
      </w:tr>
      <w:tr w:rsidR="001C5FCA" w:rsidRPr="00EC0D4B" w14:paraId="1176B180" w14:textId="77777777" w:rsidTr="00CC4C63">
        <w:trPr>
          <w:cantSplit/>
          <w:trHeight w:hRule="exact" w:val="1134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978BD" w14:textId="7DBD4D62" w:rsidR="001C5FCA" w:rsidRPr="00EC0D4B" w:rsidRDefault="00AA59B1" w:rsidP="00CC4C63">
            <w:pPr>
              <w:ind w:firstLine="0"/>
              <w:jc w:val="center"/>
              <w:rPr>
                <w:sz w:val="24"/>
                <w:szCs w:val="24"/>
              </w:rPr>
            </w:pPr>
            <w:r w:rsidRPr="00EC0D4B">
              <w:rPr>
                <w:sz w:val="24"/>
                <w:szCs w:val="24"/>
              </w:rPr>
              <w:t>2 02 35508 14 0220 150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AF99" w14:textId="3D0499E9" w:rsidR="001C5FCA" w:rsidRPr="00EC0D4B" w:rsidRDefault="00AA59B1" w:rsidP="0014155F">
            <w:pPr>
              <w:ind w:firstLine="0"/>
              <w:rPr>
                <w:sz w:val="24"/>
                <w:szCs w:val="24"/>
              </w:rPr>
            </w:pPr>
            <w:r w:rsidRPr="00AA59B1">
              <w:rPr>
                <w:sz w:val="24"/>
                <w:szCs w:val="24"/>
              </w:rPr>
              <w:t>2.1.3.30. Субвенции на возмещение части затрат на поддержку собственного производства молока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24F42" w14:textId="0DB8A081" w:rsidR="001C5FCA" w:rsidRPr="00EC0D4B" w:rsidRDefault="00AA59B1" w:rsidP="004554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4 261,4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7662D" w14:textId="7A72C67D" w:rsidR="001C5FCA" w:rsidRPr="00EC0D4B" w:rsidRDefault="00AA59B1" w:rsidP="004554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4 341,4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7A5F7" w14:textId="2FB82C85" w:rsidR="001C5FCA" w:rsidRPr="00EC0D4B" w:rsidRDefault="00AA59B1" w:rsidP="004554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4 341,4</w:t>
            </w:r>
          </w:p>
        </w:tc>
      </w:tr>
      <w:tr w:rsidR="002D2DA6" w:rsidRPr="004A26EC" w14:paraId="640D6D83" w14:textId="77777777" w:rsidTr="00E6459C">
        <w:trPr>
          <w:cantSplit/>
          <w:trHeight w:val="522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FA6BC" w14:textId="7F25F8EE" w:rsidR="002D2DA6" w:rsidRPr="004A26EC" w:rsidRDefault="00462782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A26EC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5123" w14:textId="26E48B39" w:rsidR="002D2DA6" w:rsidRPr="004A26EC" w:rsidRDefault="00AB2D89" w:rsidP="004554EC">
            <w:pPr>
              <w:ind w:firstLine="0"/>
              <w:rPr>
                <w:b/>
                <w:bCs/>
                <w:sz w:val="24"/>
                <w:szCs w:val="24"/>
              </w:rPr>
            </w:pPr>
            <w:r w:rsidRPr="004A26EC">
              <w:rPr>
                <w:b/>
                <w:bCs/>
                <w:sz w:val="24"/>
                <w:szCs w:val="24"/>
              </w:rPr>
              <w:t>2.1.4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4A26EC">
              <w:rPr>
                <w:b/>
                <w:bCs/>
                <w:sz w:val="24"/>
                <w:szCs w:val="24"/>
              </w:rPr>
              <w:t xml:space="preserve"> Иные</w:t>
            </w:r>
            <w:r w:rsidR="00462782" w:rsidRPr="004A26EC">
              <w:rPr>
                <w:b/>
                <w:bCs/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19990" w14:textId="58F9D107" w:rsidR="002D2DA6" w:rsidRPr="004A26EC" w:rsidRDefault="004A26EC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A26EC">
              <w:rPr>
                <w:b/>
                <w:bCs/>
                <w:sz w:val="24"/>
                <w:szCs w:val="24"/>
              </w:rPr>
              <w:t>51 537,1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CE7BA" w14:textId="3F492CC7" w:rsidR="002D2DA6" w:rsidRPr="004A26EC" w:rsidRDefault="004A26EC" w:rsidP="004554E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A26E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2B02D" w14:textId="0B7446C8" w:rsidR="002D2DA6" w:rsidRPr="004A26EC" w:rsidRDefault="004A26EC" w:rsidP="004554E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A26EC">
              <w:rPr>
                <w:b/>
                <w:sz w:val="24"/>
                <w:szCs w:val="24"/>
              </w:rPr>
              <w:t>0,0</w:t>
            </w:r>
          </w:p>
        </w:tc>
      </w:tr>
      <w:tr w:rsidR="002D2DA6" w:rsidRPr="0035618B" w14:paraId="285C5482" w14:textId="77777777" w:rsidTr="00E6459C">
        <w:trPr>
          <w:cantSplit/>
          <w:trHeight w:val="685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F7FC4" w14:textId="7FF71CE4" w:rsidR="002D2DA6" w:rsidRPr="0035618B" w:rsidRDefault="0035618B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35618B">
              <w:rPr>
                <w:sz w:val="24"/>
                <w:szCs w:val="24"/>
              </w:rPr>
              <w:lastRenderedPageBreak/>
              <w:t>2 02 45160 14 0220 150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72D1" w14:textId="2915DFD1" w:rsidR="002D2DA6" w:rsidRPr="0035618B" w:rsidRDefault="0035618B" w:rsidP="004554EC">
            <w:pPr>
              <w:ind w:firstLine="0"/>
              <w:rPr>
                <w:sz w:val="24"/>
                <w:szCs w:val="24"/>
              </w:rPr>
            </w:pPr>
            <w:r w:rsidRPr="0035618B">
              <w:rPr>
                <w:sz w:val="24"/>
                <w:szCs w:val="24"/>
              </w:rPr>
              <w:t>2.1.4.6. 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уровня. Средства резервного фонда правительства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2BC5A" w14:textId="2F0909CF" w:rsidR="002D2DA6" w:rsidRPr="0035618B" w:rsidRDefault="0035618B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35618B">
              <w:rPr>
                <w:sz w:val="24"/>
                <w:szCs w:val="24"/>
              </w:rPr>
              <w:t>31 199,9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0AF6D" w14:textId="171196BB" w:rsidR="002D2DA6" w:rsidRPr="0035618B" w:rsidRDefault="0035618B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35618B">
              <w:rPr>
                <w:sz w:val="24"/>
                <w:szCs w:val="24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69D46" w14:textId="0787625D" w:rsidR="002D2DA6" w:rsidRPr="0035618B" w:rsidRDefault="0035618B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35618B">
              <w:rPr>
                <w:sz w:val="24"/>
                <w:szCs w:val="24"/>
              </w:rPr>
              <w:t>0,0</w:t>
            </w:r>
          </w:p>
        </w:tc>
      </w:tr>
      <w:tr w:rsidR="004554EC" w:rsidRPr="00323C22" w14:paraId="6762D69C" w14:textId="77777777" w:rsidTr="004554EC">
        <w:trPr>
          <w:cantSplit/>
          <w:trHeight w:val="132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12E8C" w14:textId="77777777" w:rsidR="004554EC" w:rsidRPr="00323C22" w:rsidRDefault="004554EC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3C22">
              <w:rPr>
                <w:b/>
                <w:bCs/>
                <w:sz w:val="24"/>
                <w:szCs w:val="24"/>
              </w:rPr>
              <w:t>2 18 00000 00 0000 000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AB24" w14:textId="77777777" w:rsidR="004554EC" w:rsidRPr="00323C22" w:rsidRDefault="004554EC" w:rsidP="004554EC">
            <w:pPr>
              <w:ind w:firstLine="0"/>
              <w:rPr>
                <w:b/>
                <w:bCs/>
                <w:sz w:val="24"/>
                <w:szCs w:val="24"/>
              </w:rPr>
            </w:pPr>
            <w:r w:rsidRPr="00323C22">
              <w:rPr>
                <w:b/>
                <w:bCs/>
                <w:sz w:val="24"/>
                <w:szCs w:val="24"/>
              </w:rPr>
              <w:t xml:space="preserve">2.2.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96EB4" w14:textId="77777777" w:rsidR="004554EC" w:rsidRPr="00323C22" w:rsidRDefault="004554EC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3C22">
              <w:rPr>
                <w:b/>
                <w:bCs/>
                <w:sz w:val="24"/>
                <w:szCs w:val="24"/>
              </w:rPr>
              <w:t>7 798,9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B513" w14:textId="77777777" w:rsidR="004554EC" w:rsidRPr="00323C22" w:rsidRDefault="004554EC" w:rsidP="004554E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C22">
              <w:rPr>
                <w:b/>
                <w:sz w:val="24"/>
                <w:szCs w:val="24"/>
              </w:rPr>
              <w:t>0,0 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70E5" w14:textId="77777777" w:rsidR="004554EC" w:rsidRPr="00323C22" w:rsidRDefault="004554EC" w:rsidP="004554E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23C22">
              <w:rPr>
                <w:b/>
                <w:sz w:val="24"/>
                <w:szCs w:val="24"/>
              </w:rPr>
              <w:t>0,0 </w:t>
            </w:r>
          </w:p>
        </w:tc>
      </w:tr>
      <w:tr w:rsidR="004554EC" w:rsidRPr="004C08F3" w14:paraId="63D0A2FD" w14:textId="77777777" w:rsidTr="004554EC">
        <w:trPr>
          <w:cantSplit/>
          <w:trHeight w:val="69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FFB35" w14:textId="77777777" w:rsidR="004554EC" w:rsidRPr="004C08F3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>2 18 04010 14 0000 150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069C" w14:textId="77777777" w:rsidR="004554EC" w:rsidRPr="004C08F3" w:rsidRDefault="004554EC" w:rsidP="004554EC">
            <w:pPr>
              <w:ind w:firstLine="0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>2.2.1. 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46CB" w14:textId="77777777" w:rsidR="004554EC" w:rsidRPr="004C08F3" w:rsidRDefault="004554EC" w:rsidP="00685DF7">
            <w:pPr>
              <w:ind w:firstLine="0"/>
              <w:jc w:val="center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>6</w:t>
            </w:r>
            <w:r w:rsidR="00685DF7" w:rsidRPr="004C08F3">
              <w:rPr>
                <w:sz w:val="24"/>
                <w:szCs w:val="24"/>
              </w:rPr>
              <w:t> 930,9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B575" w14:textId="77777777" w:rsidR="004554EC" w:rsidRPr="004C08F3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>0,0 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2FEE" w14:textId="77777777" w:rsidR="004554EC" w:rsidRPr="004C08F3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> 0,0</w:t>
            </w:r>
          </w:p>
        </w:tc>
      </w:tr>
      <w:tr w:rsidR="004554EC" w:rsidRPr="004C08F3" w14:paraId="5DC676DC" w14:textId="77777777" w:rsidTr="004554EC">
        <w:trPr>
          <w:cantSplit/>
          <w:trHeight w:val="75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9A278" w14:textId="77777777" w:rsidR="004554EC" w:rsidRPr="004C08F3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>2 18 04020 14 0000 150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B846" w14:textId="77777777" w:rsidR="004554EC" w:rsidRPr="004C08F3" w:rsidRDefault="004554EC" w:rsidP="004554EC">
            <w:pPr>
              <w:ind w:firstLine="0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>2.2.2. 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C37BD" w14:textId="77777777" w:rsidR="004554EC" w:rsidRPr="004C08F3" w:rsidRDefault="00685DF7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>868,0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0D1F" w14:textId="77777777" w:rsidR="004554EC" w:rsidRPr="004C08F3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> 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58B1" w14:textId="77777777" w:rsidR="004554EC" w:rsidRPr="004C08F3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> 0,0</w:t>
            </w:r>
          </w:p>
        </w:tc>
      </w:tr>
      <w:tr w:rsidR="004554EC" w:rsidRPr="004C08F3" w14:paraId="4C6B4FE3" w14:textId="77777777" w:rsidTr="004554EC">
        <w:trPr>
          <w:cantSplit/>
          <w:trHeight w:val="638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AB9CE" w14:textId="77777777" w:rsidR="004554EC" w:rsidRPr="004C08F3" w:rsidRDefault="004554EC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08F3">
              <w:rPr>
                <w:b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CC2E" w14:textId="77777777" w:rsidR="004554EC" w:rsidRPr="004C08F3" w:rsidRDefault="004554EC" w:rsidP="004554EC">
            <w:pPr>
              <w:ind w:firstLine="0"/>
              <w:rPr>
                <w:b/>
                <w:bCs/>
                <w:sz w:val="24"/>
                <w:szCs w:val="24"/>
              </w:rPr>
            </w:pPr>
            <w:r w:rsidRPr="004C08F3">
              <w:rPr>
                <w:b/>
                <w:bCs/>
                <w:sz w:val="24"/>
                <w:szCs w:val="24"/>
              </w:rPr>
              <w:t xml:space="preserve">2.3. 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3F154" w14:textId="77777777" w:rsidR="004554EC" w:rsidRPr="004C08F3" w:rsidRDefault="004554EC" w:rsidP="0062311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08F3">
              <w:rPr>
                <w:b/>
                <w:bCs/>
                <w:sz w:val="24"/>
                <w:szCs w:val="24"/>
              </w:rPr>
              <w:t>- 12</w:t>
            </w:r>
            <w:r w:rsidR="0062311B" w:rsidRPr="004C08F3">
              <w:rPr>
                <w:b/>
                <w:bCs/>
                <w:sz w:val="24"/>
                <w:szCs w:val="24"/>
              </w:rPr>
              <w:t> 591,6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FDA8" w14:textId="77777777" w:rsidR="004554EC" w:rsidRPr="004C08F3" w:rsidRDefault="004554EC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08F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DD36" w14:textId="77777777" w:rsidR="004554EC" w:rsidRPr="004C08F3" w:rsidRDefault="004554EC" w:rsidP="004554E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C08F3">
              <w:rPr>
                <w:b/>
                <w:sz w:val="24"/>
                <w:szCs w:val="24"/>
              </w:rPr>
              <w:t>0,0</w:t>
            </w:r>
          </w:p>
        </w:tc>
      </w:tr>
      <w:tr w:rsidR="004554EC" w:rsidRPr="004C08F3" w14:paraId="5DC559B7" w14:textId="77777777" w:rsidTr="004554EC">
        <w:trPr>
          <w:cantSplit/>
          <w:trHeight w:val="1035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8730" w14:textId="77777777" w:rsidR="004554EC" w:rsidRPr="004C08F3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>2 19 60010 14 0000 150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32078" w14:textId="77777777" w:rsidR="004554EC" w:rsidRPr="004C08F3" w:rsidRDefault="004554EC" w:rsidP="004554EC">
            <w:pPr>
              <w:ind w:firstLine="0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>2.3.3.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61E0" w14:textId="77777777" w:rsidR="004554EC" w:rsidRPr="004C08F3" w:rsidRDefault="004554EC" w:rsidP="0062311B">
            <w:pPr>
              <w:ind w:firstLine="0"/>
              <w:jc w:val="center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>- 5</w:t>
            </w:r>
            <w:r w:rsidR="0062311B" w:rsidRPr="004C08F3">
              <w:rPr>
                <w:sz w:val="24"/>
                <w:szCs w:val="24"/>
              </w:rPr>
              <w:t> 212,3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B6C1" w14:textId="77777777" w:rsidR="004554EC" w:rsidRPr="004C08F3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BEA4" w14:textId="77777777" w:rsidR="004554EC" w:rsidRPr="004C08F3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>0,0</w:t>
            </w:r>
          </w:p>
        </w:tc>
      </w:tr>
      <w:tr w:rsidR="004554EC" w:rsidRPr="004C08F3" w14:paraId="1A446920" w14:textId="77777777" w:rsidTr="004554EC">
        <w:trPr>
          <w:cantSplit/>
          <w:trHeight w:val="465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FADE6" w14:textId="77777777" w:rsidR="004554EC" w:rsidRPr="004C08F3" w:rsidRDefault="004554EC" w:rsidP="0062311B">
            <w:pPr>
              <w:ind w:firstLine="0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 xml:space="preserve">2 19 </w:t>
            </w:r>
            <w:r w:rsidR="0062311B" w:rsidRPr="004C08F3">
              <w:rPr>
                <w:sz w:val="24"/>
                <w:szCs w:val="24"/>
              </w:rPr>
              <w:t>35508</w:t>
            </w:r>
            <w:r w:rsidRPr="004C08F3">
              <w:rPr>
                <w:sz w:val="24"/>
                <w:szCs w:val="24"/>
              </w:rPr>
              <w:t xml:space="preserve"> 14 0000 150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4A64" w14:textId="77777777" w:rsidR="004554EC" w:rsidRPr="004C08F3" w:rsidRDefault="0062311B" w:rsidP="004554EC">
            <w:pPr>
              <w:ind w:firstLine="0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>2.3.6</w:t>
            </w:r>
            <w:r w:rsidR="004554EC" w:rsidRPr="004C08F3">
              <w:rPr>
                <w:sz w:val="24"/>
                <w:szCs w:val="24"/>
              </w:rPr>
              <w:t xml:space="preserve">. </w:t>
            </w:r>
            <w:r w:rsidRPr="004C08F3">
              <w:rPr>
                <w:sz w:val="24"/>
                <w:szCs w:val="24"/>
              </w:rPr>
              <w:t xml:space="preserve">Возврат остатков субвенций на поддержку сельскохозяйственного производства по отдельным </w:t>
            </w:r>
            <w:proofErr w:type="spellStart"/>
            <w:r w:rsidRPr="004C08F3">
              <w:rPr>
                <w:sz w:val="24"/>
                <w:szCs w:val="24"/>
              </w:rPr>
              <w:t>подотраслям</w:t>
            </w:r>
            <w:proofErr w:type="spellEnd"/>
            <w:r w:rsidRPr="004C08F3">
              <w:rPr>
                <w:sz w:val="24"/>
                <w:szCs w:val="24"/>
              </w:rPr>
              <w:t xml:space="preserve"> растениеводства и животноводства из бюджетов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59F4B" w14:textId="77777777" w:rsidR="004554EC" w:rsidRPr="004C08F3" w:rsidRDefault="004554EC" w:rsidP="0062311B">
            <w:pPr>
              <w:ind w:firstLine="0"/>
              <w:jc w:val="center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 xml:space="preserve">- </w:t>
            </w:r>
            <w:r w:rsidR="0062311B" w:rsidRPr="004C08F3">
              <w:rPr>
                <w:sz w:val="24"/>
                <w:szCs w:val="24"/>
              </w:rPr>
              <w:t>7,8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CC63A" w14:textId="77777777" w:rsidR="004554EC" w:rsidRPr="004C08F3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D91F0" w14:textId="77777777" w:rsidR="004554EC" w:rsidRPr="004C08F3" w:rsidRDefault="004554EC" w:rsidP="004554EC">
            <w:pPr>
              <w:ind w:firstLine="0"/>
              <w:jc w:val="center"/>
              <w:rPr>
                <w:sz w:val="24"/>
                <w:szCs w:val="24"/>
              </w:rPr>
            </w:pPr>
            <w:r w:rsidRPr="004C08F3">
              <w:rPr>
                <w:sz w:val="24"/>
                <w:szCs w:val="24"/>
              </w:rPr>
              <w:t>0,0</w:t>
            </w:r>
          </w:p>
        </w:tc>
      </w:tr>
      <w:tr w:rsidR="004554EC" w:rsidRPr="004C08F3" w14:paraId="5063F401" w14:textId="77777777" w:rsidTr="004C08F3">
        <w:trPr>
          <w:cantSplit/>
          <w:trHeight w:val="465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1A84C" w14:textId="77777777" w:rsidR="004554EC" w:rsidRPr="004C08F3" w:rsidRDefault="004554EC" w:rsidP="004554EC">
            <w:pPr>
              <w:ind w:firstLine="0"/>
              <w:rPr>
                <w:b/>
                <w:bCs/>
                <w:sz w:val="24"/>
                <w:szCs w:val="24"/>
              </w:rPr>
            </w:pPr>
            <w:r w:rsidRPr="004C08F3">
              <w:rPr>
                <w:b/>
                <w:bCs/>
                <w:sz w:val="24"/>
                <w:szCs w:val="24"/>
              </w:rPr>
              <w:t xml:space="preserve">ВСЕГО ДОХОДЫ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43E1" w14:textId="77777777" w:rsidR="004554EC" w:rsidRPr="004C08F3" w:rsidRDefault="004554EC" w:rsidP="004554EC">
            <w:pPr>
              <w:ind w:firstLine="0"/>
              <w:rPr>
                <w:b/>
                <w:bCs/>
                <w:sz w:val="24"/>
                <w:szCs w:val="24"/>
              </w:rPr>
            </w:pPr>
            <w:r w:rsidRPr="004C08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C129" w14:textId="251BB936" w:rsidR="004554EC" w:rsidRPr="004C08F3" w:rsidRDefault="004C08F3" w:rsidP="0062311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08F3">
              <w:rPr>
                <w:b/>
                <w:bCs/>
                <w:sz w:val="24"/>
                <w:szCs w:val="24"/>
              </w:rPr>
              <w:t>2 438 877,4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94B77" w14:textId="5E170AF7" w:rsidR="004554EC" w:rsidRPr="004C08F3" w:rsidRDefault="004C08F3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08F3">
              <w:rPr>
                <w:b/>
                <w:bCs/>
                <w:sz w:val="24"/>
                <w:szCs w:val="24"/>
              </w:rPr>
              <w:t>2 097 477,2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0F1AC" w14:textId="197D450E" w:rsidR="004554EC" w:rsidRPr="004C08F3" w:rsidRDefault="004C08F3" w:rsidP="004554E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08F3">
              <w:rPr>
                <w:b/>
                <w:bCs/>
                <w:sz w:val="24"/>
                <w:szCs w:val="24"/>
              </w:rPr>
              <w:t>2 035 965,1</w:t>
            </w:r>
          </w:p>
        </w:tc>
      </w:tr>
    </w:tbl>
    <w:p w14:paraId="5174FBAF" w14:textId="66B25904" w:rsidR="000118B9" w:rsidRPr="008F67C4" w:rsidRDefault="000118B9" w:rsidP="000118B9">
      <w:pPr>
        <w:ind w:firstLine="709"/>
        <w:jc w:val="both"/>
        <w:rPr>
          <w:szCs w:val="28"/>
        </w:rPr>
      </w:pPr>
      <w:r w:rsidRPr="008F67C4">
        <w:rPr>
          <w:szCs w:val="28"/>
        </w:rPr>
        <w:lastRenderedPageBreak/>
        <w:t>1.</w:t>
      </w:r>
      <w:r w:rsidR="004167E4" w:rsidRPr="008F67C4">
        <w:rPr>
          <w:szCs w:val="28"/>
        </w:rPr>
        <w:t>5</w:t>
      </w:r>
      <w:r w:rsidR="00766EC5" w:rsidRPr="008F67C4">
        <w:rPr>
          <w:szCs w:val="28"/>
        </w:rPr>
        <w:t xml:space="preserve">. </w:t>
      </w:r>
      <w:r w:rsidRPr="008F67C4">
        <w:rPr>
          <w:szCs w:val="28"/>
        </w:rPr>
        <w:t>пункт 6 изложить в следующей редакции:</w:t>
      </w:r>
    </w:p>
    <w:p w14:paraId="0FE84B1C" w14:textId="77777777" w:rsidR="000118B9" w:rsidRPr="008F67C4" w:rsidRDefault="000118B9" w:rsidP="00766EC5">
      <w:pPr>
        <w:pStyle w:val="25"/>
        <w:tabs>
          <w:tab w:val="num" w:pos="0"/>
        </w:tabs>
        <w:ind w:firstLine="851"/>
        <w:rPr>
          <w:sz w:val="28"/>
          <w:szCs w:val="28"/>
        </w:rPr>
      </w:pPr>
    </w:p>
    <w:p w14:paraId="5D961F2D" w14:textId="77777777" w:rsidR="00766EC5" w:rsidRPr="008F67C4" w:rsidRDefault="000118B9" w:rsidP="00182CA8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8F67C4">
        <w:rPr>
          <w:sz w:val="28"/>
          <w:szCs w:val="28"/>
        </w:rPr>
        <w:t>«</w:t>
      </w:r>
      <w:r w:rsidR="00766EC5" w:rsidRPr="008F67C4">
        <w:rPr>
          <w:sz w:val="28"/>
          <w:szCs w:val="28"/>
        </w:rPr>
        <w:t>Утвердить общий объем налоговых и неналоговых доходов:</w:t>
      </w:r>
    </w:p>
    <w:p w14:paraId="6336EF6A" w14:textId="77777777" w:rsidR="00766EC5" w:rsidRPr="008F67C4" w:rsidRDefault="00766EC5" w:rsidP="00766EC5">
      <w:pPr>
        <w:ind w:firstLine="709"/>
        <w:jc w:val="both"/>
        <w:rPr>
          <w:szCs w:val="28"/>
        </w:rPr>
      </w:pPr>
      <w:r w:rsidRPr="008F67C4">
        <w:rPr>
          <w:szCs w:val="28"/>
        </w:rPr>
        <w:t xml:space="preserve">1) на 2021 год в сумме </w:t>
      </w:r>
      <w:r w:rsidR="00E011AE" w:rsidRPr="008F67C4">
        <w:rPr>
          <w:szCs w:val="28"/>
        </w:rPr>
        <w:t>872 160,0</w:t>
      </w:r>
      <w:r w:rsidR="00E011AE" w:rsidRPr="008F67C4">
        <w:rPr>
          <w:b/>
          <w:sz w:val="24"/>
          <w:szCs w:val="24"/>
        </w:rPr>
        <w:t xml:space="preserve"> </w:t>
      </w:r>
      <w:r w:rsidRPr="008F67C4">
        <w:rPr>
          <w:szCs w:val="28"/>
        </w:rPr>
        <w:t>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853</w:t>
      </w:r>
      <w:r w:rsidR="004B6365" w:rsidRPr="008F67C4">
        <w:rPr>
          <w:szCs w:val="28"/>
        </w:rPr>
        <w:t> 912,4</w:t>
      </w:r>
      <w:r w:rsidRPr="008F67C4">
        <w:rPr>
          <w:szCs w:val="28"/>
        </w:rPr>
        <w:t xml:space="preserve"> </w:t>
      </w:r>
      <w:proofErr w:type="spellStart"/>
      <w:r w:rsidRPr="008F67C4">
        <w:rPr>
          <w:szCs w:val="28"/>
        </w:rPr>
        <w:t>тыс</w:t>
      </w:r>
      <w:proofErr w:type="gramStart"/>
      <w:r w:rsidRPr="008F67C4">
        <w:rPr>
          <w:szCs w:val="28"/>
        </w:rPr>
        <w:t>.р</w:t>
      </w:r>
      <w:proofErr w:type="gramEnd"/>
      <w:r w:rsidRPr="008F67C4">
        <w:rPr>
          <w:szCs w:val="28"/>
        </w:rPr>
        <w:t>ублей</w:t>
      </w:r>
      <w:proofErr w:type="spellEnd"/>
      <w:r w:rsidRPr="008F67C4">
        <w:rPr>
          <w:szCs w:val="28"/>
        </w:rPr>
        <w:t>;</w:t>
      </w:r>
    </w:p>
    <w:p w14:paraId="4D8BAF31" w14:textId="77777777" w:rsidR="00766EC5" w:rsidRPr="00E44760" w:rsidRDefault="00766EC5" w:rsidP="00766EC5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E44760">
        <w:rPr>
          <w:sz w:val="28"/>
          <w:szCs w:val="28"/>
        </w:rPr>
        <w:t xml:space="preserve">2) на 2022 год в сумме 862 266,7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842 481,8 </w:t>
      </w:r>
      <w:proofErr w:type="spellStart"/>
      <w:r w:rsidRPr="00E44760">
        <w:rPr>
          <w:sz w:val="28"/>
          <w:szCs w:val="28"/>
        </w:rPr>
        <w:t>тыс</w:t>
      </w:r>
      <w:proofErr w:type="gramStart"/>
      <w:r w:rsidRPr="00E44760">
        <w:rPr>
          <w:sz w:val="28"/>
          <w:szCs w:val="28"/>
        </w:rPr>
        <w:t>.р</w:t>
      </w:r>
      <w:proofErr w:type="gramEnd"/>
      <w:r w:rsidRPr="00E44760">
        <w:rPr>
          <w:sz w:val="28"/>
          <w:szCs w:val="28"/>
        </w:rPr>
        <w:t>ублей</w:t>
      </w:r>
      <w:proofErr w:type="spellEnd"/>
      <w:r w:rsidRPr="00E44760">
        <w:rPr>
          <w:sz w:val="28"/>
          <w:szCs w:val="28"/>
        </w:rPr>
        <w:t>;</w:t>
      </w:r>
    </w:p>
    <w:p w14:paraId="02CCC40B" w14:textId="716A3836" w:rsidR="00766EC5" w:rsidRPr="00E44760" w:rsidRDefault="00766EC5" w:rsidP="00766EC5">
      <w:pPr>
        <w:pStyle w:val="25"/>
        <w:tabs>
          <w:tab w:val="num" w:pos="0"/>
        </w:tabs>
        <w:ind w:firstLine="851"/>
        <w:rPr>
          <w:sz w:val="28"/>
          <w:szCs w:val="28"/>
        </w:rPr>
      </w:pPr>
      <w:r w:rsidRPr="00E44760">
        <w:rPr>
          <w:sz w:val="28"/>
          <w:szCs w:val="28"/>
        </w:rPr>
        <w:t>3) на 2023 год в сумме 972 562,8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950 806,</w:t>
      </w:r>
      <w:r w:rsidR="008A0CB2">
        <w:rPr>
          <w:sz w:val="28"/>
          <w:szCs w:val="28"/>
        </w:rPr>
        <w:t>4</w:t>
      </w:r>
      <w:r w:rsidRPr="00E44760">
        <w:rPr>
          <w:sz w:val="28"/>
          <w:szCs w:val="28"/>
        </w:rPr>
        <w:t xml:space="preserve"> </w:t>
      </w:r>
      <w:proofErr w:type="spellStart"/>
      <w:r w:rsidRPr="00E44760">
        <w:rPr>
          <w:sz w:val="28"/>
          <w:szCs w:val="28"/>
        </w:rPr>
        <w:t>тыс</w:t>
      </w:r>
      <w:proofErr w:type="gramStart"/>
      <w:r w:rsidRPr="00E44760">
        <w:rPr>
          <w:sz w:val="28"/>
          <w:szCs w:val="28"/>
        </w:rPr>
        <w:t>.р</w:t>
      </w:r>
      <w:proofErr w:type="gramEnd"/>
      <w:r w:rsidRPr="00E44760">
        <w:rPr>
          <w:sz w:val="28"/>
          <w:szCs w:val="28"/>
        </w:rPr>
        <w:t>ублей</w:t>
      </w:r>
      <w:proofErr w:type="spellEnd"/>
      <w:r w:rsidRPr="00E44760">
        <w:rPr>
          <w:sz w:val="28"/>
          <w:szCs w:val="28"/>
        </w:rPr>
        <w:t>.</w:t>
      </w:r>
      <w:r w:rsidR="000118B9" w:rsidRPr="00E44760">
        <w:rPr>
          <w:sz w:val="28"/>
          <w:szCs w:val="28"/>
        </w:rPr>
        <w:t>»;</w:t>
      </w:r>
    </w:p>
    <w:p w14:paraId="04899A4A" w14:textId="77777777" w:rsidR="00766EC5" w:rsidRPr="00D83BDE" w:rsidRDefault="00766EC5" w:rsidP="00C0135E">
      <w:pPr>
        <w:ind w:firstLine="709"/>
        <w:jc w:val="both"/>
        <w:rPr>
          <w:szCs w:val="28"/>
          <w:highlight w:val="yellow"/>
        </w:rPr>
      </w:pPr>
    </w:p>
    <w:p w14:paraId="2DF0B685" w14:textId="283BD832" w:rsidR="00C0135E" w:rsidRPr="004D4C4E" w:rsidRDefault="00C0135E" w:rsidP="00C0135E">
      <w:pPr>
        <w:ind w:firstLine="709"/>
        <w:jc w:val="both"/>
        <w:rPr>
          <w:szCs w:val="28"/>
        </w:rPr>
      </w:pPr>
      <w:r w:rsidRPr="004D4C4E">
        <w:rPr>
          <w:szCs w:val="28"/>
        </w:rPr>
        <w:t>1.</w:t>
      </w:r>
      <w:r w:rsidR="004167E4" w:rsidRPr="004D4C4E">
        <w:rPr>
          <w:szCs w:val="28"/>
        </w:rPr>
        <w:t>6</w:t>
      </w:r>
      <w:r w:rsidRPr="004D4C4E">
        <w:rPr>
          <w:szCs w:val="28"/>
        </w:rPr>
        <w:t>. пункт 7 изложить в следующей редакции:</w:t>
      </w:r>
    </w:p>
    <w:p w14:paraId="0696C82E" w14:textId="77777777" w:rsidR="00C0135E" w:rsidRPr="004D4C4E" w:rsidRDefault="00C0135E" w:rsidP="00C0135E">
      <w:pPr>
        <w:ind w:firstLine="709"/>
        <w:jc w:val="both"/>
        <w:rPr>
          <w:color w:val="FF0000"/>
          <w:szCs w:val="28"/>
        </w:rPr>
      </w:pPr>
    </w:p>
    <w:p w14:paraId="618A35F5" w14:textId="77777777" w:rsidR="00C0135E" w:rsidRPr="004D4C4E" w:rsidRDefault="00C0135E" w:rsidP="00C0135E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4D4C4E">
        <w:rPr>
          <w:sz w:val="28"/>
          <w:szCs w:val="28"/>
        </w:rPr>
        <w:t>«Утвердить объем безвозмездных поступлений, получаемых из других бюджетов бюджетной системы Российской Федерации:</w:t>
      </w:r>
    </w:p>
    <w:p w14:paraId="0E44E4C4" w14:textId="6E6A92AB" w:rsidR="00C0135E" w:rsidRPr="00F74505" w:rsidRDefault="00C0135E" w:rsidP="00C0135E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74505">
        <w:rPr>
          <w:sz w:val="28"/>
          <w:szCs w:val="28"/>
        </w:rPr>
        <w:t xml:space="preserve">- на 2021 год в сумме </w:t>
      </w:r>
      <w:r w:rsidR="00EA6885" w:rsidRPr="00F74505">
        <w:rPr>
          <w:sz w:val="28"/>
          <w:szCs w:val="28"/>
        </w:rPr>
        <w:t>1</w:t>
      </w:r>
      <w:r w:rsidR="00E77738" w:rsidRPr="00F74505">
        <w:rPr>
          <w:sz w:val="28"/>
          <w:szCs w:val="28"/>
        </w:rPr>
        <w:t> </w:t>
      </w:r>
      <w:r w:rsidR="00790F08" w:rsidRPr="00F74505">
        <w:rPr>
          <w:sz w:val="28"/>
          <w:szCs w:val="28"/>
        </w:rPr>
        <w:t>5</w:t>
      </w:r>
      <w:r w:rsidR="00E77738" w:rsidRPr="00F74505">
        <w:rPr>
          <w:sz w:val="28"/>
          <w:szCs w:val="28"/>
        </w:rPr>
        <w:t xml:space="preserve">71 410,1 </w:t>
      </w:r>
      <w:r w:rsidRPr="00F74505">
        <w:rPr>
          <w:sz w:val="28"/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EA6885" w:rsidRPr="00F74505">
        <w:rPr>
          <w:sz w:val="28"/>
          <w:szCs w:val="28"/>
        </w:rPr>
        <w:t>1</w:t>
      </w:r>
      <w:r w:rsidR="00F74505" w:rsidRPr="00F74505">
        <w:rPr>
          <w:sz w:val="28"/>
          <w:szCs w:val="28"/>
        </w:rPr>
        <w:t> </w:t>
      </w:r>
      <w:r w:rsidR="00790F08" w:rsidRPr="00F74505">
        <w:rPr>
          <w:sz w:val="28"/>
          <w:szCs w:val="28"/>
        </w:rPr>
        <w:t>34</w:t>
      </w:r>
      <w:r w:rsidR="00F74505" w:rsidRPr="00F74505">
        <w:rPr>
          <w:sz w:val="28"/>
          <w:szCs w:val="28"/>
        </w:rPr>
        <w:t>4 984,5</w:t>
      </w:r>
      <w:r w:rsidRPr="00F74505">
        <w:rPr>
          <w:sz w:val="28"/>
          <w:szCs w:val="28"/>
        </w:rPr>
        <w:t xml:space="preserve"> </w:t>
      </w:r>
      <w:proofErr w:type="spellStart"/>
      <w:r w:rsidRPr="00F74505">
        <w:rPr>
          <w:sz w:val="28"/>
          <w:szCs w:val="28"/>
        </w:rPr>
        <w:t>тыс</w:t>
      </w:r>
      <w:proofErr w:type="gramStart"/>
      <w:r w:rsidRPr="00F74505">
        <w:rPr>
          <w:sz w:val="28"/>
          <w:szCs w:val="28"/>
        </w:rPr>
        <w:t>.р</w:t>
      </w:r>
      <w:proofErr w:type="gramEnd"/>
      <w:r w:rsidRPr="00F74505">
        <w:rPr>
          <w:sz w:val="28"/>
          <w:szCs w:val="28"/>
        </w:rPr>
        <w:t>ублей</w:t>
      </w:r>
      <w:proofErr w:type="spellEnd"/>
      <w:r w:rsidRPr="00F74505">
        <w:rPr>
          <w:sz w:val="28"/>
          <w:szCs w:val="28"/>
        </w:rPr>
        <w:t>;</w:t>
      </w:r>
    </w:p>
    <w:p w14:paraId="0408EC74" w14:textId="54341F72" w:rsidR="00C0135E" w:rsidRPr="00A378A0" w:rsidRDefault="00C0135E" w:rsidP="00C0135E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7644F">
        <w:rPr>
          <w:sz w:val="28"/>
          <w:szCs w:val="28"/>
        </w:rPr>
        <w:t>- на 2022 год в сумме 1</w:t>
      </w:r>
      <w:r w:rsidR="00F7644F" w:rsidRPr="00F7644F">
        <w:rPr>
          <w:sz w:val="28"/>
          <w:szCs w:val="28"/>
        </w:rPr>
        <w:t xml:space="preserve"> 235 210,5 </w:t>
      </w:r>
      <w:r w:rsidRPr="00F7644F">
        <w:rPr>
          <w:sz w:val="28"/>
          <w:szCs w:val="28"/>
        </w:rPr>
        <w:t xml:space="preserve">тыс. рублей, в том числе объем субсидий, </w:t>
      </w:r>
      <w:r w:rsidRPr="00A378A0">
        <w:rPr>
          <w:sz w:val="28"/>
          <w:szCs w:val="28"/>
        </w:rPr>
        <w:t xml:space="preserve">субвенций и иных межбюджетных трансфертов, имеющих целевое назначение, в сумме </w:t>
      </w:r>
      <w:r w:rsidR="00A378A0" w:rsidRPr="00A378A0">
        <w:rPr>
          <w:sz w:val="28"/>
          <w:szCs w:val="28"/>
        </w:rPr>
        <w:t xml:space="preserve">1 045 552,5 </w:t>
      </w:r>
      <w:proofErr w:type="spellStart"/>
      <w:r w:rsidRPr="00A378A0">
        <w:rPr>
          <w:sz w:val="28"/>
          <w:szCs w:val="28"/>
        </w:rPr>
        <w:t>тыс</w:t>
      </w:r>
      <w:proofErr w:type="gramStart"/>
      <w:r w:rsidRPr="00A378A0">
        <w:rPr>
          <w:sz w:val="28"/>
          <w:szCs w:val="28"/>
        </w:rPr>
        <w:t>.р</w:t>
      </w:r>
      <w:proofErr w:type="gramEnd"/>
      <w:r w:rsidRPr="00A378A0">
        <w:rPr>
          <w:sz w:val="28"/>
          <w:szCs w:val="28"/>
        </w:rPr>
        <w:t>ублей</w:t>
      </w:r>
      <w:proofErr w:type="spellEnd"/>
      <w:r w:rsidRPr="00A378A0">
        <w:rPr>
          <w:sz w:val="28"/>
          <w:szCs w:val="28"/>
        </w:rPr>
        <w:t>;</w:t>
      </w:r>
    </w:p>
    <w:p w14:paraId="6563C8EC" w14:textId="6AB932B6" w:rsidR="00C0135E" w:rsidRPr="00CE2F43" w:rsidRDefault="00C0135E" w:rsidP="00CE2F43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B310E">
        <w:rPr>
          <w:sz w:val="28"/>
          <w:szCs w:val="28"/>
        </w:rPr>
        <w:t>- на 2023 год в сумме 1</w:t>
      </w:r>
      <w:r w:rsidR="00FB310E" w:rsidRPr="00FB310E">
        <w:rPr>
          <w:sz w:val="28"/>
          <w:szCs w:val="28"/>
        </w:rPr>
        <w:t> 063 402,3</w:t>
      </w:r>
      <w:r w:rsidRPr="00FB310E">
        <w:rPr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</w:t>
      </w:r>
      <w:r w:rsidRPr="00CE2F43">
        <w:rPr>
          <w:sz w:val="28"/>
          <w:szCs w:val="28"/>
        </w:rPr>
        <w:t>сумме 94</w:t>
      </w:r>
      <w:r w:rsidR="00CE2F43" w:rsidRPr="00CE2F43">
        <w:rPr>
          <w:sz w:val="28"/>
          <w:szCs w:val="28"/>
        </w:rPr>
        <w:t>0 858,0</w:t>
      </w:r>
      <w:r w:rsidRPr="00CE2F43">
        <w:rPr>
          <w:sz w:val="28"/>
          <w:szCs w:val="28"/>
        </w:rPr>
        <w:t xml:space="preserve"> </w:t>
      </w:r>
      <w:proofErr w:type="spellStart"/>
      <w:r w:rsidRPr="00CE2F43">
        <w:rPr>
          <w:sz w:val="28"/>
          <w:szCs w:val="28"/>
        </w:rPr>
        <w:t>тыс</w:t>
      </w:r>
      <w:proofErr w:type="gramStart"/>
      <w:r w:rsidRPr="00CE2F43">
        <w:rPr>
          <w:sz w:val="28"/>
          <w:szCs w:val="28"/>
        </w:rPr>
        <w:t>.р</w:t>
      </w:r>
      <w:proofErr w:type="gramEnd"/>
      <w:r w:rsidRPr="00CE2F43">
        <w:rPr>
          <w:sz w:val="28"/>
          <w:szCs w:val="28"/>
        </w:rPr>
        <w:t>ублей</w:t>
      </w:r>
      <w:proofErr w:type="spellEnd"/>
      <w:r w:rsidRPr="00CE2F43">
        <w:rPr>
          <w:sz w:val="28"/>
          <w:szCs w:val="28"/>
        </w:rPr>
        <w:t>.»;</w:t>
      </w:r>
    </w:p>
    <w:p w14:paraId="24184B40" w14:textId="1687C248" w:rsidR="00C0135E" w:rsidRPr="00D83BDE" w:rsidRDefault="00574EAB" w:rsidP="004C1652">
      <w:pPr>
        <w:pStyle w:val="25"/>
        <w:tabs>
          <w:tab w:val="num" w:pos="0"/>
        </w:tabs>
        <w:rPr>
          <w:color w:val="FF0000"/>
          <w:highlight w:val="yellow"/>
        </w:rPr>
      </w:pPr>
      <w:r w:rsidRPr="00D83BDE">
        <w:rPr>
          <w:sz w:val="28"/>
          <w:szCs w:val="28"/>
          <w:highlight w:val="yellow"/>
        </w:rPr>
        <w:t xml:space="preserve">  </w:t>
      </w:r>
    </w:p>
    <w:p w14:paraId="530B9BEF" w14:textId="6351AF68" w:rsidR="00C0135E" w:rsidRPr="00FD6FFF" w:rsidRDefault="00C0135E" w:rsidP="00C0135E">
      <w:pPr>
        <w:ind w:firstLine="540"/>
        <w:jc w:val="both"/>
        <w:rPr>
          <w:szCs w:val="28"/>
        </w:rPr>
      </w:pPr>
      <w:r w:rsidRPr="00FD6FFF">
        <w:rPr>
          <w:szCs w:val="28"/>
        </w:rPr>
        <w:t>1.</w:t>
      </w:r>
      <w:r w:rsidR="004167E4" w:rsidRPr="00FD6FFF">
        <w:rPr>
          <w:szCs w:val="28"/>
        </w:rPr>
        <w:t>7</w:t>
      </w:r>
      <w:r w:rsidRPr="00FD6FFF">
        <w:rPr>
          <w:szCs w:val="28"/>
        </w:rPr>
        <w:t>. в приложении 5:</w:t>
      </w:r>
    </w:p>
    <w:p w14:paraId="7F69F6D0" w14:textId="77777777" w:rsidR="00C0135E" w:rsidRPr="00FD6FFF" w:rsidRDefault="00C0135E" w:rsidP="00C0135E">
      <w:pPr>
        <w:ind w:firstLine="540"/>
        <w:jc w:val="both"/>
        <w:rPr>
          <w:color w:val="FF0000"/>
          <w:szCs w:val="28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57"/>
        <w:gridCol w:w="1701"/>
        <w:gridCol w:w="709"/>
        <w:gridCol w:w="1417"/>
        <w:gridCol w:w="1418"/>
        <w:gridCol w:w="1304"/>
      </w:tblGrid>
      <w:tr w:rsidR="00C0135E" w:rsidRPr="00FD6FFF" w14:paraId="204403FB" w14:textId="77777777" w:rsidTr="00B44E0E">
        <w:trPr>
          <w:trHeight w:val="20"/>
          <w:tblHeader/>
        </w:trPr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8559" w14:textId="77777777" w:rsidR="00C0135E" w:rsidRPr="00FD6FFF" w:rsidRDefault="00C0135E" w:rsidP="00EC65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6FFF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6BE5D81" w14:textId="77777777" w:rsidR="00C0135E" w:rsidRPr="00FD6FFF" w:rsidRDefault="00C0135E" w:rsidP="00EC65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6FFF">
              <w:rPr>
                <w:b/>
                <w:bCs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60437" w14:textId="77777777" w:rsidR="00C0135E" w:rsidRPr="00FD6FFF" w:rsidRDefault="00C0135E" w:rsidP="00EC65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6FFF">
              <w:rPr>
                <w:b/>
                <w:bCs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9077" w14:textId="77777777" w:rsidR="00C0135E" w:rsidRPr="00FD6FFF" w:rsidRDefault="00C0135E" w:rsidP="00EC65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6FFF">
              <w:rPr>
                <w:b/>
                <w:bCs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00F1" w14:textId="77777777" w:rsidR="00C0135E" w:rsidRPr="00FD6FFF" w:rsidRDefault="00C0135E" w:rsidP="00EC65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6FFF">
              <w:rPr>
                <w:b/>
                <w:bCs/>
                <w:color w:val="000000"/>
                <w:sz w:val="22"/>
                <w:szCs w:val="22"/>
              </w:rPr>
              <w:t>2023 год</w:t>
            </w:r>
          </w:p>
        </w:tc>
      </w:tr>
      <w:tr w:rsidR="00C0135E" w:rsidRPr="00FD6FFF" w14:paraId="77C5A70E" w14:textId="77777777" w:rsidTr="00B44E0E">
        <w:trPr>
          <w:trHeight w:val="20"/>
          <w:tblHeader/>
        </w:trPr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7345" w14:textId="77777777" w:rsidR="00C0135E" w:rsidRPr="00FD6FFF" w:rsidRDefault="00C0135E" w:rsidP="00EC6513">
            <w:pPr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1C05" w14:textId="77777777" w:rsidR="00C0135E" w:rsidRPr="00FD6FFF" w:rsidRDefault="00C0135E" w:rsidP="00EC65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6FF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B1" w14:textId="77777777" w:rsidR="00C0135E" w:rsidRPr="00FD6FFF" w:rsidRDefault="00C0135E" w:rsidP="00EC651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6FF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AB934" w14:textId="77777777" w:rsidR="00C0135E" w:rsidRPr="00FD6FFF" w:rsidRDefault="00C0135E" w:rsidP="00EC6513">
            <w:pPr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BEC2" w14:textId="77777777" w:rsidR="00C0135E" w:rsidRPr="00FD6FFF" w:rsidRDefault="00C0135E" w:rsidP="00EC6513">
            <w:pPr>
              <w:rPr>
                <w:b/>
                <w:bCs/>
                <w:color w:val="FF000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B2B" w14:textId="77777777" w:rsidR="00C0135E" w:rsidRPr="00FD6FFF" w:rsidRDefault="00C0135E" w:rsidP="00EC6513">
            <w:pPr>
              <w:rPr>
                <w:b/>
                <w:bCs/>
                <w:color w:val="FF0000"/>
              </w:rPr>
            </w:pPr>
          </w:p>
        </w:tc>
      </w:tr>
      <w:tr w:rsidR="00741EE7" w:rsidRPr="00E11DDC" w14:paraId="7878630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CB41" w14:textId="77777777" w:rsidR="00741EE7" w:rsidRPr="00FD6FFF" w:rsidRDefault="00741EE7" w:rsidP="00741EE7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FD6FFF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7087" w14:textId="77777777" w:rsidR="00741EE7" w:rsidRPr="00FD6FFF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079C4E3" w14:textId="77777777" w:rsidR="00741EE7" w:rsidRPr="00FD6FFF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A82E3C6" w14:textId="77777777" w:rsidR="00741EE7" w:rsidRPr="00FD6FFF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A68FC51" w14:textId="77777777" w:rsidR="00741EE7" w:rsidRPr="00FD6FFF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6FFF">
              <w:rPr>
                <w:b/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AF7A" w14:textId="77777777" w:rsidR="00741EE7" w:rsidRPr="00FD6FFF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0ECC56B" w14:textId="77777777" w:rsidR="00741EE7" w:rsidRPr="00FD6FFF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65E7B80" w14:textId="77777777" w:rsidR="00741EE7" w:rsidRPr="00FD6FFF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1B4D158" w14:textId="77777777" w:rsidR="00741EE7" w:rsidRPr="00FD6FFF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6FFF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FC968" w14:textId="75E23205" w:rsidR="00741EE7" w:rsidRPr="00741EE7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1EE7">
              <w:rPr>
                <w:b/>
                <w:bCs/>
                <w:sz w:val="24"/>
                <w:szCs w:val="24"/>
              </w:rPr>
              <w:t>1 245 387,0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E4340" w14:textId="77777777" w:rsidR="00741EE7" w:rsidRPr="00FD6FFF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6FFF">
              <w:rPr>
                <w:b/>
                <w:bCs/>
                <w:color w:val="000000"/>
                <w:sz w:val="24"/>
                <w:szCs w:val="24"/>
              </w:rPr>
              <w:t>1 222 802,5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695AA" w14:textId="77777777" w:rsidR="00741EE7" w:rsidRPr="00E11DDC" w:rsidRDefault="00741EE7" w:rsidP="00B44E0E">
            <w:pPr>
              <w:ind w:right="-108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6FFF">
              <w:rPr>
                <w:b/>
                <w:bCs/>
                <w:color w:val="000000"/>
                <w:sz w:val="24"/>
                <w:szCs w:val="24"/>
              </w:rPr>
              <w:t>1 122 763,0</w:t>
            </w:r>
          </w:p>
        </w:tc>
      </w:tr>
      <w:tr w:rsidR="00741EE7" w:rsidRPr="00E11DDC" w14:paraId="4F4FA853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9755" w14:textId="450CAB8F" w:rsidR="00741EE7" w:rsidRPr="00E11DDC" w:rsidRDefault="00741EE7" w:rsidP="00741EE7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BA160" w14:textId="121E5F86" w:rsidR="00741EE7" w:rsidRPr="00E11DDC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A9F58" w14:textId="3243519A" w:rsidR="00741EE7" w:rsidRPr="00E11DDC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FA0AD" w14:textId="51E7D7FA" w:rsidR="00741EE7" w:rsidRPr="00741EE7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41EE7">
              <w:rPr>
                <w:b/>
                <w:bCs/>
                <w:sz w:val="24"/>
                <w:szCs w:val="24"/>
              </w:rPr>
              <w:t>984 560,1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3DF0B" w14:textId="1CB8BA4A" w:rsidR="00741EE7" w:rsidRPr="00E11DDC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969 408,1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0984D" w14:textId="6C597D4B" w:rsidR="00741EE7" w:rsidRPr="00E11DDC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969 408,1</w:t>
            </w:r>
          </w:p>
        </w:tc>
      </w:tr>
      <w:tr w:rsidR="00741EE7" w:rsidRPr="00E11DDC" w14:paraId="1BC6F3A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956A3" w14:textId="5B9E4414" w:rsidR="00741EE7" w:rsidRPr="00E11DDC" w:rsidRDefault="00741EE7" w:rsidP="00741EE7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D86EE" w14:textId="61A6A9E0" w:rsidR="00741EE7" w:rsidRPr="00E11DDC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E1886" w14:textId="51CFE4D2" w:rsidR="00741EE7" w:rsidRPr="00E11DDC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FB223" w14:textId="59268BF7" w:rsidR="00741EE7" w:rsidRPr="00741EE7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41EE7">
              <w:rPr>
                <w:sz w:val="24"/>
                <w:szCs w:val="24"/>
              </w:rPr>
              <w:t>408 557,1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199F2" w14:textId="334456FC" w:rsidR="00741EE7" w:rsidRPr="00E11DDC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398 186,2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995B" w14:textId="0A57C3C2" w:rsidR="00741EE7" w:rsidRPr="00E11DDC" w:rsidRDefault="00741EE7" w:rsidP="00741EE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398 186,2</w:t>
            </w:r>
          </w:p>
        </w:tc>
      </w:tr>
      <w:tr w:rsidR="00741EE7" w:rsidRPr="00E11DDC" w14:paraId="157D1A0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734D2" w14:textId="5F48F40E" w:rsidR="00741EE7" w:rsidRPr="00741EE7" w:rsidRDefault="00741EE7" w:rsidP="00741EE7">
            <w:pPr>
              <w:ind w:firstLine="0"/>
              <w:rPr>
                <w:sz w:val="24"/>
                <w:szCs w:val="24"/>
              </w:rPr>
            </w:pPr>
            <w:r w:rsidRPr="00741EE7">
              <w:rPr>
                <w:sz w:val="24"/>
                <w:szCs w:val="24"/>
              </w:rPr>
              <w:lastRenderedPageBreak/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21DB4" w14:textId="29DF19FB" w:rsidR="00741EE7" w:rsidRPr="00741EE7" w:rsidRDefault="00741EE7" w:rsidP="00741EE7">
            <w:pPr>
              <w:ind w:firstLine="0"/>
              <w:jc w:val="center"/>
              <w:rPr>
                <w:sz w:val="24"/>
                <w:szCs w:val="24"/>
              </w:rPr>
            </w:pPr>
            <w:r w:rsidRPr="00741EE7">
              <w:rPr>
                <w:sz w:val="24"/>
                <w:szCs w:val="24"/>
              </w:rPr>
              <w:t>01 1 01 20590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4BD3" w14:textId="6EF48234" w:rsidR="00741EE7" w:rsidRPr="00741EE7" w:rsidRDefault="00741EE7" w:rsidP="00741EE7">
            <w:pPr>
              <w:ind w:firstLine="0"/>
              <w:jc w:val="center"/>
              <w:rPr>
                <w:sz w:val="24"/>
                <w:szCs w:val="24"/>
              </w:rPr>
            </w:pPr>
            <w:r w:rsidRPr="00741EE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B916D" w14:textId="017D8F1E" w:rsidR="00741EE7" w:rsidRPr="00741EE7" w:rsidRDefault="00741EE7" w:rsidP="00741EE7">
            <w:pPr>
              <w:ind w:firstLine="0"/>
              <w:jc w:val="center"/>
              <w:rPr>
                <w:sz w:val="24"/>
                <w:szCs w:val="24"/>
              </w:rPr>
            </w:pPr>
            <w:r w:rsidRPr="00741EE7">
              <w:rPr>
                <w:sz w:val="24"/>
                <w:szCs w:val="24"/>
              </w:rPr>
              <w:t>117 403,6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6F024" w14:textId="48E8138B" w:rsidR="00741EE7" w:rsidRPr="00741EE7" w:rsidRDefault="00741EE7" w:rsidP="00741EE7">
            <w:pPr>
              <w:ind w:firstLine="0"/>
              <w:jc w:val="center"/>
              <w:rPr>
                <w:sz w:val="24"/>
                <w:szCs w:val="24"/>
              </w:rPr>
            </w:pPr>
            <w:r w:rsidRPr="00741EE7">
              <w:rPr>
                <w:sz w:val="24"/>
                <w:szCs w:val="24"/>
              </w:rPr>
              <w:t>110 832,7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7845A" w14:textId="0A428455" w:rsidR="00741EE7" w:rsidRPr="00741EE7" w:rsidRDefault="00741EE7" w:rsidP="00741EE7">
            <w:pPr>
              <w:ind w:firstLine="0"/>
              <w:jc w:val="center"/>
              <w:rPr>
                <w:sz w:val="24"/>
                <w:szCs w:val="24"/>
              </w:rPr>
            </w:pPr>
            <w:r w:rsidRPr="00741EE7">
              <w:rPr>
                <w:sz w:val="24"/>
                <w:szCs w:val="24"/>
              </w:rPr>
              <w:t>110 832,7</w:t>
            </w:r>
          </w:p>
        </w:tc>
      </w:tr>
      <w:tr w:rsidR="00741EE7" w:rsidRPr="00E11DDC" w14:paraId="1EAE524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BAF95" w14:textId="0CC7B3B3" w:rsidR="00741EE7" w:rsidRPr="00741EE7" w:rsidRDefault="00741EE7" w:rsidP="00741EE7">
            <w:pPr>
              <w:ind w:firstLine="0"/>
              <w:rPr>
                <w:sz w:val="24"/>
                <w:szCs w:val="24"/>
              </w:rPr>
            </w:pPr>
            <w:r w:rsidRPr="00741EE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A9F8" w14:textId="353404CB" w:rsidR="00741EE7" w:rsidRPr="00741EE7" w:rsidRDefault="00741EE7" w:rsidP="00741EE7">
            <w:pPr>
              <w:ind w:firstLine="0"/>
              <w:jc w:val="center"/>
              <w:rPr>
                <w:sz w:val="24"/>
                <w:szCs w:val="24"/>
              </w:rPr>
            </w:pPr>
            <w:r w:rsidRPr="00741EE7">
              <w:rPr>
                <w:sz w:val="24"/>
                <w:szCs w:val="24"/>
              </w:rPr>
              <w:t>01 1 01 20590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44377" w14:textId="27A8BBFC" w:rsidR="00741EE7" w:rsidRPr="00741EE7" w:rsidRDefault="00741EE7" w:rsidP="00741EE7">
            <w:pPr>
              <w:ind w:firstLine="0"/>
              <w:jc w:val="center"/>
              <w:rPr>
                <w:sz w:val="24"/>
                <w:szCs w:val="24"/>
              </w:rPr>
            </w:pPr>
            <w:r w:rsidRPr="00741EE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D2B29" w14:textId="34DB5EBC" w:rsidR="00741EE7" w:rsidRPr="00741EE7" w:rsidRDefault="00741EE7" w:rsidP="00741EE7">
            <w:pPr>
              <w:ind w:firstLine="0"/>
              <w:jc w:val="center"/>
              <w:rPr>
                <w:sz w:val="24"/>
                <w:szCs w:val="24"/>
              </w:rPr>
            </w:pPr>
            <w:r w:rsidRPr="00741EE7">
              <w:rPr>
                <w:sz w:val="24"/>
                <w:szCs w:val="24"/>
              </w:rPr>
              <w:t>117 403,6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D9257" w14:textId="5ECE326E" w:rsidR="00741EE7" w:rsidRPr="00741EE7" w:rsidRDefault="00741EE7" w:rsidP="00741EE7">
            <w:pPr>
              <w:ind w:firstLine="0"/>
              <w:jc w:val="center"/>
              <w:rPr>
                <w:sz w:val="24"/>
                <w:szCs w:val="24"/>
              </w:rPr>
            </w:pPr>
            <w:r w:rsidRPr="00741EE7">
              <w:rPr>
                <w:sz w:val="24"/>
                <w:szCs w:val="24"/>
              </w:rPr>
              <w:t>110 832,7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41AA0" w14:textId="27718186" w:rsidR="00741EE7" w:rsidRPr="00741EE7" w:rsidRDefault="00741EE7" w:rsidP="00741EE7">
            <w:pPr>
              <w:ind w:firstLine="0"/>
              <w:jc w:val="center"/>
              <w:rPr>
                <w:sz w:val="24"/>
                <w:szCs w:val="24"/>
              </w:rPr>
            </w:pPr>
            <w:r w:rsidRPr="00741EE7">
              <w:rPr>
                <w:sz w:val="24"/>
                <w:szCs w:val="24"/>
              </w:rPr>
              <w:t>110 832,7</w:t>
            </w:r>
          </w:p>
        </w:tc>
      </w:tr>
      <w:tr w:rsidR="007F460A" w:rsidRPr="00E11DDC" w14:paraId="0EF4FEB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D917" w14:textId="5404121A" w:rsidR="007F460A" w:rsidRPr="00741EE7" w:rsidRDefault="007F460A" w:rsidP="00741EE7">
            <w:pPr>
              <w:ind w:firstLine="0"/>
              <w:rPr>
                <w:sz w:val="24"/>
                <w:szCs w:val="24"/>
              </w:rPr>
            </w:pPr>
            <w:r w:rsidRPr="007F460A">
              <w:rPr>
                <w:sz w:val="24"/>
                <w:szCs w:val="24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38E0" w14:textId="3166AC91" w:rsidR="007F460A" w:rsidRPr="00741EE7" w:rsidRDefault="007F460A" w:rsidP="00741EE7">
            <w:pPr>
              <w:ind w:firstLine="0"/>
              <w:jc w:val="center"/>
              <w:rPr>
                <w:sz w:val="24"/>
                <w:szCs w:val="24"/>
              </w:rPr>
            </w:pPr>
            <w:r w:rsidRPr="007F460A">
              <w:rPr>
                <w:sz w:val="24"/>
                <w:szCs w:val="24"/>
              </w:rPr>
              <w:t>01 1 01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5A3F9" w14:textId="0396B88D" w:rsidR="007F460A" w:rsidRPr="00741EE7" w:rsidRDefault="007F460A" w:rsidP="00741EE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3C94" w14:textId="41945E24" w:rsidR="007F460A" w:rsidRPr="00741EE7" w:rsidRDefault="007F460A" w:rsidP="00741EE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F1A7" w14:textId="6C517388" w:rsidR="007F460A" w:rsidRPr="00741EE7" w:rsidRDefault="007F460A" w:rsidP="00741EE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35F1E" w14:textId="692B196D" w:rsidR="007F460A" w:rsidRPr="00741EE7" w:rsidRDefault="007F460A" w:rsidP="00741EE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B1405" w:rsidRPr="00E11DDC" w14:paraId="237EE7A8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DE2B" w14:textId="034CBE3D" w:rsidR="003B1405" w:rsidRPr="00E11DDC" w:rsidRDefault="003B1405" w:rsidP="003B1405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5E5EB" w14:textId="322ACECD" w:rsidR="003B1405" w:rsidRPr="00E11DDC" w:rsidRDefault="003B1405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1 01 S2190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26174" w14:textId="2F4C617F" w:rsidR="003B1405" w:rsidRPr="00E11DDC" w:rsidRDefault="003B1405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18D5D" w14:textId="42C133A2" w:rsidR="003B1405" w:rsidRPr="00E11DDC" w:rsidRDefault="003B1405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8E3AE" w14:textId="138F204A" w:rsidR="003B1405" w:rsidRPr="00E11DDC" w:rsidRDefault="003B1405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5B35" w14:textId="13490826" w:rsidR="003B1405" w:rsidRPr="00E11DDC" w:rsidRDefault="003B1405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3B1405" w:rsidRPr="00E11DDC" w14:paraId="1D2BB8E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9E4FB" w14:textId="20451982" w:rsidR="003B1405" w:rsidRPr="00E11DDC" w:rsidRDefault="003B1405" w:rsidP="003B1405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25FEF" w14:textId="15F057F0" w:rsidR="003B1405" w:rsidRPr="00E11DDC" w:rsidRDefault="003B1405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6F2C5" w14:textId="406A3F25" w:rsidR="003B1405" w:rsidRPr="00E11DDC" w:rsidRDefault="003B1405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4A15" w14:textId="73CA5838" w:rsidR="003B1405" w:rsidRPr="00E11DDC" w:rsidRDefault="003B1405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2E24A" w14:textId="34A741F3" w:rsidR="003B1405" w:rsidRPr="00E11DDC" w:rsidRDefault="003B1405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028D8" w14:textId="0F99C672" w:rsidR="003B1405" w:rsidRPr="00E11DDC" w:rsidRDefault="003B1405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</w:tr>
      <w:tr w:rsidR="003B1405" w:rsidRPr="00E11DDC" w14:paraId="6F012A8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E2BD4" w14:textId="475212DF" w:rsidR="003B1405" w:rsidRPr="00E11DDC" w:rsidRDefault="00787640" w:rsidP="003B1405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-р</w:t>
            </w:r>
            <w:r w:rsidR="003B1405" w:rsidRPr="00E11DDC">
              <w:rPr>
                <w:sz w:val="24"/>
                <w:szCs w:val="24"/>
              </w:rPr>
              <w:t>асходы на оплату труда отдельным категориям работников муниципальных учреждений и органов местного самоуправления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46160" w14:textId="309BC4DD" w:rsidR="003B1405" w:rsidRPr="00E11DDC" w:rsidRDefault="003B1405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4EEF" w14:textId="62DC2647" w:rsidR="003B1405" w:rsidRPr="00E11DDC" w:rsidRDefault="003B1405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8DD00" w14:textId="195EBB9D" w:rsidR="003B1405" w:rsidRPr="00E11DDC" w:rsidRDefault="003B1405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3 762,0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308FE" w14:textId="4952AE20" w:rsidR="003B1405" w:rsidRPr="00E11DDC" w:rsidRDefault="003B1405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  <w:r w:rsidR="008D391E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CBBE6" w14:textId="2A94C22E" w:rsidR="003B1405" w:rsidRPr="00E11DDC" w:rsidRDefault="008D391E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  <w:r w:rsidR="003B1405" w:rsidRPr="00E11DDC">
              <w:rPr>
                <w:sz w:val="24"/>
                <w:szCs w:val="24"/>
              </w:rPr>
              <w:t> </w:t>
            </w:r>
          </w:p>
        </w:tc>
      </w:tr>
      <w:tr w:rsidR="003B1405" w:rsidRPr="00E11DDC" w14:paraId="243289C3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00E9F" w14:textId="72FF4E78" w:rsidR="003B1405" w:rsidRPr="00E11DDC" w:rsidRDefault="00787640" w:rsidP="003B1405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-р</w:t>
            </w:r>
            <w:r w:rsidR="003B1405" w:rsidRPr="00E11DDC">
              <w:rPr>
                <w:sz w:val="24"/>
                <w:szCs w:val="24"/>
              </w:rPr>
              <w:t>асходы на оплату труда отдельным категориям работников муниципальных учреждений и органов местного самоуправления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D9D04" w14:textId="73B28E86" w:rsidR="003B1405" w:rsidRPr="00E11DDC" w:rsidRDefault="003B1405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D5F38" w14:textId="2412A869" w:rsidR="003B1405" w:rsidRPr="00E11DDC" w:rsidRDefault="003B1405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ACD19" w14:textId="119CAAD5" w:rsidR="003B1405" w:rsidRPr="00E11DDC" w:rsidRDefault="003B1405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B052F" w14:textId="7EE75CE0" w:rsidR="003B1405" w:rsidRPr="00E11DDC" w:rsidRDefault="008D391E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  <w:r w:rsidR="003B1405" w:rsidRPr="00E11DDC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B265" w14:textId="1F2F3E61" w:rsidR="003B1405" w:rsidRPr="00E11DDC" w:rsidRDefault="008D391E" w:rsidP="003B14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  <w:r w:rsidR="003B1405" w:rsidRPr="00E11DDC">
              <w:rPr>
                <w:sz w:val="24"/>
                <w:szCs w:val="24"/>
              </w:rPr>
              <w:t> </w:t>
            </w:r>
          </w:p>
        </w:tc>
      </w:tr>
      <w:tr w:rsidR="001D1A7B" w:rsidRPr="00E11DDC" w14:paraId="4D7252E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6B28A" w14:textId="0349D4E5" w:rsidR="001D1A7B" w:rsidRPr="00E11DDC" w:rsidRDefault="001D1A7B" w:rsidP="001D1A7B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Обеспечение деятельности общеобразовательных учреждений на основе муниципальных заданий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C383A" w14:textId="42790FB6" w:rsidR="001D1A7B" w:rsidRPr="00E11DDC" w:rsidRDefault="001D1A7B" w:rsidP="001D1A7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5F45F" w14:textId="395C8DA4" w:rsidR="001D1A7B" w:rsidRPr="00E11DDC" w:rsidRDefault="001D1A7B" w:rsidP="001D1A7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C982F" w14:textId="44547950" w:rsidR="001D1A7B" w:rsidRPr="001D1A7B" w:rsidRDefault="001D1A7B" w:rsidP="001D1A7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D1A7B">
              <w:rPr>
                <w:sz w:val="24"/>
                <w:szCs w:val="24"/>
              </w:rPr>
              <w:t>543 604,2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71B57" w14:textId="6AA8523F" w:rsidR="001D1A7B" w:rsidRPr="00E11DDC" w:rsidRDefault="001D1A7B" w:rsidP="001D1A7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541 888,3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B165" w14:textId="5668213D" w:rsidR="001D1A7B" w:rsidRPr="00E11DDC" w:rsidRDefault="001D1A7B" w:rsidP="001D1A7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541 888,3</w:t>
            </w:r>
          </w:p>
        </w:tc>
      </w:tr>
      <w:tr w:rsidR="001D1A7B" w:rsidRPr="00E11DDC" w14:paraId="7954F75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1446B" w14:textId="2EB292DD" w:rsidR="001D1A7B" w:rsidRPr="00E11DDC" w:rsidRDefault="001D1A7B" w:rsidP="001D1A7B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A46D" w14:textId="13B8EA4D" w:rsidR="001D1A7B" w:rsidRPr="00E11DDC" w:rsidRDefault="001D1A7B" w:rsidP="001D1A7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01 1 02 21590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29E20" w14:textId="3801406C" w:rsidR="001D1A7B" w:rsidRPr="00E11DDC" w:rsidRDefault="001D1A7B" w:rsidP="001D1A7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8F1C3" w14:textId="6E422758" w:rsidR="001D1A7B" w:rsidRPr="001D1A7B" w:rsidRDefault="001D1A7B" w:rsidP="001D1A7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D1A7B">
              <w:rPr>
                <w:sz w:val="24"/>
                <w:szCs w:val="24"/>
              </w:rPr>
              <w:t>136 034,3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FB244" w14:textId="0D8F38A8" w:rsidR="001D1A7B" w:rsidRPr="00E11DDC" w:rsidRDefault="001D1A7B" w:rsidP="001D1A7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134 318,4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687D0" w14:textId="4A7D4518" w:rsidR="001D1A7B" w:rsidRPr="00E11DDC" w:rsidRDefault="001D1A7B" w:rsidP="001D1A7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134 318,4</w:t>
            </w:r>
          </w:p>
        </w:tc>
      </w:tr>
      <w:tr w:rsidR="001D1A7B" w:rsidRPr="00E11DDC" w14:paraId="3664C09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23FB" w14:textId="23114EC5" w:rsidR="001D1A7B" w:rsidRPr="00E11DDC" w:rsidRDefault="001D1A7B" w:rsidP="001D1A7B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E4208" w14:textId="6A07A5BE" w:rsidR="001D1A7B" w:rsidRPr="00E11DDC" w:rsidRDefault="001D1A7B" w:rsidP="001D1A7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01 1 02 21590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7EB52" w14:textId="426E637B" w:rsidR="001D1A7B" w:rsidRPr="00E11DDC" w:rsidRDefault="001D1A7B" w:rsidP="001D1A7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B8E64" w14:textId="584FFA48" w:rsidR="001D1A7B" w:rsidRPr="001D1A7B" w:rsidRDefault="001D1A7B" w:rsidP="001D1A7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D1A7B">
              <w:rPr>
                <w:sz w:val="24"/>
                <w:szCs w:val="24"/>
              </w:rPr>
              <w:t>136 034,3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77DB" w14:textId="56116293" w:rsidR="001D1A7B" w:rsidRPr="00E11DDC" w:rsidRDefault="001D1A7B" w:rsidP="001D1A7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134 318,4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EB1F" w14:textId="73FF8833" w:rsidR="001D1A7B" w:rsidRPr="00E11DDC" w:rsidRDefault="001D1A7B" w:rsidP="001D1A7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134 318,4</w:t>
            </w:r>
          </w:p>
        </w:tc>
      </w:tr>
      <w:tr w:rsidR="00605331" w:rsidRPr="00E11DDC" w14:paraId="5FC88FC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4184" w14:textId="77777777" w:rsidR="00605331" w:rsidRPr="00E11DDC" w:rsidRDefault="00605331" w:rsidP="00605331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4397" w14:textId="77777777" w:rsidR="00605331" w:rsidRPr="00E11DDC" w:rsidRDefault="00605331" w:rsidP="0060533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DF8BB25" w14:textId="77777777" w:rsidR="00605331" w:rsidRPr="00E11DDC" w:rsidRDefault="00605331" w:rsidP="0060533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A303244" w14:textId="77777777" w:rsidR="00605331" w:rsidRPr="00E11DDC" w:rsidRDefault="00605331" w:rsidP="0060533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1A8B" w14:textId="77777777" w:rsidR="00605331" w:rsidRPr="00E11DDC" w:rsidRDefault="00605331" w:rsidP="0060533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CD8170B" w14:textId="77777777" w:rsidR="00605331" w:rsidRPr="00E11DDC" w:rsidRDefault="00605331" w:rsidP="0060533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8F8E4F4" w14:textId="77777777" w:rsidR="00605331" w:rsidRPr="00E11DDC" w:rsidRDefault="00605331" w:rsidP="0060533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0FD27" w14:textId="480966C1" w:rsidR="00605331" w:rsidRPr="005229DA" w:rsidRDefault="000F65F9" w:rsidP="000F65F9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229DA">
              <w:rPr>
                <w:b/>
                <w:bCs/>
                <w:sz w:val="24"/>
                <w:szCs w:val="24"/>
              </w:rPr>
              <w:t>82 533,3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D9C11" w14:textId="168EC139" w:rsidR="00605331" w:rsidRPr="00E11DDC" w:rsidRDefault="00605331" w:rsidP="0060533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80 412,1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0AD64" w14:textId="3685BE39" w:rsidR="00605331" w:rsidRPr="00E11DDC" w:rsidRDefault="00605331" w:rsidP="0060533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80 412,1</w:t>
            </w:r>
          </w:p>
        </w:tc>
      </w:tr>
      <w:tr w:rsidR="00686634" w:rsidRPr="00E11DDC" w14:paraId="5B0F5AB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72B26" w14:textId="01E6BFB1" w:rsidR="00686634" w:rsidRPr="00686634" w:rsidRDefault="00686634" w:rsidP="00686634">
            <w:pPr>
              <w:ind w:firstLine="0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 xml:space="preserve">Организация отдыха и </w:t>
            </w:r>
            <w:r w:rsidRPr="00686634">
              <w:rPr>
                <w:sz w:val="24"/>
                <w:szCs w:val="24"/>
              </w:rPr>
              <w:lastRenderedPageBreak/>
              <w:t>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F4B04" w14:textId="296AA37E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lastRenderedPageBreak/>
              <w:t>01 2 01 00000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D95D2" w14:textId="7B0EEA24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96A11" w14:textId="6CF23D65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7 536,8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6BA50" w14:textId="242A320C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6 830,8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64204" w14:textId="01CEAEA2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6 830,8</w:t>
            </w:r>
          </w:p>
        </w:tc>
      </w:tr>
      <w:tr w:rsidR="00686634" w:rsidRPr="00E11DDC" w14:paraId="70989D6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0DE72" w14:textId="0C549955" w:rsidR="00686634" w:rsidRPr="00686634" w:rsidRDefault="00686634" w:rsidP="00686634">
            <w:pPr>
              <w:ind w:firstLine="0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lastRenderedPageBreak/>
              <w:t>Мероприятия по организации каникулярного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2AAAF" w14:textId="06397153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ACB4C" w14:textId="64BD3592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06A4" w14:textId="710E4022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2 157,0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987DC" w14:textId="4ABF5CE7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1 500,0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DEB4D" w14:textId="2A5BE0C3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1 500,0</w:t>
            </w:r>
          </w:p>
        </w:tc>
      </w:tr>
      <w:tr w:rsidR="00686634" w:rsidRPr="00E11DDC" w14:paraId="469EC5E2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CA694" w14:textId="248B15EB" w:rsidR="00686634" w:rsidRPr="00686634" w:rsidRDefault="00686634" w:rsidP="00686634">
            <w:pPr>
              <w:ind w:firstLine="0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F463E" w14:textId="49BD19A0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01 2 01 25170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6A77E" w14:textId="768CE511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46711" w14:textId="21CA6053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2 157,0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2A5EE" w14:textId="6BDE0E91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1 500,0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4827C" w14:textId="40E1B647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1 500,0</w:t>
            </w:r>
          </w:p>
        </w:tc>
      </w:tr>
      <w:tr w:rsidR="00686634" w:rsidRPr="00E11DDC" w14:paraId="504562D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C108D" w14:textId="06D4A026" w:rsidR="00686634" w:rsidRPr="00686634" w:rsidRDefault="00686634" w:rsidP="00686634">
            <w:pPr>
              <w:ind w:firstLine="0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A167" w14:textId="163CA421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3BE63" w14:textId="2F714FA5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BD13B" w14:textId="2E1AA752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3 549,0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6822C" w14:textId="4F91D359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3 500,0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CC599" w14:textId="2865E004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3 500,0</w:t>
            </w:r>
          </w:p>
        </w:tc>
      </w:tr>
      <w:tr w:rsidR="00686634" w:rsidRPr="00E11DDC" w14:paraId="4EABCEC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FA6C9" w14:textId="2610767C" w:rsidR="00686634" w:rsidRPr="00686634" w:rsidRDefault="00686634" w:rsidP="00686634">
            <w:pPr>
              <w:ind w:firstLine="0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E1D33" w14:textId="290935A0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FF80" w14:textId="615AF5F1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A067" w14:textId="674FB565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2 479,0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64D28" w14:textId="5EBBB54E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 </w:t>
            </w:r>
            <w:r w:rsidR="00843A10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AEB25" w14:textId="683E3F5A" w:rsidR="00686634" w:rsidRPr="00686634" w:rsidRDefault="00843A10" w:rsidP="006866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686634" w:rsidRPr="00686634">
              <w:rPr>
                <w:sz w:val="24"/>
                <w:szCs w:val="24"/>
              </w:rPr>
              <w:t> </w:t>
            </w:r>
          </w:p>
        </w:tc>
      </w:tr>
      <w:tr w:rsidR="00686634" w:rsidRPr="00E11DDC" w14:paraId="3FA48CF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4BF02" w14:textId="609E365E" w:rsidR="00686634" w:rsidRPr="00686634" w:rsidRDefault="00686634" w:rsidP="00686634">
            <w:pPr>
              <w:ind w:firstLine="0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776E" w14:textId="799A0EF1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B0A5" w14:textId="263C1F13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F832E" w14:textId="3EAEF350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420,0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8625C" w14:textId="58B90F70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2 000,0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25DC8" w14:textId="4E92318D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2 000,0</w:t>
            </w:r>
          </w:p>
        </w:tc>
      </w:tr>
      <w:tr w:rsidR="00686634" w:rsidRPr="00E11DDC" w14:paraId="73F0C31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C14BF" w14:textId="3098A900" w:rsidR="00686634" w:rsidRPr="00686634" w:rsidRDefault="00686634" w:rsidP="00686634">
            <w:pPr>
              <w:ind w:firstLine="0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49284" w14:textId="6B80E88D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5B575" w14:textId="4B666275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F2BBD" w14:textId="5983BD58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650,0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DAA27" w14:textId="2E03D1FB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1 500,0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598BA" w14:textId="639B4B12" w:rsidR="00686634" w:rsidRPr="00686634" w:rsidRDefault="00686634" w:rsidP="00686634">
            <w:pPr>
              <w:ind w:firstLine="0"/>
              <w:jc w:val="center"/>
              <w:rPr>
                <w:sz w:val="24"/>
                <w:szCs w:val="24"/>
              </w:rPr>
            </w:pPr>
            <w:r w:rsidRPr="00686634">
              <w:rPr>
                <w:sz w:val="24"/>
                <w:szCs w:val="24"/>
              </w:rPr>
              <w:t>1 500,0</w:t>
            </w:r>
          </w:p>
        </w:tc>
      </w:tr>
      <w:tr w:rsidR="006E676D" w:rsidRPr="00E11DDC" w14:paraId="1F3F7EC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06C7B" w14:textId="4EB5C875" w:rsidR="006E676D" w:rsidRPr="00E11DDC" w:rsidRDefault="006E676D" w:rsidP="006E676D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на основе муниципальных заданий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BFA7A" w14:textId="2ED7FECE" w:rsidR="006E676D" w:rsidRPr="00E11DDC" w:rsidRDefault="006E676D" w:rsidP="006E676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43203" w14:textId="2F56F78F" w:rsidR="006E676D" w:rsidRPr="00E11DDC" w:rsidRDefault="006E676D" w:rsidP="006E676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CCA27" w14:textId="64DA2367" w:rsidR="006E676D" w:rsidRPr="006E676D" w:rsidRDefault="006E676D" w:rsidP="006E676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E676D">
              <w:rPr>
                <w:sz w:val="24"/>
                <w:szCs w:val="24"/>
              </w:rPr>
              <w:t>62 414,7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6B979" w14:textId="295B9009" w:rsidR="006E676D" w:rsidRPr="00E11DDC" w:rsidRDefault="006E676D" w:rsidP="006E676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73 581,3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CDA2" w14:textId="38B16477" w:rsidR="006E676D" w:rsidRPr="00E11DDC" w:rsidRDefault="006E676D" w:rsidP="006E676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73 581,3</w:t>
            </w:r>
          </w:p>
        </w:tc>
      </w:tr>
      <w:tr w:rsidR="006E676D" w:rsidRPr="00E11DDC" w14:paraId="23B54FA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FFB66" w14:textId="3663F0CE" w:rsidR="006E676D" w:rsidRPr="00E11DDC" w:rsidRDefault="006E676D" w:rsidP="006E676D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46315" w14:textId="3319F018" w:rsidR="006E676D" w:rsidRPr="00E11DDC" w:rsidRDefault="006E676D" w:rsidP="006E676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01 2 02 23590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33E7" w14:textId="051C99B8" w:rsidR="006E676D" w:rsidRPr="00E11DDC" w:rsidRDefault="006E676D" w:rsidP="006E676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6D33" w14:textId="01499EE4" w:rsidR="006E676D" w:rsidRPr="006E676D" w:rsidRDefault="006E676D" w:rsidP="006E676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E676D">
              <w:rPr>
                <w:sz w:val="24"/>
                <w:szCs w:val="24"/>
              </w:rPr>
              <w:t>61 193,4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220BD" w14:textId="1664FC94" w:rsidR="006E676D" w:rsidRPr="00E11DDC" w:rsidRDefault="006E676D" w:rsidP="006E676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73 581,3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2EEF0" w14:textId="3B3A8837" w:rsidR="006E676D" w:rsidRPr="00E11DDC" w:rsidRDefault="006E676D" w:rsidP="006E676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73 581,3</w:t>
            </w:r>
          </w:p>
        </w:tc>
      </w:tr>
      <w:tr w:rsidR="006E676D" w:rsidRPr="00E11DDC" w14:paraId="508453B2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D3A57" w14:textId="3541E8E2" w:rsidR="006E676D" w:rsidRPr="00E11DDC" w:rsidRDefault="006E676D" w:rsidP="006E676D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21E0F" w14:textId="3C8FF30E" w:rsidR="006E676D" w:rsidRPr="00E11DDC" w:rsidRDefault="006E676D" w:rsidP="006E676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01 2 02 23590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9E8BB" w14:textId="796C2877" w:rsidR="006E676D" w:rsidRPr="00E11DDC" w:rsidRDefault="006E676D" w:rsidP="006E676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75070" w14:textId="2EFEF094" w:rsidR="006E676D" w:rsidRPr="006E676D" w:rsidRDefault="006E676D" w:rsidP="006E676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E676D">
              <w:rPr>
                <w:sz w:val="24"/>
                <w:szCs w:val="24"/>
              </w:rPr>
              <w:t>61 193,4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8F04" w14:textId="43A20131" w:rsidR="006E676D" w:rsidRPr="00E11DDC" w:rsidRDefault="006E676D" w:rsidP="006E676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73 581,3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C3404" w14:textId="391496CF" w:rsidR="006E676D" w:rsidRPr="00E11DDC" w:rsidRDefault="006E676D" w:rsidP="006E676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73 581,3</w:t>
            </w:r>
          </w:p>
        </w:tc>
      </w:tr>
      <w:tr w:rsidR="00605331" w:rsidRPr="00E11DDC" w14:paraId="6B5F1D98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BB01F" w14:textId="455948E7" w:rsidR="00605331" w:rsidRPr="00E11DDC" w:rsidRDefault="00605331" w:rsidP="00182CA8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09B03" w14:textId="0D4EA082" w:rsidR="00605331" w:rsidRPr="00E11DDC" w:rsidRDefault="00605331" w:rsidP="0060533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 w:rsidRPr="00E11DDC">
              <w:rPr>
                <w:sz w:val="24"/>
                <w:szCs w:val="24"/>
              </w:rPr>
              <w:t>01 2 02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77E69" w14:textId="1C7065DC" w:rsidR="00605331" w:rsidRPr="00E11DDC" w:rsidRDefault="00605331" w:rsidP="0060533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B7D2" w14:textId="65EA4D27" w:rsidR="00605331" w:rsidRPr="00E11DDC" w:rsidRDefault="00605331" w:rsidP="0060533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1 221,3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EC67D" w14:textId="689EB5B8" w:rsidR="00605331" w:rsidRPr="00E11DDC" w:rsidRDefault="00605331" w:rsidP="0060533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535D6" w14:textId="2BAE4AE8" w:rsidR="00605331" w:rsidRPr="00E11DDC" w:rsidRDefault="00605331" w:rsidP="0060533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605331" w:rsidRPr="00E11DDC" w14:paraId="66D7224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F3BAB" w14:textId="1F00591A" w:rsidR="00605331" w:rsidRPr="00E11DDC" w:rsidRDefault="00605331" w:rsidP="00605331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C397A" w14:textId="6B670C6A" w:rsidR="00605331" w:rsidRPr="00E11DDC" w:rsidRDefault="00605331" w:rsidP="0060533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2 02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D481F" w14:textId="6B5433C5" w:rsidR="00605331" w:rsidRPr="00E11DDC" w:rsidRDefault="00605331" w:rsidP="0060533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0889" w14:textId="587C71CF" w:rsidR="00605331" w:rsidRPr="00E11DDC" w:rsidRDefault="00605331" w:rsidP="0060533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 w:rsidRPr="00E11DDC">
              <w:rPr>
                <w:sz w:val="24"/>
                <w:szCs w:val="24"/>
              </w:rPr>
              <w:t>1 221,3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3BEA0" w14:textId="3926EFA3" w:rsidR="00605331" w:rsidRPr="00E11DDC" w:rsidRDefault="00605331" w:rsidP="0060533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D3140" w14:textId="25C40719" w:rsidR="00605331" w:rsidRPr="00E11DDC" w:rsidRDefault="00605331" w:rsidP="0060533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605331" w:rsidRPr="00E11DDC" w14:paraId="692D46A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B5A01" w14:textId="1852F0C0" w:rsidR="00605331" w:rsidRPr="00E11DDC" w:rsidRDefault="00605331" w:rsidP="00605331">
            <w:pPr>
              <w:ind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8AE2" w14:textId="40EAA3AE" w:rsidR="00605331" w:rsidRPr="00E11DDC" w:rsidRDefault="00605331" w:rsidP="00605331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48C4" w14:textId="04963151" w:rsidR="00605331" w:rsidRPr="00E11DDC" w:rsidRDefault="00605331" w:rsidP="00605331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FF11" w14:textId="6C511D7A" w:rsidR="00605331" w:rsidRPr="00E11DDC" w:rsidRDefault="00605331" w:rsidP="00605331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EA41A" w14:textId="7EE4B186" w:rsidR="00605331" w:rsidRPr="00E11DDC" w:rsidRDefault="00605331" w:rsidP="00605331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962B9" w14:textId="267B6A93" w:rsidR="00605331" w:rsidRPr="00E11DDC" w:rsidRDefault="00605331" w:rsidP="00605331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</w:tr>
      <w:tr w:rsidR="00605331" w:rsidRPr="00E11DDC" w14:paraId="316099F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0AE1" w14:textId="5AB34170" w:rsidR="00605331" w:rsidRPr="00E11DDC" w:rsidRDefault="00D61F21" w:rsidP="00605331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  <w:r w:rsidR="00605331" w:rsidRPr="00E11DDC">
              <w:rPr>
                <w:sz w:val="24"/>
                <w:szCs w:val="24"/>
              </w:rPr>
              <w:t xml:space="preserve">расходы на оплату труда отдельным категориям работников муниципальных </w:t>
            </w:r>
            <w:r w:rsidR="00605331" w:rsidRPr="00E11DDC">
              <w:rPr>
                <w:sz w:val="24"/>
                <w:szCs w:val="24"/>
              </w:rPr>
              <w:lastRenderedPageBreak/>
              <w:t>учреждений и органов местного самоуправления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7900A" w14:textId="2DB6AABB" w:rsidR="00605331" w:rsidRPr="00E11DDC" w:rsidRDefault="00605331" w:rsidP="0060533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A285" w14:textId="53C08BBE" w:rsidR="00605331" w:rsidRPr="00E11DDC" w:rsidRDefault="00605331" w:rsidP="0060533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BA78D" w14:textId="67B45DD8" w:rsidR="00605331" w:rsidRPr="00E11DDC" w:rsidRDefault="00605331" w:rsidP="00605331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1 209,1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9454E" w14:textId="65A83F09" w:rsidR="00605331" w:rsidRPr="00E11DDC" w:rsidRDefault="00605331" w:rsidP="0060533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5CDB0" w14:textId="17F14D99" w:rsidR="00605331" w:rsidRPr="00E11DDC" w:rsidRDefault="00605331" w:rsidP="00605331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605331" w:rsidRPr="00E11DDC" w14:paraId="40208CE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D8C5" w14:textId="29E24E37" w:rsidR="00605331" w:rsidRPr="00E11DDC" w:rsidRDefault="00D61F21" w:rsidP="00182CA8">
            <w:pPr>
              <w:ind w:right="-108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605331" w:rsidRPr="00E11DDC">
              <w:rPr>
                <w:sz w:val="24"/>
                <w:szCs w:val="24"/>
              </w:rPr>
              <w:t>расходы на оплату труда отдельным категориям работников муниципальных учреждений и органов местного самоуправления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51935" w14:textId="3B5F237B" w:rsidR="00605331" w:rsidRPr="00E11DDC" w:rsidRDefault="00605331" w:rsidP="00605331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7667B" w14:textId="4BE0F8DB" w:rsidR="00605331" w:rsidRPr="00E11DDC" w:rsidRDefault="00605331" w:rsidP="0060533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36E6D" w14:textId="10DF0D37" w:rsidR="00605331" w:rsidRPr="00E11DDC" w:rsidRDefault="00605331" w:rsidP="0060533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01B19" w14:textId="3079ACCA" w:rsidR="00605331" w:rsidRPr="00E11DDC" w:rsidRDefault="00605331" w:rsidP="0060533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C5D35" w14:textId="1776300A" w:rsidR="00605331" w:rsidRPr="00E11DDC" w:rsidRDefault="00605331" w:rsidP="0060533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BE3FC1" w:rsidRPr="00E11DDC" w14:paraId="3EF12A7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4B211" w14:textId="09E59A27" w:rsidR="00BE3FC1" w:rsidRPr="00BE3FC1" w:rsidRDefault="00BE3FC1" w:rsidP="00BE3F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3FC1">
              <w:rPr>
                <w:b/>
                <w:bCs/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01568" w14:textId="092407C3" w:rsidR="00BE3FC1" w:rsidRPr="00BE3FC1" w:rsidRDefault="00BE3FC1" w:rsidP="00BE3F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3FC1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231D1" w14:textId="464A676E" w:rsidR="00BE3FC1" w:rsidRPr="00BE3FC1" w:rsidRDefault="00BE3FC1" w:rsidP="00BE3F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3FC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6DDC4C" w14:textId="738B3D9A" w:rsidR="00BE3FC1" w:rsidRPr="00BE3FC1" w:rsidRDefault="00BE3FC1" w:rsidP="00BE3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FC1">
              <w:rPr>
                <w:b/>
                <w:bCs/>
                <w:sz w:val="24"/>
                <w:szCs w:val="24"/>
              </w:rPr>
              <w:t>1 407,1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A8FA04" w14:textId="3FC7265F" w:rsidR="00BE3FC1" w:rsidRPr="00BE3FC1" w:rsidRDefault="00BE3FC1" w:rsidP="00BE3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FC1">
              <w:rPr>
                <w:b/>
                <w:bCs/>
                <w:sz w:val="24"/>
                <w:szCs w:val="24"/>
              </w:rPr>
              <w:t>1 407,1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C6450" w14:textId="5617D3DE" w:rsidR="00BE3FC1" w:rsidRPr="00BE3FC1" w:rsidRDefault="00BE3FC1" w:rsidP="00BE3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FC1">
              <w:rPr>
                <w:b/>
                <w:bCs/>
                <w:sz w:val="24"/>
                <w:szCs w:val="24"/>
              </w:rPr>
              <w:t>1 407,1</w:t>
            </w:r>
          </w:p>
        </w:tc>
      </w:tr>
      <w:tr w:rsidR="00BE3FC1" w:rsidRPr="00E11DDC" w14:paraId="5A00065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40AB6" w14:textId="48578C41" w:rsidR="00BE3FC1" w:rsidRPr="00BE3FC1" w:rsidRDefault="00BE3FC1" w:rsidP="00BE3F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Организационно-техническое и информационно-методическое  сопровождение аттестации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B9B5E" w14:textId="2F6ECB84" w:rsidR="00BE3FC1" w:rsidRPr="00BE3FC1" w:rsidRDefault="00BE3FC1" w:rsidP="00BE3F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01 3 01 00000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44849" w14:textId="488257A7" w:rsidR="00BE3FC1" w:rsidRPr="00BE3FC1" w:rsidRDefault="00BE3FC1" w:rsidP="00BE3F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5C88C" w14:textId="6B27BED1" w:rsidR="00BE3FC1" w:rsidRPr="00BE3FC1" w:rsidRDefault="00BE3FC1" w:rsidP="00BE3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1 407,1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CB8D41" w14:textId="6ED04997" w:rsidR="00BE3FC1" w:rsidRPr="00BE3FC1" w:rsidRDefault="00BE3FC1" w:rsidP="00BE3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1 407,1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6F41E" w14:textId="47A414D3" w:rsidR="00BE3FC1" w:rsidRPr="00BE3FC1" w:rsidRDefault="00BE3FC1" w:rsidP="00BE3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1 407,1</w:t>
            </w:r>
          </w:p>
        </w:tc>
      </w:tr>
      <w:tr w:rsidR="00BE3FC1" w:rsidRPr="00E11DDC" w14:paraId="38A5542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EE611" w14:textId="61AC7B65" w:rsidR="00BE3FC1" w:rsidRPr="00BE3FC1" w:rsidRDefault="00BE3FC1" w:rsidP="00BE3F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CEC98" w14:textId="4B696D32" w:rsidR="00BE3FC1" w:rsidRPr="00BE3FC1" w:rsidRDefault="00BE3FC1" w:rsidP="00BE3F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01 3 01 73010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D7BED" w14:textId="268EF49A" w:rsidR="00BE3FC1" w:rsidRPr="00BE3FC1" w:rsidRDefault="00BE3FC1" w:rsidP="00BE3F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0824EB" w14:textId="7CBFBCF0" w:rsidR="00BE3FC1" w:rsidRPr="00BE3FC1" w:rsidRDefault="00BE3FC1" w:rsidP="00BE3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1 407,1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7CFB79" w14:textId="62C03EAB" w:rsidR="00BE3FC1" w:rsidRPr="00BE3FC1" w:rsidRDefault="00BE3FC1" w:rsidP="00BE3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1 407,1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84253" w14:textId="04310D27" w:rsidR="00BE3FC1" w:rsidRPr="00BE3FC1" w:rsidRDefault="00BE3FC1" w:rsidP="00BE3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1 407,1</w:t>
            </w:r>
          </w:p>
        </w:tc>
      </w:tr>
      <w:tr w:rsidR="00BE3FC1" w:rsidRPr="00E11DDC" w14:paraId="046FB1D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74F36" w14:textId="3106AD1B" w:rsidR="00BE3FC1" w:rsidRPr="00BE3FC1" w:rsidRDefault="00BE3FC1" w:rsidP="00BE3F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6BF48" w14:textId="554A7ED4" w:rsidR="00BE3FC1" w:rsidRPr="00BE3FC1" w:rsidRDefault="00BE3FC1" w:rsidP="00BE3F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01 3 01 73010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4FFE1" w14:textId="25F05E6A" w:rsidR="00BE3FC1" w:rsidRPr="00BE3FC1" w:rsidRDefault="00BE3FC1" w:rsidP="00BE3F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592299" w14:textId="68D23B47" w:rsidR="00BE3FC1" w:rsidRPr="00BE3FC1" w:rsidRDefault="00BE3FC1" w:rsidP="00BE3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1 328,6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910279" w14:textId="6438EFC7" w:rsidR="00BE3FC1" w:rsidRPr="00BE3FC1" w:rsidRDefault="00BE3FC1" w:rsidP="00BE3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1 378,6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8D351" w14:textId="77538F17" w:rsidR="00BE3FC1" w:rsidRPr="00BE3FC1" w:rsidRDefault="00BE3FC1" w:rsidP="00BE3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1 378,6</w:t>
            </w:r>
          </w:p>
        </w:tc>
      </w:tr>
      <w:tr w:rsidR="00BE3FC1" w:rsidRPr="00E11DDC" w14:paraId="2914B5E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02A5E" w14:textId="682BAF5C" w:rsidR="00BE3FC1" w:rsidRPr="00BE3FC1" w:rsidRDefault="00BE3FC1" w:rsidP="00BE3F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0421" w14:textId="1162C25B" w:rsidR="00BE3FC1" w:rsidRPr="00BE3FC1" w:rsidRDefault="00BE3FC1" w:rsidP="00BE3F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01 3 01 73010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957BB" w14:textId="14C6D93B" w:rsidR="00BE3FC1" w:rsidRPr="00BE3FC1" w:rsidRDefault="00BE3FC1" w:rsidP="00BE3F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777095" w14:textId="5BA5517A" w:rsidR="00BE3FC1" w:rsidRPr="00BE3FC1" w:rsidRDefault="00BE3FC1" w:rsidP="00BE3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78,5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26E131" w14:textId="7033935A" w:rsidR="00BE3FC1" w:rsidRPr="00BE3FC1" w:rsidRDefault="00BE3FC1" w:rsidP="00BE3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28,5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DF35" w14:textId="05A8E254" w:rsidR="00BE3FC1" w:rsidRPr="00BE3FC1" w:rsidRDefault="00BE3FC1" w:rsidP="00BE3FC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3FC1">
              <w:rPr>
                <w:sz w:val="24"/>
                <w:szCs w:val="24"/>
              </w:rPr>
              <w:t>28,5</w:t>
            </w:r>
          </w:p>
        </w:tc>
      </w:tr>
      <w:tr w:rsidR="00605331" w:rsidRPr="00E11DDC" w14:paraId="56B54CA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3ACE" w14:textId="238B1DFB" w:rsidR="00605331" w:rsidRPr="00E11DDC" w:rsidRDefault="00605331" w:rsidP="00605331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</w:t>
            </w:r>
            <w:r w:rsidRPr="00E11DDC">
              <w:rPr>
                <w:b/>
                <w:bCs/>
                <w:sz w:val="24"/>
                <w:szCs w:val="24"/>
              </w:rPr>
              <w:lastRenderedPageBreak/>
              <w:t xml:space="preserve">базы образовательных учреждений»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ED636" w14:textId="2B09DA56" w:rsidR="00605331" w:rsidRPr="00E11DDC" w:rsidRDefault="00605331" w:rsidP="00605331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lastRenderedPageBreak/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CCC9A" w14:textId="3409D8E7" w:rsidR="00605331" w:rsidRPr="00E11DDC" w:rsidRDefault="00605331" w:rsidP="00605331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321ADE" w14:textId="4EB34E5C" w:rsidR="00605331" w:rsidRPr="003C0740" w:rsidRDefault="003C0740" w:rsidP="003C07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0740">
              <w:rPr>
                <w:b/>
                <w:bCs/>
                <w:sz w:val="24"/>
                <w:szCs w:val="24"/>
              </w:rPr>
              <w:t>99 568,9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3D9848" w14:textId="3E8282F6" w:rsidR="00605331" w:rsidRPr="00E11DDC" w:rsidRDefault="00605331" w:rsidP="0060533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119 960,9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CFA2" w14:textId="2FE6E63B" w:rsidR="00605331" w:rsidRPr="00E11DDC" w:rsidRDefault="00605331" w:rsidP="0060533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19 921,4</w:t>
            </w:r>
          </w:p>
        </w:tc>
      </w:tr>
      <w:tr w:rsidR="00605331" w:rsidRPr="00E11DDC" w14:paraId="0D622B28" w14:textId="77777777" w:rsidTr="00B44E0E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4B22" w14:textId="1EED4B18" w:rsidR="00605331" w:rsidRPr="00E11DDC" w:rsidRDefault="00605331" w:rsidP="00182CA8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10E20" w14:textId="4F6455BA" w:rsidR="00605331" w:rsidRPr="00E11DDC" w:rsidRDefault="00605331" w:rsidP="00605331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7B2FF" w14:textId="57399311" w:rsidR="00605331" w:rsidRPr="00E11DDC" w:rsidRDefault="00605331" w:rsidP="00605331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9AC484" w14:textId="2EBAC7BC" w:rsidR="00605331" w:rsidRPr="003C0740" w:rsidRDefault="003C0740" w:rsidP="003C07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C0740">
              <w:rPr>
                <w:sz w:val="24"/>
                <w:szCs w:val="24"/>
              </w:rPr>
              <w:t>29 708,0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71DAAB" w14:textId="567CE770" w:rsidR="00605331" w:rsidRPr="00E11DDC" w:rsidRDefault="00605331" w:rsidP="0060533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119 960,9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E7603" w14:textId="10C7A8E1" w:rsidR="00605331" w:rsidRPr="00E11DDC" w:rsidRDefault="00605331" w:rsidP="0060533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19 921,4</w:t>
            </w:r>
          </w:p>
        </w:tc>
      </w:tr>
      <w:tr w:rsidR="006E4C22" w:rsidRPr="00E11DDC" w14:paraId="1B707097" w14:textId="77777777" w:rsidTr="00B44E0E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2158" w14:textId="41F278CD" w:rsidR="006E4C22" w:rsidRPr="00091031" w:rsidRDefault="006E4C22" w:rsidP="006E4C22">
            <w:pPr>
              <w:ind w:firstLine="0"/>
              <w:rPr>
                <w:color w:val="000000"/>
                <w:sz w:val="24"/>
                <w:szCs w:val="24"/>
              </w:rPr>
            </w:pPr>
            <w:r w:rsidRPr="00091031">
              <w:rPr>
                <w:sz w:val="24"/>
                <w:szCs w:val="24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E2C5" w14:textId="154E0AF1" w:rsidR="006E4C22" w:rsidRPr="00091031" w:rsidRDefault="006E4C22" w:rsidP="006E4C22">
            <w:pPr>
              <w:ind w:firstLine="0"/>
              <w:rPr>
                <w:color w:val="000000"/>
                <w:sz w:val="24"/>
                <w:szCs w:val="24"/>
              </w:rPr>
            </w:pPr>
            <w:r w:rsidRPr="00091031">
              <w:rPr>
                <w:sz w:val="24"/>
                <w:szCs w:val="24"/>
              </w:rPr>
              <w:t>01 5 01 21000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86313" w14:textId="6E066D54" w:rsidR="006E4C22" w:rsidRPr="00091031" w:rsidRDefault="006E4C22" w:rsidP="006E4C22">
            <w:pPr>
              <w:ind w:firstLine="0"/>
              <w:rPr>
                <w:color w:val="000000"/>
                <w:sz w:val="24"/>
                <w:szCs w:val="24"/>
              </w:rPr>
            </w:pPr>
            <w:r w:rsidRPr="0009103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1DC2FD" w14:textId="5C23D868" w:rsidR="006E4C22" w:rsidRPr="00091031" w:rsidRDefault="006E4C22" w:rsidP="006E4C2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1031">
              <w:rPr>
                <w:color w:val="000000"/>
                <w:sz w:val="24"/>
                <w:szCs w:val="24"/>
              </w:rPr>
              <w:t>4 768,0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CE641C" w14:textId="36CD605B" w:rsidR="006E4C22" w:rsidRPr="006E4C22" w:rsidRDefault="006E4C22" w:rsidP="006E4C22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E4C22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37E47" w14:textId="7FF648D0" w:rsidR="006E4C22" w:rsidRPr="006E4C22" w:rsidRDefault="006E4C22" w:rsidP="006E4C2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0,0</w:t>
            </w:r>
          </w:p>
        </w:tc>
      </w:tr>
      <w:tr w:rsidR="006E4C22" w:rsidRPr="00E11DDC" w14:paraId="09EC6471" w14:textId="77777777" w:rsidTr="00B44E0E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2794E" w14:textId="0E111F00" w:rsidR="006E4C22" w:rsidRPr="00091031" w:rsidRDefault="006E4C22" w:rsidP="006E4C22">
            <w:pPr>
              <w:ind w:firstLine="0"/>
              <w:rPr>
                <w:color w:val="000000"/>
                <w:sz w:val="24"/>
                <w:szCs w:val="24"/>
              </w:rPr>
            </w:pPr>
            <w:r w:rsidRPr="0009103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46420" w14:textId="079D2F0C" w:rsidR="006E4C22" w:rsidRPr="00091031" w:rsidRDefault="006E4C22" w:rsidP="006E4C22">
            <w:pPr>
              <w:ind w:firstLine="0"/>
              <w:rPr>
                <w:color w:val="000000"/>
                <w:sz w:val="24"/>
                <w:szCs w:val="24"/>
              </w:rPr>
            </w:pPr>
            <w:r w:rsidRPr="00091031">
              <w:rPr>
                <w:sz w:val="24"/>
                <w:szCs w:val="24"/>
              </w:rPr>
              <w:t>01 5 01 21000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201B6" w14:textId="342298D5" w:rsidR="006E4C22" w:rsidRPr="00091031" w:rsidRDefault="006E4C22" w:rsidP="006E4C22">
            <w:pPr>
              <w:ind w:firstLine="0"/>
              <w:rPr>
                <w:color w:val="000000"/>
                <w:sz w:val="24"/>
                <w:szCs w:val="24"/>
              </w:rPr>
            </w:pPr>
            <w:r w:rsidRPr="00091031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A84DAD" w14:textId="663205D0" w:rsidR="006E4C22" w:rsidRPr="00091031" w:rsidRDefault="006E4C22" w:rsidP="006E4C2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91031">
              <w:rPr>
                <w:color w:val="000000"/>
                <w:sz w:val="24"/>
                <w:szCs w:val="24"/>
              </w:rPr>
              <w:t>4 768,0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B8C647" w14:textId="265457E3" w:rsidR="006E4C22" w:rsidRPr="006E4C22" w:rsidRDefault="006E4C22" w:rsidP="006E4C2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B893B" w14:textId="0CBC70EA" w:rsidR="006E4C22" w:rsidRPr="006E4C22" w:rsidRDefault="006E4C22" w:rsidP="006E4C2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0,0</w:t>
            </w:r>
          </w:p>
        </w:tc>
      </w:tr>
      <w:tr w:rsidR="006E4C22" w:rsidRPr="00E11DDC" w14:paraId="3773E566" w14:textId="77777777" w:rsidTr="00B44E0E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FF6A" w14:textId="29C2E4E7" w:rsidR="006E4C22" w:rsidRPr="006E4C22" w:rsidRDefault="006E4C22" w:rsidP="006E4C22">
            <w:pPr>
              <w:ind w:firstLine="0"/>
              <w:rPr>
                <w:sz w:val="24"/>
                <w:szCs w:val="24"/>
                <w:highlight w:val="yellow"/>
              </w:rPr>
            </w:pPr>
            <w:r w:rsidRPr="000D4043">
              <w:rPr>
                <w:color w:val="000000"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75289" w14:textId="34D42E29" w:rsidR="006E4C22" w:rsidRPr="00E11DDC" w:rsidRDefault="006E4C22" w:rsidP="006E4C22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211E" w14:textId="4AFBB63B" w:rsidR="006E4C22" w:rsidRPr="00E11DDC" w:rsidRDefault="006E4C22" w:rsidP="006E4C22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316374" w14:textId="45D220AF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C22">
              <w:rPr>
                <w:color w:val="000000"/>
                <w:sz w:val="24"/>
                <w:szCs w:val="24"/>
              </w:rPr>
              <w:t>14 336,1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C10DAA" w14:textId="18236209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C22">
              <w:rPr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61942" w14:textId="3A18F1ED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C22">
              <w:rPr>
                <w:color w:val="000000"/>
                <w:sz w:val="24"/>
                <w:szCs w:val="24"/>
              </w:rPr>
              <w:t>13 000,0</w:t>
            </w:r>
          </w:p>
        </w:tc>
      </w:tr>
      <w:tr w:rsidR="006E4C22" w:rsidRPr="00E11DDC" w14:paraId="4584EB5F" w14:textId="77777777" w:rsidTr="00B44E0E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44D99" w14:textId="358ADF62" w:rsidR="006E4C22" w:rsidRPr="00E11DDC" w:rsidRDefault="006E4C22" w:rsidP="006E4C22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1D4BB" w14:textId="2BA8864C" w:rsidR="006E4C22" w:rsidRPr="00E11DDC" w:rsidRDefault="006E4C22" w:rsidP="006E4C22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ABE03" w14:textId="7B34E753" w:rsidR="006E4C22" w:rsidRPr="00E11DDC" w:rsidRDefault="006E4C22" w:rsidP="006E4C22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7835C8" w14:textId="7D300C18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C22">
              <w:rPr>
                <w:sz w:val="24"/>
                <w:szCs w:val="24"/>
              </w:rPr>
              <w:t>14 336,1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B41871" w14:textId="1C09CE2E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C22">
              <w:rPr>
                <w:sz w:val="24"/>
                <w:szCs w:val="24"/>
              </w:rPr>
              <w:t>11 000,0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A7846" w14:textId="4DD58A3D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C22">
              <w:rPr>
                <w:sz w:val="24"/>
                <w:szCs w:val="24"/>
              </w:rPr>
              <w:t>13 000,0</w:t>
            </w:r>
          </w:p>
        </w:tc>
      </w:tr>
      <w:tr w:rsidR="006E4C22" w:rsidRPr="00E11DDC" w14:paraId="03FEF912" w14:textId="77777777" w:rsidTr="00B44E0E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8277" w14:textId="0194DAB8" w:rsidR="006E4C22" w:rsidRPr="00E11DDC" w:rsidRDefault="006E4C22" w:rsidP="006E4C22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 xml:space="preserve">Расходы на проведение капитального ремонта муниципальных образовательных учреждений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7D8BD" w14:textId="5CE19141" w:rsidR="006E4C22" w:rsidRPr="00E11DDC" w:rsidRDefault="006E4C22" w:rsidP="006E4C22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01 5 01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28567" w14:textId="548E5190" w:rsidR="006E4C22" w:rsidRPr="00E11DDC" w:rsidRDefault="006E4C22" w:rsidP="006E4C22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4A9D9" w14:textId="6D2FE9DA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C22">
              <w:rPr>
                <w:color w:val="000000"/>
                <w:sz w:val="24"/>
                <w:szCs w:val="24"/>
              </w:rPr>
              <w:t>7 449,8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448CC0" w14:textId="332845D5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C22">
              <w:rPr>
                <w:color w:val="000000"/>
                <w:sz w:val="24"/>
                <w:szCs w:val="24"/>
              </w:rPr>
              <w:t>108 960,9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86DF4" w14:textId="01148949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C22">
              <w:rPr>
                <w:color w:val="000000"/>
                <w:sz w:val="24"/>
                <w:szCs w:val="24"/>
              </w:rPr>
              <w:t>6 921,4</w:t>
            </w:r>
          </w:p>
        </w:tc>
      </w:tr>
      <w:tr w:rsidR="006E4C22" w:rsidRPr="00E11DDC" w14:paraId="346C2BB3" w14:textId="77777777" w:rsidTr="00B44E0E">
        <w:trPr>
          <w:trHeight w:val="1128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E5DC0" w14:textId="72DBF12D" w:rsidR="006E4C22" w:rsidRPr="00E11DDC" w:rsidRDefault="006E4C22" w:rsidP="006E4C22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F356A" w14:textId="7AC052D1" w:rsidR="006E4C22" w:rsidRPr="00E11DDC" w:rsidRDefault="006E4C22" w:rsidP="006E4C22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01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0F2DB" w14:textId="3F36055A" w:rsidR="006E4C22" w:rsidRPr="00E11DDC" w:rsidRDefault="006E4C22" w:rsidP="006E4C22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61A31C" w14:textId="2EAA2B87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C22">
              <w:rPr>
                <w:sz w:val="24"/>
                <w:szCs w:val="24"/>
              </w:rPr>
              <w:t>7 449,8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BB440F" w14:textId="3593543B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C22">
              <w:rPr>
                <w:sz w:val="24"/>
                <w:szCs w:val="24"/>
              </w:rPr>
              <w:t>108 960,9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ED9F4" w14:textId="2D5C9FAE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C22">
              <w:rPr>
                <w:sz w:val="24"/>
                <w:szCs w:val="24"/>
              </w:rPr>
              <w:t>6 921,4</w:t>
            </w:r>
          </w:p>
        </w:tc>
      </w:tr>
      <w:tr w:rsidR="006E4C22" w:rsidRPr="00E11DDC" w14:paraId="16BE03CD" w14:textId="77777777" w:rsidTr="00B44E0E">
        <w:trPr>
          <w:trHeight w:val="1414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4580" w14:textId="1678170E" w:rsidR="006E4C22" w:rsidRPr="00E11DDC" w:rsidRDefault="006E4C22" w:rsidP="006E4C22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8004F" w14:textId="181920E5" w:rsidR="006E4C22" w:rsidRPr="00E11DDC" w:rsidRDefault="006E4C22" w:rsidP="006E4C22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01 S2540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0DB79" w14:textId="170FBC7F" w:rsidR="006E4C22" w:rsidRPr="00E11DDC" w:rsidRDefault="006E4C22" w:rsidP="006E4C22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4085B3" w14:textId="25A2A7F5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C22">
              <w:rPr>
                <w:color w:val="000000"/>
                <w:sz w:val="24"/>
                <w:szCs w:val="24"/>
              </w:rPr>
              <w:t>2 789,3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560E94" w14:textId="7CC65074" w:rsidR="006E4C22" w:rsidRPr="00E11DDC" w:rsidRDefault="006E4C22" w:rsidP="006E4C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A027B" w14:textId="0A7414B3" w:rsidR="006E4C22" w:rsidRPr="00E11DDC" w:rsidRDefault="006E4C22" w:rsidP="006E4C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6E4C22" w:rsidRPr="00E11DDC" w14:paraId="0F583818" w14:textId="77777777" w:rsidTr="00B44E0E">
        <w:trPr>
          <w:trHeight w:val="20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47E28" w14:textId="51BF1CAB" w:rsidR="006E4C22" w:rsidRPr="00E11DDC" w:rsidRDefault="006E4C22" w:rsidP="006E4C22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E11DDC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87E3A" w14:textId="2BBB9F5E" w:rsidR="006E4C22" w:rsidRPr="00E11DDC" w:rsidRDefault="006E4C22" w:rsidP="006E4C22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01 5 01 S2540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F4BAA" w14:textId="57DDAB6B" w:rsidR="006E4C22" w:rsidRPr="00E11DDC" w:rsidRDefault="006E4C22" w:rsidP="006E4C22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E6955F" w14:textId="126F0091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E4C22">
              <w:rPr>
                <w:sz w:val="24"/>
                <w:szCs w:val="24"/>
              </w:rPr>
              <w:t>2 789,3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FD2479" w14:textId="2A8F654E" w:rsidR="006E4C22" w:rsidRPr="00E11DDC" w:rsidRDefault="006E4C22" w:rsidP="006E4C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CE9F6" w14:textId="369ECD31" w:rsidR="006E4C22" w:rsidRPr="00E11DDC" w:rsidRDefault="006E4C22" w:rsidP="006E4C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94222D" w:rsidRPr="00E11DDC" w14:paraId="5F07B20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3AA60" w14:textId="1958AA79" w:rsidR="0094222D" w:rsidRPr="006E4C22" w:rsidRDefault="0094222D" w:rsidP="0094222D">
            <w:pPr>
              <w:ind w:firstLine="0"/>
              <w:rPr>
                <w:b/>
                <w:bCs/>
                <w:sz w:val="24"/>
                <w:szCs w:val="24"/>
              </w:rPr>
            </w:pPr>
            <w:r w:rsidRPr="006E4C22">
              <w:rPr>
                <w:b/>
                <w:bCs/>
                <w:sz w:val="24"/>
                <w:szCs w:val="24"/>
              </w:rPr>
              <w:lastRenderedPageBreak/>
              <w:t xml:space="preserve">Подпрограмма «Школьное питание как основа </w:t>
            </w:r>
            <w:proofErr w:type="spellStart"/>
            <w:r w:rsidRPr="006E4C22">
              <w:rPr>
                <w:b/>
                <w:bCs/>
                <w:sz w:val="24"/>
                <w:szCs w:val="24"/>
              </w:rPr>
              <w:t>здоровьесбережения</w:t>
            </w:r>
            <w:proofErr w:type="spellEnd"/>
            <w:r w:rsidRPr="006E4C22">
              <w:rPr>
                <w:b/>
                <w:bCs/>
                <w:sz w:val="24"/>
                <w:szCs w:val="24"/>
              </w:rPr>
              <w:t xml:space="preserve"> учащихся»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BE637" w14:textId="2CA77B20" w:rsidR="0094222D" w:rsidRPr="006E4C22" w:rsidRDefault="0094222D" w:rsidP="0094222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4C22">
              <w:rPr>
                <w:b/>
                <w:bCs/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B8E71" w14:textId="302B3525" w:rsidR="0094222D" w:rsidRPr="006E4C22" w:rsidRDefault="0094222D" w:rsidP="0094222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4C2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46350" w14:textId="432565FC" w:rsidR="0094222D" w:rsidRPr="0094222D" w:rsidRDefault="0094222D" w:rsidP="0094222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4222D">
              <w:rPr>
                <w:b/>
                <w:bCs/>
                <w:sz w:val="24"/>
                <w:szCs w:val="24"/>
              </w:rPr>
              <w:t>55 697,2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BADF" w14:textId="2D1891FB" w:rsidR="0094222D" w:rsidRPr="006E4C22" w:rsidRDefault="0094222D" w:rsidP="0094222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4C22">
              <w:rPr>
                <w:b/>
                <w:bCs/>
                <w:sz w:val="24"/>
                <w:szCs w:val="24"/>
              </w:rPr>
              <w:t>28 978,9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7C970" w14:textId="22A507DA" w:rsidR="0094222D" w:rsidRPr="006E4C22" w:rsidRDefault="0094222D" w:rsidP="0094222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4C22">
              <w:rPr>
                <w:b/>
                <w:bCs/>
                <w:sz w:val="24"/>
                <w:szCs w:val="24"/>
              </w:rPr>
              <w:t>28 978,9</w:t>
            </w:r>
          </w:p>
        </w:tc>
      </w:tr>
      <w:tr w:rsidR="0094222D" w:rsidRPr="00E11DDC" w14:paraId="715625B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5259C" w14:textId="7990AE95" w:rsidR="0094222D" w:rsidRPr="006E4C22" w:rsidRDefault="0094222D" w:rsidP="0094222D">
            <w:pPr>
              <w:ind w:firstLine="0"/>
              <w:rPr>
                <w:b/>
                <w:bCs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A991" w14:textId="04A2A0F7" w:rsidR="0094222D" w:rsidRPr="006E4C22" w:rsidRDefault="0094222D" w:rsidP="0094222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01 8 01 00000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5D59F" w14:textId="6E05D302" w:rsidR="0094222D" w:rsidRPr="006E4C22" w:rsidRDefault="0094222D" w:rsidP="0094222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12C92" w14:textId="30636A7F" w:rsidR="0094222D" w:rsidRPr="0094222D" w:rsidRDefault="0094222D" w:rsidP="0094222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4222D">
              <w:rPr>
                <w:sz w:val="24"/>
                <w:szCs w:val="24"/>
              </w:rPr>
              <w:t>55 697,2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C7E3" w14:textId="7C24BCB1" w:rsidR="0094222D" w:rsidRPr="006E4C22" w:rsidRDefault="0094222D" w:rsidP="0094222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28 978,9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C2A0E" w14:textId="2867D37B" w:rsidR="0094222D" w:rsidRPr="006E4C22" w:rsidRDefault="0094222D" w:rsidP="0094222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28 978,9</w:t>
            </w:r>
          </w:p>
        </w:tc>
      </w:tr>
      <w:tr w:rsidR="006E4C22" w:rsidRPr="00E11DDC" w14:paraId="28FB025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E70C8" w14:textId="3E868709" w:rsidR="006E4C22" w:rsidRPr="006E4C22" w:rsidRDefault="006E4C22" w:rsidP="006E4C22">
            <w:pPr>
              <w:ind w:firstLine="0"/>
              <w:rPr>
                <w:b/>
                <w:bCs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99095" w14:textId="707CE52A" w:rsidR="006E4C22" w:rsidRPr="006E4C22" w:rsidRDefault="006E4C22" w:rsidP="006E4C2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C7B92" w14:textId="02707CC4" w:rsidR="006E4C22" w:rsidRPr="006E4C22" w:rsidRDefault="006E4C22" w:rsidP="006E4C2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D68E8" w14:textId="3228CEDB" w:rsidR="006E4C22" w:rsidRPr="006E4C22" w:rsidRDefault="006E4C22" w:rsidP="006E4C2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1 858,0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E5017" w14:textId="629471BC" w:rsidR="006E4C22" w:rsidRPr="006E4C22" w:rsidRDefault="006E4C22" w:rsidP="006E4C2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1 500,0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36AF4" w14:textId="73DC32C1" w:rsidR="006E4C22" w:rsidRPr="006E4C22" w:rsidRDefault="006E4C22" w:rsidP="006E4C2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1 500,0</w:t>
            </w:r>
          </w:p>
        </w:tc>
      </w:tr>
      <w:tr w:rsidR="006E4C22" w:rsidRPr="00E11DDC" w14:paraId="1766CFF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85C9" w14:textId="49F73651" w:rsidR="006E4C22" w:rsidRPr="006E4C22" w:rsidRDefault="006E4C22" w:rsidP="006E4C22">
            <w:pPr>
              <w:ind w:firstLine="0"/>
              <w:rPr>
                <w:b/>
                <w:bCs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73687" w14:textId="306F0C19" w:rsidR="006E4C22" w:rsidRPr="006E4C22" w:rsidRDefault="006E4C22" w:rsidP="006E4C2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3AFF7" w14:textId="2F2FEAF6" w:rsidR="006E4C22" w:rsidRPr="006E4C22" w:rsidRDefault="006E4C22" w:rsidP="006E4C2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23ED0" w14:textId="619400CF" w:rsidR="006E4C22" w:rsidRPr="006E4C22" w:rsidRDefault="006E4C22" w:rsidP="006E4C2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1 858,0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0B896" w14:textId="05EFF838" w:rsidR="006E4C22" w:rsidRPr="006E4C22" w:rsidRDefault="006E4C22" w:rsidP="006E4C2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1 500,0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6292F" w14:textId="621228D9" w:rsidR="006E4C22" w:rsidRPr="006E4C22" w:rsidRDefault="006E4C22" w:rsidP="006E4C2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1 500,0</w:t>
            </w:r>
          </w:p>
        </w:tc>
      </w:tr>
      <w:tr w:rsidR="00605331" w:rsidRPr="00E11DDC" w14:paraId="3FB87D5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B8C3" w14:textId="63EF46AE" w:rsidR="00605331" w:rsidRPr="00E11DDC" w:rsidRDefault="00605331" w:rsidP="00605331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09D40" w14:textId="6D776EC1" w:rsidR="00605331" w:rsidRPr="00E11DDC" w:rsidRDefault="00605331" w:rsidP="0060533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01 A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76957" w14:textId="19E0D162" w:rsidR="00605331" w:rsidRPr="00E11DDC" w:rsidRDefault="00605331" w:rsidP="0060533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7909C" w14:textId="46C95925" w:rsidR="00605331" w:rsidRPr="00E11DDC" w:rsidRDefault="00605331" w:rsidP="0060533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17 969,3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8E3BD" w14:textId="356DB184" w:rsidR="00605331" w:rsidRPr="00E11DDC" w:rsidRDefault="00605331" w:rsidP="0060533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17 813,2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CD4B2" w14:textId="4C3FDCF5" w:rsidR="00605331" w:rsidRPr="00E11DDC" w:rsidRDefault="00605331" w:rsidP="0060533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17 813,2</w:t>
            </w:r>
          </w:p>
        </w:tc>
      </w:tr>
      <w:tr w:rsidR="006E4C22" w:rsidRPr="00E11DDC" w14:paraId="2BD557D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5E49" w14:textId="3975F4D6" w:rsidR="006E4C22" w:rsidRPr="006E4C22" w:rsidRDefault="006E4C22" w:rsidP="006E4C22">
            <w:pPr>
              <w:ind w:firstLine="0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 xml:space="preserve">Обеспечение деятельности муниципальных бюджетных учреждений    ИДЦ на основе муниципальных заданий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2E80A" w14:textId="6CE13A5D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01 A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CB972" w14:textId="1788F195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4751" w14:textId="3CA291F9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4 791,0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3E6C2" w14:textId="43C6C11E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5 191,0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895BE" w14:textId="3AEB7690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5 191,0</w:t>
            </w:r>
          </w:p>
        </w:tc>
      </w:tr>
      <w:tr w:rsidR="006E4C22" w:rsidRPr="00E11DDC" w14:paraId="677D06B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9E8C" w14:textId="4B73197D" w:rsidR="006E4C22" w:rsidRPr="006E4C22" w:rsidRDefault="006E4C22" w:rsidP="006E4C22">
            <w:pPr>
              <w:ind w:firstLine="0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Расходы на обеспечение деятельности учебно-методических кабинетов, групп хозяйственного обслуживания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E35E7" w14:textId="7BA894E7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01 A 02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6BEFA" w14:textId="0D654F77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95169" w14:textId="763043E8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4 791,0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52C1F" w14:textId="34AA1411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5 191,0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A6837" w14:textId="7BD0A285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5 191,0</w:t>
            </w:r>
          </w:p>
        </w:tc>
      </w:tr>
      <w:tr w:rsidR="006E4C22" w:rsidRPr="00E11DDC" w14:paraId="53B887F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BB3D" w14:textId="19A5B903" w:rsidR="006E4C22" w:rsidRPr="006E4C22" w:rsidRDefault="006E4C22" w:rsidP="006E4C22">
            <w:pPr>
              <w:ind w:firstLine="0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4C9C9" w14:textId="02A6514A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01 A 02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DE774" w14:textId="41893B2E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53944" w14:textId="0DF7BA10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4 791,0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29D4E" w14:textId="73A9A118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5 191,0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6445" w14:textId="4D961924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5 191,0</w:t>
            </w:r>
          </w:p>
        </w:tc>
      </w:tr>
      <w:tr w:rsidR="006E4C22" w:rsidRPr="00E11DDC" w14:paraId="42F48D5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5F4C" w14:textId="0644BDF2" w:rsidR="006E4C22" w:rsidRPr="00E11DDC" w:rsidRDefault="006E4C22" w:rsidP="006E4C22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Обеспечение деятельности МКУ «ЦБУО»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33811" w14:textId="1637AE7B" w:rsidR="006E4C22" w:rsidRPr="00E11DDC" w:rsidRDefault="006E4C22" w:rsidP="006E4C2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A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3656" w14:textId="712D55AF" w:rsidR="006E4C22" w:rsidRPr="00E11DDC" w:rsidRDefault="006E4C22" w:rsidP="006E4C2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BC480" w14:textId="0F277D42" w:rsidR="006E4C22" w:rsidRPr="006E4C22" w:rsidRDefault="006E4C22" w:rsidP="006E4C2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E4C22">
              <w:rPr>
                <w:sz w:val="24"/>
                <w:szCs w:val="24"/>
              </w:rPr>
              <w:t>13 178,3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BB2BE" w14:textId="1BC5424D" w:rsidR="006E4C22" w:rsidRPr="006E4C22" w:rsidRDefault="006E4C22" w:rsidP="006E4C2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E4C22">
              <w:rPr>
                <w:sz w:val="24"/>
                <w:szCs w:val="24"/>
              </w:rPr>
              <w:t>12 622,2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B9F21" w14:textId="39B786E6" w:rsidR="006E4C22" w:rsidRPr="006E4C22" w:rsidRDefault="006E4C22" w:rsidP="006E4C2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E4C22">
              <w:rPr>
                <w:sz w:val="24"/>
                <w:szCs w:val="24"/>
              </w:rPr>
              <w:t>12 622,2</w:t>
            </w:r>
          </w:p>
        </w:tc>
      </w:tr>
      <w:tr w:rsidR="006E4C22" w:rsidRPr="00E11DDC" w14:paraId="73BFE39E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AF46" w14:textId="733D12D5" w:rsidR="006E4C22" w:rsidRPr="00E11DDC" w:rsidRDefault="006E4C22" w:rsidP="006E4C22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637DB" w14:textId="090863C1" w:rsidR="006E4C22" w:rsidRPr="00E11DDC" w:rsidRDefault="006E4C22" w:rsidP="006E4C2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A 03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899A6" w14:textId="21E785A8" w:rsidR="006E4C22" w:rsidRPr="00E11DDC" w:rsidRDefault="006E4C22" w:rsidP="006E4C2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DDE0" w14:textId="48A3AB05" w:rsidR="006E4C22" w:rsidRPr="006E4C22" w:rsidRDefault="006E4C22" w:rsidP="006E4C2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E4C22">
              <w:rPr>
                <w:sz w:val="24"/>
                <w:szCs w:val="24"/>
              </w:rPr>
              <w:t>13 178,3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43FA5" w14:textId="685E81C0" w:rsidR="006E4C22" w:rsidRPr="006E4C22" w:rsidRDefault="006E4C22" w:rsidP="006E4C2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E4C22">
              <w:rPr>
                <w:sz w:val="24"/>
                <w:szCs w:val="24"/>
              </w:rPr>
              <w:t>12 622,2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D317A" w14:textId="20AAD7BB" w:rsidR="006E4C22" w:rsidRPr="006E4C22" w:rsidRDefault="006E4C22" w:rsidP="006E4C2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E4C22">
              <w:rPr>
                <w:sz w:val="24"/>
                <w:szCs w:val="24"/>
              </w:rPr>
              <w:t>12 622,2</w:t>
            </w:r>
          </w:p>
        </w:tc>
      </w:tr>
      <w:tr w:rsidR="006E4C22" w:rsidRPr="00E11DDC" w14:paraId="4AFA7DAE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1D7C" w14:textId="49FF4DC1" w:rsidR="006E4C22" w:rsidRPr="00E11DDC" w:rsidRDefault="006E4C22" w:rsidP="006E4C22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7F59" w14:textId="6256C924" w:rsidR="006E4C22" w:rsidRPr="00E11DDC" w:rsidRDefault="006E4C22" w:rsidP="006E4C2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A 03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E6C9D" w14:textId="366F56BA" w:rsidR="006E4C22" w:rsidRPr="00E11DDC" w:rsidRDefault="006E4C22" w:rsidP="006E4C2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4C2B5" w14:textId="389C9F61" w:rsidR="006E4C22" w:rsidRPr="006E4C22" w:rsidRDefault="006E4C22" w:rsidP="006E4C2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E4C22">
              <w:rPr>
                <w:sz w:val="24"/>
                <w:szCs w:val="24"/>
              </w:rPr>
              <w:t>12 656,1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31403" w14:textId="3A9A98BB" w:rsidR="006E4C22" w:rsidRPr="006E4C22" w:rsidRDefault="006E4C22" w:rsidP="006E4C2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E4C22">
              <w:rPr>
                <w:sz w:val="24"/>
                <w:szCs w:val="24"/>
              </w:rPr>
              <w:t>12 100,0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85891" w14:textId="16C56378" w:rsidR="006E4C22" w:rsidRPr="006E4C22" w:rsidRDefault="006E4C22" w:rsidP="006E4C2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6E4C22">
              <w:rPr>
                <w:sz w:val="24"/>
                <w:szCs w:val="24"/>
              </w:rPr>
              <w:t>12 100,0</w:t>
            </w:r>
          </w:p>
        </w:tc>
      </w:tr>
      <w:tr w:rsidR="006E4C22" w:rsidRPr="00E11DDC" w14:paraId="15337BD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ABD9" w14:textId="263A81D7" w:rsidR="006E4C22" w:rsidRPr="006E4C22" w:rsidRDefault="006E4C22" w:rsidP="006E4C22">
            <w:pPr>
              <w:ind w:firstLine="0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E5535" w14:textId="2D93D997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01 A 03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C6FF" w14:textId="1C0F5072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9D7F7" w14:textId="73DFF755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520,7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EE276" w14:textId="7220662C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522,2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2D0DD" w14:textId="5FFC99BF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522,2</w:t>
            </w:r>
          </w:p>
        </w:tc>
      </w:tr>
      <w:tr w:rsidR="006E4C22" w:rsidRPr="00E11DDC" w14:paraId="117E6A2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25664" w14:textId="128DF00C" w:rsidR="006E4C22" w:rsidRPr="006E4C22" w:rsidRDefault="006E4C22" w:rsidP="006E4C22">
            <w:pPr>
              <w:ind w:firstLine="0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8F7D9" w14:textId="6A3EAC89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01 A 03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F82D" w14:textId="016DFC1C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5C6F7" w14:textId="78A326A6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ECBCB" w14:textId="2AE7239C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0,0 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D1153" w14:textId="2593CDB4" w:rsidR="006E4C22" w:rsidRPr="006E4C22" w:rsidRDefault="006E4C22" w:rsidP="006E4C22">
            <w:pPr>
              <w:ind w:firstLine="0"/>
              <w:jc w:val="center"/>
              <w:rPr>
                <w:sz w:val="24"/>
                <w:szCs w:val="24"/>
              </w:rPr>
            </w:pPr>
            <w:r w:rsidRPr="006E4C22">
              <w:rPr>
                <w:sz w:val="24"/>
                <w:szCs w:val="24"/>
              </w:rPr>
              <w:t>0,0 </w:t>
            </w:r>
          </w:p>
        </w:tc>
      </w:tr>
      <w:tr w:rsidR="00B84FD6" w:rsidRPr="00E11DDC" w14:paraId="4160193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44F3C" w14:textId="757AD701" w:rsidR="00B84FD6" w:rsidRPr="00E11DDC" w:rsidRDefault="00B84FD6" w:rsidP="00182CA8">
            <w:pPr>
              <w:ind w:right="-108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13BCF" w14:textId="2325D6A2" w:rsidR="00B84FD6" w:rsidRPr="00E11DDC" w:rsidRDefault="00B84FD6" w:rsidP="00B84FD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0025E" w14:textId="7DA7C92F" w:rsidR="00B84FD6" w:rsidRPr="00E11DDC" w:rsidRDefault="00B84FD6" w:rsidP="00B84FD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A4759" w14:textId="76984541" w:rsidR="00B84FD6" w:rsidRPr="00F94EBE" w:rsidRDefault="00F94EBE" w:rsidP="00F94EB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94EBE">
              <w:rPr>
                <w:b/>
                <w:bCs/>
                <w:color w:val="000000"/>
                <w:sz w:val="24"/>
                <w:szCs w:val="24"/>
              </w:rPr>
              <w:t>344 603,6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E98A" w14:textId="1DF5F11B" w:rsidR="00B84FD6" w:rsidRPr="00E11DDC" w:rsidRDefault="00B84FD6" w:rsidP="00B84FD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244 132,4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F0999" w14:textId="7F2F6216" w:rsidR="00B84FD6" w:rsidRPr="00E11DDC" w:rsidRDefault="00B84FD6" w:rsidP="00B84FD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231 756,8</w:t>
            </w:r>
          </w:p>
        </w:tc>
      </w:tr>
      <w:tr w:rsidR="00F94EBE" w:rsidRPr="00E11DDC" w14:paraId="3426FBE8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DC39" w14:textId="2A5FDA74" w:rsidR="00F94EBE" w:rsidRPr="00F94EBE" w:rsidRDefault="00F94EBE" w:rsidP="00F94E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4EBE">
              <w:rPr>
                <w:b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963A8" w14:textId="3A4C5C86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0DB8E" w14:textId="1E8645FE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3A0EB" w14:textId="04D182C4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b/>
                <w:bCs/>
                <w:sz w:val="24"/>
                <w:szCs w:val="24"/>
              </w:rPr>
              <w:t>1 484,9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11209" w14:textId="7492584A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b/>
                <w:bCs/>
                <w:sz w:val="24"/>
                <w:szCs w:val="24"/>
              </w:rPr>
              <w:t>1 453,2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DEC16" w14:textId="2D520CD7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b/>
                <w:bCs/>
                <w:sz w:val="24"/>
                <w:szCs w:val="24"/>
              </w:rPr>
              <w:t>1 471,2</w:t>
            </w:r>
          </w:p>
        </w:tc>
      </w:tr>
      <w:tr w:rsidR="00F94EBE" w:rsidRPr="00E11DDC" w14:paraId="31A63FD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ACD0B" w14:textId="2037D56D" w:rsidR="00F94EBE" w:rsidRPr="00F94EBE" w:rsidRDefault="00F94EBE" w:rsidP="00F94E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91011" w14:textId="19037A43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A1352" w14:textId="357610A4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42500" w14:textId="3FC3549E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349,7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C66A3" w14:textId="43921A4C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250,0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A5BF3" w14:textId="5707BAD6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250,0</w:t>
            </w:r>
          </w:p>
        </w:tc>
      </w:tr>
      <w:tr w:rsidR="00F94EBE" w:rsidRPr="00E11DDC" w14:paraId="2A93F0E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CB8CE" w14:textId="0D69352E" w:rsidR="00F94EBE" w:rsidRPr="00F94EBE" w:rsidRDefault="00F94EBE" w:rsidP="00F94E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AA788" w14:textId="1829D1C6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02 3 01 25220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9C713" w14:textId="176144EA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7065C" w14:textId="5E978CCA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349,7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BD049" w14:textId="7701148B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250,0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26AB2" w14:textId="7F7E1FAA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250,0</w:t>
            </w:r>
          </w:p>
        </w:tc>
      </w:tr>
      <w:tr w:rsidR="00F94EBE" w:rsidRPr="00E11DDC" w14:paraId="2A9251B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9D01B" w14:textId="099D9064" w:rsidR="00F94EBE" w:rsidRPr="00F94EBE" w:rsidRDefault="00F94EBE" w:rsidP="00F94E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1A528" w14:textId="7CB8F576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02 3 01 25220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9A110" w14:textId="5EADA55A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498C3" w14:textId="2491B0AD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349,7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5424A" w14:textId="04339054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250,0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CD55F" w14:textId="493491D3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250,0</w:t>
            </w:r>
          </w:p>
        </w:tc>
      </w:tr>
      <w:tr w:rsidR="00F94EBE" w:rsidRPr="00E11DDC" w14:paraId="77A446C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68A4A" w14:textId="46AD66B4" w:rsidR="00F94EBE" w:rsidRPr="00F94EBE" w:rsidRDefault="00F94EBE" w:rsidP="00F94E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Содействие  активному  участию  пожилых  граждан, ветеранов, инвалидов  и  детей-инвалидов  в  жизни  общества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40F6C" w14:textId="0549EEA5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02 3 02 00000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09A92" w14:textId="0054EEF6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6A216" w14:textId="00CB250C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403,2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51808" w14:textId="0C58E53A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403,2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7D648" w14:textId="495E8776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403,2</w:t>
            </w:r>
          </w:p>
        </w:tc>
      </w:tr>
      <w:tr w:rsidR="00F94EBE" w:rsidRPr="00E11DDC" w14:paraId="1AF6CF8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CD440" w14:textId="555FFDA0" w:rsidR="00F94EBE" w:rsidRPr="00F94EBE" w:rsidRDefault="00F94EBE" w:rsidP="00F94E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79ADA" w14:textId="5E91CE0C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02 3 02 25280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C83ED" w14:textId="1A9A924E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DCFB3" w14:textId="4A7F9158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403,2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5CD22" w14:textId="1AF7CC77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403,2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79A8" w14:textId="2F6BAF7F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403,2</w:t>
            </w:r>
          </w:p>
        </w:tc>
      </w:tr>
      <w:tr w:rsidR="00F94EBE" w:rsidRPr="00E11DDC" w14:paraId="22EA4BF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F0732" w14:textId="03C1CE8C" w:rsidR="00F94EBE" w:rsidRPr="00F94EBE" w:rsidRDefault="00F94EBE" w:rsidP="00F94E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AE53" w14:textId="3D1D7C51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02 3 02 25280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A9F4" w14:textId="2F3716C1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BD388" w14:textId="4A13BE9A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258,2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EAC5F" w14:textId="7283FF2C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403,2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7998C" w14:textId="4CE12409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403,2</w:t>
            </w:r>
          </w:p>
        </w:tc>
      </w:tr>
      <w:tr w:rsidR="00F94EBE" w:rsidRPr="00E11DDC" w14:paraId="091AA1F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A8A11" w14:textId="6F70B018" w:rsidR="00F94EBE" w:rsidRPr="00F94EBE" w:rsidRDefault="00F94EBE" w:rsidP="00F94E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Проведение мероприятий в поддержку общественных ветеранских движений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F8D69" w14:textId="51207B95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02 3 03 00000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0C9D1" w14:textId="6631EE80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B1424" w14:textId="74303A38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510,0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9248" w14:textId="79366516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560,0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88887" w14:textId="36D0E8D1" w:rsidR="00F94EBE" w:rsidRPr="00F94EBE" w:rsidRDefault="00F94EBE" w:rsidP="00F94E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560,0</w:t>
            </w:r>
          </w:p>
        </w:tc>
      </w:tr>
      <w:tr w:rsidR="00F94EBE" w:rsidRPr="00E11DDC" w14:paraId="5A4AE91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1CB0E" w14:textId="67D4351C" w:rsidR="00F94EBE" w:rsidRPr="00F94EBE" w:rsidRDefault="00F94EBE" w:rsidP="00F94EBE">
            <w:pPr>
              <w:ind w:firstLine="0"/>
              <w:rPr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Расходы на реализацию мероприятий с гражданами пожилого возраста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7BFEF" w14:textId="530666A3" w:rsidR="00F94EBE" w:rsidRPr="00F94EBE" w:rsidRDefault="00F94EBE" w:rsidP="00F94EBE">
            <w:pPr>
              <w:ind w:firstLine="0"/>
              <w:jc w:val="center"/>
              <w:rPr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02 3 03 29900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B2A97" w14:textId="379C5188" w:rsidR="00F94EBE" w:rsidRPr="00F94EBE" w:rsidRDefault="00F94EBE" w:rsidP="00F94EBE">
            <w:pPr>
              <w:ind w:firstLine="0"/>
              <w:jc w:val="center"/>
              <w:rPr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9295" w14:textId="26012D51" w:rsidR="00F94EBE" w:rsidRPr="00F94EBE" w:rsidRDefault="00F94EBE" w:rsidP="00F94EBE">
            <w:pPr>
              <w:ind w:firstLine="0"/>
              <w:jc w:val="center"/>
              <w:rPr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510,0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5305" w14:textId="16344CC0" w:rsidR="00F94EBE" w:rsidRPr="00F94EBE" w:rsidRDefault="00F94EBE" w:rsidP="00F94EBE">
            <w:pPr>
              <w:ind w:firstLine="0"/>
              <w:jc w:val="center"/>
              <w:rPr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560,0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6A815" w14:textId="6F7130CC" w:rsidR="00F94EBE" w:rsidRPr="00F94EBE" w:rsidRDefault="00F94EBE" w:rsidP="00F94EBE">
            <w:pPr>
              <w:ind w:firstLine="0"/>
              <w:jc w:val="center"/>
              <w:rPr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560,0</w:t>
            </w:r>
          </w:p>
        </w:tc>
      </w:tr>
      <w:tr w:rsidR="00F94EBE" w:rsidRPr="00E11DDC" w14:paraId="51DFC7B3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3D14" w14:textId="2EB96E14" w:rsidR="00F94EBE" w:rsidRPr="00F94EBE" w:rsidRDefault="00F94EBE" w:rsidP="00F94EBE">
            <w:pPr>
              <w:ind w:firstLine="0"/>
              <w:rPr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F0268" w14:textId="1AC0B675" w:rsidR="00F94EBE" w:rsidRPr="00F94EBE" w:rsidRDefault="00F94EBE" w:rsidP="00F94EBE">
            <w:pPr>
              <w:ind w:firstLine="0"/>
              <w:jc w:val="center"/>
              <w:rPr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02 3 03 29900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C16F7" w14:textId="6E245B07" w:rsidR="00F94EBE" w:rsidRPr="00F94EBE" w:rsidRDefault="00F94EBE" w:rsidP="00F94EBE">
            <w:pPr>
              <w:ind w:firstLine="0"/>
              <w:jc w:val="center"/>
              <w:rPr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9CAA2" w14:textId="38769580" w:rsidR="00F94EBE" w:rsidRPr="00F94EBE" w:rsidRDefault="00F94EBE" w:rsidP="00F94EBE">
            <w:pPr>
              <w:ind w:firstLine="0"/>
              <w:jc w:val="center"/>
              <w:rPr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138,1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F9EF0" w14:textId="38521050" w:rsidR="00F94EBE" w:rsidRPr="00F94EBE" w:rsidRDefault="00F94EBE" w:rsidP="00F94EBE">
            <w:pPr>
              <w:ind w:firstLine="0"/>
              <w:jc w:val="center"/>
              <w:rPr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560,0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14137" w14:textId="3F48AB79" w:rsidR="00F94EBE" w:rsidRPr="00F94EBE" w:rsidRDefault="00F94EBE" w:rsidP="00F94EBE">
            <w:pPr>
              <w:ind w:firstLine="0"/>
              <w:jc w:val="center"/>
              <w:rPr>
                <w:sz w:val="24"/>
                <w:szCs w:val="24"/>
              </w:rPr>
            </w:pPr>
            <w:r w:rsidRPr="00F94EBE">
              <w:rPr>
                <w:sz w:val="24"/>
                <w:szCs w:val="24"/>
              </w:rPr>
              <w:t>560,0</w:t>
            </w:r>
          </w:p>
        </w:tc>
      </w:tr>
      <w:tr w:rsidR="00B84FD6" w:rsidRPr="00E11DDC" w14:paraId="51EF4DA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E6CB" w14:textId="5B7A27E6" w:rsidR="00B84FD6" w:rsidRPr="00E11DDC" w:rsidRDefault="00B84FD6" w:rsidP="00B84FD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 xml:space="preserve">Подпрограмма «Создание условий для организации досуга, дополнительного образования и обеспечения </w:t>
            </w:r>
            <w:r w:rsidRPr="00E11DDC">
              <w:rPr>
                <w:b/>
                <w:bCs/>
                <w:sz w:val="24"/>
                <w:szCs w:val="24"/>
              </w:rPr>
              <w:lastRenderedPageBreak/>
              <w:t>жителей услугами организаций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DC2F7" w14:textId="78599BB6" w:rsidR="00B84FD6" w:rsidRPr="00E11DDC" w:rsidRDefault="00B84FD6" w:rsidP="00B84F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lastRenderedPageBreak/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1E7FE" w14:textId="20B78A4F" w:rsidR="00B84FD6" w:rsidRPr="00E11DDC" w:rsidRDefault="00B84FD6" w:rsidP="00B84F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040F1" w14:textId="73B5CBBB" w:rsidR="00B84FD6" w:rsidRPr="0056530F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6530F">
              <w:rPr>
                <w:b/>
                <w:bCs/>
                <w:sz w:val="24"/>
                <w:szCs w:val="24"/>
              </w:rPr>
              <w:t>221 342,1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B6E9" w14:textId="16E10849" w:rsidR="00B84FD6" w:rsidRPr="00E11DDC" w:rsidRDefault="00B84FD6" w:rsidP="00B84F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217 008,2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7CBB9" w14:textId="520797C2" w:rsidR="00B84FD6" w:rsidRPr="00E11DDC" w:rsidRDefault="00B84FD6" w:rsidP="00B84F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217 008,2</w:t>
            </w:r>
          </w:p>
        </w:tc>
      </w:tr>
      <w:tr w:rsidR="0056530F" w:rsidRPr="00E11DDC" w14:paraId="4964DE0E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1CFA9" w14:textId="3C41AF79" w:rsidR="0056530F" w:rsidRPr="00E11DDC" w:rsidRDefault="0056530F" w:rsidP="0056530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4EA3" w14:textId="3EF58654" w:rsidR="0056530F" w:rsidRPr="00E11DDC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F445B" w14:textId="6C2F2865" w:rsidR="0056530F" w:rsidRPr="00E11DDC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97EEA" w14:textId="0C15FD98" w:rsidR="0056530F" w:rsidRPr="0056530F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6530F">
              <w:rPr>
                <w:sz w:val="24"/>
                <w:szCs w:val="24"/>
              </w:rPr>
              <w:t>221 182,1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FD696" w14:textId="3A415229" w:rsidR="0056530F" w:rsidRPr="0056530F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6530F">
              <w:rPr>
                <w:sz w:val="24"/>
                <w:szCs w:val="24"/>
              </w:rPr>
              <w:t>217 008,2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ED2" w14:textId="6643753A" w:rsidR="0056530F" w:rsidRPr="0056530F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6530F">
              <w:rPr>
                <w:sz w:val="24"/>
                <w:szCs w:val="24"/>
              </w:rPr>
              <w:t>217 008,2</w:t>
            </w:r>
          </w:p>
        </w:tc>
      </w:tr>
      <w:tr w:rsidR="0056530F" w:rsidRPr="00E11DDC" w14:paraId="4174BA48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CB834" w14:textId="7CBFB56D" w:rsidR="0056530F" w:rsidRPr="0056530F" w:rsidRDefault="0056530F" w:rsidP="0056530F">
            <w:pPr>
              <w:ind w:firstLine="0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Расходы на обеспечение деятельности  учреждений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363C7" w14:textId="61A0008B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02 4 01 23590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7AEAC" w14:textId="5241CEB4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CD1C" w14:textId="284E3DF1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55 518,2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D6FBC" w14:textId="5CAB130D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55 377,2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3A7D" w14:textId="2A06C506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55 377,2</w:t>
            </w:r>
          </w:p>
        </w:tc>
      </w:tr>
      <w:tr w:rsidR="0056530F" w:rsidRPr="00E11DDC" w14:paraId="6EBCF67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0F848" w14:textId="41A3B30C" w:rsidR="0056530F" w:rsidRPr="0056530F" w:rsidRDefault="0056530F" w:rsidP="0056530F">
            <w:pPr>
              <w:ind w:firstLine="0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A13E" w14:textId="40189D2A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02 4 01 23590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C57A" w14:textId="0B522AE1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BC020" w14:textId="60C12EDA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55 518,2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64731" w14:textId="6E2F3975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55 377,2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60C25" w14:textId="24BC3CA9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55 377,2</w:t>
            </w:r>
          </w:p>
        </w:tc>
      </w:tr>
      <w:tr w:rsidR="0056530F" w:rsidRPr="00E11DDC" w14:paraId="116ED2F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DADA" w14:textId="6A43AC50" w:rsidR="0056530F" w:rsidRPr="0056530F" w:rsidRDefault="0056530F" w:rsidP="0056530F">
            <w:pPr>
              <w:ind w:firstLine="0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9B41D" w14:textId="41366A34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02 4 01 40590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F8AFC" w14:textId="5F95315E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C635" w14:textId="646FDC4F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80 886,9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79EDF" w14:textId="3263B664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113 109,5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68CA7" w14:textId="3658DF30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102 478,7</w:t>
            </w:r>
          </w:p>
        </w:tc>
      </w:tr>
      <w:tr w:rsidR="0056530F" w:rsidRPr="00E11DDC" w14:paraId="78A5272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0F22C" w14:textId="7993D33D" w:rsidR="0056530F" w:rsidRPr="0056530F" w:rsidRDefault="0056530F" w:rsidP="0056530F">
            <w:pPr>
              <w:ind w:firstLine="0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78004" w14:textId="371BC12C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02 4 01 40590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6E0DB" w14:textId="3ECE921F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35BC" w14:textId="0A770B82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80 886,9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330A8" w14:textId="14013041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113 109,5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E822F" w14:textId="0CA4DFAB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102 478,7</w:t>
            </w:r>
          </w:p>
        </w:tc>
      </w:tr>
      <w:tr w:rsidR="0056530F" w:rsidRPr="00E11DDC" w14:paraId="4944BB4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F7E9F" w14:textId="35F777CD" w:rsidR="0056530F" w:rsidRPr="0056530F" w:rsidRDefault="0056530F" w:rsidP="0056530F">
            <w:pPr>
              <w:ind w:firstLine="0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974A7" w14:textId="71BBCEF5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02 4 01 42590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CEACE" w14:textId="4CFF84E4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8CD42" w14:textId="07105DAA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21 296,9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73073" w14:textId="19E5EA6F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30 351,3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A6C98" w14:textId="245F71D7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27 353,9</w:t>
            </w:r>
          </w:p>
        </w:tc>
      </w:tr>
      <w:tr w:rsidR="0056530F" w:rsidRPr="00E11DDC" w14:paraId="672676B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1FB0E" w14:textId="0199EA49" w:rsidR="0056530F" w:rsidRPr="0056530F" w:rsidRDefault="0056530F" w:rsidP="0056530F">
            <w:pPr>
              <w:ind w:firstLine="0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921D9" w14:textId="08BDA2A1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02 4 01 42590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472E6" w14:textId="6E149F20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8BF24" w14:textId="7C9F0833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21 296,9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99CE6" w14:textId="7C0A92D5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30 351,3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4EEB6" w14:textId="3CAFF92E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</w:rPr>
            </w:pPr>
            <w:r w:rsidRPr="0056530F">
              <w:rPr>
                <w:sz w:val="24"/>
                <w:szCs w:val="24"/>
              </w:rPr>
              <w:t>27 353,9</w:t>
            </w:r>
          </w:p>
        </w:tc>
      </w:tr>
      <w:tr w:rsidR="00B84FD6" w:rsidRPr="00E11DDC" w14:paraId="47055AB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788AA" w14:textId="3B28FD63" w:rsidR="00B84FD6" w:rsidRPr="00E11DDC" w:rsidRDefault="00B84FD6" w:rsidP="00A7124B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5D5AF" w14:textId="2E8D8566" w:rsidR="00B84FD6" w:rsidRPr="00E11DDC" w:rsidRDefault="00B84FD6" w:rsidP="00B84F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8F41E" w14:textId="06436A02" w:rsidR="00B84FD6" w:rsidRPr="00E11DDC" w:rsidRDefault="00B84FD6" w:rsidP="00B84F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A5DF" w14:textId="6142C792" w:rsidR="00B84FD6" w:rsidRPr="00E11DDC" w:rsidRDefault="00B84FD6" w:rsidP="00B84F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01F58" w14:textId="4A476A1E" w:rsidR="00B84FD6" w:rsidRPr="00E11DDC" w:rsidRDefault="00B84FD6" w:rsidP="00B84F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14874" w14:textId="229E5012" w:rsidR="00B84FD6" w:rsidRPr="00E11DDC" w:rsidRDefault="00B84FD6" w:rsidP="00B84F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 </w:t>
            </w:r>
          </w:p>
        </w:tc>
      </w:tr>
      <w:tr w:rsidR="00B84FD6" w:rsidRPr="00E11DDC" w14:paraId="1B3C4D5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F5E5" w14:textId="63467AEF" w:rsidR="00B84FD6" w:rsidRPr="00E11DDC" w:rsidRDefault="00B84FD6" w:rsidP="00B84FD6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E6E5D" w14:textId="21E7031C" w:rsidR="00B84FD6" w:rsidRPr="00E11DDC" w:rsidRDefault="00B84FD6" w:rsidP="00B84FD6">
            <w:pPr>
              <w:ind w:right="-257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76FFB" w14:textId="366F0C4F" w:rsidR="00B84FD6" w:rsidRPr="00E11DDC" w:rsidRDefault="00B84FD6" w:rsidP="00B84F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8BD4" w14:textId="3F82F869" w:rsidR="00B84FD6" w:rsidRPr="00E11DDC" w:rsidRDefault="00B84FD6" w:rsidP="00B84F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35188" w14:textId="2E728407" w:rsidR="00B84FD6" w:rsidRPr="00E11DDC" w:rsidRDefault="00B84FD6" w:rsidP="00B84F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41091" w14:textId="7A3FD0F0" w:rsidR="00B84FD6" w:rsidRPr="00E11DDC" w:rsidRDefault="00B84FD6" w:rsidP="00B84F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 </w:t>
            </w:r>
          </w:p>
        </w:tc>
      </w:tr>
      <w:tr w:rsidR="00B84FD6" w:rsidRPr="00E11DDC" w14:paraId="1B4107FE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0B595" w14:textId="5D3802F2" w:rsidR="00B84FD6" w:rsidRPr="00E11DDC" w:rsidRDefault="00B84FD6" w:rsidP="00B84FD6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F311E" w14:textId="48D5EC5C" w:rsidR="00B84FD6" w:rsidRPr="00E11DDC" w:rsidRDefault="00B84FD6" w:rsidP="00B84F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7FA3B" w14:textId="51D95538" w:rsidR="00B84FD6" w:rsidRPr="00E11DDC" w:rsidRDefault="00B84FD6" w:rsidP="00B84F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4B224" w14:textId="04B18B0F" w:rsidR="00B84FD6" w:rsidRPr="00E11DDC" w:rsidRDefault="00B84FD6" w:rsidP="00B84F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9F7E" w14:textId="2A3069FC" w:rsidR="00B84FD6" w:rsidRPr="00E11DDC" w:rsidRDefault="00B84FD6" w:rsidP="00B84F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CAB35" w14:textId="1E5EB07B" w:rsidR="00B84FD6" w:rsidRPr="00E11DDC" w:rsidRDefault="00B84FD6" w:rsidP="00B84F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</w:tr>
      <w:tr w:rsidR="00B84FD6" w:rsidRPr="00E11DDC" w14:paraId="7618CE0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C58F1" w14:textId="759A7168" w:rsidR="00B84FD6" w:rsidRPr="00E11DDC" w:rsidRDefault="00EC491D" w:rsidP="00A7124B">
            <w:pPr>
              <w:ind w:right="-108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-р</w:t>
            </w:r>
            <w:r w:rsidR="00B84FD6" w:rsidRPr="00E11DDC">
              <w:rPr>
                <w:sz w:val="24"/>
                <w:szCs w:val="24"/>
              </w:rPr>
              <w:t>асходы на оплату труда отдельным категориям работников муниципальных учреждений и органов местного самоуправления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CDBD6" w14:textId="3DF66222" w:rsidR="00B84FD6" w:rsidRPr="00E11DDC" w:rsidRDefault="00B84FD6" w:rsidP="00B84F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A62C1" w14:textId="301F74BD" w:rsidR="00B84FD6" w:rsidRPr="00E11DDC" w:rsidRDefault="00B84FD6" w:rsidP="00B84F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B60ED" w14:textId="31A5208C" w:rsidR="00B84FD6" w:rsidRPr="00E11DDC" w:rsidRDefault="00B84FD6" w:rsidP="00B84F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3 465,0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243A1" w14:textId="3504398A" w:rsidR="00B84FD6" w:rsidRPr="00E11DDC" w:rsidRDefault="00B84FD6" w:rsidP="00B84F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96808" w14:textId="367C665F" w:rsidR="00B84FD6" w:rsidRPr="00E11DDC" w:rsidRDefault="00B84FD6" w:rsidP="00B84F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 </w:t>
            </w:r>
          </w:p>
        </w:tc>
      </w:tr>
      <w:tr w:rsidR="00B84FD6" w:rsidRPr="00E11DDC" w14:paraId="4913015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3C0B3" w14:textId="09378349" w:rsidR="00B84FD6" w:rsidRPr="00E11DDC" w:rsidRDefault="00EC491D" w:rsidP="00A7124B">
            <w:pPr>
              <w:ind w:right="-108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-р</w:t>
            </w:r>
            <w:r w:rsidR="00B84FD6" w:rsidRPr="00E11DDC">
              <w:rPr>
                <w:sz w:val="24"/>
                <w:szCs w:val="24"/>
              </w:rPr>
              <w:t xml:space="preserve">асходы на оплату труда </w:t>
            </w:r>
            <w:r w:rsidR="00B84FD6" w:rsidRPr="00E11DDC">
              <w:rPr>
                <w:sz w:val="24"/>
                <w:szCs w:val="24"/>
              </w:rPr>
              <w:lastRenderedPageBreak/>
              <w:t>отдельным категориям работников муниципальных учреждений и органов местного самоуправления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45FAF" w14:textId="22915492" w:rsidR="00B84FD6" w:rsidRPr="00E11DDC" w:rsidRDefault="00B84FD6" w:rsidP="00B84F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76915" w14:textId="3C663118" w:rsidR="00B84FD6" w:rsidRPr="00E11DDC" w:rsidRDefault="00B84FD6" w:rsidP="00B84F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A70FF" w14:textId="219DC556" w:rsidR="00B84FD6" w:rsidRPr="00E11DDC" w:rsidRDefault="00B84FD6" w:rsidP="00B84F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EBB27" w14:textId="2F94805F" w:rsidR="00B84FD6" w:rsidRPr="00E11DDC" w:rsidRDefault="00B84FD6" w:rsidP="00B84F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D7AF5" w14:textId="76C99250" w:rsidR="00B84FD6" w:rsidRPr="00E11DDC" w:rsidRDefault="00B84FD6" w:rsidP="00B84F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 </w:t>
            </w:r>
          </w:p>
        </w:tc>
      </w:tr>
      <w:tr w:rsidR="0056530F" w:rsidRPr="00E11DDC" w14:paraId="46D7231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735A7" w14:textId="058B4436" w:rsidR="0056530F" w:rsidRPr="00E11DDC" w:rsidRDefault="0056530F" w:rsidP="0056530F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 xml:space="preserve">Предоставление субсидии на организацию проведения оплачиваемых общественных работ, временного трудоустройства безработных граждан, испытывающих трудности в поиске работы (в том числе выпускников </w:t>
            </w:r>
            <w:r w:rsidRPr="00E705AE">
              <w:rPr>
                <w:sz w:val="24"/>
                <w:szCs w:val="24"/>
              </w:rPr>
              <w:t>начального и среднего профессионального образования в возрасте от 18 до 20 лет ищущих работу впервые)в муниципальных учреждениях культуры.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239B5" w14:textId="71BE4E71" w:rsidR="0056530F" w:rsidRPr="00E11DDC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CC047" w14:textId="2CD42C61" w:rsidR="0056530F" w:rsidRPr="00E11DDC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BBE76" w14:textId="3060E957" w:rsidR="0056530F" w:rsidRPr="0056530F" w:rsidRDefault="0056530F" w:rsidP="005653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6530F">
              <w:rPr>
                <w:sz w:val="24"/>
                <w:szCs w:val="24"/>
              </w:rPr>
              <w:t>68,4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A06BE" w14:textId="7BEB8CB7" w:rsidR="0056530F" w:rsidRPr="00E11DDC" w:rsidRDefault="0056530F" w:rsidP="005653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EFE1C" w14:textId="16823AD3" w:rsidR="0056530F" w:rsidRPr="00E11DDC" w:rsidRDefault="0056530F" w:rsidP="005653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56530F" w:rsidRPr="00E11DDC" w14:paraId="0C13FAC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A9FB8" w14:textId="62B74B4B" w:rsidR="0056530F" w:rsidRPr="00E11DDC" w:rsidRDefault="0056530F" w:rsidP="0056530F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Организация общественных работ, временного трудоустройства безработных граждан в учреждениях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E38AE" w14:textId="2CD07615" w:rsidR="0056530F" w:rsidRPr="00E11DDC" w:rsidRDefault="0056530F" w:rsidP="0056530F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02 4 02 25030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10EBB" w14:textId="544EC471" w:rsidR="0056530F" w:rsidRPr="00E11DDC" w:rsidRDefault="0056530F" w:rsidP="0056530F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ED327" w14:textId="2B3C249D" w:rsidR="0056530F" w:rsidRPr="0056530F" w:rsidRDefault="0056530F" w:rsidP="0056530F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56530F">
              <w:rPr>
                <w:sz w:val="24"/>
                <w:szCs w:val="24"/>
              </w:rPr>
              <w:t>68,4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77A5B" w14:textId="267D0B3F" w:rsidR="0056530F" w:rsidRPr="00E11DDC" w:rsidRDefault="0056530F" w:rsidP="0056530F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D99DA" w14:textId="26253D4A" w:rsidR="0056530F" w:rsidRPr="00E11DDC" w:rsidRDefault="0056530F" w:rsidP="0056530F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56530F" w:rsidRPr="00E11DDC" w14:paraId="4A90D49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8F2DE" w14:textId="6CD30175" w:rsidR="0056530F" w:rsidRPr="00E11DDC" w:rsidRDefault="0056530F" w:rsidP="0056530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85E2C" w14:textId="75EBE09C" w:rsidR="0056530F" w:rsidRPr="00E11DDC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02 4 02 25030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66A36" w14:textId="7514AB4B" w:rsidR="0056530F" w:rsidRPr="00E11DDC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C880A" w14:textId="0E585641" w:rsidR="0056530F" w:rsidRPr="0056530F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6530F">
              <w:rPr>
                <w:sz w:val="24"/>
                <w:szCs w:val="24"/>
              </w:rPr>
              <w:t>68,4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E74D9" w14:textId="72A7180F" w:rsidR="0056530F" w:rsidRPr="00E11DDC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90F69" w14:textId="0F52FAA7" w:rsidR="0056530F" w:rsidRPr="00E11DDC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56530F" w:rsidRPr="00E11DDC" w14:paraId="2A4F11E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9379E" w14:textId="34FC485E" w:rsidR="0056530F" w:rsidRPr="00E11DDC" w:rsidRDefault="0056530F" w:rsidP="0056530F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C4ACA" w14:textId="4D711C2F" w:rsidR="0056530F" w:rsidRPr="00E11DDC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8692" w14:textId="07530F58" w:rsidR="0056530F" w:rsidRPr="00E11DDC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AD509" w14:textId="6ADD8EE4" w:rsidR="0056530F" w:rsidRPr="0056530F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6530F">
              <w:rPr>
                <w:sz w:val="24"/>
                <w:szCs w:val="24"/>
              </w:rPr>
              <w:t>91,6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84A51" w14:textId="626BB57E" w:rsidR="0056530F" w:rsidRPr="00E11DDC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7F7EC" w14:textId="591E7C03" w:rsidR="0056530F" w:rsidRPr="00E11DDC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56530F" w:rsidRPr="00E11DDC" w14:paraId="52F2877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E4D04" w14:textId="18805566" w:rsidR="0056530F" w:rsidRPr="00E11DDC" w:rsidRDefault="0056530F" w:rsidP="0056530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Организация временного трудоустройства несовершеннолетних граждан в учреждениях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9B9FC" w14:textId="0E58E6E6" w:rsidR="0056530F" w:rsidRPr="00E11DDC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02 4 03 25030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5711" w14:textId="039ECBEB" w:rsidR="0056530F" w:rsidRPr="00E11DDC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01575" w14:textId="66813B95" w:rsidR="0056530F" w:rsidRPr="0056530F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6530F">
              <w:rPr>
                <w:sz w:val="24"/>
                <w:szCs w:val="24"/>
              </w:rPr>
              <w:t>91,6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8F94A" w14:textId="68B3FE04" w:rsidR="0056530F" w:rsidRPr="00E11DDC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49E1D" w14:textId="5C24D10B" w:rsidR="0056530F" w:rsidRPr="00E11DDC" w:rsidRDefault="0056530F" w:rsidP="005653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56530F" w:rsidRPr="00E11DDC" w14:paraId="23E21B38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2C9C6" w14:textId="7E0198FC" w:rsidR="0056530F" w:rsidRPr="00E11DDC" w:rsidRDefault="0056530F" w:rsidP="0056530F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5A4A9" w14:textId="1E56F89B" w:rsidR="0056530F" w:rsidRPr="00E11DDC" w:rsidRDefault="0056530F" w:rsidP="0056530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02 4 03 25030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63F9" w14:textId="098C0BEF" w:rsidR="0056530F" w:rsidRPr="00E11DDC" w:rsidRDefault="0056530F" w:rsidP="0056530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5C85D" w14:textId="1B6DE815" w:rsidR="0056530F" w:rsidRPr="0056530F" w:rsidRDefault="0056530F" w:rsidP="0056530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6530F">
              <w:rPr>
                <w:sz w:val="24"/>
                <w:szCs w:val="24"/>
              </w:rPr>
              <w:t>91,6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66527" w14:textId="10545351" w:rsidR="0056530F" w:rsidRPr="00E11DDC" w:rsidRDefault="0056530F" w:rsidP="0056530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F3EA" w14:textId="0E0D0B9E" w:rsidR="0056530F" w:rsidRPr="00E11DDC" w:rsidRDefault="0056530F" w:rsidP="0056530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712BA9" w:rsidRPr="00E11DDC" w14:paraId="2445800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FFC2" w14:textId="596C50DC" w:rsidR="00712BA9" w:rsidRPr="00712BA9" w:rsidRDefault="00712BA9" w:rsidP="00712BA9">
            <w:pPr>
              <w:ind w:firstLine="0"/>
              <w:rPr>
                <w:sz w:val="24"/>
                <w:szCs w:val="24"/>
              </w:rPr>
            </w:pPr>
            <w:r w:rsidRPr="00712BA9">
              <w:rPr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7278" w14:textId="7DA974D3" w:rsidR="00712BA9" w:rsidRPr="00E11DDC" w:rsidRDefault="00712BA9" w:rsidP="00712BA9">
            <w:pPr>
              <w:ind w:firstLine="0"/>
              <w:jc w:val="center"/>
              <w:rPr>
                <w:sz w:val="24"/>
                <w:szCs w:val="24"/>
              </w:rPr>
            </w:pPr>
            <w:r w:rsidRPr="00712BA9">
              <w:rPr>
                <w:sz w:val="24"/>
                <w:szCs w:val="24"/>
              </w:rPr>
              <w:t>02 8 00 00000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639E3" w14:textId="1FE3FA22" w:rsidR="00712BA9" w:rsidRPr="00E11DDC" w:rsidRDefault="00712BA9" w:rsidP="00712B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7A092" w14:textId="6FD0BB56" w:rsidR="00712BA9" w:rsidRPr="0056530F" w:rsidRDefault="00712BA9" w:rsidP="00712B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8 456,6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7B21F" w14:textId="1E728960" w:rsidR="00712BA9" w:rsidRPr="00E11DDC" w:rsidRDefault="00712BA9" w:rsidP="00712B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8 456,6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01C4" w14:textId="0E2434B0" w:rsidR="00712BA9" w:rsidRPr="00E11DDC" w:rsidRDefault="00712BA9" w:rsidP="00712B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8 456,6</w:t>
            </w:r>
          </w:p>
        </w:tc>
      </w:tr>
      <w:tr w:rsidR="00712BA9" w:rsidRPr="00E11DDC" w14:paraId="7445FF7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79FD" w14:textId="2B66E12A" w:rsidR="00712BA9" w:rsidRPr="00712BA9" w:rsidRDefault="00712BA9" w:rsidP="00712BA9">
            <w:pPr>
              <w:ind w:firstLine="0"/>
              <w:rPr>
                <w:sz w:val="24"/>
                <w:szCs w:val="24"/>
              </w:rPr>
            </w:pPr>
            <w:r w:rsidRPr="00712BA9">
              <w:rPr>
                <w:sz w:val="24"/>
                <w:szCs w:val="24"/>
              </w:rPr>
              <w:lastRenderedPageBreak/>
              <w:t>Обеспечение деятельности муниципальных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A4F8" w14:textId="017C3BE3" w:rsidR="00712BA9" w:rsidRPr="00E11DDC" w:rsidRDefault="00712BA9" w:rsidP="00712B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02 8 01 00000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C9190" w14:textId="28ABAEF9" w:rsidR="00712BA9" w:rsidRPr="00E11DDC" w:rsidRDefault="00712BA9" w:rsidP="00712B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287D" w14:textId="27685E7C" w:rsidR="00712BA9" w:rsidRPr="0056530F" w:rsidRDefault="00712BA9" w:rsidP="00712B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8 456,6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321D2" w14:textId="13DBA721" w:rsidR="00712BA9" w:rsidRPr="00E11DDC" w:rsidRDefault="00712BA9" w:rsidP="00712B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8 456,6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54A08" w14:textId="5C007A2B" w:rsidR="00712BA9" w:rsidRPr="00E11DDC" w:rsidRDefault="00712BA9" w:rsidP="00712B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8 456,6</w:t>
            </w:r>
          </w:p>
        </w:tc>
      </w:tr>
      <w:tr w:rsidR="00712BA9" w:rsidRPr="00E11DDC" w14:paraId="7F151EF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0F46" w14:textId="24D8C88C" w:rsidR="00712BA9" w:rsidRPr="00712BA9" w:rsidRDefault="00712BA9" w:rsidP="00712BA9">
            <w:pPr>
              <w:ind w:firstLine="0"/>
              <w:rPr>
                <w:sz w:val="24"/>
                <w:szCs w:val="24"/>
              </w:rPr>
            </w:pPr>
            <w:r w:rsidRPr="00712BA9">
              <w:rPr>
                <w:sz w:val="24"/>
                <w:szCs w:val="24"/>
              </w:rPr>
              <w:t>Расходы на обеспечение деятельности учебно-методических кабинетов, централизованных бухгалтерий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1DF41" w14:textId="63CE0A95" w:rsidR="00712BA9" w:rsidRPr="00E11DDC" w:rsidRDefault="00712BA9" w:rsidP="00712B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02 8 01 27590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E6688" w14:textId="015DA6E1" w:rsidR="00712BA9" w:rsidRPr="00E11DDC" w:rsidRDefault="00712BA9" w:rsidP="00712B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01F70" w14:textId="0BAE2670" w:rsidR="00712BA9" w:rsidRPr="0056530F" w:rsidRDefault="00712BA9" w:rsidP="00712B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5 766,8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DB39" w14:textId="282218F7" w:rsidR="00712BA9" w:rsidRPr="00E11DDC" w:rsidRDefault="00712BA9" w:rsidP="00712B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8 456,6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FF75" w14:textId="7CC162B9" w:rsidR="00712BA9" w:rsidRPr="00E11DDC" w:rsidRDefault="00712BA9" w:rsidP="00712BA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7 579,0</w:t>
            </w:r>
          </w:p>
        </w:tc>
      </w:tr>
      <w:tr w:rsidR="001D7D10" w:rsidRPr="00E11DDC" w14:paraId="1D2ED55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59EDC" w14:textId="7115051B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1718" w14:textId="4E71E301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02 8 01 27590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EBDE6" w14:textId="021E837F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7F3A7" w14:textId="75C7BD32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5 146,6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B1200" w14:textId="0AB222B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8 166,5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E7D04" w14:textId="6EEADAE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7 288,9</w:t>
            </w:r>
          </w:p>
        </w:tc>
      </w:tr>
      <w:tr w:rsidR="001D7D10" w:rsidRPr="00E11DDC" w14:paraId="3D0C4AA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192B6" w14:textId="67A7425A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61C65" w14:textId="16A95EC7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02 8 01 27590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C2516" w14:textId="7AA5A7DF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78106" w14:textId="42DD1654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590,1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DC0B0" w14:textId="36AE6DC2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290,1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5DD02" w14:textId="5CB56BC3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290,1</w:t>
            </w:r>
          </w:p>
        </w:tc>
      </w:tr>
      <w:tr w:rsidR="001D7D10" w:rsidRPr="00E11DDC" w14:paraId="3483F1E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1036" w14:textId="4025FCF7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BC49" w14:textId="0C665963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02 8 01 27590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201A" w14:textId="4D7FF3A5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94849" w14:textId="36F41233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30,1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6CCE4" w14:textId="1642E75A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F45C1" w14:textId="509676D8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1D7D10" w:rsidRPr="00E11DDC" w14:paraId="16E5EEA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FDC40" w14:textId="29B02B00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противодействия преступности в </w:t>
            </w:r>
            <w:proofErr w:type="spellStart"/>
            <w:r w:rsidRPr="001D7D10">
              <w:rPr>
                <w:b/>
                <w:bCs/>
                <w:sz w:val="24"/>
                <w:szCs w:val="24"/>
              </w:rPr>
              <w:t>Балахнинском</w:t>
            </w:r>
            <w:proofErr w:type="spellEnd"/>
            <w:r w:rsidRPr="001D7D10">
              <w:rPr>
                <w:b/>
                <w:bCs/>
                <w:sz w:val="24"/>
                <w:szCs w:val="24"/>
              </w:rPr>
              <w:t xml:space="preserve"> муниципальном округе Нижегородской области»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1840D" w14:textId="666E600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C9C8" w14:textId="33672C96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0B614" w14:textId="417CCED6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282,5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5EE7E" w14:textId="6C17C2DA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262,5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B075A" w14:textId="669B209A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262,5</w:t>
            </w:r>
          </w:p>
        </w:tc>
      </w:tr>
      <w:tr w:rsidR="001D7D10" w:rsidRPr="00E11DDC" w14:paraId="5DA388A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FE1F" w14:textId="18263EE0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Подпрограмма "Профилактика правонарушений и укрепление системы общественной безопасности"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9AA59" w14:textId="0E46DCB0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9164A" w14:textId="4F8D0016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D566" w14:textId="683E9414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F6C97" w14:textId="43C39ED4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5C215" w14:textId="42B10382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1D7D10" w:rsidRPr="00E11DDC" w14:paraId="4DC2F219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F9BD7" w14:textId="6F493603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A7938" w14:textId="66AA121D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05 1 03 26100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4BC3" w14:textId="2585DAA6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C3953" w14:textId="1BE05990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1BEB" w14:textId="08D899CB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BB607" w14:textId="7890C83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100,0</w:t>
            </w:r>
          </w:p>
        </w:tc>
      </w:tr>
      <w:tr w:rsidR="001D7D10" w:rsidRPr="00E11DDC" w14:paraId="67D1284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8F648" w14:textId="62F6D25C" w:rsidR="001D7D10" w:rsidRPr="001D7D10" w:rsidRDefault="001D7D10" w:rsidP="00E95695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 xml:space="preserve">Реализация мероприятий, направленных на обеспечение общественного порядка и противодействия преступности в </w:t>
            </w:r>
            <w:proofErr w:type="spellStart"/>
            <w:r w:rsidRPr="001D7D10">
              <w:rPr>
                <w:sz w:val="24"/>
                <w:szCs w:val="24"/>
              </w:rPr>
              <w:t>Балахнинском</w:t>
            </w:r>
            <w:proofErr w:type="spellEnd"/>
            <w:r w:rsidRPr="001D7D10">
              <w:rPr>
                <w:sz w:val="24"/>
                <w:szCs w:val="24"/>
              </w:rPr>
              <w:t xml:space="preserve"> муниципальном </w:t>
            </w:r>
            <w:r w:rsidR="00E95695">
              <w:rPr>
                <w:sz w:val="24"/>
                <w:szCs w:val="24"/>
              </w:rPr>
              <w:t>округе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D0F43" w14:textId="7AA77013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05 1 03 26100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F2E6A" w14:textId="04837B66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497BD" w14:textId="655E3DD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DF19F" w14:textId="6B779382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B30EF" w14:textId="6562CEB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100,0</w:t>
            </w:r>
          </w:p>
        </w:tc>
      </w:tr>
      <w:tr w:rsidR="001D7D10" w:rsidRPr="00E11DDC" w14:paraId="5176C35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E5E4" w14:textId="43219A26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4673" w14:textId="7B237014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 xml:space="preserve">05 1 03 26100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95D4" w14:textId="198FAC06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E96A5" w14:textId="1AA169A6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60D5C" w14:textId="3D5EC1FF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B5EF6" w14:textId="7745326B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100,0</w:t>
            </w:r>
          </w:p>
        </w:tc>
      </w:tr>
      <w:tr w:rsidR="001D7D10" w:rsidRPr="00E11DDC" w14:paraId="6C0F99C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08107" w14:textId="49EE3AC9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Муниципальная программа "Управление муниципальным имуществом и земельными ресурсами Балахнинского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2D6DE" w14:textId="535216D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9B6B9" w14:textId="0F4356E8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3BA44" w14:textId="7CC67945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6 297,6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D7B1F" w14:textId="65274898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5 341,9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94BDA" w14:textId="2F18EB3A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5 341,9</w:t>
            </w:r>
          </w:p>
        </w:tc>
      </w:tr>
      <w:tr w:rsidR="001D7D10" w:rsidRPr="00E11DDC" w14:paraId="2AC40038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B27E2" w14:textId="2569AE1E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lastRenderedPageBreak/>
              <w:t>Содержание имущества муниципальной казны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5D2C1" w14:textId="62497256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2527" w14:textId="36B44B5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50B6" w14:textId="6A04DB25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5 093,5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4697" w14:textId="57581ACB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3 441,9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EB49E" w14:textId="6A08BD5A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3 441,9</w:t>
            </w:r>
          </w:p>
        </w:tc>
      </w:tr>
      <w:tr w:rsidR="001D7D10" w:rsidRPr="00E11DDC" w14:paraId="1DFC2538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42F2F" w14:textId="5DC3E03D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Реализация мероприятий, направленных на повышение эффективности управления муниципальным имуществом Балахнинского муни</w:t>
            </w:r>
            <w:r>
              <w:rPr>
                <w:sz w:val="24"/>
                <w:szCs w:val="24"/>
              </w:rPr>
              <w:t>ц</w:t>
            </w:r>
            <w:r w:rsidRPr="001D7D10">
              <w:rPr>
                <w:sz w:val="24"/>
                <w:szCs w:val="24"/>
              </w:rPr>
              <w:t>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2F1D8" w14:textId="58ECF071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4C828" w14:textId="14D10927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F7475" w14:textId="6C551D34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5 093,5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382C0" w14:textId="184E493B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3 441,9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BB5D9" w14:textId="0E5C214C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3 441,9</w:t>
            </w:r>
          </w:p>
        </w:tc>
      </w:tr>
      <w:tr w:rsidR="001D7D10" w:rsidRPr="00E11DDC" w14:paraId="388DAE32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9195" w14:textId="3258D870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A02D4" w14:textId="15740E2B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B690B" w14:textId="2050340E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97F4B" w14:textId="7F76114F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5 086,4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5835" w14:textId="6F830672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3 441,9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5BBAE" w14:textId="109B4245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3 441,9</w:t>
            </w:r>
          </w:p>
        </w:tc>
      </w:tr>
      <w:tr w:rsidR="001D7D10" w:rsidRPr="00E11DDC" w14:paraId="2A59785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1D888" w14:textId="3FE9CBE9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CC455" w14:textId="074086C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4AC26" w14:textId="49FF6EF1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CFB47" w14:textId="2F4A187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CBF3" w14:textId="60C5ABC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D1E89" w14:textId="309E4AB8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1D7D10">
              <w:rPr>
                <w:sz w:val="24"/>
                <w:szCs w:val="24"/>
              </w:rPr>
              <w:t> </w:t>
            </w:r>
          </w:p>
        </w:tc>
      </w:tr>
      <w:tr w:rsidR="001D7D10" w:rsidRPr="00E11DDC" w14:paraId="3E8A519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9695B" w14:textId="222C886D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BAF28" w14:textId="217A75F2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07 0 02 00000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B8F57" w14:textId="720B8F2A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AF2E" w14:textId="46084040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1 204,1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B68DA" w14:textId="4595B955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1 900,0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57AD" w14:textId="1BF3C2CE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1 900,0</w:t>
            </w:r>
          </w:p>
        </w:tc>
      </w:tr>
      <w:tr w:rsidR="001D7D10" w:rsidRPr="00E11DDC" w14:paraId="2D45466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86A6A" w14:textId="40803EAF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 xml:space="preserve">Реализация мероприятий, направленных на повышение эффективности управления муниципальным имуществом </w:t>
            </w:r>
            <w:proofErr w:type="spellStart"/>
            <w:r w:rsidRPr="001D7D10">
              <w:rPr>
                <w:sz w:val="24"/>
                <w:szCs w:val="24"/>
              </w:rPr>
              <w:t>Балахнинского</w:t>
            </w:r>
            <w:proofErr w:type="spellEnd"/>
            <w:r w:rsidRPr="001D7D10">
              <w:rPr>
                <w:sz w:val="24"/>
                <w:szCs w:val="24"/>
              </w:rPr>
              <w:t xml:space="preserve"> </w:t>
            </w:r>
            <w:proofErr w:type="spellStart"/>
            <w:r w:rsidRPr="001D7D10">
              <w:rPr>
                <w:sz w:val="24"/>
                <w:szCs w:val="24"/>
              </w:rPr>
              <w:t>муниипального</w:t>
            </w:r>
            <w:proofErr w:type="spellEnd"/>
            <w:r w:rsidRPr="001D7D10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74191" w14:textId="12F1A64E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B4872" w14:textId="5B85B2EF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FF0D" w14:textId="718512E7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1 204,1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3740F" w14:textId="19331F5B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1 900,0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83139" w14:textId="5946AE37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1 900,0</w:t>
            </w:r>
          </w:p>
        </w:tc>
      </w:tr>
      <w:tr w:rsidR="001D7D10" w:rsidRPr="00E11DDC" w14:paraId="1FED3A9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9B594" w14:textId="332E684C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7CD66" w14:textId="1663ED8D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ABB4" w14:textId="129CE7B5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AF694" w14:textId="07964AC0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1 204,1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24B9A" w14:textId="2BBE6844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1 900,0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B49DB" w14:textId="42B2BB3D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1 900,0</w:t>
            </w:r>
          </w:p>
        </w:tc>
      </w:tr>
      <w:tr w:rsidR="001D7D10" w:rsidRPr="00E11DDC" w14:paraId="3CC162A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47079" w14:textId="740E1E1C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Муниципальная программа "Развитие эффективности градостроительной деятельности на территории Балахнинского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B9E3C" w14:textId="5CA61E4B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3A31" w14:textId="6BE5027A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F2DD5" w14:textId="79EBEF7F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2 890,0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E41E2" w14:textId="6B4FCF5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3 130,0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25E88" w14:textId="6FD27F0B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3 130,0</w:t>
            </w:r>
          </w:p>
        </w:tc>
      </w:tr>
      <w:tr w:rsidR="001D7D10" w:rsidRPr="00E11DDC" w14:paraId="280641E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31D1A" w14:textId="4B9CFD5A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Разработка документации по планировке территории Балахнинского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04643" w14:textId="60B0496C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44DAE" w14:textId="65FDAB5E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50825" w14:textId="7960B09E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540,0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37B4" w14:textId="0D64A5B2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780,0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3BA14" w14:textId="693560B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780,0</w:t>
            </w:r>
          </w:p>
        </w:tc>
      </w:tr>
      <w:tr w:rsidR="001D7D10" w:rsidRPr="00E11DDC" w14:paraId="7B21BD98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6C7EA" w14:textId="4FA42E02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339A" w14:textId="6885DC0A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08 0 01 25090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85B62" w14:textId="72575940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6A089" w14:textId="3FCC88DA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540,0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96AD5" w14:textId="24AADF66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780,0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36A8" w14:textId="4A491B7A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780,0</w:t>
            </w:r>
          </w:p>
        </w:tc>
      </w:tr>
      <w:tr w:rsidR="001D7D10" w:rsidRPr="00E11DDC" w14:paraId="01C37063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36614" w14:textId="1C07E27D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002D4" w14:textId="7588A12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08 0 01 25090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958A2" w14:textId="159B943D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9FB9F" w14:textId="71B005D6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540,0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6C227" w14:textId="08DCDFE0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780,0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31F45" w14:textId="1C85550A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780,0</w:t>
            </w:r>
          </w:p>
        </w:tc>
      </w:tr>
      <w:tr w:rsidR="001D7D10" w:rsidRPr="00E11DDC" w14:paraId="7C77430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0AA44" w14:textId="7DEB8F49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 xml:space="preserve">Муниципальная программа "Повышение эффективности бюджетных расходов в </w:t>
            </w:r>
            <w:proofErr w:type="spellStart"/>
            <w:r w:rsidRPr="001D7D10">
              <w:rPr>
                <w:b/>
                <w:bCs/>
                <w:sz w:val="24"/>
                <w:szCs w:val="24"/>
              </w:rPr>
              <w:t>Балахнинском</w:t>
            </w:r>
            <w:proofErr w:type="spellEnd"/>
            <w:r w:rsidRPr="001D7D10">
              <w:rPr>
                <w:b/>
                <w:bCs/>
                <w:sz w:val="24"/>
                <w:szCs w:val="24"/>
              </w:rPr>
              <w:t xml:space="preserve"> муниципальном </w:t>
            </w:r>
            <w:r w:rsidRPr="001D7D10">
              <w:rPr>
                <w:b/>
                <w:bCs/>
                <w:sz w:val="24"/>
                <w:szCs w:val="24"/>
              </w:rPr>
              <w:lastRenderedPageBreak/>
              <w:t>округе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0C50D" w14:textId="50E4D5B6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lastRenderedPageBreak/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44F1A" w14:textId="75E77A0F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B67F3" w14:textId="6FE9603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28 590,9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F7E0A" w14:textId="671D69B5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31 892,9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31848" w14:textId="6E6D4075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b/>
                <w:bCs/>
                <w:sz w:val="24"/>
                <w:szCs w:val="24"/>
              </w:rPr>
              <w:t>31 892,9</w:t>
            </w:r>
          </w:p>
        </w:tc>
      </w:tr>
      <w:tr w:rsidR="001D7D10" w:rsidRPr="00E11DDC" w14:paraId="625B69E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3E261" w14:textId="4C429493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lastRenderedPageBreak/>
              <w:t>Обеспечение сбалансированности и устойчивости бюджета Балахнинского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04D92" w14:textId="314AA072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10 0 02 00000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CCBEF" w14:textId="16FA157A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846E5" w14:textId="704EC46F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11 004,3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4AC70" w14:textId="18D2C0F3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14 304,3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239F" w14:textId="6840F00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14 304,3</w:t>
            </w:r>
          </w:p>
        </w:tc>
      </w:tr>
      <w:tr w:rsidR="001D7D10" w:rsidRPr="00E11DDC" w14:paraId="7F12971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3E994" w14:textId="1316978E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4B4EC" w14:textId="64C0D8D5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10 0 02 27000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D999F" w14:textId="554B50B3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B6B70" w14:textId="1E45673B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11 004,3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7922" w14:textId="679613BB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14 304,3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4F834" w14:textId="037FC9D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14 304,3</w:t>
            </w:r>
          </w:p>
        </w:tc>
      </w:tr>
      <w:tr w:rsidR="001D7D10" w:rsidRPr="00E11DDC" w14:paraId="059D215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BD52" w14:textId="4563BD64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3E3B5" w14:textId="1E65816B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10 0 02 27000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6654" w14:textId="3722A26A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97A9C" w14:textId="586F464C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11 004,3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18132" w14:textId="3FE8C1DA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14 304,3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642C9" w14:textId="5F61A5C7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14 304,3</w:t>
            </w:r>
          </w:p>
        </w:tc>
      </w:tr>
      <w:tr w:rsidR="001D7D10" w:rsidRPr="00E11DDC" w14:paraId="179C0C9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3E37C" w14:textId="46BD8D5B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FBB1" w14:textId="70E4B585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681A6" w14:textId="1114AAE0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8C107" w14:textId="4021BE7A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0FF7" w14:textId="6995197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B828D" w14:textId="17FF17EB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 </w:t>
            </w:r>
          </w:p>
        </w:tc>
      </w:tr>
      <w:tr w:rsidR="001D7D10" w:rsidRPr="00E11DDC" w14:paraId="411574F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C3E52" w14:textId="60EC1B14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 xml:space="preserve">  - уплата процентов за пользование кредитами коммерческих банков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FA97A" w14:textId="5CD7C7F3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5976B" w14:textId="5D1E8E84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EC580" w14:textId="3045477F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10 987,8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BB357" w14:textId="6CD4A4A8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14 227,8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BE38E" w14:textId="34BDB2D9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14 227,8</w:t>
            </w:r>
          </w:p>
        </w:tc>
      </w:tr>
      <w:tr w:rsidR="001D7D10" w:rsidRPr="00E11DDC" w14:paraId="2E7A4659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C2488" w14:textId="784E449A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 xml:space="preserve">  - уплата процентов за пользование бюджетным кредитом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22596" w14:textId="6DAAC24D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8BD77" w14:textId="4AECF5A3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4D21" w14:textId="6C83055F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CF19" w14:textId="797205D8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76,5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598F9" w14:textId="265724E2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76,5</w:t>
            </w:r>
          </w:p>
        </w:tc>
      </w:tr>
      <w:tr w:rsidR="001D7D10" w:rsidRPr="00E11DDC" w14:paraId="1CCEBAA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60359" w14:textId="505EBB7D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B6836" w14:textId="5D4B7FC1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10 0 05 00000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9DB9F" w14:textId="3470E4AF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B5448" w14:textId="0D44F096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16 586,6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D08C0" w14:textId="28CE5534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16 588,6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5893D" w14:textId="0EA773E6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16 588,6</w:t>
            </w:r>
          </w:p>
        </w:tc>
      </w:tr>
      <w:tr w:rsidR="001D7D10" w:rsidRPr="00E11DDC" w14:paraId="794731F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C9707" w14:textId="6A01D1AF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ABE03" w14:textId="62D604AF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10 0 05 00190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84418" w14:textId="477E8CCF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91FBD" w14:textId="49160762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16 025,3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7965" w14:textId="6D2629B8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16 027,3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4C219" w14:textId="6C1B5FFE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16 027,3</w:t>
            </w:r>
          </w:p>
        </w:tc>
      </w:tr>
      <w:tr w:rsidR="001D7D10" w:rsidRPr="00E11DDC" w14:paraId="247037FE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3C3F1" w14:textId="5CECB5DE" w:rsidR="001D7D10" w:rsidRPr="001D7D10" w:rsidRDefault="001D7D10" w:rsidP="001D7D10">
            <w:pPr>
              <w:ind w:firstLine="0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0C2DB" w14:textId="0009E93B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10 0 05 00190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FF7EB" w14:textId="17453F46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6BA3A" w14:textId="713E7FB1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15 380,3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32454" w14:textId="05B5A337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15 382,3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57B84" w14:textId="2443167A" w:rsidR="001D7D10" w:rsidRPr="001D7D10" w:rsidRDefault="001D7D10" w:rsidP="001D7D10">
            <w:pPr>
              <w:ind w:firstLine="0"/>
              <w:jc w:val="center"/>
              <w:rPr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15 382,3</w:t>
            </w:r>
          </w:p>
        </w:tc>
      </w:tr>
      <w:tr w:rsidR="001D7D10" w:rsidRPr="00E11DDC" w14:paraId="7EC7362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0A90" w14:textId="07990421" w:rsidR="001D7D10" w:rsidRPr="00E11DDC" w:rsidRDefault="001D7D10" w:rsidP="001D7D1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C87CB" w14:textId="14402202" w:rsidR="001D7D10" w:rsidRPr="00E11DDC" w:rsidRDefault="001D7D10" w:rsidP="001D7D1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224E6" w14:textId="7B656D28" w:rsidR="001D7D10" w:rsidRPr="00E11DDC" w:rsidRDefault="001D7D10" w:rsidP="001D7D1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4E208" w14:textId="0EA37735" w:rsidR="001D7D10" w:rsidRPr="00E11DDC" w:rsidRDefault="001D7D10" w:rsidP="001D7D1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13 438,7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C548B" w14:textId="67D07E31" w:rsidR="001D7D10" w:rsidRPr="00E11DDC" w:rsidRDefault="001D7D10" w:rsidP="001D7D1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15 452,4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CD8D5" w14:textId="448607D3" w:rsidR="001D7D10" w:rsidRPr="00E11DDC" w:rsidRDefault="001D7D10" w:rsidP="001D7D1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15 477,6</w:t>
            </w:r>
          </w:p>
        </w:tc>
      </w:tr>
      <w:tr w:rsidR="001D7D10" w:rsidRPr="00E11DDC" w14:paraId="3DA552A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2B2C" w14:textId="7D198DD7" w:rsidR="001D7D10" w:rsidRPr="00E11DDC" w:rsidRDefault="001D7D10" w:rsidP="001D7D10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FBCBB" w14:textId="58636A1D" w:rsidR="001D7D10" w:rsidRPr="00E11DDC" w:rsidRDefault="001D7D10" w:rsidP="001D7D1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AFC3A" w14:textId="78EAC1DC" w:rsidR="001D7D10" w:rsidRPr="00E11DDC" w:rsidRDefault="001D7D10" w:rsidP="001D7D1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CE03A" w14:textId="79A3CA0C" w:rsidR="001D7D10" w:rsidRPr="00E11DDC" w:rsidRDefault="001D7D10" w:rsidP="001D7D1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10 487,1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74A0" w14:textId="0D9D6907" w:rsidR="001D7D10" w:rsidRPr="00E11DDC" w:rsidRDefault="001D7D10" w:rsidP="001D7D1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12 937,5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C76D" w14:textId="6AD2DD99" w:rsidR="001D7D10" w:rsidRPr="00E11DDC" w:rsidRDefault="001D7D10" w:rsidP="001D7D1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12 962,7</w:t>
            </w:r>
          </w:p>
        </w:tc>
      </w:tr>
      <w:tr w:rsidR="001D7D10" w:rsidRPr="00E11DDC" w14:paraId="12FFBE2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09109" w14:textId="611C0144" w:rsidR="001D7D10" w:rsidRPr="00E11DDC" w:rsidRDefault="001D7D10" w:rsidP="001D7D10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BC75F" w14:textId="0A6980B9" w:rsidR="001D7D10" w:rsidRPr="00E11DDC" w:rsidRDefault="001D7D10" w:rsidP="001D7D1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150DB" w14:textId="0C7BE5B8" w:rsidR="001D7D10" w:rsidRPr="00E11DDC" w:rsidRDefault="001D7D10" w:rsidP="001D7D1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F9BC2" w14:textId="46E4CC48" w:rsidR="001D7D10" w:rsidRPr="00E11DDC" w:rsidRDefault="001D7D10" w:rsidP="001D7D1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9 049,2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BA175" w14:textId="3AFF1BB3" w:rsidR="001D7D10" w:rsidRPr="00E11DDC" w:rsidRDefault="001D7D10" w:rsidP="001D7D1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12 318,6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DE10F" w14:textId="67D6787E" w:rsidR="001D7D10" w:rsidRPr="00E11DDC" w:rsidRDefault="001D7D10" w:rsidP="001D7D1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12 343,8</w:t>
            </w:r>
          </w:p>
        </w:tc>
      </w:tr>
      <w:tr w:rsidR="001D7D10" w:rsidRPr="00E11DDC" w14:paraId="46B0AC2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1032" w14:textId="09215C6A" w:rsidR="001D7D10" w:rsidRPr="00E11DDC" w:rsidRDefault="001D7D10" w:rsidP="001D7D10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Поддержка сельскохозяйственного </w:t>
            </w:r>
            <w:r w:rsidRPr="00E11DDC">
              <w:rPr>
                <w:sz w:val="24"/>
                <w:szCs w:val="24"/>
              </w:rPr>
              <w:lastRenderedPageBreak/>
              <w:t xml:space="preserve">производства по отдельным </w:t>
            </w:r>
            <w:proofErr w:type="spellStart"/>
            <w:r w:rsidRPr="00E11DDC">
              <w:rPr>
                <w:sz w:val="24"/>
                <w:szCs w:val="24"/>
              </w:rPr>
              <w:t>подотраслям</w:t>
            </w:r>
            <w:proofErr w:type="spellEnd"/>
            <w:r w:rsidRPr="00E11DDC">
              <w:rPr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5F188" w14:textId="5FE30880" w:rsidR="001D7D10" w:rsidRPr="00E11DDC" w:rsidRDefault="001D7D10" w:rsidP="001D7D1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11 1 01 R5080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17608" w14:textId="23CA06F8" w:rsidR="001D7D10" w:rsidRPr="00E11DDC" w:rsidRDefault="001D7D10" w:rsidP="001D7D1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E5E1" w14:textId="441CEDEB" w:rsidR="001D7D10" w:rsidRPr="001D7D10" w:rsidRDefault="001D7D10" w:rsidP="001D7D1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D7D10">
              <w:rPr>
                <w:sz w:val="24"/>
                <w:szCs w:val="24"/>
              </w:rPr>
              <w:t>7 186,1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49B77" w14:textId="1C5BE36A" w:rsidR="001D7D10" w:rsidRPr="00E11DDC" w:rsidRDefault="001D7D10" w:rsidP="001D7D1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7 240,7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CFCF2" w14:textId="0C301527" w:rsidR="001D7D10" w:rsidRPr="00E11DDC" w:rsidRDefault="001D7D10" w:rsidP="001D7D10">
            <w:pPr>
              <w:ind w:right="-102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7 240,7</w:t>
            </w:r>
          </w:p>
        </w:tc>
      </w:tr>
      <w:tr w:rsidR="001D7D10" w:rsidRPr="00E11DDC" w14:paraId="3797E89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EA7" w14:textId="187A2439" w:rsidR="001D7D10" w:rsidRPr="00E11DDC" w:rsidRDefault="001D7D10" w:rsidP="001D7D10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C5ADD" w14:textId="20CC672A" w:rsidR="001D7D10" w:rsidRPr="00E11DDC" w:rsidRDefault="001D7D10" w:rsidP="001D7D1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 1 01 R5080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E8DDA" w14:textId="5C9E8289" w:rsidR="001D7D10" w:rsidRPr="00E11DDC" w:rsidRDefault="001D7D10" w:rsidP="001D7D1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4D783" w14:textId="46950D3B" w:rsidR="001D7D10" w:rsidRPr="001D7D10" w:rsidRDefault="001D7D10" w:rsidP="001D7D1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D7D10">
              <w:rPr>
                <w:sz w:val="24"/>
                <w:szCs w:val="24"/>
              </w:rPr>
              <w:t>7 186,1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850C" w14:textId="7123E0D0" w:rsidR="001D7D10" w:rsidRPr="00E11DDC" w:rsidRDefault="001D7D10" w:rsidP="001D7D1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7 240,7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8E9A3" w14:textId="087482A1" w:rsidR="001D7D10" w:rsidRPr="00E11DDC" w:rsidRDefault="001D7D10" w:rsidP="001D7D10">
            <w:pPr>
              <w:ind w:right="-102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7 240,7</w:t>
            </w:r>
          </w:p>
        </w:tc>
      </w:tr>
      <w:tr w:rsidR="00BC6870" w:rsidRPr="00E11DDC" w14:paraId="58B5B88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6CB5" w14:textId="48029829" w:rsidR="00BC6870" w:rsidRPr="00E11DDC" w:rsidRDefault="00BC6870" w:rsidP="00BC6870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EF527" w14:textId="2694474B" w:rsidR="00BC6870" w:rsidRPr="00E11DDC" w:rsidRDefault="00BC6870" w:rsidP="00BC687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DCA18" w14:textId="217FDF64" w:rsidR="00BC6870" w:rsidRPr="00E11DDC" w:rsidRDefault="00BC6870" w:rsidP="00BC687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A684B" w14:textId="1E221A4E" w:rsidR="00BC6870" w:rsidRPr="00E11DDC" w:rsidRDefault="00BC6870" w:rsidP="00BC687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6AAA4" w14:textId="14C9D5F7" w:rsidR="00BC6870" w:rsidRPr="00E11DDC" w:rsidRDefault="00BC6870" w:rsidP="00BC687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E088" w14:textId="7A0B0B9F" w:rsidR="00BC6870" w:rsidRPr="00E11DDC" w:rsidRDefault="00BC6870" w:rsidP="00BC6870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F01B85" w:rsidRPr="00E11DDC" w14:paraId="6ED6922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608B" w14:textId="1FE91DC0" w:rsidR="00F01B85" w:rsidRPr="001D7D10" w:rsidRDefault="00F01B85" w:rsidP="00F01B85">
            <w:pPr>
              <w:ind w:firstLine="0"/>
              <w:rPr>
                <w:color w:val="000000"/>
                <w:sz w:val="24"/>
                <w:szCs w:val="24"/>
              </w:rPr>
            </w:pPr>
            <w:r w:rsidRPr="001D7D10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371DE" w14:textId="77777777" w:rsidR="00F01B85" w:rsidRPr="00E11DDC" w:rsidRDefault="00F01B85" w:rsidP="00F01B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3FC0E" w14:textId="77777777" w:rsidR="00F01B85" w:rsidRPr="00E11DDC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99DF2" w14:textId="366851B9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2 406,5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D263B" w14:textId="5B13F9FA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2 223,3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06CB1" w14:textId="2869C882" w:rsidR="00F01B85" w:rsidRPr="00F01B85" w:rsidRDefault="00F01B85" w:rsidP="00F01B8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2 223,3</w:t>
            </w:r>
          </w:p>
        </w:tc>
      </w:tr>
      <w:tr w:rsidR="00F01B85" w:rsidRPr="00E11DDC" w14:paraId="56049EB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7EFE" w14:textId="1B44E56F" w:rsidR="00F01B85" w:rsidRPr="00E11DDC" w:rsidRDefault="00F01B85" w:rsidP="00F01B85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DFB1C" w14:textId="257ED819" w:rsidR="00F01B85" w:rsidRPr="00E11DDC" w:rsidRDefault="00F01B85" w:rsidP="00F01B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122BF" w14:textId="256B6E9A" w:rsidR="00F01B85" w:rsidRPr="00E11DDC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7783" w14:textId="4C593B69" w:rsidR="00F01B85" w:rsidRPr="00F01B85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4 779,6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2D853" w14:textId="0AB88491" w:rsidR="00F01B85" w:rsidRPr="00F01B85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5 017,4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2F382" w14:textId="33EE7BD3" w:rsidR="00F01B85" w:rsidRPr="00F01B85" w:rsidRDefault="00F01B85" w:rsidP="00F01B85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5 017,4</w:t>
            </w:r>
          </w:p>
        </w:tc>
      </w:tr>
      <w:tr w:rsidR="00F01B85" w:rsidRPr="00E11DDC" w14:paraId="31153E0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2036" w14:textId="70E0E370" w:rsidR="00F01B85" w:rsidRPr="00E11DDC" w:rsidRDefault="00F01B85" w:rsidP="00F01B85">
            <w:pPr>
              <w:ind w:firstLine="0"/>
              <w:rPr>
                <w:color w:val="000000"/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0A9A8" w14:textId="77777777" w:rsidR="00F01B85" w:rsidRPr="00E11DDC" w:rsidRDefault="00F01B85" w:rsidP="00F01B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88F0" w14:textId="77777777" w:rsidR="00F01B85" w:rsidRPr="00E11DDC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76994" w14:textId="77777777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A3F7E" w14:textId="77777777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6763" w14:textId="77777777" w:rsidR="00F01B85" w:rsidRPr="00F01B85" w:rsidRDefault="00F01B85" w:rsidP="00F01B85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</w:tr>
      <w:tr w:rsidR="00F01B85" w:rsidRPr="00E11DDC" w14:paraId="42068B18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8A553" w14:textId="58CAA256" w:rsidR="00F01B85" w:rsidRPr="00E11DDC" w:rsidRDefault="00F01B85" w:rsidP="00F01B85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6129F" w14:textId="70C2A3E4" w:rsidR="00F01B85" w:rsidRPr="00E11DDC" w:rsidRDefault="00F01B85" w:rsidP="00F01B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2445A" w14:textId="76165C2F" w:rsidR="00F01B85" w:rsidRPr="00E11DDC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1E756" w14:textId="63701989" w:rsidR="00F01B85" w:rsidRPr="00F01B85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623,0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8449A" w14:textId="69A9D33E" w:rsidR="00F01B85" w:rsidRPr="00F01B85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666,7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8C0BA" w14:textId="044FEA46" w:rsidR="00F01B85" w:rsidRPr="00F01B85" w:rsidRDefault="00F01B85" w:rsidP="00F01B85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666,7</w:t>
            </w:r>
          </w:p>
        </w:tc>
      </w:tr>
      <w:tr w:rsidR="00F01B85" w:rsidRPr="00E11DDC" w14:paraId="1127938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E44C" w14:textId="52DB68BD" w:rsidR="00F01B85" w:rsidRPr="00E11DDC" w:rsidRDefault="00F01B85" w:rsidP="00F01B85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8581B" w14:textId="464E09A1" w:rsidR="00F01B85" w:rsidRPr="00E11DDC" w:rsidRDefault="00F01B85" w:rsidP="00F01B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811A" w14:textId="3AD43FB4" w:rsidR="00F01B85" w:rsidRPr="00E11DDC" w:rsidRDefault="00F01B85" w:rsidP="00F01B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0DC85" w14:textId="5C1D2160" w:rsidR="00F01B85" w:rsidRPr="00F01B85" w:rsidRDefault="00F01B85" w:rsidP="00F01B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623,0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8A580" w14:textId="732B07E6" w:rsidR="00F01B85" w:rsidRPr="00F01B85" w:rsidRDefault="00F01B85" w:rsidP="00F01B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666,7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ED2C" w14:textId="6EF795D0" w:rsidR="00F01B85" w:rsidRPr="00F01B85" w:rsidRDefault="00F01B85" w:rsidP="00F01B85">
            <w:pPr>
              <w:ind w:right="-102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666,7</w:t>
            </w:r>
          </w:p>
        </w:tc>
      </w:tr>
      <w:tr w:rsidR="00F01B85" w:rsidRPr="00E11DDC" w14:paraId="01F4B91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0353" w14:textId="32E0FEDE" w:rsidR="00F01B85" w:rsidRPr="00E11DDC" w:rsidRDefault="00F01B85" w:rsidP="00F01B85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423DA" w14:textId="29B4C293" w:rsidR="00F01B85" w:rsidRPr="00E11DDC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57B0A" w14:textId="005DCE02" w:rsidR="00F01B85" w:rsidRPr="00E11DDC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9BB7F" w14:textId="2B3B3F34" w:rsidR="00F01B85" w:rsidRPr="00F01B85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B659F" w14:textId="1AF4846F" w:rsidR="00F01B85" w:rsidRPr="00F01B85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A828" w14:textId="3189684C" w:rsidR="00F01B85" w:rsidRPr="00F01B85" w:rsidRDefault="00F01B85" w:rsidP="00F01B85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 </w:t>
            </w:r>
          </w:p>
        </w:tc>
      </w:tr>
      <w:tr w:rsidR="00F01B85" w:rsidRPr="00E11DDC" w14:paraId="329E28E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940D" w14:textId="4451CE4E" w:rsidR="00F01B85" w:rsidRPr="00F01B85" w:rsidRDefault="00F01B85" w:rsidP="00F01B85">
            <w:pPr>
              <w:ind w:firstLine="0"/>
              <w:rPr>
                <w:color w:val="000000"/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A7416" w14:textId="77777777" w:rsidR="00F01B85" w:rsidRPr="00E11DDC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46721" w14:textId="77777777" w:rsidR="00F01B85" w:rsidRPr="00E11DDC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53AF2" w14:textId="7F72FA81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233,9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4D92" w14:textId="79013154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352,7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DD50" w14:textId="3DCE5721" w:rsidR="00F01B85" w:rsidRPr="00F01B85" w:rsidRDefault="00F01B85" w:rsidP="00F01B8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352,7</w:t>
            </w:r>
          </w:p>
        </w:tc>
      </w:tr>
      <w:tr w:rsidR="00F01B85" w:rsidRPr="00E11DDC" w14:paraId="15DF8AD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31F4" w14:textId="2CD00EC0" w:rsidR="00F01B85" w:rsidRPr="00E11DDC" w:rsidRDefault="00F01B85" w:rsidP="00F01B85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77A6A" w14:textId="66EF11B3" w:rsidR="00F01B85" w:rsidRPr="00E11DDC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9315D" w14:textId="73002096" w:rsidR="00F01B85" w:rsidRPr="00E11DDC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215A1" w14:textId="5C951295" w:rsidR="00F01B85" w:rsidRPr="00F01B85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389,1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3B6D3" w14:textId="5CB1BA20" w:rsidR="00F01B85" w:rsidRPr="00F01B85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314,0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054BD" w14:textId="465B3CC0" w:rsidR="00F01B85" w:rsidRPr="00F01B85" w:rsidRDefault="00F01B85" w:rsidP="00F01B85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 w:rsidRPr="00F01B85">
              <w:rPr>
                <w:sz w:val="24"/>
                <w:szCs w:val="24"/>
              </w:rPr>
              <w:t>314</w:t>
            </w:r>
            <w:r>
              <w:rPr>
                <w:sz w:val="24"/>
                <w:szCs w:val="24"/>
              </w:rPr>
              <w:t>,0</w:t>
            </w:r>
          </w:p>
        </w:tc>
      </w:tr>
      <w:tr w:rsidR="00F01B85" w:rsidRPr="00E11DDC" w14:paraId="05DA5E7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2EE1" w14:textId="071C4C8E" w:rsidR="00F01B85" w:rsidRPr="00F01B85" w:rsidRDefault="00F01B85" w:rsidP="00F01B85">
            <w:pPr>
              <w:ind w:firstLine="0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65762" w14:textId="63B19975" w:rsidR="00F01B85" w:rsidRPr="00F01B85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4F26" w14:textId="2F590E59" w:rsidR="00F01B85" w:rsidRPr="00F01B85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04B15" w14:textId="53801ABE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6 434,0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D3C25" w14:textId="748ECF46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6 212,0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93747" w14:textId="25B2B1FC" w:rsidR="00F01B85" w:rsidRPr="00F01B85" w:rsidRDefault="00F01B85" w:rsidP="00F01B8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6 212,0</w:t>
            </w:r>
          </w:p>
        </w:tc>
      </w:tr>
      <w:tr w:rsidR="00F01B85" w:rsidRPr="00E11DDC" w14:paraId="2EB75289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7DA9" w14:textId="068834F1" w:rsidR="00F01B85" w:rsidRPr="00F01B85" w:rsidRDefault="00F01B85" w:rsidP="00F01B85">
            <w:pPr>
              <w:ind w:firstLine="0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C823B" w14:textId="3263B567" w:rsidR="00F01B85" w:rsidRPr="00F01B85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CD000" w14:textId="3632FE92" w:rsidR="00F01B85" w:rsidRPr="00F01B85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45D2D" w14:textId="5362C645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6 434,0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764A3" w14:textId="0F5D27FA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6 212,0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C7A29" w14:textId="03D34C4F" w:rsidR="00F01B85" w:rsidRPr="00F01B85" w:rsidRDefault="00F01B85" w:rsidP="00F01B8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6 212,0</w:t>
            </w:r>
          </w:p>
        </w:tc>
      </w:tr>
      <w:tr w:rsidR="00F01B85" w:rsidRPr="00E11DDC" w14:paraId="3DB5466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BEF7" w14:textId="5D5CEBD2" w:rsidR="00F01B85" w:rsidRPr="00F01B85" w:rsidRDefault="00F01B85" w:rsidP="00F01B85">
            <w:pPr>
              <w:ind w:firstLine="0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FEE96" w14:textId="50CFCDC0" w:rsidR="00F01B85" w:rsidRPr="00F01B85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0B6B3" w14:textId="4F151F42" w:rsidR="00F01B85" w:rsidRPr="00F01B85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DD270" w14:textId="5C2325CD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ECB42" w14:textId="4B6DFEAA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8224" w14:textId="55CFADC0" w:rsidR="00F01B85" w:rsidRPr="00F01B85" w:rsidRDefault="00F01B85" w:rsidP="00F01B8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 </w:t>
            </w:r>
          </w:p>
        </w:tc>
      </w:tr>
      <w:tr w:rsidR="00F01B85" w:rsidRPr="00E11DDC" w14:paraId="1DF8FAA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D82D" w14:textId="785CFF04" w:rsidR="00F01B85" w:rsidRPr="00F01B85" w:rsidRDefault="00F01B85" w:rsidP="00F01B85">
            <w:pPr>
              <w:ind w:firstLine="0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E033A" w14:textId="22B026B4" w:rsidR="00F01B85" w:rsidRPr="00F01B85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897C" w14:textId="5AC990BE" w:rsidR="00F01B85" w:rsidRPr="00F01B85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D237B" w14:textId="1B499178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2 172,6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6D976" w14:textId="705E5F97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1 870,6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14B0C" w14:textId="6F860A21" w:rsidR="00F01B85" w:rsidRPr="00F01B85" w:rsidRDefault="00F01B85" w:rsidP="00F01B8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1 870,6</w:t>
            </w:r>
          </w:p>
        </w:tc>
      </w:tr>
      <w:tr w:rsidR="00F01B85" w:rsidRPr="00E11DDC" w14:paraId="45A0A4C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F326" w14:textId="01C2C290" w:rsidR="00F01B85" w:rsidRPr="00F01B85" w:rsidRDefault="00F01B85" w:rsidP="00F01B85">
            <w:pPr>
              <w:ind w:firstLine="0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B4F9" w14:textId="27AEB341" w:rsidR="00F01B85" w:rsidRPr="00F01B85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588D4" w14:textId="741F8D25" w:rsidR="00F01B85" w:rsidRPr="00F01B85" w:rsidRDefault="00F01B85" w:rsidP="00F01B8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EF4B8" w14:textId="043F91F2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4 261,4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F3088" w14:textId="15CEB16E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4 341,4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58448" w14:textId="35798B80" w:rsidR="00F01B85" w:rsidRPr="00F01B85" w:rsidRDefault="00F01B85" w:rsidP="00F01B8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4 341,4</w:t>
            </w:r>
          </w:p>
        </w:tc>
      </w:tr>
      <w:tr w:rsidR="009A5F90" w:rsidRPr="00E11DDC" w14:paraId="3AFAD98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D1139" w14:textId="017C25A5" w:rsidR="009A5F90" w:rsidRPr="00E11DDC" w:rsidRDefault="009A5F90" w:rsidP="009A5F9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FBC98" w14:textId="529C1468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9E5DD" w14:textId="77777777" w:rsidR="009A5F90" w:rsidRPr="008E02DD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7891867F" w14:textId="77777777" w:rsidR="008E02DD" w:rsidRPr="008E02DD" w:rsidRDefault="008E02DD" w:rsidP="009A5F9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70F46395" w14:textId="54CBC40F" w:rsidR="008E02DD" w:rsidRPr="008E02DD" w:rsidRDefault="008E02DD" w:rsidP="009A5F9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E02D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19702" w14:textId="221F7B59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B095B" w14:textId="2CCBBDAE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362,0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2DBE6" w14:textId="1F388678" w:rsidR="009A5F90" w:rsidRPr="00E11DDC" w:rsidRDefault="009A5F90" w:rsidP="009A5F90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362,0</w:t>
            </w:r>
          </w:p>
        </w:tc>
      </w:tr>
      <w:tr w:rsidR="009A5F90" w:rsidRPr="00E11DDC" w14:paraId="2233C844" w14:textId="77777777" w:rsidTr="00B44E0E">
        <w:trPr>
          <w:trHeight w:val="272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E043" w14:textId="12BCE158" w:rsidR="009A5F90" w:rsidRPr="00E11DDC" w:rsidRDefault="009A5F90" w:rsidP="009A5F9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805A7" w14:textId="1345E0A3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07313" w14:textId="5B8EEF60" w:rsidR="009A5F90" w:rsidRPr="008E02DD" w:rsidRDefault="008E02DD" w:rsidP="009A5F9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E02D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835A" w14:textId="568B5D4B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7E070" w14:textId="3B86ECD3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362,0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7ECCB" w14:textId="423827AE" w:rsidR="009A5F90" w:rsidRPr="00E11DDC" w:rsidRDefault="009A5F90" w:rsidP="009A5F90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362,0</w:t>
            </w:r>
          </w:p>
        </w:tc>
      </w:tr>
      <w:tr w:rsidR="009A5F90" w:rsidRPr="00E11DDC" w14:paraId="7D87AB51" w14:textId="77777777" w:rsidTr="00B44E0E">
        <w:trPr>
          <w:trHeight w:val="272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6AC1A" w14:textId="731D9B7F" w:rsidR="009A5F90" w:rsidRPr="00E11DDC" w:rsidRDefault="009A5F90" w:rsidP="009A5F9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887A1" w14:textId="1D878613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FF2D9" w14:textId="70F90D7E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592DD" w14:textId="28737916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44CA" w14:textId="53C0D9E1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D791" w14:textId="5569B7E6" w:rsidR="009A5F90" w:rsidRPr="00E11DDC" w:rsidRDefault="009A5F90" w:rsidP="009A5F90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9A5F90" w:rsidRPr="00E11DDC" w14:paraId="091A6240" w14:textId="77777777" w:rsidTr="00B44E0E">
        <w:trPr>
          <w:trHeight w:val="272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33DE" w14:textId="329FC8F0" w:rsidR="009A5F90" w:rsidRPr="00E11DDC" w:rsidRDefault="009A5F90" w:rsidP="009A5F9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66CBB" w14:textId="491FE9DD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90BA7" w14:textId="0EBECF35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2AA73" w14:textId="40BD78AD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2CD37" w14:textId="3FCB4B21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362,0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9D2B" w14:textId="750E195C" w:rsidR="009A5F90" w:rsidRPr="00E11DDC" w:rsidRDefault="009A5F90" w:rsidP="009A5F90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362,0</w:t>
            </w:r>
          </w:p>
        </w:tc>
      </w:tr>
      <w:tr w:rsidR="009A5F90" w:rsidRPr="00E11DDC" w14:paraId="62ACF341" w14:textId="77777777" w:rsidTr="00B44E0E">
        <w:trPr>
          <w:trHeight w:val="272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ECBE" w14:textId="24742364" w:rsidR="009A5F90" w:rsidRPr="00E11DDC" w:rsidRDefault="009A5F90" w:rsidP="009A5F9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Подпрограмма "Комплексное развитие"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77F9E" w14:textId="167E77D1" w:rsidR="009A5F90" w:rsidRPr="00E11DDC" w:rsidRDefault="009A5F90" w:rsidP="009A5F90">
            <w:pPr>
              <w:tabs>
                <w:tab w:val="center" w:pos="742"/>
              </w:tabs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BB13" w14:textId="0CC74127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75622" w14:textId="0CAE68FC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38742" w14:textId="19FE3FB3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878BF" w14:textId="49DE79B0" w:rsidR="009A5F90" w:rsidRPr="00E11DDC" w:rsidRDefault="009A5F90" w:rsidP="009A5F90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9A5F90" w:rsidRPr="00E11DDC" w14:paraId="14F8B5DE" w14:textId="77777777" w:rsidTr="00B44E0E">
        <w:trPr>
          <w:trHeight w:val="272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CE37A" w14:textId="531B3FCC" w:rsidR="009A5F90" w:rsidRPr="00E11DDC" w:rsidRDefault="009A5F90" w:rsidP="009A5F9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EF520" w14:textId="576B4BA7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AFE9" w14:textId="4A4217A4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9796C" w14:textId="76EF2F99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E39B1" w14:textId="5101F88B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735D" w14:textId="53A8BEFE" w:rsidR="009A5F90" w:rsidRPr="00E11DDC" w:rsidRDefault="009A5F90" w:rsidP="009A5F90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9A5F90" w:rsidRPr="00E11DDC" w14:paraId="4D24A790" w14:textId="77777777" w:rsidTr="00B44E0E">
        <w:trPr>
          <w:trHeight w:val="272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5BB86" w14:textId="6491BD7A" w:rsidR="009A5F90" w:rsidRPr="00E11DDC" w:rsidRDefault="009A5F90" w:rsidP="009A5F9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разработку проектно-сметной документации и строительство жилья, предоставляемого по договору найма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DFCB" w14:textId="461ED56D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11 2 01 26010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7183" w14:textId="27EE83DA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5E88A" w14:textId="0BB3EF97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FAC61" w14:textId="10FB3B1E" w:rsidR="009A5F90" w:rsidRPr="00E11DDC" w:rsidRDefault="009A5F90" w:rsidP="009A5F9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35A87" w14:textId="11179769" w:rsidR="009A5F90" w:rsidRPr="00E11DDC" w:rsidRDefault="009A5F90" w:rsidP="009A5F90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9A5F90" w:rsidRPr="00E11DDC" w14:paraId="73FFCD6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D13D6" w14:textId="23C97E6C" w:rsidR="009A5F90" w:rsidRPr="00E11DDC" w:rsidRDefault="009A5F90" w:rsidP="009A5F90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BDA9B" w14:textId="6621272E" w:rsidR="009A5F90" w:rsidRPr="00E11DDC" w:rsidRDefault="009A5F90" w:rsidP="009A5F9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11 2 01 26010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74942" w14:textId="20E8EBBA" w:rsidR="009A5F90" w:rsidRPr="00E11DDC" w:rsidRDefault="009A5F90" w:rsidP="009A5F9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C321C" w14:textId="511862BF" w:rsidR="009A5F90" w:rsidRPr="00E11DDC" w:rsidRDefault="009A5F90" w:rsidP="009A5F9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FAD57" w14:textId="2F911DCB" w:rsidR="009A5F90" w:rsidRPr="00E11DDC" w:rsidRDefault="009A5F90" w:rsidP="009A5F9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141A2" w14:textId="6D30B781" w:rsidR="009A5F90" w:rsidRPr="00E11DDC" w:rsidRDefault="009A5F90" w:rsidP="009A5F90">
            <w:pPr>
              <w:ind w:right="-102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F01B85" w:rsidRPr="00E11DDC" w14:paraId="2F3C521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D69C3" w14:textId="5EDFB8C0" w:rsidR="00F01B85" w:rsidRPr="00F01B85" w:rsidRDefault="00F01B85" w:rsidP="00F01B85">
            <w:pPr>
              <w:ind w:firstLine="0"/>
              <w:rPr>
                <w:sz w:val="24"/>
                <w:szCs w:val="24"/>
              </w:rPr>
            </w:pPr>
            <w:r w:rsidRPr="00F01B85">
              <w:rPr>
                <w:b/>
                <w:bCs/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2FAA" w14:textId="47BF74D1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b/>
                <w:bCs/>
                <w:sz w:val="24"/>
                <w:szCs w:val="24"/>
              </w:rPr>
              <w:t>11 3 00 00000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44DB9" w14:textId="16F15251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7831" w14:textId="756B19C0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b/>
                <w:bCs/>
                <w:sz w:val="24"/>
                <w:szCs w:val="24"/>
              </w:rPr>
              <w:t>2 951,6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BC4D" w14:textId="28C7DEDA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b/>
                <w:bCs/>
                <w:sz w:val="24"/>
                <w:szCs w:val="24"/>
              </w:rPr>
              <w:t>2 514,9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C145" w14:textId="16BD1934" w:rsidR="00F01B85" w:rsidRPr="00F01B85" w:rsidRDefault="00F01B85" w:rsidP="00F01B8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01B85">
              <w:rPr>
                <w:b/>
                <w:bCs/>
                <w:sz w:val="24"/>
                <w:szCs w:val="24"/>
              </w:rPr>
              <w:t>2 514,9</w:t>
            </w:r>
          </w:p>
        </w:tc>
      </w:tr>
      <w:tr w:rsidR="00F01B85" w:rsidRPr="00E11DDC" w14:paraId="5D5AFD2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687B6" w14:textId="42EF9F7A" w:rsidR="00F01B85" w:rsidRPr="00F01B85" w:rsidRDefault="00F01B85" w:rsidP="00F01B85">
            <w:pPr>
              <w:ind w:firstLine="0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129E8" w14:textId="7DC5F20B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11 3 00 00190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8C7D" w14:textId="2DE39153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75DC4" w14:textId="6F7CA8B8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436,7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5178D" w14:textId="15C9A561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52C8E" w14:textId="183D476F" w:rsidR="00F01B85" w:rsidRPr="00F01B85" w:rsidRDefault="00F01B85" w:rsidP="00F01B8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F01B85" w:rsidRPr="00E11DDC" w14:paraId="6C9CF86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DC803" w14:textId="0E4AE46A" w:rsidR="00F01B85" w:rsidRPr="00F01B85" w:rsidRDefault="00F01B85" w:rsidP="00F01B85">
            <w:pPr>
              <w:ind w:firstLine="0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ED994" w14:textId="6A296004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11 3 00 00190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DEF57" w14:textId="50556B6B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397A5" w14:textId="612FB618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F01B85">
              <w:rPr>
                <w:sz w:val="24"/>
                <w:szCs w:val="24"/>
              </w:rPr>
              <w:t>436,7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D9A3C" w14:textId="0FFE92DE" w:rsidR="00F01B85" w:rsidRPr="00F01B85" w:rsidRDefault="00F01B85" w:rsidP="00F01B85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2F565" w14:textId="3FFF831B" w:rsidR="00F01B85" w:rsidRPr="00F01B85" w:rsidRDefault="00F01B85" w:rsidP="00F01B85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763921" w:rsidRPr="00E11DDC" w14:paraId="7816309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1809" w14:textId="59E57B92" w:rsidR="00763921" w:rsidRPr="00763921" w:rsidRDefault="00763921" w:rsidP="00B44E0E">
            <w:pPr>
              <w:ind w:firstLine="0"/>
              <w:rPr>
                <w:sz w:val="24"/>
                <w:szCs w:val="24"/>
              </w:rPr>
            </w:pPr>
            <w:r w:rsidRPr="00763921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763921">
              <w:rPr>
                <w:b/>
                <w:bCs/>
                <w:sz w:val="24"/>
                <w:szCs w:val="24"/>
              </w:rPr>
              <w:br/>
              <w:t>"Переселение граждан из аварийного жилищного фонда на территории Балахнинского муниципального округа Нижегородской области на 2021 - 2025 годы"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9C0D9" w14:textId="7B1C4745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82BC8" w14:textId="06E71B74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48787" w14:textId="151BCF30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b/>
                <w:bCs/>
                <w:sz w:val="24"/>
                <w:szCs w:val="24"/>
              </w:rPr>
              <w:t>162 598,2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000DD" w14:textId="55F0B60E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b/>
                <w:bCs/>
                <w:sz w:val="24"/>
                <w:szCs w:val="24"/>
              </w:rPr>
              <w:t>81 941,1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850" w14:textId="03036254" w:rsidR="00763921" w:rsidRPr="00763921" w:rsidRDefault="00763921" w:rsidP="0076392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63921">
              <w:rPr>
                <w:b/>
                <w:bCs/>
                <w:sz w:val="24"/>
                <w:szCs w:val="24"/>
              </w:rPr>
              <w:t>60 681,3</w:t>
            </w:r>
          </w:p>
        </w:tc>
      </w:tr>
      <w:tr w:rsidR="00763921" w:rsidRPr="00E11DDC" w14:paraId="53B793E2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6C44" w14:textId="6B14EE81" w:rsidR="00763921" w:rsidRPr="00763921" w:rsidRDefault="00763921" w:rsidP="00763921">
            <w:pPr>
              <w:ind w:firstLine="0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E6112" w14:textId="1D0EC200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13 0 F3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EA676" w14:textId="5A354CA5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4DC2C" w14:textId="66E825C6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153 398,2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F85FB" w14:textId="0E851B1E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81 941,1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3F415" w14:textId="33DFDA1A" w:rsidR="00763921" w:rsidRPr="00763921" w:rsidRDefault="00763921" w:rsidP="0076392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60 681,3</w:t>
            </w:r>
          </w:p>
        </w:tc>
      </w:tr>
      <w:tr w:rsidR="00763921" w:rsidRPr="00E11DDC" w14:paraId="10146A0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1E51" w14:textId="53C271F8" w:rsidR="00763921" w:rsidRPr="00763921" w:rsidRDefault="00763921" w:rsidP="00B44E0E">
            <w:pPr>
              <w:ind w:firstLine="0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5FCD1" w14:textId="6E9A662D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13 0 F3 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0AD47" w14:textId="344EC356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3DFC" w14:textId="72FE05C0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138 428,6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AA112" w14:textId="236E142F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78 851,8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2160A" w14:textId="2DBEEA05" w:rsidR="00763921" w:rsidRPr="00763921" w:rsidRDefault="00763921" w:rsidP="0076392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48 528,8</w:t>
            </w:r>
          </w:p>
        </w:tc>
      </w:tr>
      <w:tr w:rsidR="00763921" w:rsidRPr="00E11DDC" w14:paraId="52EE2A0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6E8E" w14:textId="4CA87ECD" w:rsidR="00763921" w:rsidRPr="00763921" w:rsidRDefault="00763921" w:rsidP="00763921">
            <w:pPr>
              <w:ind w:firstLine="0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F24C2" w14:textId="77156007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13 0 F3 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22B54" w14:textId="0A11D96B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4EAF0" w14:textId="162F9B60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138 428,6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5E695" w14:textId="51091116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78 851,8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CEED" w14:textId="102492BE" w:rsidR="00763921" w:rsidRPr="00763921" w:rsidRDefault="00763921" w:rsidP="0076392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48 528,8</w:t>
            </w:r>
          </w:p>
        </w:tc>
      </w:tr>
      <w:tr w:rsidR="00763921" w:rsidRPr="00E11DDC" w14:paraId="449A4AE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C5651" w14:textId="0B3877BB" w:rsidR="00763921" w:rsidRPr="00763921" w:rsidRDefault="00763921" w:rsidP="00B44E0E">
            <w:pPr>
              <w:ind w:firstLine="0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850EC" w14:textId="343D99EB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13 0 F3 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2C00" w14:textId="3A46A8E9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5D3AB" w14:textId="3B6878D5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4 669,6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60E88" w14:textId="63E153CE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2 628,4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82EDA" w14:textId="661E3D17" w:rsidR="00763921" w:rsidRPr="00763921" w:rsidRDefault="00763921" w:rsidP="0076392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1 617,6</w:t>
            </w:r>
          </w:p>
        </w:tc>
      </w:tr>
      <w:tr w:rsidR="00763921" w:rsidRPr="00E11DDC" w14:paraId="39A34E9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FE99" w14:textId="43CAB2A2" w:rsidR="00763921" w:rsidRPr="00763921" w:rsidRDefault="00763921" w:rsidP="00763921">
            <w:pPr>
              <w:ind w:firstLine="0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C1CA2" w14:textId="5233CF56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13 0 F3 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33FCD" w14:textId="28A5F1F5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38A37" w14:textId="31F05DBE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4 669,6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A4BA7" w14:textId="5658E55E" w:rsidR="00763921" w:rsidRPr="00763921" w:rsidRDefault="00763921" w:rsidP="00763921">
            <w:pPr>
              <w:ind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2 628,4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52042" w14:textId="311A92CB" w:rsidR="00763921" w:rsidRPr="00763921" w:rsidRDefault="00763921" w:rsidP="0076392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63921">
              <w:rPr>
                <w:sz w:val="24"/>
                <w:szCs w:val="24"/>
              </w:rPr>
              <w:t>1 617,6</w:t>
            </w:r>
          </w:p>
        </w:tc>
      </w:tr>
      <w:tr w:rsidR="007F2807" w:rsidRPr="00E11DDC" w14:paraId="0DD035C8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A5D1" w14:textId="774B6E98" w:rsidR="007F2807" w:rsidRPr="00E11DDC" w:rsidRDefault="007F2807" w:rsidP="007F2807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E06E3" w14:textId="23DEAB11" w:rsidR="007F2807" w:rsidRPr="00E11DDC" w:rsidRDefault="007F2807" w:rsidP="007F280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B02A3" w14:textId="305569BE" w:rsidR="007F2807" w:rsidRPr="00E11DDC" w:rsidRDefault="007F2807" w:rsidP="007F280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10EB1" w14:textId="5937DDB7" w:rsidR="007F2807" w:rsidRPr="00F01B85" w:rsidRDefault="00F01B85" w:rsidP="00F01B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01B85">
              <w:rPr>
                <w:b/>
                <w:bCs/>
                <w:sz w:val="24"/>
                <w:szCs w:val="24"/>
              </w:rPr>
              <w:t>46 559,6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7038" w14:textId="3BF8660C" w:rsidR="007F2807" w:rsidRPr="00E11DDC" w:rsidRDefault="007F2807" w:rsidP="007F280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33 516,9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6FEF7" w14:textId="436F9EEB" w:rsidR="007F2807" w:rsidRPr="00E11DDC" w:rsidRDefault="007F2807" w:rsidP="007F2807">
            <w:pPr>
              <w:ind w:right="-102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33 516,9</w:t>
            </w:r>
          </w:p>
        </w:tc>
      </w:tr>
      <w:tr w:rsidR="00832D77" w:rsidRPr="00E11DDC" w14:paraId="2550C312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BEA4A" w14:textId="711E7860" w:rsidR="00832D77" w:rsidRPr="00E11DDC" w:rsidRDefault="00832D77" w:rsidP="00832D77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7C7F0" w14:textId="38FCE32D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15 0 03 00000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E1EBA" w14:textId="58A40931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D858F" w14:textId="6DFEB13D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2 867,3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99D6F" w14:textId="5EE260BA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3 000,0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99E0A" w14:textId="2DA5AB3E" w:rsidR="00832D77" w:rsidRPr="00E11DDC" w:rsidRDefault="00832D77" w:rsidP="00832D77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3 000,0</w:t>
            </w:r>
          </w:p>
        </w:tc>
      </w:tr>
      <w:tr w:rsidR="00832D77" w:rsidRPr="00E11DDC" w14:paraId="0516A5A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506C" w14:textId="28018075" w:rsidR="00832D77" w:rsidRPr="00E11DDC" w:rsidRDefault="00832D77" w:rsidP="00832D7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Расходы, направленные на </w:t>
            </w:r>
            <w:r w:rsidRPr="00E11DDC">
              <w:rPr>
                <w:sz w:val="24"/>
                <w:szCs w:val="24"/>
              </w:rPr>
              <w:lastRenderedPageBreak/>
              <w:t xml:space="preserve">содержание зеленых насаждений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212A2" w14:textId="5CA9D24F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15 0 03 25010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8AB2" w14:textId="79F5F750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B132" w14:textId="47A74409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2 867,3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9F89" w14:textId="76E9F74A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3 000,0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1279" w14:textId="08C0D2EA" w:rsidR="00832D77" w:rsidRPr="00E11DDC" w:rsidRDefault="00832D77" w:rsidP="00832D77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3 000,0</w:t>
            </w:r>
          </w:p>
        </w:tc>
      </w:tr>
      <w:tr w:rsidR="00832D77" w:rsidRPr="00E11DDC" w14:paraId="67192F7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D5DD1" w14:textId="6C1DB75D" w:rsidR="00832D77" w:rsidRPr="00E11DDC" w:rsidRDefault="00832D77" w:rsidP="00832D7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50194" w14:textId="4B105C00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A5EC2" w14:textId="4DA65786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22A12" w14:textId="68680664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2 867,3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4B61B" w14:textId="79CA0AAF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3 000,0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DACF" w14:textId="5708CC0A" w:rsidR="00832D77" w:rsidRPr="00E11DDC" w:rsidRDefault="00832D77" w:rsidP="00832D77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3 000,0</w:t>
            </w:r>
          </w:p>
        </w:tc>
      </w:tr>
      <w:tr w:rsidR="00832D77" w:rsidRPr="00E11DDC" w14:paraId="351CE802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E89CC" w14:textId="01787C43" w:rsidR="00832D77" w:rsidRPr="00E11DDC" w:rsidRDefault="00832D77" w:rsidP="00832D7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93F56" w14:textId="0643BBE2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15 0 04 00000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F931F" w14:textId="6F8B80A7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BCDAC" w14:textId="6A40075F" w:rsidR="00832D77" w:rsidRPr="007B7B53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7B7B53">
              <w:rPr>
                <w:sz w:val="24"/>
                <w:szCs w:val="24"/>
              </w:rPr>
              <w:t>12 332,8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E2F47" w14:textId="1CC409F4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4 613,4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890EF" w14:textId="27BE9DCC" w:rsidR="00832D77" w:rsidRPr="00E11DDC" w:rsidRDefault="00832D77" w:rsidP="00832D77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4 613,4</w:t>
            </w:r>
          </w:p>
        </w:tc>
      </w:tr>
      <w:tr w:rsidR="007B7B53" w:rsidRPr="00E11DDC" w14:paraId="71DCFE0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5DA2" w14:textId="656C172F" w:rsidR="007B7B53" w:rsidRPr="00E11DDC" w:rsidRDefault="007B7B53" w:rsidP="007B7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DDF94" w14:textId="7EC25258" w:rsidR="007B7B53" w:rsidRPr="00E11DDC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6EE6E" w14:textId="7FDDE5DD" w:rsidR="007B7B53" w:rsidRPr="00E11DDC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5DE9C" w14:textId="1E9FAA67" w:rsidR="007B7B53" w:rsidRPr="007B7B53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7B7B53">
              <w:rPr>
                <w:sz w:val="24"/>
                <w:szCs w:val="24"/>
              </w:rPr>
              <w:t>6 956,5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9DFAF" w14:textId="519DAA9A" w:rsidR="007B7B53" w:rsidRPr="00E11DDC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4 613,4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734AF" w14:textId="28A6AF56" w:rsidR="007B7B53" w:rsidRPr="00E11DDC" w:rsidRDefault="007B7B53" w:rsidP="007B7B53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4 613,4</w:t>
            </w:r>
          </w:p>
        </w:tc>
      </w:tr>
      <w:tr w:rsidR="007B7B53" w:rsidRPr="00E11DDC" w14:paraId="7532C68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963CD" w14:textId="7EC83EB3" w:rsidR="007B7B53" w:rsidRPr="00E11DDC" w:rsidRDefault="007B7B53" w:rsidP="007B7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677A0" w14:textId="631A5D20" w:rsidR="007B7B53" w:rsidRPr="00E11DDC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83242" w14:textId="05737776" w:rsidR="007B7B53" w:rsidRPr="00E11DDC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CCEA4" w14:textId="64350CA5" w:rsidR="007B7B53" w:rsidRPr="007B7B53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7B7B53">
              <w:rPr>
                <w:sz w:val="24"/>
                <w:szCs w:val="24"/>
              </w:rPr>
              <w:t>6 956,5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03A0E" w14:textId="4ECC7B58" w:rsidR="007B7B53" w:rsidRPr="00E11DDC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4 613,4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E1B6" w14:textId="15A4D150" w:rsidR="007B7B53" w:rsidRPr="00E11DDC" w:rsidRDefault="007B7B53" w:rsidP="007B7B53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4 613,4</w:t>
            </w:r>
          </w:p>
        </w:tc>
      </w:tr>
      <w:tr w:rsidR="00D17B21" w:rsidRPr="00E11DDC" w14:paraId="5DC856E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9CD8" w14:textId="128C05B9" w:rsidR="00D17B21" w:rsidRPr="00E11DDC" w:rsidRDefault="00D17B21" w:rsidP="00D17B2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мероприятия по реализации проекта инициативного бюджетирования "Вам решать"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2EECC" w14:textId="20C4384A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 04 S2600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EA43" w14:textId="22B03D8F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0A98" w14:textId="65791C4B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5 066,</w:t>
            </w:r>
            <w:r w:rsidR="009B1C7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2459B" w14:textId="67F9996B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523B9" w14:textId="6D7F8100" w:rsidR="00D17B21" w:rsidRPr="00E11DDC" w:rsidRDefault="00D17B21" w:rsidP="00D17B21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7B21" w:rsidRPr="00E11DDC" w14:paraId="35D4E352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E9DC" w14:textId="4F84C2C1" w:rsidR="00D17B21" w:rsidRPr="00E11DDC" w:rsidRDefault="00D17B21" w:rsidP="00D17B2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7915C" w14:textId="3330335E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 04 S2600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05A99" w14:textId="5B2F5B0A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09A2B" w14:textId="042AC48F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5 066,</w:t>
            </w:r>
            <w:r w:rsidR="009B1C7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1D64" w14:textId="041C794E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F60E5" w14:textId="53665AE9" w:rsidR="00D17B21" w:rsidRPr="00E11DDC" w:rsidRDefault="00D17B21" w:rsidP="00D17B21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7B21" w:rsidRPr="00E11DDC" w14:paraId="5D3C961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881F" w14:textId="18BA719E" w:rsidR="00D17B21" w:rsidRPr="00E11DDC" w:rsidRDefault="00D17B21" w:rsidP="00D17B2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FE41A" w14:textId="77777777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EA74A" w14:textId="77777777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4A6D0" w14:textId="77777777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046D0" w14:textId="77777777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97DD1" w14:textId="77777777" w:rsidR="00D17B21" w:rsidRPr="00E11DDC" w:rsidRDefault="00D17B21" w:rsidP="00D17B21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</w:tr>
      <w:tr w:rsidR="00D17B21" w:rsidRPr="00E11DDC" w14:paraId="458EBD5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B28B" w14:textId="43A56D20" w:rsidR="00D17B21" w:rsidRPr="00E11DDC" w:rsidRDefault="00D17B21" w:rsidP="00D17B2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расходы на мероприятия по реализации проекта инициативного бюджетирования "Вам решать"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980CC" w14:textId="77777777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EE728" w14:textId="77777777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6A339" w14:textId="3C583D57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0BCAB" w14:textId="20360ED8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2A272" w14:textId="54E43EF2" w:rsidR="00D17B21" w:rsidRPr="00E11DDC" w:rsidRDefault="00D17B21" w:rsidP="00D17B21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7B21" w:rsidRPr="00E11DDC" w14:paraId="7EE31108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C7AD" w14:textId="534FB8E2" w:rsidR="00D17B21" w:rsidRPr="001B09EE" w:rsidRDefault="00D17B21" w:rsidP="00D17B21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-расходы на мероприятия по реализации проекта инициативного бюджетирования "Вам решать"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00A91" w14:textId="77777777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24AE6" w14:textId="77777777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01486" w14:textId="7A00E5D2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564C">
              <w:rPr>
                <w:sz w:val="24"/>
                <w:szCs w:val="24"/>
              </w:rPr>
              <w:t> </w:t>
            </w:r>
            <w:r w:rsidR="00880FCB">
              <w:rPr>
                <w:sz w:val="24"/>
                <w:szCs w:val="24"/>
              </w:rPr>
              <w:t>5</w:t>
            </w:r>
            <w:r w:rsidR="009B1C79">
              <w:rPr>
                <w:sz w:val="24"/>
                <w:szCs w:val="24"/>
              </w:rPr>
              <w:t>19</w:t>
            </w:r>
            <w:r w:rsidR="0029564C">
              <w:rPr>
                <w:sz w:val="24"/>
                <w:szCs w:val="24"/>
              </w:rPr>
              <w:t>,</w:t>
            </w:r>
            <w:r w:rsidR="009B1C79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030A6" w14:textId="76D14193" w:rsidR="00D17B21" w:rsidRPr="00E11DDC" w:rsidRDefault="00D17B21" w:rsidP="00D17B2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70D39" w14:textId="54CD8F8D" w:rsidR="00D17B21" w:rsidRPr="00E11DDC" w:rsidRDefault="00D17B21" w:rsidP="00D17B21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7B21" w:rsidRPr="00E11DDC" w14:paraId="65E75B5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14B20" w14:textId="2377A91E" w:rsidR="00D17B21" w:rsidRPr="001B09EE" w:rsidRDefault="00880FCB" w:rsidP="00832D7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-расходы на мероприятия по реализации проекта инициативного бюджетирования "Вам решать" за счет инициативных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C0820" w14:textId="77777777" w:rsidR="00D17B21" w:rsidRPr="00E11DDC" w:rsidRDefault="00D17B21" w:rsidP="00832D7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0BD59" w14:textId="77777777" w:rsidR="00D17B21" w:rsidRPr="00E11DDC" w:rsidRDefault="00D17B21" w:rsidP="00832D7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AD6A" w14:textId="173A9DD5" w:rsidR="00D17B21" w:rsidRPr="00E11DDC" w:rsidRDefault="002C21B0" w:rsidP="00832D7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58A30" w14:textId="5843606E" w:rsidR="00D17B21" w:rsidRPr="00E11DDC" w:rsidRDefault="002C21B0" w:rsidP="00832D7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31347" w14:textId="7E488ED6" w:rsidR="00D17B21" w:rsidRPr="00E11DDC" w:rsidRDefault="002C21B0" w:rsidP="00832D7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C21B0" w:rsidRPr="00E11DDC" w14:paraId="038776F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5DF5F" w14:textId="5529792F" w:rsidR="002C21B0" w:rsidRPr="001B09EE" w:rsidRDefault="001B09EE" w:rsidP="00832D7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7220A" w14:textId="77777777" w:rsidR="002C21B0" w:rsidRPr="00E11DDC" w:rsidRDefault="002C21B0" w:rsidP="00832D7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D45D" w14:textId="77777777" w:rsidR="002C21B0" w:rsidRPr="00E11DDC" w:rsidRDefault="002C21B0" w:rsidP="00832D7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CE201" w14:textId="77777777" w:rsidR="002C21B0" w:rsidRPr="00E11DDC" w:rsidRDefault="002C21B0" w:rsidP="00832D7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7219E" w14:textId="77777777" w:rsidR="002C21B0" w:rsidRPr="00E11DDC" w:rsidRDefault="002C21B0" w:rsidP="00832D7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1A1C2" w14:textId="77777777" w:rsidR="002C21B0" w:rsidRPr="00E11DDC" w:rsidRDefault="002C21B0" w:rsidP="00832D77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</w:tr>
      <w:tr w:rsidR="002C21B0" w:rsidRPr="00E11DDC" w14:paraId="6745803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B42A2" w14:textId="37D6D2F8" w:rsidR="002C21B0" w:rsidRPr="001B09EE" w:rsidRDefault="001B09EE" w:rsidP="00832D7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 xml:space="preserve">Благоустройство придомовой территории многоквартирных домов №72,74,76 по </w:t>
            </w:r>
            <w:proofErr w:type="spellStart"/>
            <w:r w:rsidRPr="001B09EE">
              <w:rPr>
                <w:sz w:val="24"/>
                <w:szCs w:val="24"/>
              </w:rPr>
              <w:t>ул.Энгельса</w:t>
            </w:r>
            <w:proofErr w:type="spellEnd"/>
            <w:r w:rsidRPr="001B09EE">
              <w:rPr>
                <w:sz w:val="24"/>
                <w:szCs w:val="24"/>
              </w:rPr>
              <w:t xml:space="preserve"> и многоквартирного дома №6А по </w:t>
            </w:r>
            <w:proofErr w:type="spellStart"/>
            <w:r w:rsidRPr="001B09EE">
              <w:rPr>
                <w:sz w:val="24"/>
                <w:szCs w:val="24"/>
              </w:rPr>
              <w:t>ул.Мазурова</w:t>
            </w:r>
            <w:proofErr w:type="spellEnd"/>
            <w:r w:rsidRPr="001B09EE">
              <w:rPr>
                <w:sz w:val="24"/>
                <w:szCs w:val="24"/>
              </w:rPr>
              <w:t xml:space="preserve">, город Балахна </w:t>
            </w:r>
            <w:proofErr w:type="spellStart"/>
            <w:r w:rsidRPr="001B09EE">
              <w:rPr>
                <w:sz w:val="24"/>
                <w:szCs w:val="24"/>
              </w:rPr>
              <w:t>Балахнинского</w:t>
            </w:r>
            <w:proofErr w:type="spellEnd"/>
            <w:r w:rsidRPr="001B09EE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83272" w14:textId="4B2FEFE4" w:rsidR="002C21B0" w:rsidRPr="00E11DDC" w:rsidRDefault="001B09EE" w:rsidP="00832D77">
            <w:pPr>
              <w:ind w:firstLine="0"/>
              <w:jc w:val="center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 w:rsidRPr="001B09E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1B09EE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 xml:space="preserve"> </w:t>
            </w:r>
            <w:r w:rsidRPr="001B09EE">
              <w:rPr>
                <w:sz w:val="24"/>
                <w:szCs w:val="24"/>
              </w:rPr>
              <w:t>S260Б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400FB" w14:textId="594F8FA7" w:rsidR="002C21B0" w:rsidRPr="00E11DDC" w:rsidRDefault="001B09EE" w:rsidP="00832D7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64E30" w14:textId="74A15553" w:rsidR="002C21B0" w:rsidRPr="00E11DDC" w:rsidRDefault="00752127" w:rsidP="00832D7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25956" w14:textId="001B1A94" w:rsidR="002C21B0" w:rsidRPr="00E11DDC" w:rsidRDefault="00752127" w:rsidP="00832D7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002D" w14:textId="1586FF4C" w:rsidR="002C21B0" w:rsidRPr="00E11DDC" w:rsidRDefault="00752127" w:rsidP="00832D7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52127" w:rsidRPr="00E11DDC" w14:paraId="4AF1798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647E" w14:textId="13BCE977" w:rsidR="00752127" w:rsidRPr="001B09EE" w:rsidRDefault="00752127" w:rsidP="0075212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1B09EE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01D8C" w14:textId="31ADB3C3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lastRenderedPageBreak/>
              <w:t>15 0 04 S260Б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A73BA" w14:textId="3D58D673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687C1" w14:textId="106FD32E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2C125" w14:textId="2D053D3D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86D9A" w14:textId="3D0B2979" w:rsidR="00752127" w:rsidRPr="00E11DDC" w:rsidRDefault="00752127" w:rsidP="0075212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C21B0" w:rsidRPr="00E11DDC" w14:paraId="3804936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FD595" w14:textId="7495396D" w:rsidR="002C21B0" w:rsidRPr="001B09EE" w:rsidRDefault="001B09EE" w:rsidP="00832D7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18F0B" w14:textId="77777777" w:rsidR="002C21B0" w:rsidRPr="00E11DDC" w:rsidRDefault="002C21B0" w:rsidP="00832D7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971A3" w14:textId="77777777" w:rsidR="002C21B0" w:rsidRPr="00E11DDC" w:rsidRDefault="002C21B0" w:rsidP="00832D7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94F7B" w14:textId="77777777" w:rsidR="002C21B0" w:rsidRPr="00E11DDC" w:rsidRDefault="002C21B0" w:rsidP="00832D7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B16A6" w14:textId="77777777" w:rsidR="002C21B0" w:rsidRPr="00E11DDC" w:rsidRDefault="002C21B0" w:rsidP="00832D7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A69C" w14:textId="77777777" w:rsidR="002C21B0" w:rsidRPr="00E11DDC" w:rsidRDefault="002C21B0" w:rsidP="00832D77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</w:tr>
      <w:tr w:rsidR="00752127" w:rsidRPr="00E11DDC" w14:paraId="6C0FD98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8B030" w14:textId="43AA82FC" w:rsidR="00752127" w:rsidRPr="001B09EE" w:rsidRDefault="00752127" w:rsidP="0075212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C010C" w14:textId="77777777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FA81" w14:textId="77777777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71C33" w14:textId="1E373BAD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1BB9A" w14:textId="032DC7E6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6CC13" w14:textId="0E5A62C7" w:rsidR="00752127" w:rsidRPr="00E11DDC" w:rsidRDefault="00752127" w:rsidP="0075212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52127" w:rsidRPr="00E11DDC" w14:paraId="1CECF9A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90E13" w14:textId="6FB9BCFF" w:rsidR="00752127" w:rsidRPr="001B09EE" w:rsidRDefault="00752127" w:rsidP="0075212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DB675" w14:textId="77777777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D923F" w14:textId="77777777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082BB" w14:textId="0981CED5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425EA" w14:textId="3C8C23D1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F3DA7" w14:textId="6746EA41" w:rsidR="00752127" w:rsidRPr="00E11DDC" w:rsidRDefault="00752127" w:rsidP="0075212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52127" w:rsidRPr="00E11DDC" w14:paraId="1B7F4B9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FDBA" w14:textId="58908424" w:rsidR="00752127" w:rsidRPr="001B09EE" w:rsidRDefault="00752127" w:rsidP="0075212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BB91E" w14:textId="77777777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960C8" w14:textId="77777777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2AAED" w14:textId="0329CB49" w:rsidR="00752127" w:rsidRPr="00E11DDC" w:rsidRDefault="008C25C1" w:rsidP="008C25C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752127">
              <w:rPr>
                <w:sz w:val="24"/>
                <w:szCs w:val="24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430DE" w14:textId="2695BDF2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3AEA2" w14:textId="59A4A9D4" w:rsidR="00752127" w:rsidRPr="00E11DDC" w:rsidRDefault="00752127" w:rsidP="0075212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52127" w:rsidRPr="00E11DDC" w14:paraId="0773BCC8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3FC6E" w14:textId="059730D4" w:rsidR="00752127" w:rsidRPr="001B09EE" w:rsidRDefault="00752127" w:rsidP="0075212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Устройство детской площадки,</w:t>
            </w:r>
            <w:r w:rsidR="003356A0">
              <w:rPr>
                <w:sz w:val="24"/>
                <w:szCs w:val="24"/>
              </w:rPr>
              <w:t xml:space="preserve"> </w:t>
            </w:r>
            <w:r w:rsidRPr="001B09EE">
              <w:rPr>
                <w:sz w:val="24"/>
                <w:szCs w:val="24"/>
              </w:rPr>
              <w:t xml:space="preserve">сельский поселок Совхозный </w:t>
            </w:r>
            <w:proofErr w:type="spellStart"/>
            <w:r w:rsidRPr="001B09EE">
              <w:rPr>
                <w:sz w:val="24"/>
                <w:szCs w:val="24"/>
              </w:rPr>
              <w:t>Балахнинского</w:t>
            </w:r>
            <w:proofErr w:type="spellEnd"/>
            <w:r w:rsidRPr="001B09EE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80C24" w14:textId="2C23C682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 w:rsidRPr="001B09E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1B09EE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 xml:space="preserve"> </w:t>
            </w:r>
            <w:r w:rsidRPr="001B09EE">
              <w:rPr>
                <w:sz w:val="24"/>
                <w:szCs w:val="24"/>
              </w:rPr>
              <w:t>S260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66C76" w14:textId="4886A5B8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BCB39" w14:textId="390B5104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</w:t>
            </w:r>
            <w:r w:rsidR="007C5E27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03A2D" w14:textId="5D4A6FDB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49C79" w14:textId="0BB21195" w:rsidR="00752127" w:rsidRPr="00E11DDC" w:rsidRDefault="00752127" w:rsidP="0075212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52127" w:rsidRPr="00E11DDC" w14:paraId="5AB0820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EAA4" w14:textId="1E43D682" w:rsidR="00752127" w:rsidRPr="001B09EE" w:rsidRDefault="00752127" w:rsidP="0075212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F994D" w14:textId="0DF2D1E0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15 0 04 S260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90566" w14:textId="6F1600D8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0FF83" w14:textId="336EEFE5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</w:t>
            </w:r>
            <w:r w:rsidR="007C5E27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6F5D2" w14:textId="1D8E497C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139BB" w14:textId="76A5E7E5" w:rsidR="00752127" w:rsidRPr="00E11DDC" w:rsidRDefault="00752127" w:rsidP="0075212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52127" w:rsidRPr="00E11DDC" w14:paraId="1DC3E85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6FAF" w14:textId="2B88F180" w:rsidR="00752127" w:rsidRPr="001B09EE" w:rsidRDefault="00752127" w:rsidP="0075212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94765" w14:textId="77777777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4B7B9" w14:textId="77777777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90706" w14:textId="77777777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3824" w14:textId="42180146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97113" w14:textId="2DF5B339" w:rsidR="00752127" w:rsidRPr="00E11DDC" w:rsidRDefault="00752127" w:rsidP="0075212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52127" w:rsidRPr="00E11DDC" w14:paraId="69BBB6A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A7AC" w14:textId="3FA57EC9" w:rsidR="00752127" w:rsidRPr="001B09EE" w:rsidRDefault="00752127" w:rsidP="0075212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E6FA9" w14:textId="77777777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EA21A" w14:textId="77777777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D9516" w14:textId="04702B00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D5E70" w14:textId="7084DC31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CA24F" w14:textId="340030D3" w:rsidR="00752127" w:rsidRPr="00E11DDC" w:rsidRDefault="00752127" w:rsidP="0075212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52127" w:rsidRPr="00E11DDC" w14:paraId="0431591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A6C1" w14:textId="4AFDC334" w:rsidR="00752127" w:rsidRPr="001B09EE" w:rsidRDefault="00752127" w:rsidP="0075212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DF7C8" w14:textId="77777777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779F0" w14:textId="77777777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DD490" w14:textId="6351F324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</w:t>
            </w:r>
            <w:r w:rsidR="009B1C79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7321" w14:textId="4D979540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722A" w14:textId="4B4597B5" w:rsidR="00752127" w:rsidRPr="00E11DDC" w:rsidRDefault="00752127" w:rsidP="0075212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52127" w:rsidRPr="00E11DDC" w14:paraId="295B5A1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716C" w14:textId="04368819" w:rsidR="00752127" w:rsidRPr="001B09EE" w:rsidRDefault="00752127" w:rsidP="0075212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A140C" w14:textId="77777777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00C10" w14:textId="77777777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BBDD1" w14:textId="78456980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DEC5D" w14:textId="7CA4B247" w:rsidR="00752127" w:rsidRPr="00E11DDC" w:rsidRDefault="00752127" w:rsidP="007521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1AC49" w14:textId="55584826" w:rsidR="00752127" w:rsidRPr="00E11DDC" w:rsidRDefault="00752127" w:rsidP="0075212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B7B53" w:rsidRPr="00E11DDC" w14:paraId="7DE3336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7FB58" w14:textId="767AF74F" w:rsidR="007B7B53" w:rsidRPr="00E11DDC" w:rsidRDefault="007B7B53" w:rsidP="007B7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3D01" w14:textId="666E7ABF" w:rsidR="007B7B53" w:rsidRPr="00E11DDC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15 0 05 00000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27A2" w14:textId="3767E4B4" w:rsidR="007B7B53" w:rsidRPr="00E11DDC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C2448" w14:textId="6DEFA2A1" w:rsidR="007B7B53" w:rsidRPr="007B7B53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7B7B53">
              <w:rPr>
                <w:sz w:val="24"/>
                <w:szCs w:val="24"/>
              </w:rPr>
              <w:t>21 246,5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89B00" w14:textId="144E80E5" w:rsidR="007B7B53" w:rsidRPr="00E11DDC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16 540,0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F155C" w14:textId="22B39813" w:rsidR="007B7B53" w:rsidRPr="00E11DDC" w:rsidRDefault="007B7B53" w:rsidP="007B7B53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16 540,0</w:t>
            </w:r>
          </w:p>
        </w:tc>
      </w:tr>
      <w:tr w:rsidR="007B7B53" w:rsidRPr="00E11DDC" w14:paraId="7BC4BB1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7CD1D" w14:textId="27BD95C6" w:rsidR="007B7B53" w:rsidRPr="00E11DDC" w:rsidRDefault="007B7B53" w:rsidP="007B7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48B28" w14:textId="2F27923D" w:rsidR="007B7B53" w:rsidRPr="00E11DDC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15 0 05 25010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B4B28" w14:textId="1C2208AD" w:rsidR="007B7B53" w:rsidRPr="00E11DDC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F1E43" w14:textId="11558A62" w:rsidR="007B7B53" w:rsidRPr="007B7B53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7B7B53">
              <w:rPr>
                <w:sz w:val="24"/>
                <w:szCs w:val="24"/>
              </w:rPr>
              <w:t>18 546,5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DD4A" w14:textId="018C17D2" w:rsidR="007B7B53" w:rsidRPr="00E11DDC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16 540,0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E1767" w14:textId="767A8F74" w:rsidR="007B7B53" w:rsidRPr="00E11DDC" w:rsidRDefault="007B7B53" w:rsidP="007B7B53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16 540,0</w:t>
            </w:r>
          </w:p>
        </w:tc>
      </w:tr>
      <w:tr w:rsidR="007B7B53" w:rsidRPr="00E11DDC" w14:paraId="18D54D4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0234" w14:textId="60B39882" w:rsidR="007B7B53" w:rsidRPr="00E11DDC" w:rsidRDefault="007B7B53" w:rsidP="007B7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676B" w14:textId="64EE8DE3" w:rsidR="007B7B53" w:rsidRPr="00E11DDC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15 0 05 25010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C6E9A" w14:textId="2EC6356D" w:rsidR="007B7B53" w:rsidRPr="00E11DDC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BF803" w14:textId="3DE58042" w:rsidR="007B7B53" w:rsidRPr="007B7B53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7B7B53">
              <w:rPr>
                <w:sz w:val="24"/>
                <w:szCs w:val="24"/>
              </w:rPr>
              <w:t>18 546,5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84C7" w14:textId="29AB179F" w:rsidR="007B7B53" w:rsidRPr="00E11DDC" w:rsidRDefault="007B7B53" w:rsidP="007B7B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16 540,0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0792C" w14:textId="23B60109" w:rsidR="007B7B53" w:rsidRPr="00E11DDC" w:rsidRDefault="007B7B53" w:rsidP="007B7B53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16 540,0</w:t>
            </w:r>
          </w:p>
        </w:tc>
      </w:tr>
      <w:tr w:rsidR="00832D77" w:rsidRPr="00E11DDC" w14:paraId="76CE42CE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4A6D" w14:textId="04FC6906" w:rsidR="00832D77" w:rsidRPr="00E11DDC" w:rsidRDefault="00832D77" w:rsidP="00832D7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реализацию полномочий органов местного самоуправления по решению вопросов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E02D3" w14:textId="3E311EDE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0 05 S2650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F4094" w14:textId="0D6091A4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D4521" w14:textId="18527AAF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2 700,0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1FB40" w14:textId="3662943F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08E42" w14:textId="5A927A91" w:rsidR="00832D77" w:rsidRPr="00E11DDC" w:rsidRDefault="00832D77" w:rsidP="00832D77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</w:tr>
      <w:tr w:rsidR="00832D77" w:rsidRPr="00E11DDC" w14:paraId="5FBA79E9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5C7F4" w14:textId="4CBFE9B7" w:rsidR="00832D77" w:rsidRPr="00E11DDC" w:rsidRDefault="00832D77" w:rsidP="00832D7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4C3DE" w14:textId="7D79F50C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0 05 S2650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E886" w14:textId="3A366CF5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74475" w14:textId="38325228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2 700,0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A05EF" w14:textId="39BFDA75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27BF6" w14:textId="18EAA9A7" w:rsidR="00832D77" w:rsidRPr="00E11DDC" w:rsidRDefault="00832D77" w:rsidP="00832D77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</w:tr>
      <w:tr w:rsidR="00832D77" w:rsidRPr="00E11DDC" w14:paraId="4AEF452E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CEEB" w14:textId="54FEB3F7" w:rsidR="00832D77" w:rsidRPr="00E11DDC" w:rsidRDefault="00832D77" w:rsidP="00832D7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5B6BC" w14:textId="4A4AF714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007F6" w14:textId="38F586C5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E5503" w14:textId="4E572ECE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03C9E" w14:textId="01AB73B3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23BDC" w14:textId="29824BDB" w:rsidR="00832D77" w:rsidRPr="00E11DDC" w:rsidRDefault="00832D77" w:rsidP="00832D77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</w:tr>
      <w:tr w:rsidR="00832D77" w:rsidRPr="00E11DDC" w14:paraId="1A3658A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DE2E1" w14:textId="3E3FF880" w:rsidR="00832D77" w:rsidRPr="00E11DDC" w:rsidRDefault="00832D77" w:rsidP="00832D7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-расходы на реализацию полномочий органов местного самоуправления по решению вопросов местного значения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C487" w14:textId="372D2489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1535E" w14:textId="59DF7409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845AB" w14:textId="06A4E263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2 160,0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5892A" w14:textId="0E0F2A0D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BD425" w14:textId="2EBB1547" w:rsidR="00832D77" w:rsidRPr="00E11DDC" w:rsidRDefault="00832D77" w:rsidP="00832D77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</w:tr>
      <w:tr w:rsidR="00832D77" w:rsidRPr="00E11DDC" w14:paraId="5F4C1362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39D8A" w14:textId="6C73560F" w:rsidR="00832D77" w:rsidRPr="00E11DDC" w:rsidRDefault="00832D77" w:rsidP="00832D7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-расходы на реализацию полномочий органов местного самоуправления по решению вопросов местного значения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F8AAD" w14:textId="1FB960A8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7FCFF" w14:textId="25BDD364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17690" w14:textId="2622F668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540,0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E476F" w14:textId="67331A75" w:rsidR="00832D77" w:rsidRPr="00E11DDC" w:rsidRDefault="00832D77" w:rsidP="00832D7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72DFD" w14:textId="201AB8F8" w:rsidR="00832D77" w:rsidRPr="00E11DDC" w:rsidRDefault="00832D77" w:rsidP="00832D77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</w:tr>
      <w:tr w:rsidR="00666DD3" w:rsidRPr="00E11DDC" w14:paraId="2AAB6C6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9726" w14:textId="39AC7BBB" w:rsidR="00666DD3" w:rsidRPr="00666DD3" w:rsidRDefault="00666DD3" w:rsidP="00666DD3">
            <w:pPr>
              <w:ind w:firstLine="0"/>
              <w:rPr>
                <w:sz w:val="24"/>
                <w:szCs w:val="24"/>
              </w:rPr>
            </w:pPr>
            <w:r w:rsidRPr="00666DD3">
              <w:rPr>
                <w:b/>
                <w:bCs/>
                <w:sz w:val="24"/>
                <w:szCs w:val="24"/>
              </w:rPr>
              <w:t xml:space="preserve">Муниципальная программа «Обеспечение первичных мер </w:t>
            </w:r>
            <w:r w:rsidRPr="00666DD3">
              <w:rPr>
                <w:b/>
                <w:bCs/>
                <w:sz w:val="24"/>
                <w:szCs w:val="24"/>
              </w:rPr>
              <w:lastRenderedPageBreak/>
              <w:t>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4618C" w14:textId="29137825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b/>
                <w:bCs/>
                <w:sz w:val="24"/>
                <w:szCs w:val="24"/>
              </w:rPr>
              <w:lastRenderedPageBreak/>
              <w:t xml:space="preserve">16 0 00 00000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F2267" w14:textId="6AF4FAA8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7D503" w14:textId="5D37EAE7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b/>
                <w:bCs/>
                <w:sz w:val="24"/>
                <w:szCs w:val="24"/>
              </w:rPr>
              <w:t>14 644,7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396DB" w14:textId="453B8658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b/>
                <w:bCs/>
                <w:sz w:val="24"/>
                <w:szCs w:val="24"/>
              </w:rPr>
              <w:t>11 202,7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EFCF7" w14:textId="179DC36D" w:rsidR="00666DD3" w:rsidRPr="00666DD3" w:rsidRDefault="00666DD3" w:rsidP="00666DD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66DD3">
              <w:rPr>
                <w:b/>
                <w:bCs/>
                <w:sz w:val="24"/>
                <w:szCs w:val="24"/>
              </w:rPr>
              <w:t>13 717,1</w:t>
            </w:r>
          </w:p>
        </w:tc>
      </w:tr>
      <w:tr w:rsidR="00666DD3" w:rsidRPr="00E11DDC" w14:paraId="1DB58DC8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F959" w14:textId="5340E95B" w:rsidR="00666DD3" w:rsidRPr="00666DD3" w:rsidRDefault="00666DD3" w:rsidP="00666DD3">
            <w:pPr>
              <w:ind w:firstLine="0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lastRenderedPageBreak/>
              <w:t>Мероприятия по повышению уровня противопожарной защиты населенных пунктов Балахнинского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3C5C3" w14:textId="7C45184E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16 0 01 00000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6C28C" w14:textId="01C256C9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2669A" w14:textId="1A5EDDD4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2 018,4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6F171" w14:textId="4470CE74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1 786,4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9718A" w14:textId="36AD1A13" w:rsidR="00666DD3" w:rsidRPr="00666DD3" w:rsidRDefault="00666DD3" w:rsidP="00666DD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4 300,8</w:t>
            </w:r>
          </w:p>
        </w:tc>
      </w:tr>
      <w:tr w:rsidR="00666DD3" w:rsidRPr="00E11DDC" w14:paraId="65B40A4E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CE1A" w14:textId="1788069C" w:rsidR="00666DD3" w:rsidRPr="00666DD3" w:rsidRDefault="00666DD3" w:rsidP="00666DD3">
            <w:pPr>
              <w:ind w:firstLine="0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Расходы, направленные на повышению уровня противопожарной защиты населенных пунктов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6B0A3" w14:textId="58723AE1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16 0 01 25010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313FD" w14:textId="3149C106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2A248" w14:textId="29CE0DE4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2 018,4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88809" w14:textId="60F7A623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1 786,4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7A00E" w14:textId="17AD8367" w:rsidR="00666DD3" w:rsidRPr="00666DD3" w:rsidRDefault="00666DD3" w:rsidP="00666DD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4 300,8</w:t>
            </w:r>
          </w:p>
        </w:tc>
      </w:tr>
      <w:tr w:rsidR="00666DD3" w:rsidRPr="00E11DDC" w14:paraId="77022FB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4EA4" w14:textId="757EE39C" w:rsidR="00666DD3" w:rsidRPr="00666DD3" w:rsidRDefault="00666DD3" w:rsidP="00666DD3">
            <w:pPr>
              <w:ind w:firstLine="0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1D087" w14:textId="1FEECF1C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16 0 01 25010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9BAE9" w14:textId="278C2D54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5DC1" w14:textId="7696D577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2 018,4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D782D" w14:textId="13882846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1 786,4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1FA0" w14:textId="697DCA96" w:rsidR="00666DD3" w:rsidRPr="00666DD3" w:rsidRDefault="00666DD3" w:rsidP="00666DD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4 300,8</w:t>
            </w:r>
          </w:p>
        </w:tc>
      </w:tr>
      <w:tr w:rsidR="00666DD3" w:rsidRPr="00E11DDC" w14:paraId="365A14D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4FD1" w14:textId="544304D4" w:rsidR="00666DD3" w:rsidRPr="00666DD3" w:rsidRDefault="00666DD3" w:rsidP="00666DD3">
            <w:pPr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Содержание и материально-техническое обеспечение муниципальной пожарной охраны и ДПК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DDE78" w14:textId="2A1D2477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16 0 03 00000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C5764" w14:textId="3B0CAED7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18134" w14:textId="692661AD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12 610,3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749E" w14:textId="007E1C44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9 400,3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4AB3D" w14:textId="010F1E32" w:rsidR="00666DD3" w:rsidRPr="00666DD3" w:rsidRDefault="00666DD3" w:rsidP="00666DD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9 400,3</w:t>
            </w:r>
          </w:p>
        </w:tc>
      </w:tr>
      <w:tr w:rsidR="00666DD3" w:rsidRPr="00E11DDC" w14:paraId="289AEDC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E08C5" w14:textId="709C3E20" w:rsidR="00666DD3" w:rsidRPr="00666DD3" w:rsidRDefault="00666DD3" w:rsidP="00666DD3">
            <w:pPr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Расходы, направленные на содержание и материально-техническое обеспечение муниципальной пожарной охраны и ДПК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33BCB" w14:textId="35085187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16 0 03 25010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9A680" w14:textId="1B2C8448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5487B" w14:textId="3C060E33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12 610,3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A5134" w14:textId="4F5B9C0B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9 400,3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A0C69" w14:textId="087E379A" w:rsidR="00666DD3" w:rsidRPr="00666DD3" w:rsidRDefault="00666DD3" w:rsidP="00666DD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9 400,3</w:t>
            </w:r>
          </w:p>
        </w:tc>
      </w:tr>
      <w:tr w:rsidR="00666DD3" w:rsidRPr="00E11DDC" w14:paraId="6DE4F762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2976" w14:textId="15DB88A3" w:rsidR="00666DD3" w:rsidRPr="00666DD3" w:rsidRDefault="00666DD3" w:rsidP="00666DD3">
            <w:pPr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06DDA" w14:textId="22159DD3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16 0 03 25010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4A2B" w14:textId="32545B81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124C6" w14:textId="6D27CE1C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11 379,6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C688A" w14:textId="2B1AE6BC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8 168,6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36135" w14:textId="421276C4" w:rsidR="00666DD3" w:rsidRPr="00666DD3" w:rsidRDefault="00666DD3" w:rsidP="00666DD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8 168,6</w:t>
            </w:r>
          </w:p>
        </w:tc>
      </w:tr>
      <w:tr w:rsidR="00666DD3" w:rsidRPr="00E11DDC" w14:paraId="54F7E06E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34F3C" w14:textId="69473203" w:rsidR="00666DD3" w:rsidRPr="00666DD3" w:rsidRDefault="00666DD3" w:rsidP="00666DD3">
            <w:pPr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3622D" w14:textId="6B56883C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16 0 03 25010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A26B9" w14:textId="71B55C41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C60E5" w14:textId="59630715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1 230,7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E1B4A" w14:textId="47138E37" w:rsidR="00666DD3" w:rsidRPr="00666DD3" w:rsidRDefault="00666DD3" w:rsidP="00666DD3">
            <w:pPr>
              <w:ind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1 231,7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9C784" w14:textId="5443A8CC" w:rsidR="00666DD3" w:rsidRPr="00666DD3" w:rsidRDefault="00666DD3" w:rsidP="00666DD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666DD3">
              <w:rPr>
                <w:sz w:val="24"/>
                <w:szCs w:val="24"/>
              </w:rPr>
              <w:t>1 231,7</w:t>
            </w:r>
          </w:p>
        </w:tc>
      </w:tr>
      <w:tr w:rsidR="002F1F68" w:rsidRPr="00E11DDC" w14:paraId="216659C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7397" w14:textId="222F99D0" w:rsidR="002F1F68" w:rsidRPr="00E11DDC" w:rsidRDefault="002F1F68" w:rsidP="002F1F6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F2B4B" w14:textId="172C7444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CA201" w14:textId="1F7514EB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FDE53" w14:textId="7A9BF49E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119 619,4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0E772" w14:textId="4C043BA5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42 189,7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C03B1" w14:textId="597118A9" w:rsidR="002F1F68" w:rsidRPr="00E11DDC" w:rsidRDefault="002F1F68" w:rsidP="002F1F68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52 189,7</w:t>
            </w:r>
          </w:p>
        </w:tc>
      </w:tr>
      <w:tr w:rsidR="002F1F68" w:rsidRPr="00E11DDC" w14:paraId="26086D13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EA471" w14:textId="0FF3B456" w:rsidR="002F1F68" w:rsidRPr="00E11DDC" w:rsidRDefault="002F1F68" w:rsidP="002F1F6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786FF" w14:textId="1359FAA5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17 0 01 00000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2DFE4" w14:textId="7DF156A4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42663" w14:textId="06E18BD2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2 102,2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187C5" w14:textId="15BDA6DF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899,2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2684F" w14:textId="27B7799A" w:rsidR="002F1F68" w:rsidRPr="00E11DDC" w:rsidRDefault="002F1F68" w:rsidP="002F1F68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1 199,2</w:t>
            </w:r>
          </w:p>
        </w:tc>
      </w:tr>
      <w:tr w:rsidR="002F1F68" w:rsidRPr="00E11DDC" w14:paraId="33CB7B5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4B98" w14:textId="2E95D574" w:rsidR="002F1F68" w:rsidRPr="00E11DDC" w:rsidRDefault="002F1F68" w:rsidP="002F1F6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Расходы, направленные на совершенствование организации </w:t>
            </w:r>
            <w:r w:rsidRPr="00E11DDC">
              <w:rPr>
                <w:sz w:val="24"/>
                <w:szCs w:val="24"/>
              </w:rPr>
              <w:lastRenderedPageBreak/>
              <w:t>движения транспорта и пешеходов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21617" w14:textId="452A90FE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17 0 01 25010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603C1" w14:textId="0D092F8D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1CDE5" w14:textId="44C0D273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2 102,2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A8A64" w14:textId="345666E3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899,2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DBD7" w14:textId="71B5D586" w:rsidR="002F1F68" w:rsidRPr="00E11DDC" w:rsidRDefault="002F1F68" w:rsidP="002F1F68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1 199,2</w:t>
            </w:r>
          </w:p>
        </w:tc>
      </w:tr>
      <w:tr w:rsidR="002F1F68" w:rsidRPr="00E11DDC" w14:paraId="68D861B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3682" w14:textId="3471EE71" w:rsidR="002F1F68" w:rsidRPr="00E11DDC" w:rsidRDefault="002F1F68" w:rsidP="002F1F6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2EFC4" w14:textId="11D54410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17 0 01 25010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52A89" w14:textId="3DA0D994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DBF09" w14:textId="67CD6552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2 102,2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67A16" w14:textId="4DB4ED81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899,2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67236" w14:textId="31084B3A" w:rsidR="002F1F68" w:rsidRPr="00E11DDC" w:rsidRDefault="002F1F68" w:rsidP="002F1F68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1 199,2</w:t>
            </w:r>
          </w:p>
        </w:tc>
      </w:tr>
      <w:tr w:rsidR="002F1F68" w:rsidRPr="00E11DDC" w14:paraId="508D869E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DE50" w14:textId="10EE21C4" w:rsidR="002F1F68" w:rsidRPr="00E11DDC" w:rsidRDefault="002F1F68" w:rsidP="002F1F6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F7B8E" w14:textId="1A920BB6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17 0 03 00000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3BDEB" w14:textId="6FD7FEBC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9B737" w14:textId="712EEFC8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87 234,2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68076" w14:textId="30B1AF7F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19 784,9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B13A5" w14:textId="2BA67294" w:rsidR="002F1F68" w:rsidRPr="00E11DDC" w:rsidRDefault="002F1F68" w:rsidP="002F1F68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21 756,3</w:t>
            </w:r>
          </w:p>
        </w:tc>
      </w:tr>
      <w:tr w:rsidR="00FB3153" w:rsidRPr="00E11DDC" w14:paraId="5E1BB1A9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47E5" w14:textId="1C04B6CA" w:rsidR="00FB3153" w:rsidRPr="00E11DDC" w:rsidRDefault="00FB3153" w:rsidP="00FB31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CF6A2" w14:textId="7BE5344E" w:rsidR="00FB3153" w:rsidRPr="00E11DDC" w:rsidRDefault="00FB3153" w:rsidP="00FB31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17 0 03 25010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E618C" w14:textId="23148BC6" w:rsidR="00FB3153" w:rsidRPr="00E11DDC" w:rsidRDefault="00FB3153" w:rsidP="00FB31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0F047" w14:textId="177AB7F2" w:rsidR="00FB3153" w:rsidRPr="00FB3153" w:rsidRDefault="00FB3153" w:rsidP="00FB31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B3153">
              <w:rPr>
                <w:sz w:val="24"/>
                <w:szCs w:val="24"/>
              </w:rPr>
              <w:t>3 081,4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ECB61" w14:textId="571BC05F" w:rsidR="00FB3153" w:rsidRPr="00E11DDC" w:rsidRDefault="00FB3153" w:rsidP="00FB31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D1E2F" w14:textId="5EAFE9E8" w:rsidR="00FB3153" w:rsidRPr="00E11DDC" w:rsidRDefault="00FB3153" w:rsidP="00FB3153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FB3153" w:rsidRPr="00E11DDC" w14:paraId="4533658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9043" w14:textId="6642F315" w:rsidR="00FB3153" w:rsidRPr="00E11DDC" w:rsidRDefault="00FB3153" w:rsidP="00FB31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A3B73" w14:textId="317469C3" w:rsidR="00FB3153" w:rsidRPr="00E11DDC" w:rsidRDefault="00FB3153" w:rsidP="00FB31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17 0 03 25010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76DD7" w14:textId="5A0A1E5A" w:rsidR="00FB3153" w:rsidRPr="00E11DDC" w:rsidRDefault="00FB3153" w:rsidP="00FB31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D9A63" w14:textId="545A1D19" w:rsidR="00FB3153" w:rsidRPr="00FB3153" w:rsidRDefault="00FB3153" w:rsidP="00FB31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B3153">
              <w:rPr>
                <w:sz w:val="24"/>
                <w:szCs w:val="24"/>
              </w:rPr>
              <w:t>3 081,4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8942A" w14:textId="1C144101" w:rsidR="00FB3153" w:rsidRPr="00E11DDC" w:rsidRDefault="00FB3153" w:rsidP="00FB3153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9050B" w14:textId="500E8048" w:rsidR="00FB3153" w:rsidRPr="00E11DDC" w:rsidRDefault="00FB3153" w:rsidP="00FB3153">
            <w:pPr>
              <w:ind w:right="-102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FB3153" w:rsidRPr="00E11DDC" w14:paraId="6484FBB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E3790" w14:textId="426D6DF0" w:rsidR="00FB3153" w:rsidRPr="00FB3153" w:rsidRDefault="00FB3153" w:rsidP="00FB3153">
            <w:pPr>
              <w:ind w:firstLine="0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 за счет средств дорожного фонда Балахнинского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69150" w14:textId="7B1F6920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17 0 03 25120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1899A" w14:textId="7F10E1C3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87CC4" w14:textId="335C9DCA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10 491,5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717EF" w14:textId="031E1977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19 784,9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2D85" w14:textId="34C39DDB" w:rsidR="00FB3153" w:rsidRPr="00FB3153" w:rsidRDefault="00FB3153" w:rsidP="00FB315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21 756,3</w:t>
            </w:r>
          </w:p>
        </w:tc>
      </w:tr>
      <w:tr w:rsidR="00FB3153" w:rsidRPr="00E11DDC" w14:paraId="0F79803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88DDD" w14:textId="45B200D5" w:rsidR="00FB3153" w:rsidRPr="00FB3153" w:rsidRDefault="00FB3153" w:rsidP="00FB3153">
            <w:pPr>
              <w:ind w:firstLine="0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74BF3" w14:textId="58D6C31E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17 0 03 25120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97C00" w14:textId="42084AA3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6D3DB" w14:textId="4F8BBA2B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10 491,5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A59D0" w14:textId="3E71EBC6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19 784,9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477EC" w14:textId="336ED0D7" w:rsidR="00FB3153" w:rsidRPr="00FB3153" w:rsidRDefault="00FB3153" w:rsidP="00FB315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21 756,3</w:t>
            </w:r>
          </w:p>
        </w:tc>
      </w:tr>
      <w:tr w:rsidR="0029564C" w:rsidRPr="00E11DDC" w14:paraId="77D76CC3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DCFD" w14:textId="38695F46" w:rsidR="0029564C" w:rsidRPr="00E11DDC" w:rsidRDefault="0029564C" w:rsidP="00203AF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мероприятия по реализации проекта инициативного бюджетирования "Вам решать"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78975" w14:textId="3D78E38F" w:rsidR="0029564C" w:rsidRPr="00E11DDC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 03 S2600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14C83" w14:textId="61BECAB3" w:rsidR="0029564C" w:rsidRPr="00E11DDC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0EC92" w14:textId="6F73287D" w:rsidR="0029564C" w:rsidRPr="00663E87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14 570,6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0729B" w14:textId="2FE54018" w:rsidR="0029564C" w:rsidRPr="00E11DDC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98EC9" w14:textId="08D895CA" w:rsidR="0029564C" w:rsidRPr="00E11DDC" w:rsidRDefault="0029564C" w:rsidP="0029564C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9564C" w:rsidRPr="00E11DDC" w14:paraId="0703BF3E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54C1" w14:textId="77F71B47" w:rsidR="0029564C" w:rsidRPr="00E11DDC" w:rsidRDefault="0029564C" w:rsidP="0029564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B3DAA" w14:textId="5DDE7C23" w:rsidR="0029564C" w:rsidRPr="00E11DDC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 03 S2600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97C86" w14:textId="3B4D229B" w:rsidR="0029564C" w:rsidRPr="00E11DDC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AEB63" w14:textId="721ED35F" w:rsidR="0029564C" w:rsidRPr="00663E87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14 570,</w:t>
            </w:r>
            <w:r w:rsidR="009B1C79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4EC1E" w14:textId="322E5536" w:rsidR="0029564C" w:rsidRPr="00E11DDC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E262" w14:textId="3687BD1A" w:rsidR="0029564C" w:rsidRPr="00E11DDC" w:rsidRDefault="0029564C" w:rsidP="0029564C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9564C" w:rsidRPr="00E11DDC" w14:paraId="67F731E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6107" w14:textId="106E6909" w:rsidR="0029564C" w:rsidRPr="00E11DDC" w:rsidRDefault="0029564C" w:rsidP="0029564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11B36" w14:textId="77777777" w:rsidR="0029564C" w:rsidRPr="00E11DDC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DE65E" w14:textId="77777777" w:rsidR="0029564C" w:rsidRPr="00E11DDC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B98BD" w14:textId="77777777" w:rsidR="0029564C" w:rsidRPr="00663E87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F566A" w14:textId="77777777" w:rsidR="0029564C" w:rsidRPr="00E11DDC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2EC7D" w14:textId="77777777" w:rsidR="0029564C" w:rsidRPr="00E11DDC" w:rsidRDefault="0029564C" w:rsidP="0029564C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</w:tr>
      <w:tr w:rsidR="0029564C" w:rsidRPr="00E11DDC" w14:paraId="001E2A9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43DE1" w14:textId="76C048E5" w:rsidR="0029564C" w:rsidRPr="00E11DDC" w:rsidRDefault="0029564C" w:rsidP="0029564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-расходы на мероприятия по реализации проекта инициативного бюджетирования "Вам решать"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6860E" w14:textId="77777777" w:rsidR="0029564C" w:rsidRPr="00E11DDC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18C18" w14:textId="77777777" w:rsidR="0029564C" w:rsidRPr="00E11DDC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859B9" w14:textId="49B97619" w:rsidR="0029564C" w:rsidRPr="00663E87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6E25A" w14:textId="6AF46F20" w:rsidR="0029564C" w:rsidRPr="00E11DDC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66FDD" w14:textId="3E581ADB" w:rsidR="0029564C" w:rsidRPr="00E11DDC" w:rsidRDefault="0029564C" w:rsidP="0029564C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9564C" w:rsidRPr="00E11DDC" w14:paraId="12A5960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9541" w14:textId="550B23B1" w:rsidR="0029564C" w:rsidRPr="00E11DDC" w:rsidRDefault="0029564C" w:rsidP="0029564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-расходы на мероприятия по реализации проекта инициативного бюджетирования "Вам решать"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F9D55" w14:textId="77777777" w:rsidR="0029564C" w:rsidRPr="00E11DDC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37AA0" w14:textId="77777777" w:rsidR="0029564C" w:rsidRPr="00E11DDC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4787" w14:textId="3E1A4E89" w:rsidR="0029564C" w:rsidRPr="00663E87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4 375,7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0C8A" w14:textId="6C77AEC6" w:rsidR="0029564C" w:rsidRPr="00E11DDC" w:rsidRDefault="0029564C" w:rsidP="002956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2E5C5" w14:textId="4678CFA0" w:rsidR="0029564C" w:rsidRPr="00E11DDC" w:rsidRDefault="0029564C" w:rsidP="0029564C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9564C" w:rsidRPr="00E11DDC" w14:paraId="52ACC72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4DC0" w14:textId="11873BFA" w:rsidR="0029564C" w:rsidRPr="00E11DDC" w:rsidRDefault="0029564C" w:rsidP="00663E87">
            <w:pPr>
              <w:ind w:firstLine="0"/>
              <w:rPr>
                <w:sz w:val="24"/>
                <w:szCs w:val="24"/>
              </w:rPr>
            </w:pPr>
            <w:r w:rsidRPr="0029564C">
              <w:rPr>
                <w:sz w:val="24"/>
                <w:szCs w:val="24"/>
              </w:rPr>
              <w:t xml:space="preserve">-расходы на мероприятия по реализации проекта инициативного бюджетирования "Вам решать" за счет </w:t>
            </w:r>
            <w:r>
              <w:rPr>
                <w:sz w:val="24"/>
                <w:szCs w:val="24"/>
              </w:rPr>
              <w:lastRenderedPageBreak/>
              <w:t>инициативных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8BC54" w14:textId="77777777" w:rsidR="0029564C" w:rsidRPr="00E11DDC" w:rsidRDefault="0029564C" w:rsidP="00663E8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DCCD6" w14:textId="77777777" w:rsidR="0029564C" w:rsidRPr="00E11DDC" w:rsidRDefault="0029564C" w:rsidP="00663E8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82447" w14:textId="472F1DD1" w:rsidR="0029564C" w:rsidRPr="00663E87" w:rsidRDefault="0029564C" w:rsidP="00663E8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822,</w:t>
            </w:r>
            <w:r w:rsidR="009B1C79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9F44" w14:textId="1E08A894" w:rsidR="0029564C" w:rsidRPr="00E11DDC" w:rsidRDefault="0029564C" w:rsidP="00663E8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EEDFC" w14:textId="78B3001F" w:rsidR="0029564C" w:rsidRPr="00E11DDC" w:rsidRDefault="0029564C" w:rsidP="00663E8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9564C" w:rsidRPr="00E11DDC" w14:paraId="1B74673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616A" w14:textId="411321DD" w:rsidR="0029564C" w:rsidRPr="00E11DDC" w:rsidRDefault="00203AF8" w:rsidP="00663E8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5C7D2" w14:textId="77777777" w:rsidR="0029564C" w:rsidRPr="00E11DDC" w:rsidRDefault="0029564C" w:rsidP="00663E8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F927E" w14:textId="77777777" w:rsidR="0029564C" w:rsidRPr="00E11DDC" w:rsidRDefault="0029564C" w:rsidP="00663E8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39F06" w14:textId="77777777" w:rsidR="0029564C" w:rsidRPr="00663E87" w:rsidRDefault="0029564C" w:rsidP="00663E8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88C4F" w14:textId="77777777" w:rsidR="0029564C" w:rsidRPr="00E11DDC" w:rsidRDefault="0029564C" w:rsidP="00663E8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B9873" w14:textId="77777777" w:rsidR="0029564C" w:rsidRPr="00E11DDC" w:rsidRDefault="0029564C" w:rsidP="00663E87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</w:tr>
      <w:tr w:rsidR="00A35347" w:rsidRPr="00E11DDC" w14:paraId="081BC4B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BF75" w14:textId="26A7AB0B" w:rsidR="00A35347" w:rsidRPr="00203AF8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Устройство асфальтобетонного покрытия дороги ул.</w:t>
            </w:r>
            <w:r>
              <w:rPr>
                <w:sz w:val="24"/>
                <w:szCs w:val="24"/>
              </w:rPr>
              <w:t xml:space="preserve"> </w:t>
            </w:r>
            <w:r w:rsidRPr="00203AF8">
              <w:rPr>
                <w:sz w:val="24"/>
                <w:szCs w:val="24"/>
              </w:rPr>
              <w:t>Фрунзе, сельский поселок</w:t>
            </w:r>
            <w:r>
              <w:rPr>
                <w:sz w:val="24"/>
                <w:szCs w:val="24"/>
              </w:rPr>
              <w:t xml:space="preserve"> </w:t>
            </w:r>
            <w:r w:rsidRPr="00203AF8">
              <w:rPr>
                <w:sz w:val="24"/>
                <w:szCs w:val="24"/>
              </w:rPr>
              <w:t xml:space="preserve"> </w:t>
            </w:r>
            <w:proofErr w:type="spellStart"/>
            <w:r w:rsidRPr="00203AF8">
              <w:rPr>
                <w:sz w:val="24"/>
                <w:szCs w:val="24"/>
              </w:rPr>
              <w:t>Костенево</w:t>
            </w:r>
            <w:proofErr w:type="spellEnd"/>
            <w:r w:rsidRPr="00203AF8">
              <w:rPr>
                <w:sz w:val="24"/>
                <w:szCs w:val="24"/>
              </w:rPr>
              <w:t xml:space="preserve"> </w:t>
            </w:r>
            <w:proofErr w:type="spellStart"/>
            <w:r w:rsidRPr="00203AF8">
              <w:rPr>
                <w:sz w:val="24"/>
                <w:szCs w:val="24"/>
              </w:rPr>
              <w:t>Балахнинского</w:t>
            </w:r>
            <w:proofErr w:type="spellEnd"/>
            <w:r w:rsidRPr="00203AF8">
              <w:rPr>
                <w:sz w:val="24"/>
                <w:szCs w:val="24"/>
              </w:rPr>
              <w:t xml:space="preserve"> муниципального округа Нижегородской о</w:t>
            </w:r>
            <w:r>
              <w:rPr>
                <w:sz w:val="24"/>
                <w:szCs w:val="24"/>
              </w:rPr>
              <w:t>б</w:t>
            </w:r>
            <w:r w:rsidRPr="00203AF8">
              <w:rPr>
                <w:sz w:val="24"/>
                <w:szCs w:val="24"/>
              </w:rPr>
              <w:t>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0C053" w14:textId="1CC5BE7D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B4E" w14:textId="7B23695E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BC04B" w14:textId="23F2F3B5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D8BC" w14:textId="47A218D6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375D1" w14:textId="309FA30F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281DFCE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837E" w14:textId="7627F92F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C43C7" w14:textId="7456F2AA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0FC50" w14:textId="088CC679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C6CCC" w14:textId="38B69B7F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67884" w14:textId="773F3DB4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A58D0" w14:textId="502F18A0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0AAB058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B0AFF" w14:textId="3F956D93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1A884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A7532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EBD34" w14:textId="77777777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5D03" w14:textId="6092E2EB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63639" w14:textId="0B6298F7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</w:tr>
      <w:tr w:rsidR="00A35347" w:rsidRPr="00E11DDC" w14:paraId="6C339BD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0815B" w14:textId="6299804F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F746C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23072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5DC1" w14:textId="13209A49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E94DF" w14:textId="034ED163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20E18" w14:textId="01C37120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72F15E4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D6663" w14:textId="35DC43B9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DA62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0260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6F42C" w14:textId="61A47614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1E08D" w14:textId="41D787E8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04D47" w14:textId="0485B15D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2C63BD5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0E501" w14:textId="5E1ECEB2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E30FA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9C9F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55508" w14:textId="105ACDE1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BE128" w14:textId="17F1DFB4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99FC9" w14:textId="351FC898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4C50FCE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3603" w14:textId="4D0711F0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0482C">
              <w:rPr>
                <w:sz w:val="24"/>
                <w:szCs w:val="24"/>
              </w:rPr>
              <w:t>Устройство асфальтобетонного покрытия участка дороги ул.</w:t>
            </w:r>
            <w:r>
              <w:rPr>
                <w:sz w:val="24"/>
                <w:szCs w:val="24"/>
              </w:rPr>
              <w:t xml:space="preserve"> </w:t>
            </w:r>
            <w:r w:rsidRPr="0010482C">
              <w:rPr>
                <w:sz w:val="24"/>
                <w:szCs w:val="24"/>
              </w:rPr>
              <w:t>Железнодорожная, рабочий поселок Большое Козино Балахнинского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8BE6B" w14:textId="41F911FD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E0AF5" w14:textId="02F4351C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704B1" w14:textId="3AC4E08E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BA9CE" w14:textId="0B8F0CA8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23D3" w14:textId="09E547E6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2CEC01A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7DBD" w14:textId="51B01AE9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BA89B" w14:textId="60C4DD26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02032" w14:textId="1ADD77B4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FE87F" w14:textId="3BD5E8BA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70ACF" w14:textId="3C04053E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6634B" w14:textId="0149E854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0482C" w:rsidRPr="00E11DDC" w14:paraId="4D1CD558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80921" w14:textId="6C052DF0" w:rsidR="0010482C" w:rsidRPr="00E11DDC" w:rsidRDefault="0010482C" w:rsidP="0010482C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304C" w14:textId="77777777" w:rsidR="0010482C" w:rsidRPr="00E11DDC" w:rsidRDefault="0010482C" w:rsidP="001048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0B073" w14:textId="77777777" w:rsidR="0010482C" w:rsidRPr="00E11DDC" w:rsidRDefault="0010482C" w:rsidP="001048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DE146" w14:textId="77777777" w:rsidR="0010482C" w:rsidRPr="00663E87" w:rsidRDefault="0010482C" w:rsidP="001048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82ECA" w14:textId="77777777" w:rsidR="0010482C" w:rsidRPr="00E11DDC" w:rsidRDefault="0010482C" w:rsidP="001048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7FEF4" w14:textId="77777777" w:rsidR="0010482C" w:rsidRPr="00E11DDC" w:rsidRDefault="0010482C" w:rsidP="0010482C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</w:tr>
      <w:tr w:rsidR="00A35347" w:rsidRPr="00E11DDC" w14:paraId="3A60F2A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170BA" w14:textId="1DC05377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E6EA8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E9C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FC9AA" w14:textId="6F0D3CD4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840D9" w14:textId="0E5C8A76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8040" w14:textId="0F3885D8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71133CA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A2E50" w14:textId="764EB8B2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F82A4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37D4F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B0E3A" w14:textId="435B1318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D8855" w14:textId="0673730F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406BC" w14:textId="1611B3C9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2DB3A2A9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BA5A6" w14:textId="451074E8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E7AE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D4F67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BDC7C" w14:textId="79AB9CC1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6787C" w14:textId="402AD560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8F533" w14:textId="464895EC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4E449969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EE0E" w14:textId="1B451FE3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0482C">
              <w:rPr>
                <w:sz w:val="24"/>
                <w:szCs w:val="24"/>
              </w:rPr>
              <w:t>Устройство асфальтобетонного покрытия дороги ул.</w:t>
            </w:r>
            <w:r>
              <w:rPr>
                <w:sz w:val="24"/>
                <w:szCs w:val="24"/>
              </w:rPr>
              <w:t xml:space="preserve"> </w:t>
            </w:r>
            <w:r w:rsidRPr="0010482C">
              <w:rPr>
                <w:sz w:val="24"/>
                <w:szCs w:val="24"/>
              </w:rPr>
              <w:t xml:space="preserve">Чапаева, сельский поселок </w:t>
            </w:r>
            <w:proofErr w:type="spellStart"/>
            <w:r w:rsidRPr="0010482C">
              <w:rPr>
                <w:sz w:val="24"/>
                <w:szCs w:val="24"/>
              </w:rPr>
              <w:t>Ляхово</w:t>
            </w:r>
            <w:proofErr w:type="spellEnd"/>
            <w:r w:rsidRPr="0010482C">
              <w:rPr>
                <w:sz w:val="24"/>
                <w:szCs w:val="24"/>
              </w:rPr>
              <w:t xml:space="preserve"> </w:t>
            </w:r>
            <w:proofErr w:type="spellStart"/>
            <w:r w:rsidRPr="0010482C">
              <w:rPr>
                <w:sz w:val="24"/>
                <w:szCs w:val="24"/>
              </w:rPr>
              <w:t>Балахнинского</w:t>
            </w:r>
            <w:proofErr w:type="spellEnd"/>
            <w:r w:rsidRPr="0010482C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85EB" w14:textId="30ACDDDC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E8BB8" w14:textId="01E622C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2FBB8" w14:textId="15878114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F8E92" w14:textId="69AC549A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D50E0" w14:textId="133677EE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75374A7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2AAF" w14:textId="27998AFA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857BC" w14:textId="022A7758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AB12D" w14:textId="0C53582D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BB1C9" w14:textId="18518156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04CD3" w14:textId="2BA3B31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02E92" w14:textId="421A33BA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0482C" w:rsidRPr="00E11DDC" w14:paraId="6AD45BF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F9BC1" w14:textId="4875664C" w:rsidR="0010482C" w:rsidRPr="00E11DDC" w:rsidRDefault="0010482C" w:rsidP="0010482C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718B2" w14:textId="77777777" w:rsidR="0010482C" w:rsidRPr="00E11DDC" w:rsidRDefault="0010482C" w:rsidP="001048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B5FD8" w14:textId="77777777" w:rsidR="0010482C" w:rsidRPr="00E11DDC" w:rsidRDefault="0010482C" w:rsidP="001048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8D2FC" w14:textId="77777777" w:rsidR="0010482C" w:rsidRPr="00663E87" w:rsidRDefault="0010482C" w:rsidP="001048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2EE81" w14:textId="77777777" w:rsidR="0010482C" w:rsidRPr="00E11DDC" w:rsidRDefault="0010482C" w:rsidP="001048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4A67F" w14:textId="77777777" w:rsidR="0010482C" w:rsidRPr="00E11DDC" w:rsidRDefault="0010482C" w:rsidP="0010482C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</w:tr>
      <w:tr w:rsidR="00A35347" w:rsidRPr="00E11DDC" w14:paraId="01485F5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8AFBA" w14:textId="5AE24467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CC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7163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CCF91" w14:textId="6ACC8206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3CA5D" w14:textId="5E7C65E2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71FB5" w14:textId="655D83C3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2AFE81C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F1CE" w14:textId="3567189B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4BF8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44A8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0B987" w14:textId="570363FC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A1103" w14:textId="4F94C8EC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B76EE" w14:textId="19ECF3F5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008F56C3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53F68" w14:textId="4F27CF72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E2E48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24E28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D3D3F" w14:textId="74449EE1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35A7A" w14:textId="3257B8E6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2C3D3" w14:textId="6A5D208D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2DBE725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39E7" w14:textId="2BE21B13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0482C">
              <w:rPr>
                <w:sz w:val="24"/>
                <w:szCs w:val="24"/>
              </w:rPr>
              <w:t>Устройство асфальтобетонного покрытия дороги пер.</w:t>
            </w:r>
            <w:r>
              <w:rPr>
                <w:sz w:val="24"/>
                <w:szCs w:val="24"/>
              </w:rPr>
              <w:t xml:space="preserve"> </w:t>
            </w:r>
            <w:r w:rsidRPr="0010482C">
              <w:rPr>
                <w:sz w:val="24"/>
                <w:szCs w:val="24"/>
              </w:rPr>
              <w:t xml:space="preserve">Полевой, сельский поселок </w:t>
            </w:r>
            <w:proofErr w:type="spellStart"/>
            <w:r w:rsidRPr="0010482C">
              <w:rPr>
                <w:sz w:val="24"/>
                <w:szCs w:val="24"/>
              </w:rPr>
              <w:t>Ляхово</w:t>
            </w:r>
            <w:proofErr w:type="spellEnd"/>
            <w:r w:rsidRPr="0010482C">
              <w:rPr>
                <w:sz w:val="24"/>
                <w:szCs w:val="24"/>
              </w:rPr>
              <w:t xml:space="preserve"> </w:t>
            </w:r>
            <w:proofErr w:type="spellStart"/>
            <w:r w:rsidRPr="0010482C">
              <w:rPr>
                <w:sz w:val="24"/>
                <w:szCs w:val="24"/>
              </w:rPr>
              <w:t>Балахнинского</w:t>
            </w:r>
            <w:proofErr w:type="spellEnd"/>
            <w:r w:rsidRPr="0010482C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A1C34" w14:textId="4C7C867F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8A83A" w14:textId="79A20E9F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ABD82" w14:textId="16CC5B7F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4ECD5" w14:textId="28849C8D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8198" w14:textId="027690E3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1B0A9D0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6B4B" w14:textId="36C73A1A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 xml:space="preserve">Закупка товаров, работ и услуг </w:t>
            </w:r>
            <w:r w:rsidRPr="00203AF8">
              <w:rPr>
                <w:sz w:val="24"/>
                <w:szCs w:val="24"/>
              </w:rPr>
              <w:lastRenderedPageBreak/>
              <w:t>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F12B6" w14:textId="2A7B1D7D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lastRenderedPageBreak/>
              <w:t>17 0 03 S260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D8A57" w14:textId="01C5C51B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0E440" w14:textId="0B1F4218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15160" w14:textId="19A108C4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BBFD1" w14:textId="51DA18CD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0482C" w:rsidRPr="00E11DDC" w14:paraId="2F2D4CB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5EE4F" w14:textId="140CC8D2" w:rsidR="0010482C" w:rsidRPr="00E11DDC" w:rsidRDefault="0010482C" w:rsidP="0010482C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3EFFE" w14:textId="77777777" w:rsidR="0010482C" w:rsidRPr="00E11DDC" w:rsidRDefault="0010482C" w:rsidP="001048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AABF4" w14:textId="77777777" w:rsidR="0010482C" w:rsidRPr="00E11DDC" w:rsidRDefault="0010482C" w:rsidP="001048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39C52" w14:textId="77777777" w:rsidR="0010482C" w:rsidRPr="00663E87" w:rsidRDefault="0010482C" w:rsidP="001048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0F4F2" w14:textId="77777777" w:rsidR="0010482C" w:rsidRPr="00E11DDC" w:rsidRDefault="0010482C" w:rsidP="001048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1A4D5" w14:textId="77777777" w:rsidR="0010482C" w:rsidRPr="00E11DDC" w:rsidRDefault="0010482C" w:rsidP="0010482C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</w:tr>
      <w:tr w:rsidR="00A35347" w:rsidRPr="00E11DDC" w14:paraId="6138A79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4809C" w14:textId="4980DDCE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6DE1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67FC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EE8A" w14:textId="50699798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3DC41" w14:textId="6BFC26C2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58553" w14:textId="4367DD9C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3AB2C153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1BE38" w14:textId="6FCA068B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B41EF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D54A0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4600E" w14:textId="016B9B93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5E26F" w14:textId="02AD75BA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CA4FF" w14:textId="538A220F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022E0F8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F5C33" w14:textId="3469F31D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10292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C603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3511B" w14:textId="33404452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B44B5" w14:textId="754969D9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7D408" w14:textId="1C6E96DB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53D6C95E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4321" w14:textId="27E024D1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075936">
              <w:rPr>
                <w:sz w:val="24"/>
                <w:szCs w:val="24"/>
              </w:rPr>
              <w:t xml:space="preserve">Устройство асфальтобетонного покрытия участка дороги </w:t>
            </w:r>
            <w:proofErr w:type="spellStart"/>
            <w:r w:rsidRPr="00075936">
              <w:rPr>
                <w:sz w:val="24"/>
                <w:szCs w:val="24"/>
              </w:rPr>
              <w:t>ул.Горького</w:t>
            </w:r>
            <w:proofErr w:type="spellEnd"/>
            <w:r w:rsidRPr="00075936">
              <w:rPr>
                <w:sz w:val="24"/>
                <w:szCs w:val="24"/>
              </w:rPr>
              <w:t>, рабочий поселок Гидроторф Балахнинского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71797" w14:textId="15EB765B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B16" w14:textId="63A2F260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1D606" w14:textId="1ACFCF34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C87E9" w14:textId="7029EAA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6C66A" w14:textId="131C0E7E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450EE3E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F489" w14:textId="359321FC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D205B" w14:textId="76904E1B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F352E" w14:textId="190FB84C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7CB52" w14:textId="00A42171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01009" w14:textId="3664BB23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3FDDE" w14:textId="516BEC81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75936" w:rsidRPr="00E11DDC" w14:paraId="24E5833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9B582" w14:textId="688B8DF2" w:rsidR="00075936" w:rsidRPr="00E11DDC" w:rsidRDefault="00075936" w:rsidP="00075936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53CF5" w14:textId="77777777" w:rsidR="00075936" w:rsidRPr="00E11DDC" w:rsidRDefault="00075936" w:rsidP="000759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038BA" w14:textId="77777777" w:rsidR="00075936" w:rsidRPr="00E11DDC" w:rsidRDefault="00075936" w:rsidP="000759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D1A7A" w14:textId="77777777" w:rsidR="00075936" w:rsidRPr="00663E87" w:rsidRDefault="00075936" w:rsidP="000759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D8B2B" w14:textId="77777777" w:rsidR="00075936" w:rsidRPr="00E11DDC" w:rsidRDefault="00075936" w:rsidP="000759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0CA16" w14:textId="77777777" w:rsidR="00075936" w:rsidRPr="00E11DDC" w:rsidRDefault="00075936" w:rsidP="00075936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</w:tr>
      <w:tr w:rsidR="00A35347" w:rsidRPr="00E11DDC" w14:paraId="0F632BB9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69012" w14:textId="4CD16F1B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1CEE5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ADE3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ABDB7" w14:textId="546CB4C0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CECFE" w14:textId="2C3DC21D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CD278" w14:textId="584C973E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484FC9E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121C9" w14:textId="19A031C2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A0418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BF205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099D5" w14:textId="60A5DB69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6F6C" w14:textId="0D531505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1636A" w14:textId="475A1F15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0FC38C82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16814" w14:textId="31A195E0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293D8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E915F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BC36C" w14:textId="410C9932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5053C" w14:textId="6767404B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6CA81" w14:textId="7F1A6B03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4134C47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224E" w14:textId="2D4F0233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D40F1F">
              <w:rPr>
                <w:sz w:val="24"/>
                <w:szCs w:val="24"/>
              </w:rPr>
              <w:t xml:space="preserve">Устройство асфальтобетонного покрытия дороги деревня </w:t>
            </w:r>
            <w:proofErr w:type="spellStart"/>
            <w:r w:rsidRPr="00D40F1F">
              <w:rPr>
                <w:sz w:val="24"/>
                <w:szCs w:val="24"/>
              </w:rPr>
              <w:t>Трестьяны</w:t>
            </w:r>
            <w:proofErr w:type="spellEnd"/>
            <w:r w:rsidRPr="00D40F1F">
              <w:rPr>
                <w:sz w:val="24"/>
                <w:szCs w:val="24"/>
              </w:rPr>
              <w:t xml:space="preserve"> </w:t>
            </w:r>
            <w:proofErr w:type="spellStart"/>
            <w:r w:rsidRPr="00D40F1F">
              <w:rPr>
                <w:sz w:val="24"/>
                <w:szCs w:val="24"/>
              </w:rPr>
              <w:t>Балахнинского</w:t>
            </w:r>
            <w:proofErr w:type="spellEnd"/>
            <w:r w:rsidRPr="00D40F1F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AE452" w14:textId="343821C9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623C2" w14:textId="0096C854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6C0FE" w14:textId="08FC6DFA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678E2" w14:textId="61E8417C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612C" w14:textId="2625127B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57FA929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60F4" w14:textId="5ADB6AFF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E21F1" w14:textId="687C1C70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90851" w14:textId="36099A84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10FAD" w14:textId="2EB62F92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32A41" w14:textId="7742C9C1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8C140" w14:textId="5842DF7B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40F1F" w:rsidRPr="00E11DDC" w14:paraId="358375AE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5245" w14:textId="2EA49806" w:rsidR="00D40F1F" w:rsidRPr="00E11DDC" w:rsidRDefault="00D40F1F" w:rsidP="00D40F1F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EE960" w14:textId="77777777" w:rsidR="00D40F1F" w:rsidRPr="00E11DDC" w:rsidRDefault="00D40F1F" w:rsidP="00D40F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BC637" w14:textId="77777777" w:rsidR="00D40F1F" w:rsidRPr="00E11DDC" w:rsidRDefault="00D40F1F" w:rsidP="00D40F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00A9D" w14:textId="77777777" w:rsidR="00D40F1F" w:rsidRPr="00663E87" w:rsidRDefault="00D40F1F" w:rsidP="00D40F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412AF" w14:textId="77777777" w:rsidR="00D40F1F" w:rsidRPr="00E11DDC" w:rsidRDefault="00D40F1F" w:rsidP="00D40F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DA1C2" w14:textId="77777777" w:rsidR="00D40F1F" w:rsidRPr="00E11DDC" w:rsidRDefault="00D40F1F" w:rsidP="00D40F1F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</w:tr>
      <w:tr w:rsidR="00A35347" w:rsidRPr="00E11DDC" w14:paraId="4DD2445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64C3" w14:textId="7B68DA6B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44A6F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843A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7B0B6" w14:textId="2575DEB0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3108E" w14:textId="0A297CC8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EFAA4" w14:textId="74A4C70A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56E49B83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57503" w14:textId="00903C93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6A3AA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1BE1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5A88F" w14:textId="5DF4F919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03EA1" w14:textId="7074C849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F87AB" w14:textId="4B3489E3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2571A1A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DC1D" w14:textId="38709710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111C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0517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10FAC" w14:textId="6BD3899E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33F76" w14:textId="399A9C90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63CA7" w14:textId="7B7504A5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12EAD06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FBA7" w14:textId="652415A5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582735">
              <w:rPr>
                <w:sz w:val="24"/>
                <w:szCs w:val="24"/>
              </w:rPr>
              <w:t>Ремонт дорожного покрытия дороги ул.</w:t>
            </w:r>
            <w:r>
              <w:rPr>
                <w:sz w:val="24"/>
                <w:szCs w:val="24"/>
              </w:rPr>
              <w:t xml:space="preserve"> </w:t>
            </w:r>
            <w:r w:rsidRPr="00582735">
              <w:rPr>
                <w:sz w:val="24"/>
                <w:szCs w:val="24"/>
              </w:rPr>
              <w:t xml:space="preserve">Железнодорожная, рабочий поселок </w:t>
            </w:r>
            <w:proofErr w:type="spellStart"/>
            <w:r w:rsidRPr="00582735">
              <w:rPr>
                <w:sz w:val="24"/>
                <w:szCs w:val="24"/>
              </w:rPr>
              <w:t>Лукино</w:t>
            </w:r>
            <w:proofErr w:type="spellEnd"/>
            <w:r w:rsidRPr="00582735">
              <w:rPr>
                <w:sz w:val="24"/>
                <w:szCs w:val="24"/>
              </w:rPr>
              <w:t xml:space="preserve"> </w:t>
            </w:r>
            <w:proofErr w:type="spellStart"/>
            <w:r w:rsidRPr="00582735">
              <w:rPr>
                <w:sz w:val="24"/>
                <w:szCs w:val="24"/>
              </w:rPr>
              <w:t>Балахнинского</w:t>
            </w:r>
            <w:proofErr w:type="spellEnd"/>
            <w:r w:rsidRPr="00582735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CFECC" w14:textId="46B5DE58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7BCBD" w14:textId="78E17CA6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07667" w14:textId="1A637FC7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2 551,1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1BCB" w14:textId="2E231D3E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1470" w14:textId="142590F8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47C87B5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A0DD" w14:textId="0EE8F567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A3220" w14:textId="3B66785B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1C86C" w14:textId="7CF5662E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2A60F" w14:textId="082E8CC9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2 551,1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96A95" w14:textId="00372B7A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ACDDD" w14:textId="5F8B8F55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82735" w:rsidRPr="00E11DDC" w14:paraId="4155BF2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F0A18" w14:textId="1A1B2758" w:rsidR="00582735" w:rsidRPr="00E11DDC" w:rsidRDefault="00582735" w:rsidP="00582735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00B4" w14:textId="77777777" w:rsidR="00582735" w:rsidRPr="00E11DDC" w:rsidRDefault="00582735" w:rsidP="005827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EC5E4" w14:textId="77777777" w:rsidR="00582735" w:rsidRPr="00E11DDC" w:rsidRDefault="00582735" w:rsidP="005827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A720" w14:textId="77777777" w:rsidR="00582735" w:rsidRPr="00663E87" w:rsidRDefault="00582735" w:rsidP="005827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A54AA" w14:textId="77777777" w:rsidR="00582735" w:rsidRPr="00E11DDC" w:rsidRDefault="00582735" w:rsidP="005827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EAFA9" w14:textId="77777777" w:rsidR="00582735" w:rsidRPr="00E11DDC" w:rsidRDefault="00582735" w:rsidP="00582735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</w:tr>
      <w:tr w:rsidR="00A35347" w:rsidRPr="00E11DDC" w14:paraId="09E0FDD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5148" w14:textId="1EC113EB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FD85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079EF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29C84" w14:textId="3EAE7633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6ADD" w14:textId="0E111E0F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F843E" w14:textId="41BADF38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67BEC14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6E73E" w14:textId="7025D3A4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1E999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B75A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CCD01" w14:textId="24B0F982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14A38" w14:textId="391242E8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942A7" w14:textId="0C9D96C6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056394F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8CA7C" w14:textId="76354066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B1C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D7BCE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37D7B" w14:textId="7E01255D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A3E3" w14:textId="14ADF144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90AE3" w14:textId="700D6E2E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0CACF4B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5E63" w14:textId="04EB18DE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582735">
              <w:rPr>
                <w:sz w:val="24"/>
                <w:szCs w:val="24"/>
              </w:rPr>
              <w:t xml:space="preserve">Устройство асфальтобетонного покрытия дороги </w:t>
            </w:r>
            <w:proofErr w:type="spellStart"/>
            <w:r w:rsidRPr="00582735">
              <w:rPr>
                <w:sz w:val="24"/>
                <w:szCs w:val="24"/>
              </w:rPr>
              <w:t>ул.Горького</w:t>
            </w:r>
            <w:proofErr w:type="spellEnd"/>
            <w:r w:rsidRPr="00582735">
              <w:rPr>
                <w:sz w:val="24"/>
                <w:szCs w:val="24"/>
              </w:rPr>
              <w:t xml:space="preserve"> </w:t>
            </w:r>
            <w:r w:rsidRPr="00582735">
              <w:rPr>
                <w:sz w:val="24"/>
                <w:szCs w:val="24"/>
              </w:rPr>
              <w:lastRenderedPageBreak/>
              <w:t xml:space="preserve">рабочий поселок </w:t>
            </w:r>
            <w:proofErr w:type="spellStart"/>
            <w:r w:rsidRPr="00582735">
              <w:rPr>
                <w:sz w:val="24"/>
                <w:szCs w:val="24"/>
              </w:rPr>
              <w:t>Лукино</w:t>
            </w:r>
            <w:proofErr w:type="spellEnd"/>
            <w:r w:rsidRPr="00582735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CE9D0" w14:textId="022A36AC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lastRenderedPageBreak/>
              <w:t>17 0 03 S260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28EFB" w14:textId="5B064853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3F26D" w14:textId="620AEB75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7FEC4" w14:textId="4ACDB0D0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55D66" w14:textId="5004FE2B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79A4FE1E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B29A" w14:textId="6A5D3501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1A3C6" w14:textId="54A58FBB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4B6FF" w14:textId="0BCCBB38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D4D33" w14:textId="6CD2CE9A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582735">
              <w:rPr>
                <w:sz w:val="24"/>
                <w:szCs w:val="24"/>
              </w:rPr>
              <w:t>1 444,5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75AF7" w14:textId="6A9792F5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9B3D7" w14:textId="53EDAAF4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82735" w:rsidRPr="00E11DDC" w14:paraId="78887EA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5BBE2" w14:textId="14C74D92" w:rsidR="00582735" w:rsidRPr="00E11DDC" w:rsidRDefault="00582735" w:rsidP="00582735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5B806" w14:textId="77777777" w:rsidR="00582735" w:rsidRPr="00E11DDC" w:rsidRDefault="00582735" w:rsidP="005827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19FBC" w14:textId="77777777" w:rsidR="00582735" w:rsidRPr="00E11DDC" w:rsidRDefault="00582735" w:rsidP="005827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9DC2B" w14:textId="77777777" w:rsidR="00582735" w:rsidRPr="00663E87" w:rsidRDefault="00582735" w:rsidP="005827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0349C" w14:textId="77777777" w:rsidR="00582735" w:rsidRPr="00E11DDC" w:rsidRDefault="00582735" w:rsidP="005827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F4074" w14:textId="77777777" w:rsidR="00582735" w:rsidRPr="00E11DDC" w:rsidRDefault="00582735" w:rsidP="00582735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</w:tr>
      <w:tr w:rsidR="00A35347" w:rsidRPr="00E11DDC" w14:paraId="2AE5A50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09934" w14:textId="3CF78439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2182A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5C68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EA0AE" w14:textId="0D41A8F6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71969" w14:textId="72BD36DC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6C80F" w14:textId="5FEE80D8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3A593678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564F" w14:textId="7E9862A8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0132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7B59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B801" w14:textId="13392096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5B6C8" w14:textId="5BD1C019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20E3E" w14:textId="18C372ED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6EDC0B0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B5A2F" w14:textId="370DD313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F869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ABCDF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CA071" w14:textId="1405307E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3B20A" w14:textId="1D1C9A88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232B" w14:textId="6D61223A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64B9CC6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EBCD" w14:textId="28C3621D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582735">
              <w:rPr>
                <w:sz w:val="24"/>
                <w:szCs w:val="24"/>
              </w:rPr>
              <w:t xml:space="preserve">Устройство асфальтобетонного покрытия дороги деревня </w:t>
            </w:r>
            <w:proofErr w:type="spellStart"/>
            <w:r w:rsidRPr="00582735">
              <w:rPr>
                <w:sz w:val="24"/>
                <w:szCs w:val="24"/>
              </w:rPr>
              <w:t>Шеляухово</w:t>
            </w:r>
            <w:proofErr w:type="spellEnd"/>
            <w:r w:rsidRPr="00582735">
              <w:rPr>
                <w:sz w:val="24"/>
                <w:szCs w:val="24"/>
              </w:rPr>
              <w:t xml:space="preserve">, </w:t>
            </w:r>
            <w:proofErr w:type="spellStart"/>
            <w:r w:rsidRPr="00582735">
              <w:rPr>
                <w:sz w:val="24"/>
                <w:szCs w:val="24"/>
              </w:rPr>
              <w:t>Балахнинского</w:t>
            </w:r>
            <w:proofErr w:type="spellEnd"/>
            <w:r w:rsidRPr="00582735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8C110" w14:textId="1E844402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2F05" w14:textId="2EC92FE4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FB31A" w14:textId="50C8E0DB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6AF94" w14:textId="2DF30149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AB760" w14:textId="5E85240F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728A911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31575" w14:textId="44BB4E97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B1062" w14:textId="34CF8115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4223" w14:textId="4A2B506A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61DF2" w14:textId="42E592C7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78FAC" w14:textId="34C54BC9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FB39E" w14:textId="0FF92CEC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82735" w:rsidRPr="00E11DDC" w14:paraId="0906567E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CC6EB" w14:textId="60C2DD22" w:rsidR="00582735" w:rsidRPr="00E11DDC" w:rsidRDefault="00582735" w:rsidP="00582735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7FB9D" w14:textId="77777777" w:rsidR="00582735" w:rsidRPr="00E11DDC" w:rsidRDefault="00582735" w:rsidP="005827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927F" w14:textId="77777777" w:rsidR="00582735" w:rsidRPr="00E11DDC" w:rsidRDefault="00582735" w:rsidP="005827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CF184" w14:textId="77777777" w:rsidR="00582735" w:rsidRPr="00663E87" w:rsidRDefault="00582735" w:rsidP="005827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A5DED" w14:textId="77777777" w:rsidR="00582735" w:rsidRPr="00E11DDC" w:rsidRDefault="00582735" w:rsidP="0058273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0213" w14:textId="77777777" w:rsidR="00582735" w:rsidRPr="00E11DDC" w:rsidRDefault="00582735" w:rsidP="00582735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</w:tr>
      <w:tr w:rsidR="00A35347" w:rsidRPr="00E11DDC" w14:paraId="4AD61CD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0CD1B" w14:textId="2EAA38DF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95A88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BF17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9AB3A" w14:textId="69D56E95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89B1" w14:textId="3555D314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118ED" w14:textId="388F79F6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6FECEEC2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CDDF7" w14:textId="53547C7B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C0440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BFBF2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D2D95" w14:textId="0942A206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A8F96" w14:textId="7346A815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33B0B" w14:textId="78AB2609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5B0B3C5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0798A" w14:textId="6B3860BC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A716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DA585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3D7CE" w14:textId="64BF71C0" w:rsidR="00A35347" w:rsidRPr="00663E87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AB04F" w14:textId="58DF2393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AA290" w14:textId="0364A56F" w:rsidR="00A35347" w:rsidRPr="00E11DDC" w:rsidRDefault="00A35347" w:rsidP="00A35347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F1F68" w:rsidRPr="00E11DDC" w14:paraId="208ED76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7C98" w14:textId="2163F081" w:rsidR="002F1F68" w:rsidRPr="00E11DDC" w:rsidRDefault="002F1F68" w:rsidP="002F1F68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2021-2024 годы»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BCF13" w14:textId="120E4B60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3EF69" w14:textId="496E526E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44B04" w14:textId="6D9F822E" w:rsidR="002F1F68" w:rsidRPr="00FB3153" w:rsidRDefault="00FB3153" w:rsidP="00FB31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B3153">
              <w:rPr>
                <w:b/>
                <w:bCs/>
                <w:sz w:val="24"/>
                <w:szCs w:val="24"/>
              </w:rPr>
              <w:t>32 187,5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E90F3" w14:textId="4F5841F0" w:rsidR="002F1F68" w:rsidRPr="00E11DDC" w:rsidRDefault="002F1F68" w:rsidP="002F1F6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25 002,9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B9278" w14:textId="07E67D51" w:rsidR="002F1F68" w:rsidRPr="00E11DDC" w:rsidRDefault="002F1F68" w:rsidP="002F1F68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25 002,9</w:t>
            </w:r>
          </w:p>
        </w:tc>
      </w:tr>
      <w:tr w:rsidR="002F1F68" w:rsidRPr="00E11DDC" w14:paraId="3B915B9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AE4D6" w14:textId="285D146A" w:rsidR="002F1F68" w:rsidRPr="00E11DDC" w:rsidRDefault="002F1F68" w:rsidP="002F1F68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9ABBA" w14:textId="15E4E0CE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18 0 F2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DCB13" w14:textId="0890FE74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45CD5" w14:textId="306239D5" w:rsidR="002F1F68" w:rsidRPr="00E11DDC" w:rsidRDefault="002F1F68" w:rsidP="002F1F6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28 187,5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5BC7" w14:textId="43517D11" w:rsidR="002F1F68" w:rsidRPr="00E11DDC" w:rsidRDefault="002F1F68" w:rsidP="002F1F6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25 002,9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FB9A3" w14:textId="2837C31A" w:rsidR="002F1F68" w:rsidRPr="00E11DDC" w:rsidRDefault="002F1F68" w:rsidP="002F1F68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25 002,9</w:t>
            </w:r>
          </w:p>
        </w:tc>
      </w:tr>
      <w:tr w:rsidR="002F1F68" w:rsidRPr="00E11DDC" w14:paraId="4E33E48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44EC1" w14:textId="44604362" w:rsidR="002F1F68" w:rsidRPr="00E11DDC" w:rsidRDefault="002F1F68" w:rsidP="002F1F68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Дополнительные расходы, направленные на развитие современной городской среды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E2F35" w14:textId="3C05F1E6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18 0 F2 5555D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F013" w14:textId="4B1DE297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7F15A" w14:textId="0E9A37B1" w:rsidR="002F1F68" w:rsidRPr="00E11DDC" w:rsidRDefault="002F1F68" w:rsidP="002F1F6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3 364,5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EBA0" w14:textId="4D574B8E" w:rsidR="002F1F68" w:rsidRPr="00E11DDC" w:rsidRDefault="002F1F68" w:rsidP="002F1F6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6428D" w14:textId="28FA60A7" w:rsidR="002F1F68" w:rsidRPr="00E11DDC" w:rsidRDefault="002F1F68" w:rsidP="002F1F68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2F1F68" w:rsidRPr="00E11DDC" w14:paraId="184AEFB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1F511" w14:textId="548A931F" w:rsidR="002F1F68" w:rsidRPr="00E11DDC" w:rsidRDefault="002F1F68" w:rsidP="002F1F68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35C9A" w14:textId="633AE50D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18 0 F2 5555D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4481A" w14:textId="657206ED" w:rsidR="002F1F68" w:rsidRPr="00E11DDC" w:rsidRDefault="002F1F68" w:rsidP="002F1F6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EE436" w14:textId="285AA6E2" w:rsidR="002F1F68" w:rsidRPr="00E11DDC" w:rsidRDefault="002F1F68" w:rsidP="002F1F6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3 364,5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5D27F" w14:textId="38C0F921" w:rsidR="002F1F68" w:rsidRPr="00E11DDC" w:rsidRDefault="002F1F68" w:rsidP="002F1F6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914AC" w14:textId="5E223656" w:rsidR="002F1F68" w:rsidRPr="00E11DDC" w:rsidRDefault="002F1F68" w:rsidP="002F1F68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FB3153" w:rsidRPr="00E11DDC" w14:paraId="4D2A9AA3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CDBB5" w14:textId="7C4FCDB8" w:rsidR="00FB3153" w:rsidRPr="00FB3153" w:rsidRDefault="00FB3153" w:rsidP="00FB3153">
            <w:pPr>
              <w:ind w:firstLine="0"/>
              <w:rPr>
                <w:color w:val="000000"/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 xml:space="preserve">Проведение работ по образованию земельных участков, на которых расположены многоквартирные дома, работы по благоустройству дворовых территорий которых </w:t>
            </w:r>
            <w:proofErr w:type="spellStart"/>
            <w:r w:rsidRPr="00FB3153">
              <w:rPr>
                <w:sz w:val="24"/>
                <w:szCs w:val="24"/>
              </w:rPr>
              <w:lastRenderedPageBreak/>
              <w:t>софинансируются</w:t>
            </w:r>
            <w:proofErr w:type="spellEnd"/>
            <w:r w:rsidRPr="00FB3153">
              <w:rPr>
                <w:sz w:val="24"/>
                <w:szCs w:val="24"/>
              </w:rPr>
              <w:t xml:space="preserve"> из бюджета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59A94" w14:textId="1C93F917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lastRenderedPageBreak/>
              <w:t>18 0 03 00000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7E1ED" w14:textId="73C7BAE6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329DA" w14:textId="1D625205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94120" w14:textId="5FF14DC6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4338D" w14:textId="47419B77" w:rsidR="00FB3153" w:rsidRPr="00FB3153" w:rsidRDefault="00FB3153" w:rsidP="00FB315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</w:tr>
      <w:tr w:rsidR="00FB3153" w:rsidRPr="00E11DDC" w14:paraId="1A929613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B4710" w14:textId="5059F7B3" w:rsidR="00FB3153" w:rsidRPr="00FB3153" w:rsidRDefault="00FB3153" w:rsidP="00FB3153">
            <w:pPr>
              <w:ind w:firstLine="0"/>
              <w:rPr>
                <w:color w:val="000000"/>
                <w:sz w:val="24"/>
                <w:szCs w:val="24"/>
              </w:rPr>
            </w:pPr>
            <w:r w:rsidRPr="00FB3153">
              <w:rPr>
                <w:color w:val="000000"/>
                <w:sz w:val="24"/>
                <w:szCs w:val="24"/>
              </w:rPr>
              <w:lastRenderedPageBreak/>
              <w:t>Расходы на проведение работ по образованию земельных участков, на которых расположены многоквартирные дома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22792" w14:textId="26806878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18 0 03 М5550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5087F" w14:textId="2734804A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3BEBE" w14:textId="3AF60BB5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20E4" w14:textId="0C2BF2AD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A891" w14:textId="0D099B1C" w:rsidR="00FB3153" w:rsidRPr="00FB3153" w:rsidRDefault="00FB3153" w:rsidP="00FB315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</w:tr>
      <w:tr w:rsidR="00FB3153" w:rsidRPr="00E11DDC" w14:paraId="5376D55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612BC" w14:textId="242A4F4E" w:rsidR="00FB3153" w:rsidRPr="00FB3153" w:rsidRDefault="00FB3153" w:rsidP="00FB3153">
            <w:pPr>
              <w:ind w:firstLine="0"/>
              <w:rPr>
                <w:color w:val="000000"/>
                <w:sz w:val="24"/>
                <w:szCs w:val="24"/>
              </w:rPr>
            </w:pPr>
            <w:r w:rsidRPr="00FB315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9B108" w14:textId="06313490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18 0 03 М5550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9479D" w14:textId="28BA27E5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255B" w14:textId="449046DB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EED4C" w14:textId="6DFB168C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26342" w14:textId="549CF4A4" w:rsidR="00FB3153" w:rsidRPr="00FB3153" w:rsidRDefault="00FB3153" w:rsidP="00FB315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</w:tr>
      <w:tr w:rsidR="00FB3153" w:rsidRPr="00E11DDC" w14:paraId="7D254A9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0F79" w14:textId="08993CC9" w:rsidR="00FB3153" w:rsidRPr="00FB3153" w:rsidRDefault="00FB3153" w:rsidP="00FB3153">
            <w:pPr>
              <w:ind w:firstLine="0"/>
              <w:rPr>
                <w:color w:val="000000"/>
                <w:sz w:val="24"/>
                <w:szCs w:val="24"/>
              </w:rPr>
            </w:pPr>
            <w:r w:rsidRPr="00FB3153">
              <w:rPr>
                <w:color w:val="000000"/>
                <w:sz w:val="24"/>
                <w:szCs w:val="24"/>
              </w:rPr>
              <w:t>Реализация лучших проектов создания комфортной городской среды в малом городе Балахна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55684" w14:textId="79BD8E28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18 0 05 00000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503AF" w14:textId="78039C00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B229F" w14:textId="2462141E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4 000,0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C03A2" w14:textId="4C4867B3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41779" w14:textId="11592AEA" w:rsidR="00FB3153" w:rsidRPr="00FB3153" w:rsidRDefault="00FB3153" w:rsidP="00FB315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</w:tr>
      <w:tr w:rsidR="00FB3153" w:rsidRPr="00E11DDC" w14:paraId="70D0AAC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AD279" w14:textId="1055EAE6" w:rsidR="00FB3153" w:rsidRPr="00FB3153" w:rsidRDefault="00FB3153" w:rsidP="00FB3153">
            <w:pPr>
              <w:ind w:firstLine="0"/>
              <w:rPr>
                <w:color w:val="000000"/>
                <w:sz w:val="24"/>
                <w:szCs w:val="24"/>
              </w:rPr>
            </w:pPr>
            <w:r w:rsidRPr="00FB3153">
              <w:rPr>
                <w:color w:val="000000"/>
                <w:sz w:val="24"/>
                <w:szCs w:val="24"/>
              </w:rPr>
              <w:t>Расходы</w:t>
            </w:r>
            <w:r w:rsidR="00B44E0E">
              <w:rPr>
                <w:color w:val="000000"/>
                <w:sz w:val="24"/>
                <w:szCs w:val="24"/>
              </w:rPr>
              <w:t>,</w:t>
            </w:r>
            <w:r w:rsidRPr="00FB3153">
              <w:rPr>
                <w:color w:val="000000"/>
                <w:sz w:val="24"/>
                <w:szCs w:val="24"/>
              </w:rPr>
              <w:t xml:space="preserve"> направленные на реализацию лучших проектов создания комфортной городской среды в малом городе Балахна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93A07" w14:textId="22653FF4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18 0 05 25010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2916" w14:textId="215346D0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90549" w14:textId="7F9F71FC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4 000,0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CA89F" w14:textId="5C112F28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DB335" w14:textId="4953B4BE" w:rsidR="00FB3153" w:rsidRPr="00FB3153" w:rsidRDefault="00FB3153" w:rsidP="00FB315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</w:tr>
      <w:tr w:rsidR="00FB3153" w:rsidRPr="00E11DDC" w14:paraId="492773A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984A" w14:textId="12D064DE" w:rsidR="00FB3153" w:rsidRPr="00FB3153" w:rsidRDefault="00FB3153" w:rsidP="00FB3153">
            <w:pPr>
              <w:ind w:firstLine="0"/>
              <w:rPr>
                <w:color w:val="000000"/>
                <w:sz w:val="24"/>
                <w:szCs w:val="24"/>
              </w:rPr>
            </w:pPr>
            <w:r w:rsidRPr="00FB3153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61132" w14:textId="5FBA612D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18 0 05 25010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E7B7D" w14:textId="0C2EF4F6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43976" w14:textId="07129121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4 000,0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D2F8C" w14:textId="442A42C7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5D2DE" w14:textId="46A30545" w:rsidR="00FB3153" w:rsidRPr="00FB3153" w:rsidRDefault="00FB3153" w:rsidP="00FB315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</w:tr>
      <w:tr w:rsidR="00FB3153" w:rsidRPr="00E11DDC" w14:paraId="26FC1AA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A9F4" w14:textId="4B21223E" w:rsidR="00FB3153" w:rsidRPr="00FB3153" w:rsidRDefault="00FB3153" w:rsidP="00B44E0E">
            <w:pPr>
              <w:ind w:firstLine="0"/>
              <w:rPr>
                <w:color w:val="000000"/>
                <w:sz w:val="24"/>
                <w:szCs w:val="24"/>
              </w:rPr>
            </w:pPr>
            <w:r w:rsidRPr="00FB3153">
              <w:rPr>
                <w:b/>
                <w:bCs/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BDEB1" w14:textId="25E13DA4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AF941" w14:textId="4D068987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8FAFE" w14:textId="73C77568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b/>
                <w:bCs/>
                <w:sz w:val="24"/>
                <w:szCs w:val="24"/>
              </w:rPr>
              <w:t>2 525,0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1CDF3" w14:textId="45F0151C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b/>
                <w:bCs/>
                <w:sz w:val="24"/>
                <w:szCs w:val="24"/>
              </w:rPr>
              <w:t>2 132,0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6976E" w14:textId="2666B69B" w:rsidR="00FB3153" w:rsidRPr="00FB3153" w:rsidRDefault="00FB3153" w:rsidP="00FB315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3153">
              <w:rPr>
                <w:b/>
                <w:bCs/>
                <w:sz w:val="24"/>
                <w:szCs w:val="24"/>
              </w:rPr>
              <w:t>2 132,0</w:t>
            </w:r>
          </w:p>
        </w:tc>
      </w:tr>
      <w:tr w:rsidR="00FB3153" w:rsidRPr="00E11DDC" w14:paraId="7EA23E5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E0EC6" w14:textId="512B7033" w:rsidR="00FB3153" w:rsidRPr="00FB3153" w:rsidRDefault="00FB3153" w:rsidP="00B44E0E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Поддержание необходимого количества финансовых средств в целевом финансовом резерве для ликвидации чрезвычайных ситуаций и последствий стихийных бедствий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9B240" w14:textId="13E55716" w:rsidR="00FB3153" w:rsidRPr="00FB3153" w:rsidRDefault="00FB3153" w:rsidP="00FB31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19 0 05 00000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7FF71" w14:textId="604AABA0" w:rsidR="00FB3153" w:rsidRPr="00FB3153" w:rsidRDefault="00FB3153" w:rsidP="00FB31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F62C0" w14:textId="3607CE33" w:rsidR="00FB3153" w:rsidRPr="00FB3153" w:rsidRDefault="00FB3153" w:rsidP="00FB31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832,0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C2B47" w14:textId="647E5065" w:rsidR="00FB3153" w:rsidRPr="00FB3153" w:rsidRDefault="00FB3153" w:rsidP="00FB31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532,0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5203A" w14:textId="5CDF12AC" w:rsidR="00FB3153" w:rsidRPr="00FB3153" w:rsidRDefault="00FB3153" w:rsidP="00FB3153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532,0</w:t>
            </w:r>
          </w:p>
        </w:tc>
      </w:tr>
      <w:tr w:rsidR="00FB3153" w:rsidRPr="00E11DDC" w14:paraId="01D5A27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CF82" w14:textId="2BA701A7" w:rsidR="00FB3153" w:rsidRPr="00FB3153" w:rsidRDefault="00FB3153" w:rsidP="00FB3153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Целевой финансовый резерв для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96C1" w14:textId="40F7260E" w:rsidR="00FB3153" w:rsidRPr="00FB3153" w:rsidRDefault="00FB3153" w:rsidP="00FB31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19 0 05 25040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A2C80" w14:textId="647BBE60" w:rsidR="00FB3153" w:rsidRPr="00FB3153" w:rsidRDefault="00FB3153" w:rsidP="00FB31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A01CC" w14:textId="74DC4478" w:rsidR="00FB3153" w:rsidRPr="00FB3153" w:rsidRDefault="00FB3153" w:rsidP="00FB31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832,0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393AC" w14:textId="413BB6B1" w:rsidR="00FB3153" w:rsidRPr="00FB3153" w:rsidRDefault="00FB3153" w:rsidP="00FB31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532,0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51FE7" w14:textId="2ADC6AF6" w:rsidR="00FB3153" w:rsidRPr="00FB3153" w:rsidRDefault="00FB3153" w:rsidP="00FB3153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532,0</w:t>
            </w:r>
          </w:p>
        </w:tc>
      </w:tr>
      <w:tr w:rsidR="00FB3153" w:rsidRPr="00E11DDC" w14:paraId="2521A54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C884" w14:textId="7A435A2A" w:rsidR="00FB3153" w:rsidRPr="00FB3153" w:rsidRDefault="00FB3153" w:rsidP="00FB3153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A4E36" w14:textId="04E6EFAD" w:rsidR="00FB3153" w:rsidRPr="00FB3153" w:rsidRDefault="00FB3153" w:rsidP="00FB31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19 0 05 25040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75AC9" w14:textId="2A858169" w:rsidR="00FB3153" w:rsidRPr="00FB3153" w:rsidRDefault="00FB3153" w:rsidP="00FB31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2C3CF" w14:textId="65001DDB" w:rsidR="00FB3153" w:rsidRPr="00FB3153" w:rsidRDefault="00FB3153" w:rsidP="00FB31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832,0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EC088" w14:textId="50864721" w:rsidR="00FB3153" w:rsidRPr="00FB3153" w:rsidRDefault="00FB3153" w:rsidP="00FB31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532,0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CDD47" w14:textId="4A639E65" w:rsidR="00FB3153" w:rsidRPr="00FB3153" w:rsidRDefault="00FB3153" w:rsidP="00FB3153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532,0</w:t>
            </w:r>
          </w:p>
        </w:tc>
      </w:tr>
      <w:tr w:rsidR="00FB3153" w:rsidRPr="00E11DDC" w14:paraId="2C56A283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C3DC3" w14:textId="51A257E2" w:rsidR="00FB3153" w:rsidRPr="00FB3153" w:rsidRDefault="00FB3153" w:rsidP="00FB3153">
            <w:pPr>
              <w:ind w:firstLine="0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 xml:space="preserve">Закупка пожарных </w:t>
            </w:r>
            <w:proofErr w:type="spellStart"/>
            <w:r w:rsidRPr="00FB3153">
              <w:rPr>
                <w:sz w:val="24"/>
                <w:szCs w:val="24"/>
              </w:rPr>
              <w:t>извещателей</w:t>
            </w:r>
            <w:proofErr w:type="spellEnd"/>
            <w:r w:rsidRPr="00FB3153">
              <w:rPr>
                <w:sz w:val="24"/>
                <w:szCs w:val="24"/>
              </w:rPr>
              <w:t xml:space="preserve"> для многодетных и малообеспеченных семей Балахнинского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A159D" w14:textId="5C124CCC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19 0 11 00000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C1594" w14:textId="451903D4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4BE0A" w14:textId="09C35FB6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B2F12" w14:textId="273B819D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98A2C" w14:textId="30E83C3A" w:rsidR="00FB3153" w:rsidRPr="00FB3153" w:rsidRDefault="00FB3153" w:rsidP="00FB315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</w:tr>
      <w:tr w:rsidR="00FB3153" w:rsidRPr="00E11DDC" w14:paraId="6128CFB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53DFB" w14:textId="6BB4AE0F" w:rsidR="00FB3153" w:rsidRPr="00FB3153" w:rsidRDefault="00FB3153" w:rsidP="00FB3153">
            <w:pPr>
              <w:ind w:firstLine="0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lastRenderedPageBreak/>
              <w:t xml:space="preserve">Расходы на закупку пожарных </w:t>
            </w:r>
            <w:proofErr w:type="spellStart"/>
            <w:r w:rsidRPr="00FB3153">
              <w:rPr>
                <w:sz w:val="24"/>
                <w:szCs w:val="24"/>
              </w:rPr>
              <w:t>извещателей</w:t>
            </w:r>
            <w:proofErr w:type="spellEnd"/>
            <w:r w:rsidRPr="00FB3153">
              <w:rPr>
                <w:sz w:val="24"/>
                <w:szCs w:val="24"/>
              </w:rPr>
              <w:t xml:space="preserve"> для многодетных и малообеспеченных семей Балахнинского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7771C" w14:textId="0D8671AF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19 0 11 25290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15E77" w14:textId="79C40057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1C748" w14:textId="585B4EE4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6FD01" w14:textId="41EE6828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50621" w14:textId="721E8C83" w:rsidR="00FB3153" w:rsidRPr="00FB3153" w:rsidRDefault="00FB3153" w:rsidP="00FB315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</w:tr>
      <w:tr w:rsidR="00FB3153" w:rsidRPr="00E11DDC" w14:paraId="139C5062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5945E" w14:textId="6F4E0B87" w:rsidR="00FB3153" w:rsidRPr="00FB3153" w:rsidRDefault="00FB3153" w:rsidP="00FB3153">
            <w:pPr>
              <w:ind w:firstLine="0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9C1C6" w14:textId="201D390C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19 0 11 25290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BAADC" w14:textId="1C2256B5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6A345" w14:textId="19017075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276BF" w14:textId="6743FD83" w:rsidR="00FB3153" w:rsidRPr="00FB3153" w:rsidRDefault="00FB3153" w:rsidP="00FB3153">
            <w:pPr>
              <w:ind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22758" w14:textId="36616F98" w:rsidR="00FB3153" w:rsidRPr="00FB3153" w:rsidRDefault="00FB3153" w:rsidP="00FB315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B3153">
              <w:rPr>
                <w:sz w:val="24"/>
                <w:szCs w:val="24"/>
              </w:rPr>
              <w:t>0,0</w:t>
            </w:r>
          </w:p>
        </w:tc>
      </w:tr>
      <w:tr w:rsidR="009962E7" w:rsidRPr="00E11DDC" w14:paraId="4F902C1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494F" w14:textId="5BAC3F8F" w:rsidR="009962E7" w:rsidRPr="009962E7" w:rsidRDefault="009962E7" w:rsidP="00B44E0E">
            <w:pPr>
              <w:ind w:firstLine="0"/>
              <w:rPr>
                <w:sz w:val="24"/>
                <w:szCs w:val="24"/>
              </w:rPr>
            </w:pPr>
            <w:r w:rsidRPr="009962E7">
              <w:rPr>
                <w:b/>
                <w:bCs/>
                <w:sz w:val="24"/>
                <w:szCs w:val="24"/>
              </w:rPr>
              <w:t xml:space="preserve">Муниципальная программа «Развитие услуг в сфере похоронного дела в </w:t>
            </w:r>
            <w:proofErr w:type="spellStart"/>
            <w:r w:rsidRPr="009962E7">
              <w:rPr>
                <w:b/>
                <w:bCs/>
                <w:sz w:val="24"/>
                <w:szCs w:val="24"/>
              </w:rPr>
              <w:t>Балахнинском</w:t>
            </w:r>
            <w:proofErr w:type="spellEnd"/>
            <w:r w:rsidRPr="009962E7">
              <w:rPr>
                <w:b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B3C82" w14:textId="67CACC59" w:rsidR="009962E7" w:rsidRPr="009962E7" w:rsidRDefault="009962E7" w:rsidP="009962E7">
            <w:pPr>
              <w:ind w:firstLine="0"/>
              <w:jc w:val="center"/>
              <w:rPr>
                <w:sz w:val="24"/>
                <w:szCs w:val="24"/>
              </w:rPr>
            </w:pPr>
            <w:r w:rsidRPr="009962E7">
              <w:rPr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D14C8" w14:textId="6A0E51F0" w:rsidR="009962E7" w:rsidRPr="009962E7" w:rsidRDefault="009962E7" w:rsidP="009962E7">
            <w:pPr>
              <w:ind w:firstLine="0"/>
              <w:jc w:val="center"/>
              <w:rPr>
                <w:sz w:val="24"/>
                <w:szCs w:val="24"/>
              </w:rPr>
            </w:pPr>
            <w:r w:rsidRPr="009962E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2F010" w14:textId="48D69572" w:rsidR="009962E7" w:rsidRPr="009962E7" w:rsidRDefault="009962E7" w:rsidP="009962E7">
            <w:pPr>
              <w:ind w:firstLine="0"/>
              <w:jc w:val="center"/>
              <w:rPr>
                <w:sz w:val="24"/>
                <w:szCs w:val="24"/>
              </w:rPr>
            </w:pPr>
            <w:r w:rsidRPr="009962E7">
              <w:rPr>
                <w:b/>
                <w:bCs/>
                <w:sz w:val="24"/>
                <w:szCs w:val="24"/>
              </w:rPr>
              <w:t>2 474,7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03A27" w14:textId="6B30133F" w:rsidR="009962E7" w:rsidRPr="009962E7" w:rsidRDefault="009962E7" w:rsidP="009962E7">
            <w:pPr>
              <w:ind w:firstLine="0"/>
              <w:jc w:val="center"/>
              <w:rPr>
                <w:sz w:val="24"/>
                <w:szCs w:val="24"/>
              </w:rPr>
            </w:pPr>
            <w:r w:rsidRPr="009962E7">
              <w:rPr>
                <w:b/>
                <w:bCs/>
                <w:sz w:val="24"/>
                <w:szCs w:val="24"/>
              </w:rPr>
              <w:t>4 084,4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C7AD" w14:textId="2E5F5A1D" w:rsidR="009962E7" w:rsidRPr="009962E7" w:rsidRDefault="009962E7" w:rsidP="009962E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962E7">
              <w:rPr>
                <w:b/>
                <w:bCs/>
                <w:sz w:val="24"/>
                <w:szCs w:val="24"/>
              </w:rPr>
              <w:t>4 084,4</w:t>
            </w:r>
          </w:p>
        </w:tc>
      </w:tr>
      <w:tr w:rsidR="009962E7" w:rsidRPr="00E11DDC" w14:paraId="059116E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195E" w14:textId="77CF5326" w:rsidR="009962E7" w:rsidRPr="009962E7" w:rsidRDefault="009962E7" w:rsidP="009962E7">
            <w:pPr>
              <w:ind w:firstLine="0"/>
              <w:rPr>
                <w:b/>
                <w:bCs/>
                <w:sz w:val="24"/>
                <w:szCs w:val="24"/>
              </w:rPr>
            </w:pPr>
            <w:r w:rsidRPr="009962E7">
              <w:rPr>
                <w:sz w:val="24"/>
                <w:szCs w:val="24"/>
              </w:rPr>
              <w:t xml:space="preserve">Выполнение работ по расширению территорий муниципальных кладбищ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CE48C" w14:textId="67B5E059" w:rsidR="009962E7" w:rsidRPr="009962E7" w:rsidRDefault="009962E7" w:rsidP="009962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62E7">
              <w:rPr>
                <w:sz w:val="24"/>
                <w:szCs w:val="24"/>
              </w:rPr>
              <w:t>20 0 04 00000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88795" w14:textId="476CA6CD" w:rsidR="009962E7" w:rsidRPr="009962E7" w:rsidRDefault="009962E7" w:rsidP="009962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62E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6315C" w14:textId="3319B6FA" w:rsidR="009962E7" w:rsidRPr="009962E7" w:rsidRDefault="009962E7" w:rsidP="009962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62E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090DC" w14:textId="7C8D655D" w:rsidR="009962E7" w:rsidRPr="009962E7" w:rsidRDefault="009962E7" w:rsidP="009962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62E7">
              <w:rPr>
                <w:sz w:val="24"/>
                <w:szCs w:val="24"/>
              </w:rPr>
              <w:t>1 609,7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1F3C1" w14:textId="5776AB1A" w:rsidR="009962E7" w:rsidRPr="009962E7" w:rsidRDefault="009962E7" w:rsidP="009962E7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9962E7">
              <w:rPr>
                <w:sz w:val="24"/>
                <w:szCs w:val="24"/>
              </w:rPr>
              <w:t>1 609,7</w:t>
            </w:r>
          </w:p>
        </w:tc>
      </w:tr>
      <w:tr w:rsidR="009962E7" w:rsidRPr="00E11DDC" w14:paraId="50988FB3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E331" w14:textId="2E47D29A" w:rsidR="009962E7" w:rsidRPr="009962E7" w:rsidRDefault="009962E7" w:rsidP="009962E7">
            <w:pPr>
              <w:ind w:firstLine="0"/>
              <w:rPr>
                <w:b/>
                <w:bCs/>
                <w:sz w:val="24"/>
                <w:szCs w:val="24"/>
              </w:rPr>
            </w:pPr>
            <w:r w:rsidRPr="009962E7">
              <w:rPr>
                <w:sz w:val="24"/>
                <w:szCs w:val="24"/>
              </w:rPr>
              <w:t>Расходы, направленные на мероприятия по расширению территорий муниципальных кладбищ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EC112" w14:textId="14672667" w:rsidR="009962E7" w:rsidRPr="009962E7" w:rsidRDefault="009962E7" w:rsidP="009962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62E7">
              <w:rPr>
                <w:sz w:val="24"/>
                <w:szCs w:val="24"/>
              </w:rPr>
              <w:t>20 0 04 27300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18329" w14:textId="543909B2" w:rsidR="009962E7" w:rsidRPr="009962E7" w:rsidRDefault="009962E7" w:rsidP="009962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62E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1C1DE" w14:textId="7E8EEA45" w:rsidR="009962E7" w:rsidRPr="009962E7" w:rsidRDefault="009962E7" w:rsidP="009962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62E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732CB" w14:textId="4BBE5380" w:rsidR="009962E7" w:rsidRPr="009962E7" w:rsidRDefault="009962E7" w:rsidP="009962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62E7">
              <w:rPr>
                <w:sz w:val="24"/>
                <w:szCs w:val="24"/>
              </w:rPr>
              <w:t>1 609,7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8B16" w14:textId="5F9627D8" w:rsidR="009962E7" w:rsidRPr="009962E7" w:rsidRDefault="009962E7" w:rsidP="009962E7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9962E7">
              <w:rPr>
                <w:sz w:val="24"/>
                <w:szCs w:val="24"/>
              </w:rPr>
              <w:t>1 609,7</w:t>
            </w:r>
          </w:p>
        </w:tc>
      </w:tr>
      <w:tr w:rsidR="009962E7" w:rsidRPr="00E11DDC" w14:paraId="7E4ACB9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4011" w14:textId="2B35C80F" w:rsidR="009962E7" w:rsidRPr="009962E7" w:rsidRDefault="009962E7" w:rsidP="009962E7">
            <w:pPr>
              <w:ind w:firstLine="0"/>
              <w:rPr>
                <w:b/>
                <w:bCs/>
                <w:sz w:val="24"/>
                <w:szCs w:val="24"/>
              </w:rPr>
            </w:pPr>
            <w:r w:rsidRPr="009962E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F96E0" w14:textId="4948AB7C" w:rsidR="009962E7" w:rsidRPr="009962E7" w:rsidRDefault="009962E7" w:rsidP="009962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62E7">
              <w:rPr>
                <w:sz w:val="24"/>
                <w:szCs w:val="24"/>
              </w:rPr>
              <w:t>20 0 04 27300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C1340" w14:textId="03E78B31" w:rsidR="009962E7" w:rsidRPr="009962E7" w:rsidRDefault="009962E7" w:rsidP="009962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62E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B4C19" w14:textId="1E837B36" w:rsidR="009962E7" w:rsidRPr="009962E7" w:rsidRDefault="009962E7" w:rsidP="009962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62E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350B8" w14:textId="351A961E" w:rsidR="009962E7" w:rsidRPr="009962E7" w:rsidRDefault="009962E7" w:rsidP="009962E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962E7">
              <w:rPr>
                <w:sz w:val="24"/>
                <w:szCs w:val="24"/>
              </w:rPr>
              <w:t>1 609,7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C836C" w14:textId="57FDCC06" w:rsidR="009962E7" w:rsidRPr="009962E7" w:rsidRDefault="009962E7" w:rsidP="009962E7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9962E7">
              <w:rPr>
                <w:sz w:val="24"/>
                <w:szCs w:val="24"/>
              </w:rPr>
              <w:t>1 609,7</w:t>
            </w:r>
          </w:p>
        </w:tc>
      </w:tr>
      <w:tr w:rsidR="002D7AAD" w:rsidRPr="00E11DDC" w14:paraId="6C4D737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B022C" w14:textId="2345F8B9" w:rsidR="002D7AAD" w:rsidRPr="00E11DDC" w:rsidRDefault="002D7AAD" w:rsidP="002D7AAD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EF86D" w14:textId="4E63A859" w:rsidR="002D7AAD" w:rsidRPr="00E11DDC" w:rsidRDefault="002D7AAD" w:rsidP="002D7AAD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003A0" w14:textId="603E41AF" w:rsidR="002D7AAD" w:rsidRPr="00E11DDC" w:rsidRDefault="002D7AAD" w:rsidP="002D7AAD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04E31" w14:textId="07C2AA6E" w:rsidR="002D7AAD" w:rsidRPr="002D7AAD" w:rsidRDefault="002D7AAD" w:rsidP="002D7A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D7AAD">
              <w:rPr>
                <w:b/>
                <w:bCs/>
                <w:sz w:val="24"/>
                <w:szCs w:val="24"/>
              </w:rPr>
              <w:t>377 151,1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2EA3" w14:textId="6D89F8B0" w:rsidR="002D7AAD" w:rsidRPr="002D7AAD" w:rsidRDefault="002D7AAD" w:rsidP="002D7A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D7AAD">
              <w:rPr>
                <w:b/>
                <w:bCs/>
                <w:sz w:val="24"/>
                <w:szCs w:val="24"/>
              </w:rPr>
              <w:t>257 044,9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83CF" w14:textId="327F77B1" w:rsidR="002D7AAD" w:rsidRPr="002D7AAD" w:rsidRDefault="002D7AAD" w:rsidP="002D7AAD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2D7AAD">
              <w:rPr>
                <w:b/>
                <w:bCs/>
                <w:sz w:val="24"/>
                <w:szCs w:val="24"/>
              </w:rPr>
              <w:t>286 946,4</w:t>
            </w:r>
          </w:p>
        </w:tc>
      </w:tr>
      <w:tr w:rsidR="002D7AAD" w:rsidRPr="00E11DDC" w14:paraId="5143D23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73B3" w14:textId="4F6AD13B" w:rsidR="002D7AAD" w:rsidRPr="00E11DDC" w:rsidRDefault="002D7AAD" w:rsidP="002D7AAD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78C72" w14:textId="4FE9AB89" w:rsidR="002D7AAD" w:rsidRPr="00E11DDC" w:rsidRDefault="002D7AAD" w:rsidP="002D7AAD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3B2FA" w14:textId="52667E36" w:rsidR="002D7AAD" w:rsidRPr="00E11DDC" w:rsidRDefault="002D7AAD" w:rsidP="002D7AAD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5F831" w14:textId="5B391E1E" w:rsidR="002D7AAD" w:rsidRPr="002D7AAD" w:rsidRDefault="002D7AAD" w:rsidP="002D7A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D7AAD">
              <w:rPr>
                <w:b/>
                <w:bCs/>
                <w:sz w:val="24"/>
                <w:szCs w:val="24"/>
              </w:rPr>
              <w:t>377 151,1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F1B56" w14:textId="3441DF44" w:rsidR="002D7AAD" w:rsidRPr="002D7AAD" w:rsidRDefault="002D7AAD" w:rsidP="002D7A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D7AAD">
              <w:rPr>
                <w:b/>
                <w:bCs/>
                <w:sz w:val="24"/>
                <w:szCs w:val="24"/>
              </w:rPr>
              <w:t>257 044,9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87A2D" w14:textId="699670D0" w:rsidR="002D7AAD" w:rsidRPr="002D7AAD" w:rsidRDefault="002D7AAD" w:rsidP="002D7AAD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2D7AAD">
              <w:rPr>
                <w:b/>
                <w:bCs/>
                <w:sz w:val="24"/>
                <w:szCs w:val="24"/>
              </w:rPr>
              <w:t>286 946,4</w:t>
            </w:r>
          </w:p>
        </w:tc>
      </w:tr>
      <w:tr w:rsidR="002D7AAD" w:rsidRPr="00E11DDC" w14:paraId="6E2F0BF3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2E7F" w14:textId="4104B67B" w:rsidR="002D7AAD" w:rsidRPr="00E11DDC" w:rsidRDefault="002D7AAD" w:rsidP="002D7AAD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7F8D" w14:textId="6CD976DB" w:rsidR="002D7AAD" w:rsidRPr="00E11DDC" w:rsidRDefault="002D7AAD" w:rsidP="002D7AAD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20DA8" w14:textId="6DB19828" w:rsidR="002D7AAD" w:rsidRPr="00E11DDC" w:rsidRDefault="002D7AAD" w:rsidP="002D7AAD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299CE" w14:textId="0B04DDD3" w:rsidR="002D7AAD" w:rsidRPr="002D7AAD" w:rsidRDefault="002D7AAD" w:rsidP="002D7A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D7AAD">
              <w:rPr>
                <w:b/>
                <w:bCs/>
                <w:sz w:val="24"/>
                <w:szCs w:val="24"/>
              </w:rPr>
              <w:t>134 098,6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36161" w14:textId="31DE954E" w:rsidR="002D7AAD" w:rsidRPr="002D7AAD" w:rsidRDefault="002D7AAD" w:rsidP="002D7A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D7AAD">
              <w:rPr>
                <w:b/>
                <w:bCs/>
                <w:sz w:val="24"/>
                <w:szCs w:val="24"/>
              </w:rPr>
              <w:t>131 280,1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B581" w14:textId="3BF62946" w:rsidR="002D7AAD" w:rsidRPr="002D7AAD" w:rsidRDefault="002D7AAD" w:rsidP="002D7AAD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2D7AAD">
              <w:rPr>
                <w:b/>
                <w:bCs/>
                <w:sz w:val="24"/>
                <w:szCs w:val="24"/>
              </w:rPr>
              <w:t>131 280,1</w:t>
            </w:r>
          </w:p>
        </w:tc>
      </w:tr>
      <w:tr w:rsidR="002D7AAD" w:rsidRPr="00E11DDC" w14:paraId="603E4E1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4D4F" w14:textId="51272640" w:rsidR="002D7AAD" w:rsidRPr="00E11DDC" w:rsidRDefault="002D7AAD" w:rsidP="002D7AAD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4960F" w14:textId="65F3387E" w:rsidR="002D7AAD" w:rsidRPr="00E11DDC" w:rsidRDefault="002D7AAD" w:rsidP="002D7AAD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D866F" w14:textId="3ECB3269" w:rsidR="002D7AAD" w:rsidRPr="00E11DDC" w:rsidRDefault="002D7AAD" w:rsidP="002D7AAD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B00A7" w14:textId="297BA134" w:rsidR="002D7AAD" w:rsidRPr="002D7AAD" w:rsidRDefault="002D7AAD" w:rsidP="002D7A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D7AAD">
              <w:rPr>
                <w:sz w:val="24"/>
                <w:szCs w:val="24"/>
              </w:rPr>
              <w:t xml:space="preserve">125 </w:t>
            </w:r>
            <w:r w:rsidR="00735C17">
              <w:rPr>
                <w:sz w:val="24"/>
                <w:szCs w:val="24"/>
                <w:lang w:val="en-US"/>
              </w:rPr>
              <w:t>537</w:t>
            </w:r>
            <w:r w:rsidRPr="002D7AAD">
              <w:rPr>
                <w:sz w:val="24"/>
                <w:szCs w:val="24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4E694" w14:textId="658503CC" w:rsidR="002D7AAD" w:rsidRPr="00E11DDC" w:rsidRDefault="002D7AAD" w:rsidP="002D7A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122 337,0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E826C" w14:textId="3AEF9BAD" w:rsidR="002D7AAD" w:rsidRPr="00E11DDC" w:rsidRDefault="002D7AAD" w:rsidP="002D7AAD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122 337,0</w:t>
            </w:r>
          </w:p>
        </w:tc>
      </w:tr>
      <w:tr w:rsidR="002D7AAD" w:rsidRPr="00E11DDC" w14:paraId="00CBAA72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8E90" w14:textId="1459AA8F" w:rsidR="002D7AAD" w:rsidRPr="00E11DDC" w:rsidRDefault="002D7AAD" w:rsidP="002D7AAD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80BB9" w14:textId="4EF0DD35" w:rsidR="002D7AAD" w:rsidRPr="00E11DDC" w:rsidRDefault="002D7AAD" w:rsidP="002D7AAD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670C7" w14:textId="09630902" w:rsidR="002D7AAD" w:rsidRPr="00E11DDC" w:rsidRDefault="002D7AAD" w:rsidP="002D7AAD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16174" w14:textId="5AE9672A" w:rsidR="002D7AAD" w:rsidRPr="002D7AAD" w:rsidRDefault="002D7AAD" w:rsidP="002D7A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D7AAD">
              <w:rPr>
                <w:sz w:val="24"/>
                <w:szCs w:val="24"/>
              </w:rPr>
              <w:t xml:space="preserve">110 </w:t>
            </w:r>
            <w:r w:rsidR="00735C17">
              <w:rPr>
                <w:sz w:val="24"/>
                <w:szCs w:val="24"/>
                <w:lang w:val="en-US"/>
              </w:rPr>
              <w:t>014</w:t>
            </w:r>
            <w:r w:rsidRPr="002D7AAD">
              <w:rPr>
                <w:sz w:val="24"/>
                <w:szCs w:val="24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46CFE" w14:textId="08A14497" w:rsidR="002D7AAD" w:rsidRPr="00E11DDC" w:rsidRDefault="002D7AAD" w:rsidP="002D7A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109 438,2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61B8C" w14:textId="2DD10543" w:rsidR="002D7AAD" w:rsidRPr="00E11DDC" w:rsidRDefault="002D7AAD" w:rsidP="002D7AAD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109 438,2</w:t>
            </w:r>
          </w:p>
        </w:tc>
      </w:tr>
      <w:tr w:rsidR="002D7AAD" w:rsidRPr="00E11DDC" w14:paraId="0ACFDBA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9010" w14:textId="375D4188" w:rsidR="002D7AAD" w:rsidRPr="00E11DDC" w:rsidRDefault="002D7AAD" w:rsidP="002D7AAD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17594" w14:textId="0FA7D3E7" w:rsidR="002D7AAD" w:rsidRPr="00E11DDC" w:rsidRDefault="002D7AAD" w:rsidP="002D7AAD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F9A0" w14:textId="3479020F" w:rsidR="002D7AAD" w:rsidRPr="00E11DDC" w:rsidRDefault="002D7AAD" w:rsidP="002D7AAD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8DFFD" w14:textId="69995160" w:rsidR="002D7AAD" w:rsidRPr="00C64E7C" w:rsidRDefault="002D7AAD" w:rsidP="002D7A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15 210,4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444B7" w14:textId="593EE318" w:rsidR="002D7AAD" w:rsidRPr="00E11DDC" w:rsidRDefault="002D7AAD" w:rsidP="002D7AA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12 898,8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9E3AB" w14:textId="5C9AF4F2" w:rsidR="002D7AAD" w:rsidRPr="00E11DDC" w:rsidRDefault="002D7AAD" w:rsidP="002D7AAD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12 898,8</w:t>
            </w:r>
          </w:p>
        </w:tc>
      </w:tr>
      <w:tr w:rsidR="002D7AAD" w:rsidRPr="00E11DDC" w14:paraId="0B439829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E1319" w14:textId="3E0C39C7" w:rsidR="002D7AAD" w:rsidRPr="002D7AAD" w:rsidRDefault="002D7AAD" w:rsidP="002D7AAD">
            <w:pPr>
              <w:ind w:firstLine="0"/>
              <w:rPr>
                <w:sz w:val="24"/>
                <w:szCs w:val="24"/>
              </w:rPr>
            </w:pPr>
            <w:r w:rsidRPr="002D7AA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F8432" w14:textId="761165C6" w:rsidR="002D7AAD" w:rsidRPr="002D7AAD" w:rsidRDefault="002D7AAD" w:rsidP="002D7AAD">
            <w:pPr>
              <w:ind w:firstLine="0"/>
              <w:jc w:val="center"/>
              <w:rPr>
                <w:sz w:val="24"/>
                <w:szCs w:val="24"/>
              </w:rPr>
            </w:pPr>
            <w:r w:rsidRPr="002D7AAD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F2B09" w14:textId="147A5F02" w:rsidR="002D7AAD" w:rsidRPr="002D7AAD" w:rsidRDefault="002D7AAD" w:rsidP="002D7AAD">
            <w:pPr>
              <w:ind w:firstLine="0"/>
              <w:jc w:val="center"/>
              <w:rPr>
                <w:sz w:val="24"/>
                <w:szCs w:val="24"/>
              </w:rPr>
            </w:pPr>
            <w:r w:rsidRPr="002D7AAD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2CCF0" w14:textId="39D3C8E3" w:rsidR="002D7AAD" w:rsidRPr="002D7AAD" w:rsidRDefault="002D7AAD" w:rsidP="002D7AAD">
            <w:pPr>
              <w:ind w:firstLine="0"/>
              <w:jc w:val="center"/>
              <w:rPr>
                <w:sz w:val="24"/>
                <w:szCs w:val="24"/>
              </w:rPr>
            </w:pPr>
            <w:r w:rsidRPr="002D7AAD">
              <w:rPr>
                <w:sz w:val="24"/>
                <w:szCs w:val="24"/>
              </w:rPr>
              <w:t>303,7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CF6C4" w14:textId="3E0ABF1D" w:rsidR="002D7AAD" w:rsidRPr="002D7AAD" w:rsidRDefault="002D7AAD" w:rsidP="002D7AAD">
            <w:pPr>
              <w:ind w:firstLine="0"/>
              <w:jc w:val="center"/>
              <w:rPr>
                <w:sz w:val="24"/>
                <w:szCs w:val="24"/>
              </w:rPr>
            </w:pPr>
            <w:r w:rsidRPr="002D7AA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A667" w14:textId="3D52954D" w:rsidR="002D7AAD" w:rsidRPr="002D7AAD" w:rsidRDefault="002D7AAD" w:rsidP="002D7AA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D7AA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D7AAD" w:rsidRPr="00E11DDC" w14:paraId="3198C0F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E9315" w14:textId="5C738ABF" w:rsidR="002D7AAD" w:rsidRPr="00C64E7C" w:rsidRDefault="002D7AAD" w:rsidP="002D7AAD">
            <w:pPr>
              <w:ind w:firstLine="0"/>
              <w:rPr>
                <w:sz w:val="24"/>
                <w:szCs w:val="24"/>
              </w:rPr>
            </w:pPr>
            <w:r w:rsidRPr="00C64E7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D5CF4" w14:textId="71ED1246" w:rsidR="002D7AAD" w:rsidRPr="00C64E7C" w:rsidRDefault="002D7AAD" w:rsidP="002D7AAD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CBB1" w14:textId="0B4F7593" w:rsidR="002D7AAD" w:rsidRPr="00C64E7C" w:rsidRDefault="002D7AAD" w:rsidP="002D7AAD">
            <w:pPr>
              <w:ind w:firstLine="0"/>
              <w:jc w:val="center"/>
              <w:rPr>
                <w:sz w:val="24"/>
                <w:szCs w:val="24"/>
              </w:rPr>
            </w:pPr>
            <w:r w:rsidRPr="00C64E7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A10FA" w14:textId="6645FB12" w:rsidR="002D7AAD" w:rsidRPr="002D7AAD" w:rsidRDefault="002D7AAD" w:rsidP="002D7AA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D7AAD">
              <w:rPr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A3231" w14:textId="1C82A5E6" w:rsidR="002D7AAD" w:rsidRPr="002D7AAD" w:rsidRDefault="002D7AAD" w:rsidP="002D7AA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D7AA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466CD" w14:textId="40A24C1C" w:rsidR="002D7AAD" w:rsidRPr="002D7AAD" w:rsidRDefault="002D7AAD" w:rsidP="002D7AAD">
            <w:pPr>
              <w:ind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2D7AA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D7AAD" w:rsidRPr="00E11DDC" w14:paraId="6946105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615C" w14:textId="7D938322" w:rsidR="002D7AAD" w:rsidRPr="002D7AAD" w:rsidRDefault="002D7AAD" w:rsidP="002D7AAD">
            <w:pPr>
              <w:ind w:firstLine="0"/>
              <w:rPr>
                <w:sz w:val="24"/>
                <w:szCs w:val="24"/>
              </w:rPr>
            </w:pPr>
            <w:r w:rsidRPr="002D7AAD">
              <w:rPr>
                <w:sz w:val="24"/>
                <w:szCs w:val="24"/>
              </w:rPr>
              <w:lastRenderedPageBreak/>
              <w:t>Высшее должностное лицо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D001" w14:textId="1F1AA0DF" w:rsidR="002D7AAD" w:rsidRPr="002D7AAD" w:rsidRDefault="002D7AAD" w:rsidP="002D7AAD">
            <w:pPr>
              <w:ind w:firstLine="0"/>
              <w:jc w:val="center"/>
              <w:rPr>
                <w:sz w:val="24"/>
                <w:szCs w:val="24"/>
              </w:rPr>
            </w:pPr>
            <w:r w:rsidRPr="002D7AAD">
              <w:rPr>
                <w:sz w:val="24"/>
                <w:szCs w:val="24"/>
              </w:rPr>
              <w:t>77 7 01 01000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67813" w14:textId="5B9A45AE" w:rsidR="002D7AAD" w:rsidRPr="002D7AAD" w:rsidRDefault="002D7AAD" w:rsidP="002D7AAD">
            <w:pPr>
              <w:ind w:firstLine="0"/>
              <w:jc w:val="center"/>
              <w:rPr>
                <w:sz w:val="24"/>
                <w:szCs w:val="24"/>
              </w:rPr>
            </w:pPr>
            <w:r w:rsidRPr="002D7AA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95635" w14:textId="351E249A" w:rsidR="002D7AAD" w:rsidRPr="002D7AAD" w:rsidRDefault="002D7AAD" w:rsidP="002D7AAD">
            <w:pPr>
              <w:ind w:firstLine="0"/>
              <w:jc w:val="center"/>
              <w:rPr>
                <w:sz w:val="24"/>
                <w:szCs w:val="24"/>
              </w:rPr>
            </w:pPr>
            <w:r w:rsidRPr="002D7AAD">
              <w:rPr>
                <w:sz w:val="24"/>
                <w:szCs w:val="24"/>
              </w:rPr>
              <w:t>2 655,1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CF8E9" w14:textId="606EF233" w:rsidR="002D7AAD" w:rsidRPr="002D7AAD" w:rsidRDefault="002D7AAD" w:rsidP="002D7AA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D7AAD">
              <w:rPr>
                <w:sz w:val="24"/>
                <w:szCs w:val="24"/>
              </w:rPr>
              <w:t>1 978,1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5CB53" w14:textId="1B4E6898" w:rsidR="002D7AAD" w:rsidRPr="002D7AAD" w:rsidRDefault="002D7AAD" w:rsidP="002D7AAD">
            <w:pPr>
              <w:ind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2D7AAD">
              <w:rPr>
                <w:sz w:val="24"/>
                <w:szCs w:val="24"/>
              </w:rPr>
              <w:t>1 978,1</w:t>
            </w:r>
          </w:p>
        </w:tc>
      </w:tr>
      <w:tr w:rsidR="002D7AAD" w:rsidRPr="00E11DDC" w14:paraId="02757EB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7D46" w14:textId="487006AB" w:rsidR="002D7AAD" w:rsidRPr="002D7AAD" w:rsidRDefault="002D7AAD" w:rsidP="002D7AAD">
            <w:pPr>
              <w:ind w:firstLine="0"/>
              <w:rPr>
                <w:sz w:val="24"/>
                <w:szCs w:val="24"/>
              </w:rPr>
            </w:pPr>
            <w:r w:rsidRPr="002D7AA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BAB97" w14:textId="0CBC9B87" w:rsidR="002D7AAD" w:rsidRPr="002D7AAD" w:rsidRDefault="002D7AAD" w:rsidP="002D7AAD">
            <w:pPr>
              <w:ind w:firstLine="0"/>
              <w:jc w:val="center"/>
              <w:rPr>
                <w:sz w:val="24"/>
                <w:szCs w:val="24"/>
              </w:rPr>
            </w:pPr>
            <w:r w:rsidRPr="002D7AAD">
              <w:rPr>
                <w:sz w:val="24"/>
                <w:szCs w:val="24"/>
              </w:rPr>
              <w:t>77 7 01 01000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28C6F" w14:textId="3AA72F82" w:rsidR="002D7AAD" w:rsidRPr="002D7AAD" w:rsidRDefault="002D7AAD" w:rsidP="002D7AAD">
            <w:pPr>
              <w:ind w:firstLine="0"/>
              <w:jc w:val="center"/>
              <w:rPr>
                <w:sz w:val="24"/>
                <w:szCs w:val="24"/>
              </w:rPr>
            </w:pPr>
            <w:r w:rsidRPr="002D7AAD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24A3A" w14:textId="2A0F4F6F" w:rsidR="002D7AAD" w:rsidRPr="002D7AAD" w:rsidRDefault="002D7AAD" w:rsidP="002D7AAD">
            <w:pPr>
              <w:ind w:firstLine="0"/>
              <w:jc w:val="center"/>
              <w:rPr>
                <w:sz w:val="24"/>
                <w:szCs w:val="24"/>
              </w:rPr>
            </w:pPr>
            <w:r w:rsidRPr="002D7AAD">
              <w:rPr>
                <w:sz w:val="24"/>
                <w:szCs w:val="24"/>
              </w:rPr>
              <w:t>2 655,1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66CFD" w14:textId="2867225A" w:rsidR="002D7AAD" w:rsidRPr="002D7AAD" w:rsidRDefault="002D7AAD" w:rsidP="002D7AA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D7AAD">
              <w:rPr>
                <w:sz w:val="24"/>
                <w:szCs w:val="24"/>
              </w:rPr>
              <w:t>1 978,1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FD831" w14:textId="179DA60C" w:rsidR="002D7AAD" w:rsidRPr="002D7AAD" w:rsidRDefault="002D7AAD" w:rsidP="002D7AAD">
            <w:pPr>
              <w:ind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2D7AAD">
              <w:rPr>
                <w:sz w:val="24"/>
                <w:szCs w:val="24"/>
              </w:rPr>
              <w:t>1 978,1</w:t>
            </w:r>
          </w:p>
        </w:tc>
      </w:tr>
      <w:tr w:rsidR="00B86518" w:rsidRPr="00E11DDC" w14:paraId="39CE899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DA73D" w14:textId="60D72456" w:rsidR="00B86518" w:rsidRPr="00B86518" w:rsidRDefault="00B86518" w:rsidP="00B86518">
            <w:pPr>
              <w:ind w:firstLine="0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5B55E" w14:textId="3899EB9B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77 7 01 04000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B8156" w14:textId="03F07686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D7DD5" w14:textId="22E2F41E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1 622,5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13A0E" w14:textId="77BBF1A5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2 942,8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1795" w14:textId="0032437A" w:rsidR="00B86518" w:rsidRPr="00B86518" w:rsidRDefault="00B86518" w:rsidP="00B8651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2 942,8</w:t>
            </w:r>
          </w:p>
        </w:tc>
      </w:tr>
      <w:tr w:rsidR="00B86518" w:rsidRPr="00E11DDC" w14:paraId="4EECA2E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062BB" w14:textId="3AFFA4A8" w:rsidR="00B86518" w:rsidRPr="00B86518" w:rsidRDefault="00B86518" w:rsidP="00B86518">
            <w:pPr>
              <w:ind w:firstLine="0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87EB8" w14:textId="7C5CA0C9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77 7 01 04000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22A10" w14:textId="08914478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A41E" w14:textId="23534E9A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1 622,5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8F9EC" w14:textId="4DFB3506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2 942,8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8C9A5" w14:textId="392E0F8E" w:rsidR="00B86518" w:rsidRPr="00B86518" w:rsidRDefault="00B86518" w:rsidP="00B8651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2 942,8</w:t>
            </w:r>
          </w:p>
        </w:tc>
      </w:tr>
      <w:tr w:rsidR="00E90278" w:rsidRPr="00E11DDC" w14:paraId="00547968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1C88" w14:textId="7B63406F" w:rsidR="00E90278" w:rsidRPr="00E90278" w:rsidRDefault="00E90278" w:rsidP="00E90278">
            <w:pPr>
              <w:ind w:firstLine="0"/>
              <w:rPr>
                <w:sz w:val="24"/>
                <w:szCs w:val="24"/>
              </w:rPr>
            </w:pPr>
            <w:r w:rsidRPr="00E90278">
              <w:rPr>
                <w:sz w:val="24"/>
                <w:szCs w:val="24"/>
              </w:rPr>
              <w:t>Руководитель контрольно-счетной палаты Балахнинского муниципального округа и его заместители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B7734" w14:textId="29ABCFDF" w:rsidR="00E90278" w:rsidRPr="00E90278" w:rsidRDefault="00E90278" w:rsidP="00E90278">
            <w:pPr>
              <w:ind w:firstLine="0"/>
              <w:jc w:val="center"/>
              <w:rPr>
                <w:sz w:val="24"/>
                <w:szCs w:val="24"/>
              </w:rPr>
            </w:pPr>
            <w:r w:rsidRPr="00E90278">
              <w:rPr>
                <w:sz w:val="24"/>
                <w:szCs w:val="24"/>
              </w:rPr>
              <w:t>77 7 01 07000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8F203" w14:textId="3F526711" w:rsidR="00E90278" w:rsidRPr="00E90278" w:rsidRDefault="00E90278" w:rsidP="00E90278">
            <w:pPr>
              <w:ind w:firstLine="0"/>
              <w:jc w:val="center"/>
              <w:rPr>
                <w:sz w:val="24"/>
                <w:szCs w:val="24"/>
              </w:rPr>
            </w:pPr>
            <w:r w:rsidRPr="00E9027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93B0C" w14:textId="4CCB2196" w:rsidR="00E90278" w:rsidRPr="00E90278" w:rsidRDefault="00E90278" w:rsidP="00E9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2 473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B3304" w14:textId="29B9A31D" w:rsidR="00E90278" w:rsidRPr="00B86518" w:rsidRDefault="00E90278" w:rsidP="00E9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2 212,7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123BA" w14:textId="54831124" w:rsidR="00E90278" w:rsidRPr="00B86518" w:rsidRDefault="00E90278" w:rsidP="00E90278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2 212,7</w:t>
            </w:r>
          </w:p>
        </w:tc>
      </w:tr>
      <w:tr w:rsidR="00E90278" w:rsidRPr="00E11DDC" w14:paraId="46A264D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CC88" w14:textId="5748D4D6" w:rsidR="00E90278" w:rsidRPr="00E90278" w:rsidRDefault="00E90278" w:rsidP="00E90278">
            <w:pPr>
              <w:ind w:firstLine="0"/>
              <w:rPr>
                <w:sz w:val="24"/>
                <w:szCs w:val="24"/>
              </w:rPr>
            </w:pPr>
            <w:r w:rsidRPr="00E9027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94470" w14:textId="2019F188" w:rsidR="00E90278" w:rsidRPr="00E90278" w:rsidRDefault="00E90278" w:rsidP="00E90278">
            <w:pPr>
              <w:ind w:firstLine="0"/>
              <w:jc w:val="center"/>
              <w:rPr>
                <w:sz w:val="24"/>
                <w:szCs w:val="24"/>
              </w:rPr>
            </w:pPr>
            <w:r w:rsidRPr="00E90278">
              <w:rPr>
                <w:sz w:val="24"/>
                <w:szCs w:val="24"/>
              </w:rPr>
              <w:t>77 7 01 07000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35E05" w14:textId="1E53B571" w:rsidR="00E90278" w:rsidRPr="00E90278" w:rsidRDefault="00E90278" w:rsidP="00E90278">
            <w:pPr>
              <w:ind w:firstLine="0"/>
              <w:jc w:val="center"/>
              <w:rPr>
                <w:sz w:val="24"/>
                <w:szCs w:val="24"/>
              </w:rPr>
            </w:pPr>
            <w:r w:rsidRPr="00E9027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ABDC8" w14:textId="1365DAED" w:rsidR="00E90278" w:rsidRPr="00B86518" w:rsidRDefault="00E90278" w:rsidP="00E9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2 473,7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84F0" w14:textId="7002B8C0" w:rsidR="00E90278" w:rsidRPr="00B86518" w:rsidRDefault="00E90278" w:rsidP="00E902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2 212,7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BB884" w14:textId="3BBDF133" w:rsidR="00E90278" w:rsidRPr="00B86518" w:rsidRDefault="00E90278" w:rsidP="00E90278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2 212,7</w:t>
            </w:r>
          </w:p>
        </w:tc>
      </w:tr>
      <w:tr w:rsidR="00B86518" w:rsidRPr="00E11DDC" w14:paraId="72404F2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B83C4" w14:textId="4874CC04" w:rsidR="00B86518" w:rsidRPr="00B86518" w:rsidRDefault="00B86518" w:rsidP="00B86518">
            <w:pPr>
              <w:ind w:firstLine="0"/>
              <w:rPr>
                <w:sz w:val="24"/>
                <w:szCs w:val="24"/>
                <w:highlight w:val="yellow"/>
              </w:rPr>
            </w:pPr>
            <w:r w:rsidRPr="00B86518">
              <w:rPr>
                <w:b/>
                <w:bCs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AE314" w14:textId="3E99B639" w:rsidR="00B86518" w:rsidRPr="00B86518" w:rsidRDefault="00B86518" w:rsidP="00B8651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B86518">
              <w:rPr>
                <w:b/>
                <w:bCs/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626D1" w14:textId="09F5703C" w:rsidR="00B86518" w:rsidRPr="00B86518" w:rsidRDefault="00B86518" w:rsidP="00B8651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B8651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C14BD" w14:textId="2E8D8FEC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6518">
              <w:rPr>
                <w:b/>
                <w:bCs/>
                <w:color w:val="000000"/>
                <w:sz w:val="24"/>
                <w:szCs w:val="24"/>
              </w:rPr>
              <w:t>46 881,9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47766" w14:textId="63894695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6518">
              <w:rPr>
                <w:b/>
                <w:bCs/>
                <w:color w:val="000000"/>
                <w:sz w:val="24"/>
                <w:szCs w:val="24"/>
              </w:rPr>
              <w:t>36 509,8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2459" w14:textId="6C45066C" w:rsidR="00B86518" w:rsidRPr="00B86518" w:rsidRDefault="00B86518" w:rsidP="00B86518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B86518">
              <w:rPr>
                <w:b/>
                <w:bCs/>
                <w:color w:val="000000"/>
                <w:sz w:val="24"/>
                <w:szCs w:val="24"/>
              </w:rPr>
              <w:t>36 554,3</w:t>
            </w:r>
          </w:p>
        </w:tc>
      </w:tr>
      <w:tr w:rsidR="00B86518" w:rsidRPr="00E11DDC" w14:paraId="6A73022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AB61C" w14:textId="3FE5A921" w:rsidR="00B86518" w:rsidRPr="00B86518" w:rsidRDefault="00B86518" w:rsidP="00B86518">
            <w:pPr>
              <w:ind w:firstLine="0"/>
              <w:rPr>
                <w:sz w:val="24"/>
                <w:szCs w:val="24"/>
                <w:highlight w:val="yellow"/>
              </w:rPr>
            </w:pPr>
            <w:r w:rsidRPr="00B86518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929B7" w14:textId="621606A1" w:rsidR="00B86518" w:rsidRPr="00B86518" w:rsidRDefault="00B86518" w:rsidP="00B8651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B86518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20747" w14:textId="375C6DA9" w:rsidR="00B86518" w:rsidRPr="00B86518" w:rsidRDefault="00B86518" w:rsidP="00B8651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B8651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E18AB" w14:textId="3A2F1092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6518">
              <w:rPr>
                <w:color w:val="000000"/>
                <w:sz w:val="24"/>
                <w:szCs w:val="24"/>
              </w:rPr>
              <w:t>41 562,2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524D8" w14:textId="7D53BE16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6518">
              <w:rPr>
                <w:color w:val="000000"/>
                <w:sz w:val="24"/>
                <w:szCs w:val="24"/>
              </w:rPr>
              <w:t>31 178,6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72AD" w14:textId="56DDFEE1" w:rsidR="00B86518" w:rsidRPr="00B86518" w:rsidRDefault="00B86518" w:rsidP="00B86518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B86518">
              <w:rPr>
                <w:color w:val="000000"/>
                <w:sz w:val="24"/>
                <w:szCs w:val="24"/>
              </w:rPr>
              <w:t>31 178,6</w:t>
            </w:r>
          </w:p>
        </w:tc>
      </w:tr>
      <w:tr w:rsidR="00B86518" w:rsidRPr="00E11DDC" w14:paraId="51D08DD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0AA19" w14:textId="6FE7ABA2" w:rsidR="00B86518" w:rsidRPr="00B86518" w:rsidRDefault="00B86518" w:rsidP="00B86518">
            <w:pPr>
              <w:ind w:firstLine="0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A6531" w14:textId="25B06262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8C6B1" w14:textId="7ABB1F3E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B4F7D" w14:textId="1D87DE66" w:rsidR="00B86518" w:rsidRPr="00B86518" w:rsidRDefault="00B86518" w:rsidP="00B8651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6518">
              <w:rPr>
                <w:color w:val="000000"/>
                <w:sz w:val="24"/>
                <w:szCs w:val="24"/>
              </w:rPr>
              <w:t>24 951,9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5580E" w14:textId="006BAEAC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20 800,8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015C9" w14:textId="3E18B821" w:rsidR="00B86518" w:rsidRPr="00B86518" w:rsidRDefault="00B86518" w:rsidP="00B8651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20 800,8</w:t>
            </w:r>
          </w:p>
        </w:tc>
      </w:tr>
      <w:tr w:rsidR="00B86518" w:rsidRPr="00E11DDC" w14:paraId="14630299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691EB" w14:textId="62D5A3DE" w:rsidR="00B86518" w:rsidRPr="00B86518" w:rsidRDefault="00B86518" w:rsidP="00B86518">
            <w:pPr>
              <w:ind w:firstLine="0"/>
              <w:rPr>
                <w:sz w:val="24"/>
                <w:szCs w:val="24"/>
                <w:highlight w:val="yellow"/>
              </w:rPr>
            </w:pPr>
            <w:r w:rsidRPr="00B86518">
              <w:rPr>
                <w:sz w:val="24"/>
                <w:szCs w:val="24"/>
              </w:rPr>
              <w:t xml:space="preserve">Закупка товаров, работ и услуг </w:t>
            </w:r>
            <w:r w:rsidRPr="00B86518">
              <w:rPr>
                <w:sz w:val="24"/>
                <w:szCs w:val="24"/>
              </w:rPr>
              <w:lastRenderedPageBreak/>
              <w:t>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8D8F6" w14:textId="465F4BF1" w:rsidR="00B86518" w:rsidRPr="00B86518" w:rsidRDefault="00B86518" w:rsidP="00B8651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B86518">
              <w:rPr>
                <w:sz w:val="24"/>
                <w:szCs w:val="24"/>
              </w:rPr>
              <w:lastRenderedPageBreak/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8211F" w14:textId="4E9E4492" w:rsidR="00B86518" w:rsidRPr="00B86518" w:rsidRDefault="00B86518" w:rsidP="00B8651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B8651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B6E3D" w14:textId="5BA47491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6518">
              <w:rPr>
                <w:color w:val="000000"/>
                <w:sz w:val="24"/>
                <w:szCs w:val="24"/>
              </w:rPr>
              <w:t>7 565,0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0FB0B" w14:textId="0598ED08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6518">
              <w:rPr>
                <w:sz w:val="24"/>
                <w:szCs w:val="24"/>
              </w:rPr>
              <w:t>5 771,4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BA984" w14:textId="1BF89F90" w:rsidR="00B86518" w:rsidRPr="00B86518" w:rsidRDefault="00B86518" w:rsidP="00B86518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B86518">
              <w:rPr>
                <w:sz w:val="24"/>
                <w:szCs w:val="24"/>
              </w:rPr>
              <w:t>5 771,4</w:t>
            </w:r>
          </w:p>
        </w:tc>
      </w:tr>
      <w:tr w:rsidR="00B86518" w:rsidRPr="00E11DDC" w14:paraId="1C3A6683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40872" w14:textId="5F32A81F" w:rsidR="00B86518" w:rsidRPr="00B86518" w:rsidRDefault="00B86518" w:rsidP="00B86518">
            <w:pPr>
              <w:ind w:firstLine="0"/>
              <w:rPr>
                <w:sz w:val="24"/>
                <w:szCs w:val="24"/>
              </w:rPr>
            </w:pPr>
            <w:r w:rsidRPr="00B86518">
              <w:rPr>
                <w:color w:val="000000"/>
                <w:sz w:val="24"/>
                <w:szCs w:val="24"/>
              </w:rPr>
              <w:lastRenderedPageBreak/>
              <w:t>Субвенции на обеспечение поселений, входящих в состав муниципальных районов Нижегородской области, субвенциями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4DD66" w14:textId="35689E1B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77 7 02 51180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E5FAE" w14:textId="09863A6B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976F2" w14:textId="100D804F" w:rsidR="00B86518" w:rsidRPr="00B86518" w:rsidRDefault="00B86518" w:rsidP="00B8651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6518">
              <w:rPr>
                <w:color w:val="000000"/>
                <w:sz w:val="24"/>
                <w:szCs w:val="24"/>
              </w:rPr>
              <w:t>1 173,4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4E880" w14:textId="71000F7E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color w:val="000000"/>
                <w:sz w:val="24"/>
                <w:szCs w:val="24"/>
              </w:rPr>
              <w:t>1 184,9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82E06" w14:textId="2A5F48D7" w:rsidR="00B86518" w:rsidRPr="00B86518" w:rsidRDefault="00B86518" w:rsidP="00B8651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6518">
              <w:rPr>
                <w:color w:val="000000"/>
                <w:sz w:val="24"/>
                <w:szCs w:val="24"/>
              </w:rPr>
              <w:t>1 229,4</w:t>
            </w:r>
          </w:p>
        </w:tc>
      </w:tr>
      <w:tr w:rsidR="00B86518" w:rsidRPr="00E11DDC" w14:paraId="1169667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454A2" w14:textId="4F7D6F72" w:rsidR="00B86518" w:rsidRPr="00B86518" w:rsidRDefault="00B86518" w:rsidP="00B86518">
            <w:pPr>
              <w:ind w:firstLine="0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F95C8" w14:textId="1A29518B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77 7 02 51180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1E5B6" w14:textId="3E29EEE7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6389B" w14:textId="5396E521" w:rsidR="00B86518" w:rsidRPr="00B86518" w:rsidRDefault="00B86518" w:rsidP="00B8651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6518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662B5" w14:textId="5EE11687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1 154,9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58FC6" w14:textId="7C2A1653" w:rsidR="00B86518" w:rsidRPr="00B86518" w:rsidRDefault="00B86518" w:rsidP="00B8651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1 199,4</w:t>
            </w:r>
          </w:p>
        </w:tc>
      </w:tr>
      <w:tr w:rsidR="00B86518" w:rsidRPr="00E11DDC" w14:paraId="386B0F5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8ECC" w14:textId="69BEF09A" w:rsidR="00B86518" w:rsidRPr="00B86518" w:rsidRDefault="00B86518" w:rsidP="00B86518">
            <w:pPr>
              <w:ind w:firstLine="0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BE33B" w14:textId="5D21383C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77 7 02 51180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90DF9" w14:textId="5E772C0A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9E47E" w14:textId="75A773D2" w:rsidR="00B86518" w:rsidRPr="00B86518" w:rsidRDefault="00B86518" w:rsidP="00B8651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6518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FAA37" w14:textId="3413414A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30,0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1BDCB" w14:textId="61BC936A" w:rsidR="00B86518" w:rsidRPr="00B86518" w:rsidRDefault="00B86518" w:rsidP="00B8651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6518">
              <w:rPr>
                <w:sz w:val="24"/>
                <w:szCs w:val="24"/>
              </w:rPr>
              <w:t>30,0</w:t>
            </w:r>
          </w:p>
        </w:tc>
      </w:tr>
      <w:tr w:rsidR="00B86518" w:rsidRPr="00E11DDC" w14:paraId="6106A87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9762" w14:textId="2DE208B5" w:rsidR="00B86518" w:rsidRPr="00E11DDC" w:rsidRDefault="00B86518" w:rsidP="00B86518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1B041" w14:textId="5374C9B1" w:rsidR="00B86518" w:rsidRPr="00E11DDC" w:rsidRDefault="00B86518" w:rsidP="00B8651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0C7A8" w14:textId="426A5F25" w:rsidR="00B86518" w:rsidRPr="00E11DDC" w:rsidRDefault="00B86518" w:rsidP="00B86518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8D59B" w14:textId="6E27ADDF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6518">
              <w:rPr>
                <w:b/>
                <w:bCs/>
                <w:sz w:val="24"/>
                <w:szCs w:val="24"/>
              </w:rPr>
              <w:t>181 043,3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8B40B" w14:textId="39C22302" w:rsidR="00B86518" w:rsidRPr="00B86518" w:rsidRDefault="00B86518" w:rsidP="00B8651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6518">
              <w:rPr>
                <w:b/>
                <w:bCs/>
                <w:sz w:val="24"/>
                <w:szCs w:val="24"/>
              </w:rPr>
              <w:t>89 255,0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14090" w14:textId="29AA30B1" w:rsidR="00B86518" w:rsidRPr="00B86518" w:rsidRDefault="00B86518" w:rsidP="00B86518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B86518">
              <w:rPr>
                <w:b/>
                <w:bCs/>
                <w:sz w:val="24"/>
                <w:szCs w:val="24"/>
              </w:rPr>
              <w:t>119 112,0</w:t>
            </w:r>
          </w:p>
        </w:tc>
      </w:tr>
      <w:tr w:rsidR="009D41B9" w:rsidRPr="00E11DDC" w14:paraId="7CECAC2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3E6A" w14:textId="0F962F60" w:rsidR="009D41B9" w:rsidRPr="009D41B9" w:rsidRDefault="009D41B9" w:rsidP="009D41B9">
            <w:pPr>
              <w:ind w:firstLine="0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Обеспечение мероприятий по переселению граждан из ав</w:t>
            </w:r>
            <w:r>
              <w:rPr>
                <w:sz w:val="24"/>
                <w:szCs w:val="24"/>
              </w:rPr>
              <w:t>а</w:t>
            </w:r>
            <w:r w:rsidRPr="009D41B9">
              <w:rPr>
                <w:sz w:val="24"/>
                <w:szCs w:val="24"/>
              </w:rPr>
              <w:t xml:space="preserve">рийного жилищного фонда, в </w:t>
            </w:r>
            <w:proofErr w:type="spellStart"/>
            <w:r w:rsidRPr="009D41B9">
              <w:rPr>
                <w:sz w:val="24"/>
                <w:szCs w:val="24"/>
              </w:rPr>
              <w:t>т.ч</w:t>
            </w:r>
            <w:proofErr w:type="spellEnd"/>
            <w:r w:rsidRPr="009D41B9">
              <w:rPr>
                <w:sz w:val="24"/>
                <w:szCs w:val="24"/>
              </w:rPr>
              <w:t xml:space="preserve"> переселению граждан из ав</w:t>
            </w:r>
            <w:r>
              <w:rPr>
                <w:sz w:val="24"/>
                <w:szCs w:val="24"/>
              </w:rPr>
              <w:t>а</w:t>
            </w:r>
            <w:r w:rsidRPr="009D41B9">
              <w:rPr>
                <w:sz w:val="24"/>
                <w:szCs w:val="24"/>
              </w:rPr>
              <w:t>рийного жилищного фонда с учетом необходимости развития малоэтажного жилищного</w:t>
            </w:r>
            <w:r>
              <w:rPr>
                <w:sz w:val="24"/>
                <w:szCs w:val="24"/>
              </w:rPr>
              <w:t xml:space="preserve"> </w:t>
            </w:r>
            <w:r w:rsidRPr="009D41B9">
              <w:rPr>
                <w:sz w:val="24"/>
                <w:szCs w:val="24"/>
              </w:rPr>
              <w:t>строительства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93E99" w14:textId="533EF169" w:rsidR="009D41B9" w:rsidRPr="009D41B9" w:rsidRDefault="009D41B9" w:rsidP="009D41B9">
            <w:pPr>
              <w:ind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77 7 03 09602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36878" w14:textId="30C03890" w:rsidR="009D41B9" w:rsidRPr="009D41B9" w:rsidRDefault="009D41B9" w:rsidP="009D41B9">
            <w:pPr>
              <w:ind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BAB39" w14:textId="4E28C077" w:rsidR="009D41B9" w:rsidRPr="009D41B9" w:rsidRDefault="009D41B9" w:rsidP="009D41B9">
            <w:pPr>
              <w:ind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579,2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46532" w14:textId="0C6C86D3" w:rsidR="009D41B9" w:rsidRPr="009D41B9" w:rsidRDefault="009D41B9" w:rsidP="009D41B9">
            <w:pPr>
              <w:ind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B37E8" w14:textId="3A7D0E37" w:rsidR="009D41B9" w:rsidRPr="009D41B9" w:rsidRDefault="009D41B9" w:rsidP="009D41B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0,0</w:t>
            </w:r>
          </w:p>
        </w:tc>
      </w:tr>
      <w:tr w:rsidR="009D41B9" w:rsidRPr="00E11DDC" w14:paraId="1CA6E06B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52B16" w14:textId="5946C9F9" w:rsidR="009D41B9" w:rsidRPr="009D41B9" w:rsidRDefault="009D41B9" w:rsidP="009D41B9">
            <w:pPr>
              <w:ind w:firstLine="0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B971" w14:textId="0BBF313F" w:rsidR="009D41B9" w:rsidRPr="009D41B9" w:rsidRDefault="009D41B9" w:rsidP="009D41B9">
            <w:pPr>
              <w:ind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77 7 03 09602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104B6" w14:textId="40D104EB" w:rsidR="009D41B9" w:rsidRPr="009D41B9" w:rsidRDefault="009D41B9" w:rsidP="009D41B9">
            <w:pPr>
              <w:ind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E79BA" w14:textId="6A972B58" w:rsidR="009D41B9" w:rsidRPr="009D41B9" w:rsidRDefault="009D41B9" w:rsidP="009D41B9">
            <w:pPr>
              <w:ind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579,2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0DCF1" w14:textId="4466C73B" w:rsidR="009D41B9" w:rsidRPr="009D41B9" w:rsidRDefault="009D41B9" w:rsidP="009D41B9">
            <w:pPr>
              <w:ind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D380" w14:textId="35F5EA5E" w:rsidR="009D41B9" w:rsidRPr="009D41B9" w:rsidRDefault="009D41B9" w:rsidP="009D41B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0,0</w:t>
            </w:r>
          </w:p>
        </w:tc>
      </w:tr>
      <w:tr w:rsidR="009D41B9" w:rsidRPr="00E11DDC" w14:paraId="2C4668E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969AB" w14:textId="38484199" w:rsidR="009D41B9" w:rsidRPr="00E11DDC" w:rsidRDefault="009D41B9" w:rsidP="009D41B9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A3D7F" w14:textId="47096937" w:rsidR="009D41B9" w:rsidRPr="00E11DDC" w:rsidRDefault="009D41B9" w:rsidP="009D41B9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32972" w14:textId="4F164CA1" w:rsidR="009D41B9" w:rsidRPr="00E11DDC" w:rsidRDefault="009D41B9" w:rsidP="009D41B9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9515E" w14:textId="4678E070" w:rsidR="009D41B9" w:rsidRPr="009D41B9" w:rsidRDefault="009D41B9" w:rsidP="009D41B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D41B9">
              <w:rPr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FF5A7" w14:textId="0835DBDD" w:rsidR="009D41B9" w:rsidRPr="00E11DDC" w:rsidRDefault="009D41B9" w:rsidP="009D41B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1 500,0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11A9A" w14:textId="15406E40" w:rsidR="009D41B9" w:rsidRPr="00E11DDC" w:rsidRDefault="009D41B9" w:rsidP="009D41B9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1 500,0</w:t>
            </w:r>
          </w:p>
        </w:tc>
      </w:tr>
      <w:tr w:rsidR="009D41B9" w:rsidRPr="00E11DDC" w14:paraId="14DBD8A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423EA" w14:textId="25869AAD" w:rsidR="009D41B9" w:rsidRPr="00E11DDC" w:rsidRDefault="009D41B9" w:rsidP="009D41B9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29D59" w14:textId="37E89EB0" w:rsidR="009D41B9" w:rsidRPr="00E11DDC" w:rsidRDefault="009D41B9" w:rsidP="009D41B9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B5B44" w14:textId="721C967C" w:rsidR="009D41B9" w:rsidRPr="00E11DDC" w:rsidRDefault="009D41B9" w:rsidP="009D41B9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903F6" w14:textId="0C4FF132" w:rsidR="009D41B9" w:rsidRPr="009D41B9" w:rsidRDefault="009D41B9" w:rsidP="009D41B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D41B9">
              <w:rPr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9E06A" w14:textId="16CFF14D" w:rsidR="009D41B9" w:rsidRPr="00E11DDC" w:rsidRDefault="009D41B9" w:rsidP="009D41B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1 500,0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319A7" w14:textId="4268DBE8" w:rsidR="009D41B9" w:rsidRPr="00E11DDC" w:rsidRDefault="009D41B9" w:rsidP="009D41B9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1 500,0</w:t>
            </w:r>
          </w:p>
        </w:tc>
      </w:tr>
      <w:tr w:rsidR="00E80BE8" w:rsidRPr="00E11DDC" w14:paraId="2969E97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2D35" w14:textId="23FAAAF3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D37A6" w14:textId="627CE60C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77 7 03 25270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CBCA2" w14:textId="6C9235EB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912D" w14:textId="79128A69" w:rsidR="00E80BE8" w:rsidRPr="009D41B9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77524" w14:textId="5754D069" w:rsidR="00E80BE8" w:rsidRPr="009D41B9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318,2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C16B" w14:textId="6BCC2622" w:rsidR="00E80BE8" w:rsidRPr="009D41B9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318,2</w:t>
            </w:r>
          </w:p>
        </w:tc>
      </w:tr>
      <w:tr w:rsidR="00E80BE8" w:rsidRPr="00E11DDC" w14:paraId="0E13198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E0132" w14:textId="402B773A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0D740" w14:textId="5E89B37A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77 7 03 25270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E5DEE" w14:textId="63B72D21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66FB2" w14:textId="11DFC5F7" w:rsidR="00E80BE8" w:rsidRPr="009D41B9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7D05D" w14:textId="50BA3F84" w:rsidR="00E80BE8" w:rsidRPr="009D41B9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318,2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14B4F" w14:textId="142379EE" w:rsidR="00E80BE8" w:rsidRPr="009D41B9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318,2</w:t>
            </w:r>
          </w:p>
        </w:tc>
      </w:tr>
      <w:tr w:rsidR="00E80BE8" w:rsidRPr="00E11DDC" w14:paraId="23E8920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421FB" w14:textId="054B34B7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87525" w14:textId="31320F46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2F9E8" w14:textId="6880AC25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A47F1" w14:textId="3009642C" w:rsidR="00E80BE8" w:rsidRPr="009D41B9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6E2C3" w14:textId="648F1ED6" w:rsidR="00E80BE8" w:rsidRPr="009D41B9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61035" w14:textId="26C0DCF2" w:rsidR="00E80BE8" w:rsidRPr="009D41B9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0,0</w:t>
            </w:r>
          </w:p>
        </w:tc>
      </w:tr>
      <w:tr w:rsidR="00E80BE8" w:rsidRPr="00E11DDC" w14:paraId="7D7892A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6E90A" w14:textId="2B58FEBB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6FDF2" w14:textId="10310602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91A89" w14:textId="43C02570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BC9A5" w14:textId="21876900" w:rsidR="00E80BE8" w:rsidRPr="009D41B9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8A8B" w14:textId="3933ADC7" w:rsidR="00E80BE8" w:rsidRPr="009D41B9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6DAE7" w14:textId="73159322" w:rsidR="00E80BE8" w:rsidRPr="009D41B9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D41B9">
              <w:rPr>
                <w:sz w:val="24"/>
                <w:szCs w:val="24"/>
              </w:rPr>
              <w:t>0,0</w:t>
            </w:r>
          </w:p>
        </w:tc>
      </w:tr>
      <w:tr w:rsidR="00E80BE8" w:rsidRPr="00E11DDC" w14:paraId="5E104DE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9FB0" w14:textId="16EF2975" w:rsidR="00E80BE8" w:rsidRPr="00E11DDC" w:rsidRDefault="00E80BE8" w:rsidP="00E80BE8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7AFE1" w14:textId="70161FA1" w:rsidR="00E80BE8" w:rsidRPr="00E11DDC" w:rsidRDefault="00E80BE8" w:rsidP="00E80BE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F4081" w14:textId="1BC85130" w:rsidR="00E80BE8" w:rsidRPr="00E11DDC" w:rsidRDefault="00E80BE8" w:rsidP="00E80BE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F7DF2" w14:textId="64CDB518" w:rsidR="00E80BE8" w:rsidRPr="00E80BE8" w:rsidRDefault="00E80BE8" w:rsidP="00E80BE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80BE8">
              <w:rPr>
                <w:sz w:val="24"/>
                <w:szCs w:val="24"/>
              </w:rPr>
              <w:t>2 259,9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F90CB" w14:textId="75B4E6DC" w:rsidR="00E80BE8" w:rsidRPr="00E80BE8" w:rsidRDefault="00E80BE8" w:rsidP="00E80BE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80BE8">
              <w:rPr>
                <w:sz w:val="24"/>
                <w:szCs w:val="24"/>
              </w:rPr>
              <w:t>624,2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595CA" w14:textId="60966981" w:rsidR="00E80BE8" w:rsidRPr="00E80BE8" w:rsidRDefault="00E80BE8" w:rsidP="00E80BE8">
            <w:pPr>
              <w:ind w:right="-102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80BE8">
              <w:rPr>
                <w:sz w:val="24"/>
                <w:szCs w:val="24"/>
              </w:rPr>
              <w:t>5 624,2</w:t>
            </w:r>
          </w:p>
        </w:tc>
      </w:tr>
      <w:tr w:rsidR="00E80BE8" w:rsidRPr="00E11DDC" w14:paraId="483984B2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AA4B7" w14:textId="6EDF4EEA" w:rsidR="00E80BE8" w:rsidRPr="00E11DDC" w:rsidRDefault="00E80BE8" w:rsidP="00E80BE8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C8546" w14:textId="07E354DB" w:rsidR="00E80BE8" w:rsidRPr="00E11DDC" w:rsidRDefault="00E80BE8" w:rsidP="00E80BE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CEF8F" w14:textId="373B1420" w:rsidR="00E80BE8" w:rsidRPr="00E11DDC" w:rsidRDefault="00E80BE8" w:rsidP="00E80BE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9DDCD" w14:textId="798B610B" w:rsidR="00E80BE8" w:rsidRPr="00E80BE8" w:rsidRDefault="00E80BE8" w:rsidP="00E80BE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80BE8">
              <w:rPr>
                <w:sz w:val="24"/>
                <w:szCs w:val="24"/>
              </w:rPr>
              <w:t>1 530,0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05E6" w14:textId="775BC5A2" w:rsidR="00E80BE8" w:rsidRPr="00E80BE8" w:rsidRDefault="00E80BE8" w:rsidP="00E80BE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D41B9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C482B" w14:textId="6FF081DE" w:rsidR="00E80BE8" w:rsidRPr="00E80BE8" w:rsidRDefault="00E80BE8" w:rsidP="00E80BE8">
            <w:pPr>
              <w:ind w:right="-102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D41B9">
              <w:rPr>
                <w:sz w:val="24"/>
                <w:szCs w:val="24"/>
              </w:rPr>
              <w:t>0,0</w:t>
            </w:r>
          </w:p>
        </w:tc>
      </w:tr>
      <w:tr w:rsidR="00E80BE8" w:rsidRPr="00E11DDC" w14:paraId="3E1E96D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9CDE" w14:textId="1AD3B643" w:rsidR="00E80BE8" w:rsidRPr="00E11DDC" w:rsidRDefault="00E80BE8" w:rsidP="00E80BE8">
            <w:pPr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CC805" w14:textId="4AE41232" w:rsidR="00E80BE8" w:rsidRPr="00E11DDC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2135A" w14:textId="61FDD2F2" w:rsidR="00E80BE8" w:rsidRPr="00E11DDC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D2BA1" w14:textId="7BAEE94D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313,9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F815A" w14:textId="2DBC788C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304,2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22692" w14:textId="0D62BE4B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5 304,2</w:t>
            </w:r>
          </w:p>
        </w:tc>
      </w:tr>
      <w:tr w:rsidR="00E80BE8" w:rsidRPr="00E11DDC" w14:paraId="19F957B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96057" w14:textId="4703E34F" w:rsidR="00E80BE8" w:rsidRPr="00E11DDC" w:rsidRDefault="00E80BE8" w:rsidP="00E80BE8">
            <w:pPr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1C0D3" w14:textId="2A9AF5B6" w:rsidR="00E80BE8" w:rsidRPr="00E11DDC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F229D" w14:textId="556A52F7" w:rsidR="00E80BE8" w:rsidRPr="00E11DDC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FB135" w14:textId="2BB24418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416,0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25BC" w14:textId="08472CB8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320,0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4AED" w14:textId="53DAC5AF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320,0</w:t>
            </w:r>
          </w:p>
        </w:tc>
      </w:tr>
      <w:tr w:rsidR="00E80BE8" w:rsidRPr="00E11DDC" w14:paraId="33F37F6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469CB" w14:textId="4F15CFAD" w:rsidR="00E80BE8" w:rsidRPr="00E11DDC" w:rsidRDefault="00E80BE8" w:rsidP="00E80BE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ECE39" w14:textId="12CCFF62" w:rsidR="00E80BE8" w:rsidRPr="00E11DDC" w:rsidRDefault="00E80BE8" w:rsidP="00E80BE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008C5" w14:textId="5D6E1CC7" w:rsidR="00E80BE8" w:rsidRPr="00E11DDC" w:rsidRDefault="00E80BE8" w:rsidP="00E80BE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21692" w14:textId="0666BEAF" w:rsidR="00E80BE8" w:rsidRPr="00E80BE8" w:rsidRDefault="00E80BE8" w:rsidP="00E80BE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80BE8">
              <w:rPr>
                <w:sz w:val="24"/>
                <w:szCs w:val="24"/>
              </w:rPr>
              <w:t>3 800,0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A60C8" w14:textId="06D15447" w:rsidR="00E80BE8" w:rsidRPr="00E11DDC" w:rsidRDefault="00E80BE8" w:rsidP="00E80BE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339F6" w14:textId="279AD1E8" w:rsidR="00E80BE8" w:rsidRPr="00E11DDC" w:rsidRDefault="00E80BE8" w:rsidP="00E80BE8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120,0</w:t>
            </w:r>
          </w:p>
        </w:tc>
      </w:tr>
      <w:tr w:rsidR="00E80BE8" w:rsidRPr="00E11DDC" w14:paraId="5D8E1539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DDE5" w14:textId="6452F7C0" w:rsidR="00E80BE8" w:rsidRPr="00E11DDC" w:rsidRDefault="00E80BE8" w:rsidP="00E80BE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F675E" w14:textId="5DF76B72" w:rsidR="00E80BE8" w:rsidRPr="00E11DDC" w:rsidRDefault="00E80BE8" w:rsidP="00E80BE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D5E6F" w14:textId="77E1E76D" w:rsidR="00E80BE8" w:rsidRPr="00E11DDC" w:rsidRDefault="00E80BE8" w:rsidP="00E80BE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CA7A2" w14:textId="638B5D4C" w:rsidR="00E80BE8" w:rsidRPr="00E80BE8" w:rsidRDefault="00E80BE8" w:rsidP="00E80BE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80BE8">
              <w:rPr>
                <w:sz w:val="24"/>
                <w:szCs w:val="24"/>
              </w:rPr>
              <w:t>3 800,0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7CD7E" w14:textId="5B65F2B7" w:rsidR="00E80BE8" w:rsidRPr="00E11DDC" w:rsidRDefault="00E80BE8" w:rsidP="00E80BE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13DE" w14:textId="711D4299" w:rsidR="00E80BE8" w:rsidRPr="00E11DDC" w:rsidRDefault="00E80BE8" w:rsidP="00E80BE8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120,0</w:t>
            </w:r>
          </w:p>
        </w:tc>
      </w:tr>
      <w:tr w:rsidR="006F698F" w:rsidRPr="00E11DDC" w14:paraId="30A40D83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102ED" w14:textId="1941FEF4" w:rsidR="006F698F" w:rsidRPr="00E11DDC" w:rsidRDefault="006F698F" w:rsidP="006F698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Специальные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020F" w14:textId="13DE833A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DC9A0" w14:textId="5A5CFE78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CC03D" w14:textId="39766F61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7B815" w14:textId="0F9B9F01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C1E4" w14:textId="602F96C5" w:rsidR="006F698F" w:rsidRPr="00E11DDC" w:rsidRDefault="006F698F" w:rsidP="006F698F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300,0</w:t>
            </w:r>
          </w:p>
        </w:tc>
      </w:tr>
      <w:tr w:rsidR="006F698F" w:rsidRPr="00E11DDC" w14:paraId="56D4E0F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73195" w14:textId="3C9B167D" w:rsidR="006F698F" w:rsidRPr="00E11DDC" w:rsidRDefault="006F698F" w:rsidP="006F698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5F68C" w14:textId="24BA8B89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03565" w14:textId="2387BD3F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D4A0A" w14:textId="1CB7E041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667C" w14:textId="5522EB8A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5879" w14:textId="37B2E360" w:rsidR="006F698F" w:rsidRPr="00E11DDC" w:rsidRDefault="006F698F" w:rsidP="006F698F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300,0</w:t>
            </w:r>
          </w:p>
        </w:tc>
      </w:tr>
      <w:tr w:rsidR="00E80BE8" w:rsidRPr="00E11DDC" w14:paraId="2B8BE442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6F209" w14:textId="0E1D6868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 xml:space="preserve">Субсидии из бюджета Балахнинского муниципального округа 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00DBF" w14:textId="193B1202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77 7 03 66130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C475C" w14:textId="0A2EA15C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A4846" w14:textId="5D415607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9 822,4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7394" w14:textId="2E8E22A9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5DFEA" w14:textId="1DD47840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0,0</w:t>
            </w:r>
          </w:p>
        </w:tc>
      </w:tr>
      <w:tr w:rsidR="00E80BE8" w:rsidRPr="00E11DDC" w14:paraId="75C5223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F75B7" w14:textId="39F0F69A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3D1D0" w14:textId="6C3143EA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77 7 03 66130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4D46F" w14:textId="39075D45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65ED3" w14:textId="7B15F455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9 822,4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0767C" w14:textId="144B4CDB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1E81" w14:textId="27D0174C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0,0</w:t>
            </w:r>
          </w:p>
        </w:tc>
      </w:tr>
      <w:tr w:rsidR="00E80BE8" w:rsidRPr="00E11DDC" w14:paraId="0376C18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8E0BE" w14:textId="6A92043E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 xml:space="preserve">Субсидии из бюджета Балахнинского муниципального округа Нижегородской области на возмещение недополученных доходов организациям, осуществляющим регулируемые </w:t>
            </w:r>
            <w:r w:rsidRPr="00E80BE8">
              <w:rPr>
                <w:sz w:val="24"/>
                <w:szCs w:val="24"/>
              </w:rPr>
              <w:lastRenderedPageBreak/>
              <w:t>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2914B" w14:textId="7EB9B91A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lastRenderedPageBreak/>
              <w:t>77 7 03 66140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CD3E5" w14:textId="35FF20F1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9D660" w14:textId="751A78C0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5 243,5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0714" w14:textId="13975C28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65AD0" w14:textId="30B72E7E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0,0</w:t>
            </w:r>
          </w:p>
        </w:tc>
      </w:tr>
      <w:tr w:rsidR="00E80BE8" w:rsidRPr="00E11DDC" w14:paraId="0D0D1259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ACAA1" w14:textId="179F9931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C6EFC" w14:textId="60C4A5E5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77 7 03 66140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A93FC" w14:textId="731D2BC3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C0D99" w14:textId="7E7F67F1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5 243,5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2ABBB" w14:textId="78C39663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2F63B" w14:textId="026D4E54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0,0</w:t>
            </w:r>
          </w:p>
        </w:tc>
      </w:tr>
      <w:tr w:rsidR="00E80BE8" w:rsidRPr="00E11DDC" w14:paraId="47E1DF0F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BB9FF" w14:textId="4124D56B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 xml:space="preserve">Субсидии из бюджета Балахнинского муниципального округа Нижегородской области на финансовое возмещение затрат организациям, предоставляющим потребителям услуги бань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3D3C" w14:textId="3D1C5432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77 7 03 66400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8F938" w14:textId="02D6D257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DABB0" w14:textId="36629175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2 151,4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070AD" w14:textId="7E72FE09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F92DB" w14:textId="1C888985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0,0</w:t>
            </w:r>
          </w:p>
        </w:tc>
      </w:tr>
      <w:tr w:rsidR="00E80BE8" w:rsidRPr="00E11DDC" w14:paraId="7091BA0A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713E6" w14:textId="065014B9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230A" w14:textId="4937AAC4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77 7 03 66400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41138" w14:textId="779EFC74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58255" w14:textId="3D107CAC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2 151,4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5F3C9" w14:textId="3C8BA5A8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63811" w14:textId="545EE955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0,0</w:t>
            </w:r>
          </w:p>
        </w:tc>
      </w:tr>
      <w:tr w:rsidR="006F698F" w:rsidRPr="00E11DDC" w14:paraId="2D91E5A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82B3E" w14:textId="211925B3" w:rsidR="006F698F" w:rsidRPr="00E11DDC" w:rsidRDefault="0000614F" w:rsidP="006F698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Расходы</w:t>
            </w:r>
            <w:r w:rsidRPr="0000614F">
              <w:rPr>
                <w:sz w:val="24"/>
                <w:szCs w:val="24"/>
              </w:rPr>
              <w:t xml:space="preserve">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FC17C" w14:textId="5AEFC36F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77 7 03 73310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BBB1" w14:textId="3B296EE3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342B4" w14:textId="7C0E649B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2BF38" w14:textId="4F369913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458,4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E9A4B" w14:textId="7C9B5706" w:rsidR="006F698F" w:rsidRPr="00E11DDC" w:rsidRDefault="006F698F" w:rsidP="006F698F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458,4</w:t>
            </w:r>
          </w:p>
        </w:tc>
      </w:tr>
      <w:tr w:rsidR="006F698F" w:rsidRPr="00E11DDC" w14:paraId="08C23596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3BFD6" w14:textId="3F8FD414" w:rsidR="006F698F" w:rsidRPr="00E11DDC" w:rsidRDefault="006F698F" w:rsidP="006F698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346DD" w14:textId="0BC7E666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77 7 03 73310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2691F" w14:textId="0EDE9673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7A620" w14:textId="6E667B4F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CE7A0" w14:textId="6C9588E5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458,4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EC257" w14:textId="3FB1BB7E" w:rsidR="006F698F" w:rsidRPr="00E11DDC" w:rsidRDefault="006F698F" w:rsidP="006F698F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458,4</w:t>
            </w:r>
          </w:p>
        </w:tc>
      </w:tr>
      <w:tr w:rsidR="00E80BE8" w:rsidRPr="00E11DDC" w14:paraId="4BF4CEE4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9C92C" w14:textId="7A50F90C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Взносы на капитальный ремонт общего имущества в многоквартирных домах в доле собственности Балахнинского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9A07" w14:textId="0F6F3760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77 7 03 90150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CF59B" w14:textId="38AC14A6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706E9" w14:textId="18C4FB83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6 472,6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0FD0C" w14:textId="57F19081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9 008,9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89E7D" w14:textId="69417C61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9 008,9</w:t>
            </w:r>
          </w:p>
        </w:tc>
      </w:tr>
      <w:tr w:rsidR="00E80BE8" w:rsidRPr="00E11DDC" w14:paraId="7A51A72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1E47D" w14:textId="3CA0F5AD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732DB" w14:textId="05FDD1BB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77 7 03 90150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6ABD0" w14:textId="7563AB47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A2380" w14:textId="104D7513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6 472,6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0D6A5" w14:textId="06911998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9 008,9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7360F" w14:textId="078F9ED5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9 008,9</w:t>
            </w:r>
          </w:p>
        </w:tc>
      </w:tr>
      <w:tr w:rsidR="00E80BE8" w:rsidRPr="00E11DDC" w14:paraId="75C13D0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41522" w14:textId="29725534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 xml:space="preserve">Расходы на обеспечение доступа к системе электронного документооборота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B61E3" w14:textId="223B704D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77 7 03 S2300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72592" w14:textId="5D500D97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91F4A" w14:textId="6CD78219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563,1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23E22" w14:textId="22A6F7CA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367,1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9FE7" w14:textId="7A7CB9D9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1 113,6</w:t>
            </w:r>
          </w:p>
        </w:tc>
      </w:tr>
      <w:tr w:rsidR="00E80BE8" w:rsidRPr="00E11DDC" w14:paraId="6CCD39B7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E3246" w14:textId="63264EF7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B51E9" w14:textId="4FB05643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77 7 03 S2300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2577A" w14:textId="3AEA1DD5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2924D" w14:textId="1DF2C640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563,1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698A" w14:textId="05AC4804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367,1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4D49D" w14:textId="3D536EDC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1 113,6</w:t>
            </w:r>
          </w:p>
        </w:tc>
      </w:tr>
      <w:tr w:rsidR="00E80BE8" w:rsidRPr="00E11DDC" w14:paraId="4F1075D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A65E" w14:textId="428757E2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D38AC" w14:textId="5D435B55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3CDC5" w14:textId="7C13AABC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9A347" w14:textId="44D0CA9C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9DB24" w14:textId="18F9909A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FA20" w14:textId="392D13D3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 </w:t>
            </w:r>
          </w:p>
        </w:tc>
      </w:tr>
      <w:tr w:rsidR="00E80BE8" w:rsidRPr="00E11DDC" w14:paraId="4ACCF98D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4A08D" w14:textId="1989ECDA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 xml:space="preserve">  - расходы на 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3E5B" w14:textId="5B503917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500A7" w14:textId="2FAB15A7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C71C" w14:textId="115E621E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450,5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138BD" w14:textId="6CE6D1EB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9403" w14:textId="6E1006F9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746,5</w:t>
            </w:r>
          </w:p>
        </w:tc>
      </w:tr>
      <w:tr w:rsidR="00E80BE8" w:rsidRPr="00E11DDC" w14:paraId="31837F33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E747C" w14:textId="516A6987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 xml:space="preserve">  - расходы на обеспечение доступа к системе электронного документооборота за счет </w:t>
            </w:r>
            <w:r w:rsidRPr="00E80BE8">
              <w:rPr>
                <w:sz w:val="24"/>
                <w:szCs w:val="24"/>
              </w:rPr>
              <w:lastRenderedPageBreak/>
              <w:t>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796DB" w14:textId="7A5F5348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33949" w14:textId="360AD8EF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644F" w14:textId="77E88028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112,6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A0CC7" w14:textId="2D89688E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367,1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92593" w14:textId="0B7CEA54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367,1</w:t>
            </w:r>
          </w:p>
        </w:tc>
      </w:tr>
      <w:tr w:rsidR="00E80BE8" w:rsidRPr="00E11DDC" w14:paraId="64E918A8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398AD" w14:textId="59311254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lastRenderedPageBreak/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4F3D3" w14:textId="4A99019F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77 7 03 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AA5D" w14:textId="6AE01A2F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7AEB" w14:textId="52364AB8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13 158,0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647A2" w14:textId="07DD4326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26 042,4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0FE2" w14:textId="4E65B529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48 301,2</w:t>
            </w:r>
          </w:p>
        </w:tc>
      </w:tr>
      <w:tr w:rsidR="00E80BE8" w:rsidRPr="00E11DDC" w14:paraId="4408130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4A4BF" w14:textId="32596CB8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11AB7" w14:textId="2BAC9B32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77 7 03 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A478" w14:textId="17CAAA87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435BC" w14:textId="2EE3D41E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13 158,0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E323B" w14:textId="754D3DCA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26 042,4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9EAF9" w14:textId="2F4865BF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48 301,2</w:t>
            </w:r>
          </w:p>
        </w:tc>
      </w:tr>
      <w:tr w:rsidR="00E80BE8" w:rsidRPr="00E11DDC" w14:paraId="7C8B623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71CC9" w14:textId="00ACF0E6" w:rsidR="00E80BE8" w:rsidRPr="00E80BE8" w:rsidRDefault="00E80BE8" w:rsidP="00E80BE8">
            <w:pPr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81798" w14:textId="77777777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E147C" w14:textId="77777777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4B2F7" w14:textId="77777777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26002" w14:textId="77777777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A01FF" w14:textId="77777777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</w:p>
        </w:tc>
      </w:tr>
      <w:tr w:rsidR="00E80BE8" w:rsidRPr="00E11DDC" w14:paraId="0F5D8700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7862" w14:textId="5BB7BF28" w:rsidR="00E80BE8" w:rsidRPr="000D4043" w:rsidRDefault="000D4043" w:rsidP="000D4043">
            <w:pPr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D4043">
              <w:rPr>
                <w:sz w:val="24"/>
                <w:szCs w:val="24"/>
              </w:rPr>
              <w:t>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916B9" w14:textId="77777777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9B038" w14:textId="77777777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A153B" w14:textId="337A01F5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D5DD1" w14:textId="6AA9F45C" w:rsidR="00E80BE8" w:rsidRPr="00E80BE8" w:rsidRDefault="00E80BE8" w:rsidP="00E80BE8">
            <w:pPr>
              <w:ind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5 208,5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4C530" w14:textId="15105DE4" w:rsidR="00E80BE8" w:rsidRPr="00E80BE8" w:rsidRDefault="00E80BE8" w:rsidP="00E80BE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80BE8">
              <w:rPr>
                <w:sz w:val="24"/>
                <w:szCs w:val="24"/>
              </w:rPr>
              <w:t>386,4</w:t>
            </w:r>
          </w:p>
        </w:tc>
      </w:tr>
      <w:tr w:rsidR="006F698F" w:rsidRPr="00E11DDC" w14:paraId="0B24AAAC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E74E4" w14:textId="403611AC" w:rsidR="006F698F" w:rsidRPr="00E11DDC" w:rsidRDefault="006F698F" w:rsidP="006F698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реализацию полномочий органов местного самоуправления по решению вопросов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078C" w14:textId="67DA849B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S2650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972F4" w14:textId="397148D9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BE676" w14:textId="03407C24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7 300,0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52551" w14:textId="7CC211E1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57636" w14:textId="7C3A8FB8" w:rsidR="006F698F" w:rsidRPr="00E11DDC" w:rsidRDefault="006F698F" w:rsidP="006F698F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</w:tr>
      <w:tr w:rsidR="006F698F" w:rsidRPr="00E11DDC" w14:paraId="206C83A2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42CAD" w14:textId="4A0488EB" w:rsidR="006F698F" w:rsidRPr="00E11DDC" w:rsidRDefault="006F698F" w:rsidP="006F698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2B86C" w14:textId="451E0D78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S2650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DD53" w14:textId="0D63AEA5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CAE0A" w14:textId="499453BC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7 300,0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D9D43" w14:textId="113BDC51" w:rsidR="006F698F" w:rsidRPr="00E11DDC" w:rsidRDefault="008D521C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="006F698F" w:rsidRPr="00E11DDC">
              <w:rPr>
                <w:sz w:val="24"/>
                <w:szCs w:val="24"/>
              </w:rPr>
              <w:t>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6CEE9" w14:textId="74A15250" w:rsidR="006F698F" w:rsidRPr="00E11DDC" w:rsidRDefault="006F698F" w:rsidP="006F698F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0,0  </w:t>
            </w:r>
          </w:p>
        </w:tc>
      </w:tr>
      <w:tr w:rsidR="006F698F" w:rsidRPr="00E11DDC" w14:paraId="32D81808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2A029" w14:textId="442FA30B" w:rsidR="006F698F" w:rsidRPr="00E11DDC" w:rsidRDefault="006F698F" w:rsidP="006F698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73B95" w14:textId="728EB230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5922F" w14:textId="6756C96E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5BA64" w14:textId="7D58A255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C5356" w14:textId="4C58967B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5EF40" w14:textId="7D91D368" w:rsidR="006F698F" w:rsidRPr="00E11DDC" w:rsidRDefault="006F698F" w:rsidP="006F698F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</w:tr>
      <w:tr w:rsidR="006F698F" w:rsidRPr="00E11DDC" w14:paraId="445EBD9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EC413" w14:textId="077A73AE" w:rsidR="006F698F" w:rsidRPr="00E11DDC" w:rsidRDefault="006F698F" w:rsidP="006F698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-расходы на реализацию полномочий органов местного самоуправления по решению вопросов местного значения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4DD39" w14:textId="7FB49134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C91E" w14:textId="4D338488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B75F0" w14:textId="5E683E1B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5 840,0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863B7" w14:textId="38B16C37" w:rsidR="006F698F" w:rsidRPr="00E11DDC" w:rsidRDefault="008D521C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="006F698F" w:rsidRPr="00E11DDC">
              <w:rPr>
                <w:sz w:val="24"/>
                <w:szCs w:val="24"/>
              </w:rPr>
              <w:t>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09B2" w14:textId="6BDFAD7D" w:rsidR="006F698F" w:rsidRPr="00E11DDC" w:rsidRDefault="006F698F" w:rsidP="006F698F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0,0  </w:t>
            </w:r>
          </w:p>
        </w:tc>
      </w:tr>
      <w:tr w:rsidR="006F698F" w:rsidRPr="00E11DDC" w14:paraId="0F3BF951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B3D98" w14:textId="4C702CFF" w:rsidR="006F698F" w:rsidRPr="00E11DDC" w:rsidRDefault="006F698F" w:rsidP="006F698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-расходы на реализацию полномочий органов местного самоуправления по решению вопросов местного значения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6A27F" w14:textId="067B1971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4B769" w14:textId="3B8BBF9F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CEAD9" w14:textId="3F94D358" w:rsidR="006F698F" w:rsidRPr="00E11DDC" w:rsidRDefault="006F698F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1 460,0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A470C" w14:textId="05992EE1" w:rsidR="006F698F" w:rsidRPr="00E11DDC" w:rsidRDefault="008D521C" w:rsidP="006F698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="006F698F" w:rsidRPr="00E11DDC">
              <w:rPr>
                <w:sz w:val="24"/>
                <w:szCs w:val="24"/>
              </w:rPr>
              <w:t>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46462" w14:textId="7F0F79EF" w:rsidR="006F698F" w:rsidRPr="00E11DDC" w:rsidRDefault="006F698F" w:rsidP="006F698F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0,0  </w:t>
            </w:r>
          </w:p>
        </w:tc>
      </w:tr>
      <w:tr w:rsidR="00C0135E" w:rsidRPr="00E11DDC" w14:paraId="6A204219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D1C1" w14:textId="77777777" w:rsidR="00C0135E" w:rsidRPr="00E11DDC" w:rsidRDefault="00C0135E" w:rsidP="00EC651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AC588" w14:textId="77777777" w:rsidR="00C0135E" w:rsidRPr="00E11DDC" w:rsidRDefault="00C0135E" w:rsidP="00EC651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8EC3E" w14:textId="77777777" w:rsidR="00C0135E" w:rsidRPr="00E11DDC" w:rsidRDefault="00C0135E" w:rsidP="00EC651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BC77C" w14:textId="77777777" w:rsidR="00C0135E" w:rsidRPr="00E11DDC" w:rsidRDefault="00C0135E" w:rsidP="00EC651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CC65" w14:textId="77777777" w:rsidR="00C0135E" w:rsidRPr="00E11DDC" w:rsidRDefault="00C0135E" w:rsidP="00EC651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E0B32" w14:textId="77777777" w:rsidR="00C0135E" w:rsidRPr="00E11DDC" w:rsidRDefault="00C0135E" w:rsidP="00EC6513">
            <w:pPr>
              <w:ind w:right="-102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D4043" w:rsidRPr="00E11DDC" w14:paraId="57B16845" w14:textId="77777777" w:rsidTr="00B44E0E">
        <w:trPr>
          <w:trHeight w:val="20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971D" w14:textId="77777777" w:rsidR="000D4043" w:rsidRPr="00E11DDC" w:rsidRDefault="000D4043" w:rsidP="000D4043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322A" w14:textId="77777777" w:rsidR="000D4043" w:rsidRPr="00E11DDC" w:rsidRDefault="000D4043" w:rsidP="000D404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4E32" w14:textId="77777777" w:rsidR="000D4043" w:rsidRPr="00E11DDC" w:rsidRDefault="000D4043" w:rsidP="000D4043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25D1" w14:textId="4CB1E59F" w:rsidR="000D4043" w:rsidRPr="000D4043" w:rsidRDefault="000D4043" w:rsidP="000D404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 w:rsidRPr="000D4043">
              <w:rPr>
                <w:b/>
                <w:bCs/>
                <w:sz w:val="24"/>
                <w:szCs w:val="24"/>
              </w:rPr>
              <w:t>2 493 809,0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8CA8" w14:textId="50EB56BD" w:rsidR="000D4043" w:rsidRPr="000D4043" w:rsidRDefault="000D4043" w:rsidP="000D404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D4043">
              <w:rPr>
                <w:b/>
                <w:bCs/>
                <w:sz w:val="24"/>
                <w:szCs w:val="24"/>
              </w:rPr>
              <w:t>2 071 179,1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D8AD" w14:textId="082EF32C" w:rsidR="000D4043" w:rsidRPr="000D4043" w:rsidRDefault="000D4043" w:rsidP="000D4043">
            <w:pPr>
              <w:ind w:right="-102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D4043">
              <w:rPr>
                <w:b/>
                <w:bCs/>
                <w:sz w:val="24"/>
                <w:szCs w:val="24"/>
              </w:rPr>
              <w:t>1 981 209,7</w:t>
            </w:r>
          </w:p>
        </w:tc>
      </w:tr>
    </w:tbl>
    <w:p w14:paraId="6901099C" w14:textId="77777777" w:rsidR="006F698F" w:rsidRPr="00E11DDC" w:rsidRDefault="006F698F" w:rsidP="00C0135E">
      <w:pPr>
        <w:ind w:firstLine="540"/>
        <w:jc w:val="both"/>
        <w:rPr>
          <w:color w:val="000000"/>
          <w:sz w:val="24"/>
          <w:szCs w:val="24"/>
          <w:highlight w:val="yellow"/>
        </w:rPr>
      </w:pPr>
    </w:p>
    <w:p w14:paraId="4BFA0FFC" w14:textId="13135DC5" w:rsidR="00C0135E" w:rsidRPr="00182CA8" w:rsidRDefault="00C0135E" w:rsidP="00C0135E">
      <w:pPr>
        <w:ind w:firstLine="540"/>
        <w:jc w:val="both"/>
        <w:rPr>
          <w:color w:val="000000"/>
          <w:szCs w:val="28"/>
        </w:rPr>
      </w:pPr>
      <w:r w:rsidRPr="00182CA8">
        <w:rPr>
          <w:color w:val="000000"/>
          <w:szCs w:val="28"/>
        </w:rPr>
        <w:t>1.</w:t>
      </w:r>
      <w:r w:rsidR="0081745B" w:rsidRPr="00182CA8">
        <w:rPr>
          <w:color w:val="000000"/>
          <w:szCs w:val="28"/>
        </w:rPr>
        <w:t>7</w:t>
      </w:r>
      <w:r w:rsidRPr="00182CA8">
        <w:rPr>
          <w:color w:val="000000"/>
          <w:szCs w:val="28"/>
        </w:rPr>
        <w:t>. в приложении 6:</w:t>
      </w:r>
    </w:p>
    <w:p w14:paraId="5344061F" w14:textId="77777777" w:rsidR="00C0135E" w:rsidRPr="00E11DDC" w:rsidRDefault="00C0135E" w:rsidP="00C0135E">
      <w:pPr>
        <w:pStyle w:val="25"/>
        <w:tabs>
          <w:tab w:val="num" w:pos="0"/>
        </w:tabs>
        <w:ind w:firstLine="567"/>
        <w:rPr>
          <w:color w:val="000000"/>
          <w:szCs w:val="24"/>
          <w:highlight w:val="yellow"/>
        </w:rPr>
      </w:pPr>
    </w:p>
    <w:tbl>
      <w:tblPr>
        <w:tblW w:w="10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567"/>
        <w:gridCol w:w="1559"/>
        <w:gridCol w:w="709"/>
        <w:gridCol w:w="1163"/>
        <w:gridCol w:w="1163"/>
        <w:gridCol w:w="1275"/>
      </w:tblGrid>
      <w:tr w:rsidR="00C0135E" w:rsidRPr="00E11DDC" w14:paraId="241D3CD4" w14:textId="77777777" w:rsidTr="00B44E0E">
        <w:trPr>
          <w:cantSplit/>
          <w:trHeight w:val="432"/>
          <w:tblHeader/>
        </w:trPr>
        <w:tc>
          <w:tcPr>
            <w:tcW w:w="2552" w:type="dxa"/>
            <w:vMerge w:val="restart"/>
            <w:vAlign w:val="center"/>
          </w:tcPr>
          <w:p w14:paraId="73ABA95A" w14:textId="77777777" w:rsidR="00C0135E" w:rsidRPr="00E11DDC" w:rsidRDefault="00C0135E" w:rsidP="00EC6513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5"/>
            <w:vAlign w:val="center"/>
          </w:tcPr>
          <w:p w14:paraId="1B8CD696" w14:textId="77777777" w:rsidR="00C0135E" w:rsidRPr="00E11DDC" w:rsidRDefault="00C0135E" w:rsidP="00EC6513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D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63" w:type="dxa"/>
            <w:vAlign w:val="center"/>
          </w:tcPr>
          <w:p w14:paraId="0510F9C2" w14:textId="77777777" w:rsidR="00C0135E" w:rsidRPr="00E11DDC" w:rsidRDefault="00C0135E" w:rsidP="00EC651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63" w:type="dxa"/>
            <w:vAlign w:val="center"/>
          </w:tcPr>
          <w:p w14:paraId="774A42F7" w14:textId="77777777" w:rsidR="00C0135E" w:rsidRPr="00E11DDC" w:rsidRDefault="00C0135E" w:rsidP="00EC651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vAlign w:val="center"/>
          </w:tcPr>
          <w:p w14:paraId="76F80679" w14:textId="77777777" w:rsidR="00C0135E" w:rsidRPr="00E11DDC" w:rsidRDefault="00C0135E" w:rsidP="00EC6513">
            <w:pPr>
              <w:ind w:left="-152" w:right="-108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</w:tr>
      <w:tr w:rsidR="00C0135E" w:rsidRPr="00E11DDC" w14:paraId="3752ADD7" w14:textId="77777777" w:rsidTr="00B44E0E">
        <w:trPr>
          <w:cantSplit/>
          <w:tblHeader/>
        </w:trPr>
        <w:tc>
          <w:tcPr>
            <w:tcW w:w="2552" w:type="dxa"/>
            <w:vMerge/>
            <w:vAlign w:val="center"/>
          </w:tcPr>
          <w:p w14:paraId="10B36803" w14:textId="77777777" w:rsidR="00C0135E" w:rsidRPr="00E11DDC" w:rsidRDefault="00C0135E" w:rsidP="00EC65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68F215" w14:textId="77777777" w:rsidR="00410837" w:rsidRDefault="00C0135E" w:rsidP="00EC6513">
            <w:pPr>
              <w:ind w:left="-72" w:right="-134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Вед</w:t>
            </w:r>
          </w:p>
          <w:p w14:paraId="4DA9EA25" w14:textId="462E2BDB" w:rsidR="00C0135E" w:rsidRPr="00E11DDC" w:rsidRDefault="00C0135E" w:rsidP="00EC6513">
            <w:pPr>
              <w:ind w:left="-72" w:right="-134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1DD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="00410837">
              <w:rPr>
                <w:b/>
                <w:bCs/>
                <w:color w:val="000000"/>
                <w:sz w:val="24"/>
                <w:szCs w:val="24"/>
              </w:rPr>
              <w:t>мс</w:t>
            </w:r>
            <w:proofErr w:type="spellEnd"/>
          </w:p>
          <w:p w14:paraId="0A8869FB" w14:textId="078F972B" w:rsidR="00C0135E" w:rsidRPr="00E11DDC" w:rsidRDefault="00C0135E" w:rsidP="00EC6513">
            <w:pPr>
              <w:ind w:left="-72" w:right="-134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1DDC">
              <w:rPr>
                <w:b/>
                <w:bCs/>
                <w:color w:val="000000"/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567" w:type="dxa"/>
            <w:vAlign w:val="center"/>
          </w:tcPr>
          <w:p w14:paraId="2E56822C" w14:textId="77777777" w:rsidR="00C0135E" w:rsidRPr="00E11DDC" w:rsidRDefault="00C0135E" w:rsidP="00EC6513">
            <w:pPr>
              <w:ind w:left="-75" w:right="-131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Раз</w:t>
            </w:r>
          </w:p>
          <w:p w14:paraId="47CCB078" w14:textId="77777777" w:rsidR="00C0135E" w:rsidRPr="00E11DDC" w:rsidRDefault="00C0135E" w:rsidP="00EC6513">
            <w:pPr>
              <w:ind w:left="-75" w:right="-131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129AC74F" w14:textId="77777777" w:rsidR="00C0135E" w:rsidRPr="00E11DDC" w:rsidRDefault="00C0135E" w:rsidP="001279B3">
            <w:pPr>
              <w:ind w:left="-108" w:right="-17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11DDC">
              <w:rPr>
                <w:b/>
                <w:bCs/>
                <w:color w:val="000000"/>
                <w:sz w:val="24"/>
                <w:szCs w:val="24"/>
              </w:rPr>
              <w:t>Подраз</w:t>
            </w:r>
            <w:proofErr w:type="spellEnd"/>
            <w:r w:rsidRPr="00E11DDC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="001279B3" w:rsidRPr="00E11DDC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E11DDC">
              <w:rPr>
                <w:b/>
                <w:bCs/>
                <w:color w:val="000000"/>
                <w:sz w:val="24"/>
                <w:szCs w:val="24"/>
              </w:rPr>
              <w:t>ел</w:t>
            </w:r>
          </w:p>
        </w:tc>
        <w:tc>
          <w:tcPr>
            <w:tcW w:w="1559" w:type="dxa"/>
            <w:vAlign w:val="center"/>
          </w:tcPr>
          <w:p w14:paraId="56DCE1C3" w14:textId="77777777" w:rsidR="00C0135E" w:rsidRPr="00E11DDC" w:rsidRDefault="00C0135E" w:rsidP="00EC651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72CDDB4A" w14:textId="77777777" w:rsidR="00C0135E" w:rsidRPr="00E11DDC" w:rsidRDefault="00C0135E" w:rsidP="00B44E0E">
            <w:pPr>
              <w:ind w:right="-12" w:hanging="7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163" w:type="dxa"/>
            <w:vAlign w:val="center"/>
          </w:tcPr>
          <w:p w14:paraId="5E62A3D6" w14:textId="77777777" w:rsidR="00C0135E" w:rsidRPr="00E11DDC" w:rsidRDefault="00C0135E" w:rsidP="00EC65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9342F9F" w14:textId="77777777" w:rsidR="00C0135E" w:rsidRPr="00E11DDC" w:rsidRDefault="00C0135E" w:rsidP="00EC65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13A94D" w14:textId="77777777" w:rsidR="00C0135E" w:rsidRPr="00E11DDC" w:rsidRDefault="00C0135E" w:rsidP="00EC65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66CE" w:rsidRPr="00E11DDC" w14:paraId="0DF357AB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248C" w14:textId="2F4D47BC" w:rsidR="00FC66CE" w:rsidRPr="00B16D91" w:rsidRDefault="00FC66CE" w:rsidP="00FC66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b/>
                <w:bCs/>
                <w:sz w:val="24"/>
                <w:szCs w:val="24"/>
              </w:rPr>
              <w:t xml:space="preserve">Финансовое управление администрации Балахнинского муниципального </w:t>
            </w:r>
            <w:r w:rsidRPr="00B16D91">
              <w:rPr>
                <w:b/>
                <w:bCs/>
                <w:sz w:val="24"/>
                <w:szCs w:val="24"/>
              </w:rPr>
              <w:lastRenderedPageBreak/>
              <w:t>округа Нижегородской области, 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0FA02" w14:textId="678D8F4F" w:rsidR="00FC66CE" w:rsidRPr="00E11DDC" w:rsidRDefault="00FC66CE" w:rsidP="00FC66CE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3EED3" w14:textId="77777777" w:rsidR="00FC66CE" w:rsidRPr="00E11DDC" w:rsidRDefault="00FC66CE" w:rsidP="00FC66C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DF528" w14:textId="77777777" w:rsidR="00FC66CE" w:rsidRPr="00E11DDC" w:rsidRDefault="00FC66CE" w:rsidP="00FC66C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2FDF0" w14:textId="77777777" w:rsidR="00FC66CE" w:rsidRPr="00E11DDC" w:rsidRDefault="00FC66CE" w:rsidP="00FC66CE">
            <w:pPr>
              <w:ind w:left="-74" w:firstLine="7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4A426" w14:textId="77777777" w:rsidR="00FC66CE" w:rsidRPr="00E11DDC" w:rsidRDefault="00FC66CE" w:rsidP="00FC66C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A15FB" w14:textId="4C18BB2F" w:rsidR="00FC66CE" w:rsidRPr="00FC66CE" w:rsidRDefault="00FC66CE" w:rsidP="00FC66CE">
            <w:pPr>
              <w:ind w:left="-138" w:right="-87" w:firstLine="0"/>
              <w:jc w:val="center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29 020,7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9FF4B" w14:textId="6CF1FBB6" w:rsidR="00FC66CE" w:rsidRPr="00FC66CE" w:rsidRDefault="00FC66CE" w:rsidP="00FC66CE">
            <w:pPr>
              <w:ind w:left="-137" w:right="-214" w:firstLine="0"/>
              <w:jc w:val="center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32 157,9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3DA87" w14:textId="64EAC4E2" w:rsidR="00FC66CE" w:rsidRPr="00FC66CE" w:rsidRDefault="00FC66CE" w:rsidP="00FC66CE">
            <w:pPr>
              <w:ind w:left="-137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32 117,9</w:t>
            </w:r>
          </w:p>
        </w:tc>
      </w:tr>
      <w:tr w:rsidR="00FC66CE" w:rsidRPr="00E11DDC" w14:paraId="6B7167A4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FE8B" w14:textId="6ED19263" w:rsidR="00FC66CE" w:rsidRPr="00FC66CE" w:rsidRDefault="00FC66CE" w:rsidP="00FC66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FD8E" w14:textId="39ADD346" w:rsidR="00FC66CE" w:rsidRPr="00FC66CE" w:rsidRDefault="00FC66CE" w:rsidP="00FC66CE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E902" w14:textId="3E7D8C7A" w:rsidR="00FC66CE" w:rsidRPr="00FC66CE" w:rsidRDefault="00FC66CE" w:rsidP="00FC66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C2F3" w14:textId="7182EF78" w:rsidR="00FC66CE" w:rsidRPr="00FC66CE" w:rsidRDefault="00FC66CE" w:rsidP="00FC66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DBA39" w14:textId="4729D5EA" w:rsidR="00FC66CE" w:rsidRPr="00FC66CE" w:rsidRDefault="00FC66CE" w:rsidP="00FC66CE">
            <w:pPr>
              <w:ind w:right="-105" w:firstLine="0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DD4C" w14:textId="2B004DA6" w:rsidR="00FC66CE" w:rsidRPr="00FC66CE" w:rsidRDefault="00FC66CE" w:rsidP="00FC66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F761D" w14:textId="694F8A13" w:rsidR="00FC66CE" w:rsidRPr="00FC66CE" w:rsidRDefault="00FC66CE" w:rsidP="00FC66CE">
            <w:pPr>
              <w:ind w:left="-138" w:right="-87" w:firstLine="0"/>
              <w:jc w:val="center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17 886,6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317A5" w14:textId="2B70FC9B" w:rsidR="00FC66CE" w:rsidRPr="00FC66CE" w:rsidRDefault="00FC66CE" w:rsidP="00FC66CE">
            <w:pPr>
              <w:ind w:left="-137" w:right="-214" w:firstLine="0"/>
              <w:jc w:val="center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17 788,6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ED801" w14:textId="289789E5" w:rsidR="00FC66CE" w:rsidRPr="00FC66CE" w:rsidRDefault="00FC66CE" w:rsidP="00FC66CE">
            <w:pPr>
              <w:ind w:left="-137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17 788,6</w:t>
            </w:r>
          </w:p>
        </w:tc>
      </w:tr>
      <w:tr w:rsidR="00FC66CE" w:rsidRPr="00E11DDC" w14:paraId="00467BE3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B2AE" w14:textId="7B903CA0" w:rsidR="00FC66CE" w:rsidRPr="00FC66CE" w:rsidRDefault="00FC66CE" w:rsidP="00FC66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A921B" w14:textId="5C8F09E2" w:rsidR="00FC66CE" w:rsidRPr="00FC66CE" w:rsidRDefault="00FC66CE" w:rsidP="00FC66CE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3E7EE" w14:textId="5469CEA7" w:rsidR="00FC66CE" w:rsidRPr="00FC66CE" w:rsidRDefault="00FC66CE" w:rsidP="00FC66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5724B" w14:textId="2F56935D" w:rsidR="00FC66CE" w:rsidRPr="00FC66CE" w:rsidRDefault="00FC66CE" w:rsidP="00FC66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EA978" w14:textId="2CFA610B" w:rsidR="00FC66CE" w:rsidRPr="00FC66CE" w:rsidRDefault="00FC66CE" w:rsidP="00FC66CE">
            <w:pPr>
              <w:ind w:right="-105" w:firstLine="0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8551C" w14:textId="1F10F455" w:rsidR="00FC66CE" w:rsidRPr="00FC66CE" w:rsidRDefault="00FC66CE" w:rsidP="00FC66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D808" w14:textId="70C67F2E" w:rsidR="00FC66CE" w:rsidRPr="00FC66CE" w:rsidRDefault="00FC66CE" w:rsidP="00FC66CE">
            <w:pPr>
              <w:ind w:left="-138" w:right="-87" w:firstLine="0"/>
              <w:jc w:val="center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16 025,3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81FA" w14:textId="3CB37B34" w:rsidR="00FC66CE" w:rsidRPr="00FC66CE" w:rsidRDefault="00FC66CE" w:rsidP="00FC66CE">
            <w:pPr>
              <w:ind w:left="-137" w:right="-214" w:firstLine="0"/>
              <w:jc w:val="center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16 027,3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009D8" w14:textId="73B207F8" w:rsidR="00FC66CE" w:rsidRPr="00FC66CE" w:rsidRDefault="00FC66CE" w:rsidP="00FC66CE">
            <w:pPr>
              <w:ind w:left="-137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16 027,3</w:t>
            </w:r>
          </w:p>
        </w:tc>
      </w:tr>
      <w:tr w:rsidR="00FC66CE" w:rsidRPr="00E11DDC" w14:paraId="68614088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9C296" w14:textId="22AB02AC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 xml:space="preserve">Муниципальная программа "Повышение эффективности бюджетных расходов в </w:t>
            </w:r>
            <w:proofErr w:type="spellStart"/>
            <w:r w:rsidRPr="00FC66CE">
              <w:rPr>
                <w:sz w:val="24"/>
                <w:szCs w:val="24"/>
              </w:rPr>
              <w:t>Балахнинском</w:t>
            </w:r>
            <w:proofErr w:type="spellEnd"/>
            <w:r w:rsidRPr="00FC66CE">
              <w:rPr>
                <w:sz w:val="24"/>
                <w:szCs w:val="24"/>
              </w:rPr>
              <w:t xml:space="preserve"> муниципальном округе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ACA5B" w14:textId="4318CF68" w:rsidR="00FC66CE" w:rsidRPr="00FC66CE" w:rsidRDefault="00FC66CE" w:rsidP="00FC66CE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20B67" w14:textId="25D76AEB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C627C" w14:textId="542D899E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AF062" w14:textId="720560D7" w:rsidR="00FC66CE" w:rsidRPr="00FC66CE" w:rsidRDefault="00FC66CE" w:rsidP="00FC66CE">
            <w:pPr>
              <w:ind w:right="-105"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4C86C" w14:textId="53610E44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9DBDC" w14:textId="7F7904A7" w:rsidR="00FC66CE" w:rsidRPr="00FC66CE" w:rsidRDefault="00FC66CE" w:rsidP="00FC66CE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16 025,3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4DE2" w14:textId="60B488A8" w:rsidR="00FC66CE" w:rsidRPr="00FC66CE" w:rsidRDefault="00FC66CE" w:rsidP="00FC66CE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16 027,3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C8B1B" w14:textId="08EB76F7" w:rsidR="00FC66CE" w:rsidRPr="00FC66CE" w:rsidRDefault="00FC66CE" w:rsidP="00FC66CE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16 027,3</w:t>
            </w:r>
          </w:p>
        </w:tc>
      </w:tr>
      <w:tr w:rsidR="00FC66CE" w:rsidRPr="00E11DDC" w14:paraId="18DDC2B3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5844F" w14:textId="4D6D31C6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C1E8" w14:textId="29D9A5C5" w:rsidR="00FC66CE" w:rsidRPr="00FC66CE" w:rsidRDefault="00FC66CE" w:rsidP="00FC66CE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8E12E" w14:textId="4381DBDD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3A43D" w14:textId="67DC8506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07BD2" w14:textId="11E82BEC" w:rsidR="00FC66CE" w:rsidRPr="00FC66CE" w:rsidRDefault="00FC66CE" w:rsidP="00FC66CE">
            <w:pPr>
              <w:ind w:right="-105"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10 0 05 00000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B01F4" w14:textId="12E9B010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6BF3C" w14:textId="4C3FA4B7" w:rsidR="00FC66CE" w:rsidRPr="00FC66CE" w:rsidRDefault="00FC66CE" w:rsidP="00FC66CE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16 025,3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35995" w14:textId="409EE928" w:rsidR="00FC66CE" w:rsidRPr="00FC66CE" w:rsidRDefault="00FC66CE" w:rsidP="00FC66CE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16 027,3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07B7A" w14:textId="2B6373DB" w:rsidR="00FC66CE" w:rsidRPr="00FC66CE" w:rsidRDefault="00FC66CE" w:rsidP="00FC66CE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16 027,3</w:t>
            </w:r>
          </w:p>
        </w:tc>
      </w:tr>
      <w:tr w:rsidR="00FC66CE" w:rsidRPr="00E11DDC" w14:paraId="11BD3681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A61FC" w14:textId="2A14198D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AEC8" w14:textId="1DB93A01" w:rsidR="00FC66CE" w:rsidRPr="00FC66CE" w:rsidRDefault="00FC66CE" w:rsidP="00FC66CE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6E4E8" w14:textId="04513C41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85F3D" w14:textId="3B81360C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A8186" w14:textId="6703392F" w:rsidR="00FC66CE" w:rsidRPr="00FC66CE" w:rsidRDefault="00FC66CE" w:rsidP="00FC66CE">
            <w:pPr>
              <w:ind w:right="-105"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10 0 05 00190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7CDC5" w14:textId="01B59D37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DBB1D" w14:textId="2160679C" w:rsidR="00FC66CE" w:rsidRPr="00FC66CE" w:rsidRDefault="00FC66CE" w:rsidP="00FC66CE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16 025,3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FF204" w14:textId="0A73975A" w:rsidR="00FC66CE" w:rsidRPr="00FC66CE" w:rsidRDefault="00FC66CE" w:rsidP="00FC66CE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16 027,3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48348" w14:textId="0F821CB5" w:rsidR="00FC66CE" w:rsidRPr="00FC66CE" w:rsidRDefault="00FC66CE" w:rsidP="00FC66CE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16 027,3</w:t>
            </w:r>
          </w:p>
        </w:tc>
      </w:tr>
      <w:tr w:rsidR="00FC66CE" w:rsidRPr="00E11DDC" w14:paraId="6FE43CAA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0A212" w14:textId="2F5CF1FE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650A7" w14:textId="65F2FE1F" w:rsidR="00FC66CE" w:rsidRPr="00FC66CE" w:rsidRDefault="00FC66CE" w:rsidP="00FC66CE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CE6A" w14:textId="23F3ED19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B97BD" w14:textId="5FDB9945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928B2" w14:textId="0693C6F5" w:rsidR="00FC66CE" w:rsidRPr="00FC66CE" w:rsidRDefault="00FC66CE" w:rsidP="00FC66CE">
            <w:pPr>
              <w:ind w:right="-105"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10 0 05 00190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F208" w14:textId="6E446524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EDAD" w14:textId="0D940A66" w:rsidR="00FC66CE" w:rsidRPr="00FC66CE" w:rsidRDefault="00FC66CE" w:rsidP="00FC66CE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15 380,3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1FEB5" w14:textId="035F98D7" w:rsidR="00FC66CE" w:rsidRPr="00FC66CE" w:rsidRDefault="00FC66CE" w:rsidP="00FC66CE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15 382,3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53F24" w14:textId="057722E9" w:rsidR="00FC66CE" w:rsidRPr="00FC66CE" w:rsidRDefault="00FC66CE" w:rsidP="00FC66CE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FC66CE">
              <w:rPr>
                <w:sz w:val="24"/>
                <w:szCs w:val="24"/>
              </w:rPr>
              <w:t>15 382,3</w:t>
            </w:r>
          </w:p>
        </w:tc>
      </w:tr>
      <w:tr w:rsidR="00FC66CE" w:rsidRPr="00E11DDC" w14:paraId="41C8D870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D9F41" w14:textId="6F5F90AB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375A7" w14:textId="6517C9E3" w:rsidR="00FC66CE" w:rsidRPr="00FC66CE" w:rsidRDefault="00FC66CE" w:rsidP="00FC66CE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556DE" w14:textId="20EF0C49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25C44" w14:textId="0DB70338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A5979" w14:textId="410345BF" w:rsidR="00FC66CE" w:rsidRPr="00FC66CE" w:rsidRDefault="00FC66CE" w:rsidP="00FC66CE">
            <w:pPr>
              <w:ind w:right="-105" w:firstLine="0"/>
              <w:rPr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365A" w14:textId="35979863" w:rsidR="00FC66CE" w:rsidRPr="00FC66CE" w:rsidRDefault="00FC66CE" w:rsidP="00FC66CE">
            <w:pPr>
              <w:ind w:firstLine="0"/>
              <w:rPr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CC16F" w14:textId="767DF340" w:rsidR="00FC66CE" w:rsidRPr="00FC66CE" w:rsidRDefault="00FC66CE" w:rsidP="00FC66CE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1 861,3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595A4" w14:textId="58E9C2CD" w:rsidR="00FC66CE" w:rsidRPr="00FC66CE" w:rsidRDefault="00FC66CE" w:rsidP="00FC66CE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1 761,3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AAF03" w14:textId="1AE329B0" w:rsidR="00FC66CE" w:rsidRPr="00FC66CE" w:rsidRDefault="00FC66CE" w:rsidP="00FC66CE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FC66CE">
              <w:rPr>
                <w:b/>
                <w:bCs/>
                <w:sz w:val="24"/>
                <w:szCs w:val="24"/>
              </w:rPr>
              <w:t>1 761,3</w:t>
            </w:r>
          </w:p>
        </w:tc>
      </w:tr>
      <w:tr w:rsidR="00565CF1" w:rsidRPr="00E11DDC" w14:paraId="55348FF8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8D086" w14:textId="0822356D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45BAE" w14:textId="77777777" w:rsidR="00565CF1" w:rsidRPr="00E11DDC" w:rsidRDefault="00565CF1" w:rsidP="00565CF1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DE21F" w14:textId="7948622B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8BD24" w14:textId="68EB060D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EDE9" w14:textId="1B54196F" w:rsidR="00565CF1" w:rsidRPr="00B16D91" w:rsidRDefault="00565CF1" w:rsidP="00565CF1">
            <w:pPr>
              <w:ind w:right="-105"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FE9B1" w14:textId="046082B5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53AA4" w14:textId="52B863EC" w:rsidR="00565CF1" w:rsidRPr="00565CF1" w:rsidRDefault="00565CF1" w:rsidP="00565CF1">
            <w:pPr>
              <w:ind w:left="-138" w:right="-87" w:firstLine="0"/>
              <w:jc w:val="center"/>
              <w:rPr>
                <w:b/>
                <w:bCs/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300,0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76B7C" w14:textId="32E30E68" w:rsidR="00565CF1" w:rsidRPr="00B16D91" w:rsidRDefault="00565CF1" w:rsidP="00565CF1">
            <w:pPr>
              <w:ind w:left="-137" w:right="-214" w:firstLine="0"/>
              <w:jc w:val="center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35FF2" w14:textId="4BAC6FE4" w:rsidR="00565CF1" w:rsidRPr="00B16D91" w:rsidRDefault="00565CF1" w:rsidP="00565CF1">
            <w:pPr>
              <w:ind w:left="-137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200,0</w:t>
            </w:r>
          </w:p>
        </w:tc>
      </w:tr>
      <w:tr w:rsidR="00565CF1" w:rsidRPr="00E11DDC" w14:paraId="3B98B31E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8B9F" w14:textId="236859F6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B2B2D" w14:textId="77777777" w:rsidR="00565CF1" w:rsidRPr="00E11DDC" w:rsidRDefault="00565CF1" w:rsidP="00565CF1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44413" w14:textId="058302E5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67DE" w14:textId="0E12B3F5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176C2" w14:textId="7E8E6A48" w:rsidR="00565CF1" w:rsidRPr="00B16D91" w:rsidRDefault="00565CF1" w:rsidP="00565CF1">
            <w:pPr>
              <w:ind w:right="-105"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5B26A" w14:textId="389059C6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A605A" w14:textId="131E010E" w:rsidR="00565CF1" w:rsidRPr="00565CF1" w:rsidRDefault="00565CF1" w:rsidP="00565CF1">
            <w:pPr>
              <w:ind w:left="-138" w:right="-87" w:firstLine="0"/>
              <w:jc w:val="center"/>
              <w:rPr>
                <w:b/>
                <w:bCs/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300,0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405A" w14:textId="7FCCE56B" w:rsidR="00565CF1" w:rsidRPr="00B16D91" w:rsidRDefault="00565CF1" w:rsidP="00565CF1">
            <w:pPr>
              <w:ind w:left="-137" w:right="-214" w:firstLine="0"/>
              <w:jc w:val="center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48680" w14:textId="728A34E7" w:rsidR="00565CF1" w:rsidRPr="00B16D91" w:rsidRDefault="00565CF1" w:rsidP="00565CF1">
            <w:pPr>
              <w:ind w:left="-137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200,0</w:t>
            </w:r>
          </w:p>
        </w:tc>
      </w:tr>
      <w:tr w:rsidR="00565CF1" w:rsidRPr="00E11DDC" w14:paraId="253CC904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879FF" w14:textId="754FF127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CE614" w14:textId="77777777" w:rsidR="00565CF1" w:rsidRPr="00E11DDC" w:rsidRDefault="00565CF1" w:rsidP="00565CF1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812E" w14:textId="14D0C019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F9B8D" w14:textId="27663748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41E6" w14:textId="1763817A" w:rsidR="00565CF1" w:rsidRPr="00B16D91" w:rsidRDefault="00565CF1" w:rsidP="00565CF1">
            <w:pPr>
              <w:ind w:right="-105"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FC796" w14:textId="5F6AE143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86D5B" w14:textId="09A0704A" w:rsidR="00565CF1" w:rsidRPr="00565CF1" w:rsidRDefault="00565CF1" w:rsidP="00565CF1">
            <w:pPr>
              <w:ind w:left="-138" w:right="-87" w:firstLine="0"/>
              <w:jc w:val="center"/>
              <w:rPr>
                <w:b/>
                <w:bCs/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300,0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07D0" w14:textId="4B746227" w:rsidR="00565CF1" w:rsidRPr="00B16D91" w:rsidRDefault="00565CF1" w:rsidP="00565CF1">
            <w:pPr>
              <w:ind w:left="-137" w:right="-214" w:firstLine="0"/>
              <w:jc w:val="center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828B" w14:textId="4AE64BA2" w:rsidR="00565CF1" w:rsidRPr="00B16D91" w:rsidRDefault="00565CF1" w:rsidP="00565CF1">
            <w:pPr>
              <w:ind w:left="-137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200,0</w:t>
            </w:r>
          </w:p>
        </w:tc>
      </w:tr>
      <w:tr w:rsidR="00565CF1" w:rsidRPr="00E11DDC" w14:paraId="2A229778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872F9" w14:textId="16E36D9D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F901B" w14:textId="77777777" w:rsidR="00565CF1" w:rsidRPr="00E11DDC" w:rsidRDefault="00565CF1" w:rsidP="00565CF1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80086" w14:textId="2250AD2B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EEAB" w14:textId="0C101EB2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90132" w14:textId="61763E7F" w:rsidR="00565CF1" w:rsidRPr="00B16D91" w:rsidRDefault="00565CF1" w:rsidP="00565CF1">
            <w:pPr>
              <w:ind w:right="-105"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FA45F" w14:textId="104871F2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95BE" w14:textId="0EA4BE9B" w:rsidR="00565CF1" w:rsidRPr="00565CF1" w:rsidRDefault="00565CF1" w:rsidP="00565CF1">
            <w:pPr>
              <w:ind w:left="-138" w:right="-87" w:firstLine="0"/>
              <w:jc w:val="center"/>
              <w:rPr>
                <w:b/>
                <w:bCs/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300,0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A93EF" w14:textId="42E1A2FE" w:rsidR="00565CF1" w:rsidRPr="00B16D91" w:rsidRDefault="00565CF1" w:rsidP="00565CF1">
            <w:pPr>
              <w:ind w:left="-137" w:right="-214" w:firstLine="0"/>
              <w:jc w:val="center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9FFAE" w14:textId="6536B6A0" w:rsidR="00565CF1" w:rsidRPr="00B16D91" w:rsidRDefault="00565CF1" w:rsidP="00565CF1">
            <w:pPr>
              <w:ind w:left="-137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200,0</w:t>
            </w:r>
          </w:p>
        </w:tc>
      </w:tr>
      <w:tr w:rsidR="00565CF1" w:rsidRPr="00E11DDC" w14:paraId="15371052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022C6" w14:textId="2DF0F109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2FEA4" w14:textId="77777777" w:rsidR="00565CF1" w:rsidRPr="00E11DDC" w:rsidRDefault="00565CF1" w:rsidP="00565CF1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FA508" w14:textId="4648024B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AFA5F" w14:textId="538CC59F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3FFE1" w14:textId="5A863E73" w:rsidR="00565CF1" w:rsidRPr="00B16D91" w:rsidRDefault="00565CF1" w:rsidP="00565CF1">
            <w:pPr>
              <w:ind w:right="-105"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C2DD6" w14:textId="6B16ABE0" w:rsidR="00565CF1" w:rsidRPr="00B16D91" w:rsidRDefault="00565CF1" w:rsidP="00565C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72F13" w14:textId="2CC3462D" w:rsidR="00565CF1" w:rsidRPr="00565CF1" w:rsidRDefault="00565CF1" w:rsidP="00565CF1">
            <w:pPr>
              <w:ind w:left="-138" w:right="-87" w:firstLine="0"/>
              <w:jc w:val="center"/>
              <w:rPr>
                <w:b/>
                <w:bCs/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300,0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5DEEB" w14:textId="15BE7C54" w:rsidR="00565CF1" w:rsidRPr="00B16D91" w:rsidRDefault="00565CF1" w:rsidP="00565CF1">
            <w:pPr>
              <w:ind w:left="-137" w:right="-214" w:firstLine="0"/>
              <w:jc w:val="center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5B03E" w14:textId="47B453BE" w:rsidR="00565CF1" w:rsidRPr="00B16D91" w:rsidRDefault="00565CF1" w:rsidP="00565CF1">
            <w:pPr>
              <w:ind w:left="-137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16D91">
              <w:rPr>
                <w:sz w:val="24"/>
                <w:szCs w:val="24"/>
              </w:rPr>
              <w:t>200,0</w:t>
            </w:r>
          </w:p>
        </w:tc>
      </w:tr>
      <w:tr w:rsidR="00565CF1" w:rsidRPr="00E11DDC" w14:paraId="424E5FAF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90BF" w14:textId="3E6BAC76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DBBF7" w14:textId="33E25766" w:rsidR="00565CF1" w:rsidRPr="00565CF1" w:rsidRDefault="00565CF1" w:rsidP="00565CF1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BEA2" w14:textId="4F8B613B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E26C4" w14:textId="311DF17F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205D9" w14:textId="64C65F8A" w:rsidR="00565CF1" w:rsidRPr="00565CF1" w:rsidRDefault="00565CF1" w:rsidP="00565CF1">
            <w:pPr>
              <w:ind w:right="-105"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704BE" w14:textId="294C1923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D9542" w14:textId="00D74530" w:rsidR="00565CF1" w:rsidRPr="00565CF1" w:rsidRDefault="00565CF1" w:rsidP="00565CF1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129,8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3F392" w14:textId="5D85EE7E" w:rsidR="00565CF1" w:rsidRPr="00565CF1" w:rsidRDefault="00565CF1" w:rsidP="00565CF1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405C7" w14:textId="761B507B" w:rsidR="00565CF1" w:rsidRPr="00565CF1" w:rsidRDefault="00565CF1" w:rsidP="00565CF1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25,0</w:t>
            </w:r>
          </w:p>
        </w:tc>
      </w:tr>
      <w:tr w:rsidR="00565CF1" w:rsidRPr="00E11DDC" w14:paraId="7BF8405D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9A5D9" w14:textId="676D0BAF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C578B" w14:textId="0D3FA70B" w:rsidR="00565CF1" w:rsidRPr="00565CF1" w:rsidRDefault="00565CF1" w:rsidP="00565CF1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71D94" w14:textId="33CE30CA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68572" w14:textId="083273BA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0F3F" w14:textId="128E5ED8" w:rsidR="00565CF1" w:rsidRPr="00565CF1" w:rsidRDefault="00565CF1" w:rsidP="00565CF1">
            <w:pPr>
              <w:ind w:right="-105"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7E3DE" w14:textId="7AD947C0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D786A" w14:textId="10EB7BE4" w:rsidR="00565CF1" w:rsidRPr="00565CF1" w:rsidRDefault="00565CF1" w:rsidP="00565CF1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129,8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16043" w14:textId="34FCA163" w:rsidR="00565CF1" w:rsidRPr="00565CF1" w:rsidRDefault="00565CF1" w:rsidP="00565CF1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6B770" w14:textId="5AC81859" w:rsidR="00565CF1" w:rsidRPr="00565CF1" w:rsidRDefault="00565CF1" w:rsidP="00565CF1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25,0</w:t>
            </w:r>
          </w:p>
        </w:tc>
      </w:tr>
      <w:tr w:rsidR="00565CF1" w:rsidRPr="00E11DDC" w14:paraId="771A5ED6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7CAC8" w14:textId="4E559C7A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B53AB" w14:textId="2A2111C4" w:rsidR="00565CF1" w:rsidRPr="00565CF1" w:rsidRDefault="00565CF1" w:rsidP="00565CF1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58802" w14:textId="2E9823A5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F9A1A" w14:textId="1D9C3A86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CE81" w14:textId="0D7DE865" w:rsidR="00565CF1" w:rsidRPr="00565CF1" w:rsidRDefault="00565CF1" w:rsidP="00565CF1">
            <w:pPr>
              <w:ind w:right="-105"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1CC1" w14:textId="324929A2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DF58C" w14:textId="150FA62A" w:rsidR="00565CF1" w:rsidRPr="00565CF1" w:rsidRDefault="00565CF1" w:rsidP="00565CF1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2,0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1E91B" w14:textId="1AE8BCC1" w:rsidR="00565CF1" w:rsidRPr="00565CF1" w:rsidRDefault="00565CF1" w:rsidP="00565CF1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845A" w14:textId="6D9E07AF" w:rsidR="00565CF1" w:rsidRPr="00565CF1" w:rsidRDefault="00565CF1" w:rsidP="00565CF1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0,0</w:t>
            </w:r>
          </w:p>
        </w:tc>
      </w:tr>
      <w:tr w:rsidR="00565CF1" w:rsidRPr="00E11DDC" w14:paraId="1780733A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5388B" w14:textId="3BCEF582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70FA0" w14:textId="51B35808" w:rsidR="00565CF1" w:rsidRPr="00565CF1" w:rsidRDefault="00565CF1" w:rsidP="00565CF1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52E0" w14:textId="4B395976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B4ED7" w14:textId="7229F442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C646D" w14:textId="4E8C7380" w:rsidR="00565CF1" w:rsidRPr="00565CF1" w:rsidRDefault="00565CF1" w:rsidP="00565CF1">
            <w:pPr>
              <w:ind w:right="-105"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66A9" w14:textId="7D37C226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06306" w14:textId="1466538E" w:rsidR="00565CF1" w:rsidRPr="00565CF1" w:rsidRDefault="00565CF1" w:rsidP="00565CF1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2,0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399F2" w14:textId="6299C107" w:rsidR="00565CF1" w:rsidRPr="00565CF1" w:rsidRDefault="00565CF1" w:rsidP="00565CF1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5BEAA" w14:textId="3F8F1E82" w:rsidR="00565CF1" w:rsidRPr="00565CF1" w:rsidRDefault="00565CF1" w:rsidP="00565CF1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0,0</w:t>
            </w:r>
          </w:p>
        </w:tc>
      </w:tr>
      <w:tr w:rsidR="00565CF1" w:rsidRPr="00E11DDC" w14:paraId="603BB434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CF5E5" w14:textId="5F202509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215C6" w14:textId="6844FDDA" w:rsidR="00565CF1" w:rsidRPr="00565CF1" w:rsidRDefault="00565CF1" w:rsidP="00565CF1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A46FC" w14:textId="1683DC5B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22DA0" w14:textId="5BA958B6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D4B88" w14:textId="0ABD2D2A" w:rsidR="00565CF1" w:rsidRPr="00565CF1" w:rsidRDefault="00565CF1" w:rsidP="00565CF1">
            <w:pPr>
              <w:ind w:right="-105"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79CA4" w14:textId="167A5F14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0F95A" w14:textId="34A02E33" w:rsidR="00565CF1" w:rsidRPr="00565CF1" w:rsidRDefault="00565CF1" w:rsidP="00565CF1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2,0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AA6E5" w14:textId="70922974" w:rsidR="00565CF1" w:rsidRPr="00565CF1" w:rsidRDefault="00565CF1" w:rsidP="00565CF1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18EAF" w14:textId="324D4B3E" w:rsidR="00565CF1" w:rsidRPr="00565CF1" w:rsidRDefault="00565CF1" w:rsidP="00565CF1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0,0</w:t>
            </w:r>
          </w:p>
        </w:tc>
      </w:tr>
      <w:tr w:rsidR="00565CF1" w:rsidRPr="00E11DDC" w14:paraId="2A2E337B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068E" w14:textId="6F9E4C4B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1635A" w14:textId="39CB70F5" w:rsidR="00565CF1" w:rsidRPr="00565CF1" w:rsidRDefault="00565CF1" w:rsidP="00565CF1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77F2" w14:textId="3E468638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F4951" w14:textId="3297E537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C906C" w14:textId="084144C7" w:rsidR="00565CF1" w:rsidRPr="00565CF1" w:rsidRDefault="00565CF1" w:rsidP="00565CF1">
            <w:pPr>
              <w:ind w:right="-105"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D83EF" w14:textId="4AF838F2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B35AD" w14:textId="00193C8A" w:rsidR="00565CF1" w:rsidRPr="00565CF1" w:rsidRDefault="00565CF1" w:rsidP="00565CF1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2,0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6FD20" w14:textId="5A4C45FD" w:rsidR="00565CF1" w:rsidRPr="00565CF1" w:rsidRDefault="00565CF1" w:rsidP="00565CF1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6ED8" w14:textId="3B25EB27" w:rsidR="00565CF1" w:rsidRPr="00565CF1" w:rsidRDefault="00565CF1" w:rsidP="00565CF1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0,0</w:t>
            </w:r>
          </w:p>
        </w:tc>
      </w:tr>
      <w:tr w:rsidR="00565CF1" w:rsidRPr="00E11DDC" w14:paraId="768EAD8D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9B573" w14:textId="2FAD6DAA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2C65B" w14:textId="4CB93BE6" w:rsidR="00565CF1" w:rsidRPr="00565CF1" w:rsidRDefault="00565CF1" w:rsidP="00565CF1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07921" w14:textId="6F3FD237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3F2A8" w14:textId="7E707A78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0E0AF" w14:textId="3C173C6A" w:rsidR="00565CF1" w:rsidRPr="00565CF1" w:rsidRDefault="00565CF1" w:rsidP="00565CF1">
            <w:pPr>
              <w:ind w:right="-105"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889D" w14:textId="62757ADC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300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DF695" w14:textId="63341DB9" w:rsidR="00565CF1" w:rsidRPr="00565CF1" w:rsidRDefault="00565CF1" w:rsidP="00565CF1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2,0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97C3C" w14:textId="38BB14C1" w:rsidR="00565CF1" w:rsidRPr="00565CF1" w:rsidRDefault="00565CF1" w:rsidP="00565CF1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D5ED" w14:textId="7C1804EE" w:rsidR="00565CF1" w:rsidRPr="00565CF1" w:rsidRDefault="00565CF1" w:rsidP="00565CF1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0,0</w:t>
            </w:r>
          </w:p>
        </w:tc>
      </w:tr>
      <w:tr w:rsidR="00565CF1" w:rsidRPr="00E11DDC" w14:paraId="157042A0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1FE0D" w14:textId="0087E07D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F14B" w14:textId="183BAC9C" w:rsidR="00565CF1" w:rsidRPr="00565CF1" w:rsidRDefault="00565CF1" w:rsidP="00565CF1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4A968" w14:textId="7C6F7B74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3C87B" w14:textId="5BDFFB9D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FE63" w14:textId="3AC49438" w:rsidR="00565CF1" w:rsidRPr="00565CF1" w:rsidRDefault="00565CF1" w:rsidP="00565CF1">
            <w:pPr>
              <w:ind w:right="-105"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1DE6E" w14:textId="22770E8C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ED9DB" w14:textId="4ED3D47B" w:rsidR="00565CF1" w:rsidRPr="00565CF1" w:rsidRDefault="00565CF1" w:rsidP="00565CF1">
            <w:pPr>
              <w:ind w:left="-138" w:right="-87" w:firstLine="0"/>
              <w:jc w:val="center"/>
              <w:rPr>
                <w:b/>
                <w:bCs/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11 004,3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893BB" w14:textId="2F8B53B8" w:rsidR="00565CF1" w:rsidRPr="00565CF1" w:rsidRDefault="00565CF1" w:rsidP="00565CF1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14 304,3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83970" w14:textId="0F1775F1" w:rsidR="00565CF1" w:rsidRPr="00565CF1" w:rsidRDefault="00565CF1" w:rsidP="00565CF1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14 304,3</w:t>
            </w:r>
          </w:p>
        </w:tc>
      </w:tr>
      <w:tr w:rsidR="00565CF1" w:rsidRPr="00E11DDC" w14:paraId="6E2C00A4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8ABCD" w14:textId="4C75E168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 xml:space="preserve">Обслуживание государственного </w:t>
            </w:r>
            <w:r w:rsidRPr="00565CF1">
              <w:rPr>
                <w:b/>
                <w:bCs/>
                <w:sz w:val="24"/>
                <w:szCs w:val="24"/>
              </w:rPr>
              <w:lastRenderedPageBreak/>
              <w:t>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38960" w14:textId="4459A1AE" w:rsidR="00565CF1" w:rsidRPr="00565CF1" w:rsidRDefault="00565CF1" w:rsidP="00565CF1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A00AA" w14:textId="1D21AFFA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85CF6" w14:textId="3068CFF4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33617" w14:textId="3FFE9E14" w:rsidR="00565CF1" w:rsidRPr="00565CF1" w:rsidRDefault="00565CF1" w:rsidP="00565CF1">
            <w:pPr>
              <w:ind w:right="-105"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ED968" w14:textId="26034853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76ECE" w14:textId="12144597" w:rsidR="00565CF1" w:rsidRPr="00565CF1" w:rsidRDefault="00565CF1" w:rsidP="00565CF1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11 004,3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2B0C6" w14:textId="2EBE7DAF" w:rsidR="00565CF1" w:rsidRPr="00565CF1" w:rsidRDefault="00565CF1" w:rsidP="00565CF1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14 304,3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470E6" w14:textId="5CE87585" w:rsidR="00565CF1" w:rsidRPr="00565CF1" w:rsidRDefault="00565CF1" w:rsidP="00565CF1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14 304,3</w:t>
            </w:r>
          </w:p>
        </w:tc>
      </w:tr>
      <w:tr w:rsidR="00565CF1" w:rsidRPr="00E11DDC" w14:paraId="54459267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192A9" w14:textId="66FA5092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lastRenderedPageBreak/>
              <w:t xml:space="preserve">Муниципальная программа "Повышение эффективности бюджетных расходов в </w:t>
            </w:r>
            <w:proofErr w:type="spellStart"/>
            <w:r w:rsidRPr="00565CF1">
              <w:rPr>
                <w:sz w:val="24"/>
                <w:szCs w:val="24"/>
              </w:rPr>
              <w:t>Балахнинском</w:t>
            </w:r>
            <w:proofErr w:type="spellEnd"/>
            <w:r w:rsidRPr="00565CF1">
              <w:rPr>
                <w:sz w:val="24"/>
                <w:szCs w:val="24"/>
              </w:rPr>
              <w:t xml:space="preserve"> муниципальном округе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41346" w14:textId="3D9C7537" w:rsidR="00565CF1" w:rsidRPr="00565CF1" w:rsidRDefault="00565CF1" w:rsidP="00565CF1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4088C" w14:textId="7A761811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8AB77" w14:textId="1F862B21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CE71" w14:textId="79315AA4" w:rsidR="00565CF1" w:rsidRPr="00565CF1" w:rsidRDefault="00565CF1" w:rsidP="00565CF1">
            <w:pPr>
              <w:ind w:right="-105"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AB991" w14:textId="756F349E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B488" w14:textId="5CF14C14" w:rsidR="00565CF1" w:rsidRPr="00565CF1" w:rsidRDefault="00565CF1" w:rsidP="00565CF1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11 004,3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3C2D7" w14:textId="30007029" w:rsidR="00565CF1" w:rsidRPr="00565CF1" w:rsidRDefault="00565CF1" w:rsidP="00565CF1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14 304,3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66821" w14:textId="1BDBA705" w:rsidR="00565CF1" w:rsidRPr="00565CF1" w:rsidRDefault="00565CF1" w:rsidP="00565CF1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14 304,3</w:t>
            </w:r>
          </w:p>
        </w:tc>
      </w:tr>
      <w:tr w:rsidR="00565CF1" w:rsidRPr="00E11DDC" w14:paraId="618F8DAC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6026" w14:textId="46429918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B4668" w14:textId="36499320" w:rsidR="00565CF1" w:rsidRPr="00565CF1" w:rsidRDefault="00565CF1" w:rsidP="00565CF1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8CAE3" w14:textId="5D01CDB9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C4EC4" w14:textId="293E21C7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6890C" w14:textId="4FA29487" w:rsidR="00565CF1" w:rsidRPr="00565CF1" w:rsidRDefault="00565CF1" w:rsidP="00565CF1">
            <w:pPr>
              <w:ind w:right="-105"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10 0 02 00000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47505" w14:textId="2B28D297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E443" w14:textId="54A3214A" w:rsidR="00565CF1" w:rsidRPr="00565CF1" w:rsidRDefault="00565CF1" w:rsidP="00565CF1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11 004,3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68E97" w14:textId="1140EFC0" w:rsidR="00565CF1" w:rsidRPr="00565CF1" w:rsidRDefault="00565CF1" w:rsidP="00565CF1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14 304,3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93628" w14:textId="033A4064" w:rsidR="00565CF1" w:rsidRPr="00565CF1" w:rsidRDefault="00565CF1" w:rsidP="00565CF1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14 304,3</w:t>
            </w:r>
          </w:p>
        </w:tc>
      </w:tr>
      <w:tr w:rsidR="00565CF1" w:rsidRPr="00E11DDC" w14:paraId="00AE5DFF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E3AB" w14:textId="5823B2A3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5EABE" w14:textId="3F9E0BCA" w:rsidR="00565CF1" w:rsidRPr="00565CF1" w:rsidRDefault="00565CF1" w:rsidP="00565CF1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B49C5" w14:textId="5CA5B6FB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A071A" w14:textId="5C69A235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F1F93" w14:textId="5B80C217" w:rsidR="00565CF1" w:rsidRPr="00565CF1" w:rsidRDefault="00565CF1" w:rsidP="00565CF1">
            <w:pPr>
              <w:ind w:right="-105"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10 0 02 27000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B2DE9" w14:textId="75A2C957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CFF83" w14:textId="6CC4F32C" w:rsidR="00565CF1" w:rsidRPr="00565CF1" w:rsidRDefault="00565CF1" w:rsidP="00565CF1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11 004,3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32372" w14:textId="5AB1DDB0" w:rsidR="00565CF1" w:rsidRPr="00565CF1" w:rsidRDefault="00565CF1" w:rsidP="00565CF1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14 304,3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3CAF8" w14:textId="74929FB2" w:rsidR="00565CF1" w:rsidRPr="00565CF1" w:rsidRDefault="00565CF1" w:rsidP="00565CF1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14 304,3</w:t>
            </w:r>
          </w:p>
        </w:tc>
      </w:tr>
      <w:tr w:rsidR="00565CF1" w:rsidRPr="00E11DDC" w14:paraId="46559BAB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A135" w14:textId="0112F869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301E" w14:textId="2D372411" w:rsidR="00565CF1" w:rsidRPr="00565CF1" w:rsidRDefault="00565CF1" w:rsidP="00565CF1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BC73C" w14:textId="0AED5319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74EEB" w14:textId="4D999C7B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B6C9A" w14:textId="1914EF94" w:rsidR="00565CF1" w:rsidRPr="00565CF1" w:rsidRDefault="00565CF1" w:rsidP="00565CF1">
            <w:pPr>
              <w:ind w:right="-105"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10 0 02 27000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4AFA" w14:textId="5337D2E3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700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3C8D" w14:textId="38056C0C" w:rsidR="00565CF1" w:rsidRPr="00565CF1" w:rsidRDefault="00565CF1" w:rsidP="00565CF1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11 004,3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6BE00" w14:textId="430ECFEB" w:rsidR="00565CF1" w:rsidRPr="00565CF1" w:rsidRDefault="00565CF1" w:rsidP="00565CF1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14 304,3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3B222" w14:textId="2A4B2FC2" w:rsidR="00565CF1" w:rsidRPr="00565CF1" w:rsidRDefault="00565CF1" w:rsidP="00565CF1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14 304,3</w:t>
            </w:r>
          </w:p>
        </w:tc>
      </w:tr>
      <w:tr w:rsidR="00565CF1" w:rsidRPr="00E11DDC" w14:paraId="1F955923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B660" w14:textId="1FA22B4E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E771D" w14:textId="2B6404D6" w:rsidR="00565CF1" w:rsidRPr="00565CF1" w:rsidRDefault="00565CF1" w:rsidP="00565CF1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C5F24" w14:textId="371A53BE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A61F" w14:textId="080B7D3D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3B605" w14:textId="3BD03F23" w:rsidR="00565CF1" w:rsidRPr="00565CF1" w:rsidRDefault="00565CF1" w:rsidP="00565CF1">
            <w:pPr>
              <w:ind w:right="-105"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D7F2" w14:textId="3F130179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B621C" w14:textId="2173E099" w:rsidR="00565CF1" w:rsidRPr="00565CF1" w:rsidRDefault="00565CF1" w:rsidP="00565CF1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FCE78" w14:textId="757C0D1E" w:rsidR="00565CF1" w:rsidRPr="00565CF1" w:rsidRDefault="00565CF1" w:rsidP="00565CF1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0CD01" w14:textId="3310394D" w:rsidR="00565CF1" w:rsidRPr="00565CF1" w:rsidRDefault="00565CF1" w:rsidP="00565CF1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 </w:t>
            </w:r>
          </w:p>
        </w:tc>
      </w:tr>
      <w:tr w:rsidR="00565CF1" w:rsidRPr="00E11DDC" w14:paraId="1E13CD9D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48EA" w14:textId="08DC98A9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- уплата процентов за пользование кредитами коммерческих банков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1F23" w14:textId="5C2092BA" w:rsidR="00565CF1" w:rsidRPr="00565CF1" w:rsidRDefault="00565CF1" w:rsidP="00565CF1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A4B4C" w14:textId="68A9D564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76451" w14:textId="566C45C7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08318" w14:textId="12BDC514" w:rsidR="00565CF1" w:rsidRPr="00565CF1" w:rsidRDefault="00565CF1" w:rsidP="00565CF1">
            <w:pPr>
              <w:ind w:right="-105"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F960" w14:textId="153E4551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8A08D" w14:textId="10730D20" w:rsidR="00565CF1" w:rsidRPr="00565CF1" w:rsidRDefault="00565CF1" w:rsidP="00565CF1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10 987,8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448C5" w14:textId="28CB4969" w:rsidR="00565CF1" w:rsidRPr="00565CF1" w:rsidRDefault="00565CF1" w:rsidP="00565CF1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14 227,8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877AB" w14:textId="19CC113F" w:rsidR="00565CF1" w:rsidRPr="00565CF1" w:rsidRDefault="00565CF1" w:rsidP="00565CF1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14 227,8</w:t>
            </w:r>
          </w:p>
        </w:tc>
      </w:tr>
      <w:tr w:rsidR="00565CF1" w:rsidRPr="00E11DDC" w14:paraId="43836889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E3F6" w14:textId="58DA4553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 xml:space="preserve">- уплата процентов за пользование бюджетным кредитом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4475" w14:textId="4843B2C2" w:rsidR="00565CF1" w:rsidRPr="00565CF1" w:rsidRDefault="00565CF1" w:rsidP="00565CF1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65CF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73284" w14:textId="682D9291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CF16" w14:textId="375CB991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76BB" w14:textId="7B47B0EF" w:rsidR="00565CF1" w:rsidRPr="00565CF1" w:rsidRDefault="00565CF1" w:rsidP="00565CF1">
            <w:pPr>
              <w:ind w:right="-105"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9A199" w14:textId="085BC90C" w:rsidR="00565CF1" w:rsidRPr="00565CF1" w:rsidRDefault="00565CF1" w:rsidP="00565CF1">
            <w:pPr>
              <w:ind w:firstLine="0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573B" w14:textId="44BE5808" w:rsidR="00565CF1" w:rsidRPr="00565CF1" w:rsidRDefault="00565CF1" w:rsidP="00565CF1">
            <w:pPr>
              <w:ind w:left="-138" w:right="-87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16,5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43498" w14:textId="554402F2" w:rsidR="00565CF1" w:rsidRPr="00565CF1" w:rsidRDefault="00565CF1" w:rsidP="00565CF1">
            <w:pPr>
              <w:ind w:left="-137" w:right="-214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93F7" w14:textId="2D31E82A" w:rsidR="00565CF1" w:rsidRPr="00565CF1" w:rsidRDefault="00565CF1" w:rsidP="00565CF1">
            <w:pPr>
              <w:ind w:left="-137" w:right="-109" w:firstLine="0"/>
              <w:jc w:val="center"/>
              <w:rPr>
                <w:sz w:val="24"/>
                <w:szCs w:val="24"/>
              </w:rPr>
            </w:pPr>
            <w:r w:rsidRPr="00565CF1">
              <w:rPr>
                <w:sz w:val="24"/>
                <w:szCs w:val="24"/>
              </w:rPr>
              <w:t>76,5</w:t>
            </w:r>
          </w:p>
        </w:tc>
      </w:tr>
      <w:tr w:rsidR="00FA7AE5" w:rsidRPr="00E11DDC" w14:paraId="388F9ADD" w14:textId="77777777" w:rsidTr="00B44E0E">
        <w:trPr>
          <w:trHeight w:val="2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3D3CA" w14:textId="42D1F423" w:rsidR="00FA7AE5" w:rsidRPr="00E11DDC" w:rsidRDefault="00FA7AE5" w:rsidP="00FA7AE5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Управление сельского хозяйства администрации Балахнинского муниципального округа Нижегородской области, 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0DF8C" w14:textId="3A08C202" w:rsidR="00FA7AE5" w:rsidRPr="00E11DDC" w:rsidRDefault="00FA7AE5" w:rsidP="00FA7AE5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CDEBE" w14:textId="25D0F349" w:rsidR="00FA7AE5" w:rsidRPr="00E11DDC" w:rsidRDefault="00FA7AE5" w:rsidP="00FA7AE5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9F38B" w14:textId="5C11ED2B" w:rsidR="00FA7AE5" w:rsidRPr="00E11DDC" w:rsidRDefault="00FA7AE5" w:rsidP="00FA7AE5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0F124" w14:textId="36C4668F" w:rsidR="00FA7AE5" w:rsidRPr="00E11DDC" w:rsidRDefault="00FA7AE5" w:rsidP="00FA7AE5">
            <w:pPr>
              <w:ind w:left="-74" w:firstLine="74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BD28" w14:textId="279F50EB" w:rsidR="00FA7AE5" w:rsidRPr="00E11DDC" w:rsidRDefault="00FA7AE5" w:rsidP="00FA7AE5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88186" w14:textId="73E47707" w:rsidR="00FA7AE5" w:rsidRPr="00FA7AE5" w:rsidRDefault="00FA7AE5" w:rsidP="00FA7AE5">
            <w:pPr>
              <w:ind w:left="-138" w:right="-87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b/>
                <w:bCs/>
                <w:sz w:val="24"/>
                <w:szCs w:val="24"/>
              </w:rPr>
              <w:t>13 488,7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AAED" w14:textId="77036AD2" w:rsidR="00FA7AE5" w:rsidRPr="00FA7AE5" w:rsidRDefault="00FA7AE5" w:rsidP="00FA7AE5">
            <w:pPr>
              <w:ind w:left="-137" w:right="-21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b/>
                <w:bCs/>
                <w:sz w:val="24"/>
                <w:szCs w:val="24"/>
              </w:rPr>
              <w:t>15 502,4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3173E" w14:textId="1E19475A" w:rsidR="00FA7AE5" w:rsidRPr="00FA7AE5" w:rsidRDefault="00FA7AE5" w:rsidP="00FA7AE5">
            <w:pPr>
              <w:ind w:left="-137" w:right="-109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b/>
                <w:bCs/>
                <w:sz w:val="24"/>
                <w:szCs w:val="24"/>
              </w:rPr>
              <w:t>15 527,6</w:t>
            </w:r>
          </w:p>
        </w:tc>
      </w:tr>
      <w:tr w:rsidR="00FA7AE5" w:rsidRPr="00E11DDC" w14:paraId="07748141" w14:textId="77777777" w:rsidTr="00B44E0E">
        <w:trPr>
          <w:trHeight w:val="46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4D524" w14:textId="5F562381" w:rsidR="00FA7AE5" w:rsidRPr="00E11DDC" w:rsidRDefault="00FA7AE5" w:rsidP="00FA7AE5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1C383" w14:textId="181AFF2A" w:rsidR="00FA7AE5" w:rsidRPr="00E11DDC" w:rsidRDefault="00FA7AE5" w:rsidP="00FA7AE5">
            <w:pPr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62EC3" w14:textId="56D297E7" w:rsidR="00FA7AE5" w:rsidRPr="00E11DDC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CD531" w14:textId="582468C6" w:rsidR="00FA7AE5" w:rsidRPr="00E11DDC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976F" w14:textId="7664F3FC" w:rsidR="00FA7AE5" w:rsidRPr="00E11DDC" w:rsidRDefault="00FA7AE5" w:rsidP="00FA7AE5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D66FA" w14:textId="4FCE9291" w:rsidR="00FA7AE5" w:rsidRPr="00E11DDC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43CCA" w14:textId="04D0EBEF" w:rsidR="00FA7AE5" w:rsidRPr="00FA7AE5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b/>
                <w:bCs/>
                <w:sz w:val="24"/>
                <w:szCs w:val="24"/>
              </w:rPr>
              <w:t>13 438,7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D0586" w14:textId="668FC494" w:rsidR="00FA7AE5" w:rsidRPr="00E11DDC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15 452,4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9ADFD" w14:textId="3475530F" w:rsidR="00FA7AE5" w:rsidRPr="00E11DDC" w:rsidRDefault="00FA7AE5" w:rsidP="00FA7AE5">
            <w:pPr>
              <w:ind w:right="-109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15 477,6</w:t>
            </w:r>
          </w:p>
        </w:tc>
      </w:tr>
      <w:tr w:rsidR="00FA7AE5" w:rsidRPr="00E11DDC" w14:paraId="3BA53C55" w14:textId="77777777" w:rsidTr="00B44E0E">
        <w:trPr>
          <w:trHeight w:val="4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F52E3" w14:textId="33550C19" w:rsidR="00FA7AE5" w:rsidRPr="00E11DDC" w:rsidRDefault="00FA7AE5" w:rsidP="00FA7AE5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B91C0" w14:textId="5EBB9F2F" w:rsidR="00FA7AE5" w:rsidRPr="00E11DDC" w:rsidRDefault="00FA7AE5" w:rsidP="00FA7AE5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350F0" w14:textId="1E24DD2F" w:rsidR="00FA7AE5" w:rsidRPr="00E11DDC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4C707" w14:textId="27B5DA34" w:rsidR="00FA7AE5" w:rsidRPr="00E11DDC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42817" w14:textId="13EF0152" w:rsidR="00FA7AE5" w:rsidRPr="00E11DDC" w:rsidRDefault="00FA7AE5" w:rsidP="00FA7AE5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2DE50" w14:textId="03D2A0B9" w:rsidR="00FA7AE5" w:rsidRPr="00E11DDC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6260" w14:textId="0711D297" w:rsidR="00FA7AE5" w:rsidRPr="00FA7AE5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b/>
                <w:bCs/>
                <w:sz w:val="24"/>
                <w:szCs w:val="24"/>
              </w:rPr>
              <w:t>13 438,7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5E95F" w14:textId="669E4059" w:rsidR="00FA7AE5" w:rsidRPr="00E11DDC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15 452,4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6BBF4" w14:textId="60178D17" w:rsidR="00FA7AE5" w:rsidRPr="00E11DDC" w:rsidRDefault="00FA7AE5" w:rsidP="00FA7AE5">
            <w:pPr>
              <w:ind w:right="-109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15 477,6</w:t>
            </w:r>
          </w:p>
        </w:tc>
      </w:tr>
      <w:tr w:rsidR="00FA7AE5" w:rsidRPr="00E11DDC" w14:paraId="44667FF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867AA" w14:textId="5769BDBF" w:rsidR="00FA7AE5" w:rsidRPr="00E11DDC" w:rsidRDefault="00FA7AE5" w:rsidP="00FA7AE5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DB5FB" w14:textId="5ED6BF5D" w:rsidR="00FA7AE5" w:rsidRPr="00E11DDC" w:rsidRDefault="00FA7AE5" w:rsidP="00FA7AE5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B3421" w14:textId="5B9B305D" w:rsidR="00FA7AE5" w:rsidRPr="00E11DDC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9694" w14:textId="3D8B5A76" w:rsidR="00FA7AE5" w:rsidRPr="00E11DDC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C7546" w14:textId="55B89588" w:rsidR="00FA7AE5" w:rsidRPr="00E11DDC" w:rsidRDefault="00FA7AE5" w:rsidP="00FA7AE5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BB92C" w14:textId="2400ECC0" w:rsidR="00FA7AE5" w:rsidRPr="00E11DDC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BB669" w14:textId="4C1A2021" w:rsidR="00FA7AE5" w:rsidRPr="00FA7AE5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13 438,7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1A36C" w14:textId="690BC537" w:rsidR="00FA7AE5" w:rsidRPr="00E11DDC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15 452,4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58CC" w14:textId="0399BABC" w:rsidR="00FA7AE5" w:rsidRPr="00E11DDC" w:rsidRDefault="00FA7AE5" w:rsidP="00FA7AE5">
            <w:pPr>
              <w:ind w:right="-109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15 477,6</w:t>
            </w:r>
          </w:p>
        </w:tc>
      </w:tr>
      <w:tr w:rsidR="00FA7AE5" w:rsidRPr="00E11DDC" w14:paraId="4A5ACE9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84295" w14:textId="2ADAA3AC" w:rsidR="00FA7AE5" w:rsidRPr="00E11DDC" w:rsidRDefault="00FA7AE5" w:rsidP="00FA7AE5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F20C7" w14:textId="6F784533" w:rsidR="00FA7AE5" w:rsidRPr="00E11DDC" w:rsidRDefault="00FA7AE5" w:rsidP="00FA7AE5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9332E" w14:textId="0731BC90" w:rsidR="00FA7AE5" w:rsidRPr="00E11DDC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5117" w14:textId="31828137" w:rsidR="00FA7AE5" w:rsidRPr="00E11DDC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CAFFA" w14:textId="0B24CBC4" w:rsidR="00FA7AE5" w:rsidRPr="00E11DDC" w:rsidRDefault="00FA7AE5" w:rsidP="00FA7AE5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7F4BE" w14:textId="17CF4706" w:rsidR="00FA7AE5" w:rsidRPr="00E11DDC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4FE95" w14:textId="000508E3" w:rsidR="00FA7AE5" w:rsidRPr="00FA7AE5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10 487,1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760CA" w14:textId="20FA77ED" w:rsidR="00FA7AE5" w:rsidRPr="00E11DDC" w:rsidRDefault="00FA7AE5" w:rsidP="00FA7AE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12 937,5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E3E0" w14:textId="43D77499" w:rsidR="00FA7AE5" w:rsidRPr="00E11DDC" w:rsidRDefault="00FA7AE5" w:rsidP="00FA7AE5">
            <w:pPr>
              <w:ind w:right="-109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12 962,7</w:t>
            </w:r>
          </w:p>
        </w:tc>
      </w:tr>
      <w:tr w:rsidR="00FA7AE5" w:rsidRPr="00E11DDC" w14:paraId="6C2573B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40B8A" w14:textId="05E46350" w:rsidR="00FA7AE5" w:rsidRPr="00E11DDC" w:rsidRDefault="00FA7AE5" w:rsidP="00FA7AE5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B65B4" w14:textId="74039D60" w:rsidR="00FA7AE5" w:rsidRPr="00E11DDC" w:rsidRDefault="00FA7AE5" w:rsidP="00FA7AE5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9898C" w14:textId="34DC2AC0" w:rsidR="00FA7AE5" w:rsidRPr="00E11DDC" w:rsidRDefault="00FA7AE5" w:rsidP="00FA7A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EB3ED" w14:textId="7D60CF3A" w:rsidR="00FA7AE5" w:rsidRPr="00E11DDC" w:rsidRDefault="00FA7AE5" w:rsidP="00FA7A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94C83" w14:textId="05FAEF37" w:rsidR="00FA7AE5" w:rsidRPr="00E11DDC" w:rsidRDefault="00FA7AE5" w:rsidP="00FA7AE5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90705" w14:textId="06B7D04C" w:rsidR="00FA7AE5" w:rsidRPr="00E11DDC" w:rsidRDefault="00FA7AE5" w:rsidP="00FA7A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F24F6" w14:textId="1F36FAD2" w:rsidR="00FA7AE5" w:rsidRPr="00FA7AE5" w:rsidRDefault="00FA7AE5" w:rsidP="00FA7A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9 049,2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9230" w14:textId="25AE3457" w:rsidR="00FA7AE5" w:rsidRPr="00E11DDC" w:rsidRDefault="00FA7AE5" w:rsidP="00FA7AE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12 318,6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A0457" w14:textId="271AC5F3" w:rsidR="00FA7AE5" w:rsidRPr="00E11DDC" w:rsidRDefault="00FA7AE5" w:rsidP="00FA7AE5">
            <w:pPr>
              <w:ind w:right="-109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12 343,8</w:t>
            </w:r>
          </w:p>
        </w:tc>
      </w:tr>
      <w:tr w:rsidR="00FA7AE5" w:rsidRPr="00E11DDC" w14:paraId="3850DC0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43154" w14:textId="209E1745" w:rsidR="00FA7AE5" w:rsidRPr="00E11DDC" w:rsidRDefault="00FA7AE5" w:rsidP="00FA7AE5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Поддержка сельскохозяйственного производства по отдельным </w:t>
            </w:r>
            <w:proofErr w:type="spellStart"/>
            <w:r w:rsidRPr="00E11DDC">
              <w:rPr>
                <w:sz w:val="24"/>
                <w:szCs w:val="24"/>
              </w:rPr>
              <w:t>подотраслям</w:t>
            </w:r>
            <w:proofErr w:type="spellEnd"/>
            <w:r w:rsidRPr="00E11DDC">
              <w:rPr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5503D" w14:textId="18BEE543" w:rsidR="00FA7AE5" w:rsidRPr="00E11DDC" w:rsidRDefault="00FA7AE5" w:rsidP="00FA7AE5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3FD37" w14:textId="59C6DACA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604A3" w14:textId="3CC45139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CE35D" w14:textId="526CC961" w:rsidR="00FA7AE5" w:rsidRPr="00E11DDC" w:rsidRDefault="00FA7AE5" w:rsidP="00FA7AE5">
            <w:pPr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 1 01 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B5442" w14:textId="327667A1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C29EB" w14:textId="7BE479E0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7 186,1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0C9DA" w14:textId="37834CA7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7 240,7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C93D9" w14:textId="4320826D" w:rsidR="00FA7AE5" w:rsidRPr="00E11DDC" w:rsidRDefault="00FA7AE5" w:rsidP="00FA7AE5">
            <w:pPr>
              <w:ind w:right="-109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7 240,7</w:t>
            </w:r>
          </w:p>
        </w:tc>
      </w:tr>
      <w:tr w:rsidR="00FA7AE5" w:rsidRPr="00E11DDC" w14:paraId="3FC8E20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C2B2" w14:textId="037259B8" w:rsidR="00FA7AE5" w:rsidRPr="00E11DDC" w:rsidRDefault="00FA7AE5" w:rsidP="00FA7AE5">
            <w:pPr>
              <w:spacing w:line="250" w:lineRule="exact"/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E035" w14:textId="6E6E007F" w:rsidR="00FA7AE5" w:rsidRPr="00E11DDC" w:rsidRDefault="00FA7AE5" w:rsidP="00FA7AE5">
            <w:pPr>
              <w:spacing w:line="250" w:lineRule="exac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F3E46" w14:textId="787F02C5" w:rsidR="00FA7AE5" w:rsidRPr="00E11DDC" w:rsidRDefault="00FA7AE5" w:rsidP="00FA7AE5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4E848" w14:textId="3B9A46D0" w:rsidR="00FA7AE5" w:rsidRPr="00E11DDC" w:rsidRDefault="00FA7AE5" w:rsidP="00FA7AE5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FFEBB" w14:textId="289B6E29" w:rsidR="00FA7AE5" w:rsidRPr="00E11DDC" w:rsidRDefault="00FA7AE5" w:rsidP="00FA7AE5">
            <w:pPr>
              <w:spacing w:line="250" w:lineRule="exact"/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 1 01 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C070E" w14:textId="6DDDD124" w:rsidR="00FA7AE5" w:rsidRPr="00E11DDC" w:rsidRDefault="00FA7AE5" w:rsidP="00FA7AE5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763A1" w14:textId="2031A32B" w:rsidR="00FA7AE5" w:rsidRPr="00FA7AE5" w:rsidRDefault="00FA7AE5" w:rsidP="00FA7AE5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7 186,1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5CC2A" w14:textId="7CFAF64E" w:rsidR="00FA7AE5" w:rsidRPr="00E11DDC" w:rsidRDefault="00FA7AE5" w:rsidP="00FA7AE5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7 240,7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63556" w14:textId="42C7FA28" w:rsidR="00FA7AE5" w:rsidRPr="00E11DDC" w:rsidRDefault="00FA7AE5" w:rsidP="00FA7AE5">
            <w:pPr>
              <w:spacing w:line="250" w:lineRule="exact"/>
              <w:ind w:right="-109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7 240,7</w:t>
            </w:r>
          </w:p>
        </w:tc>
      </w:tr>
      <w:tr w:rsidR="0082261E" w:rsidRPr="00E11DDC" w14:paraId="69B5682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2DAC" w14:textId="71AD3F65" w:rsidR="0082261E" w:rsidRPr="00E11DDC" w:rsidRDefault="0082261E" w:rsidP="0082261E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5D941" w14:textId="0D15FB15" w:rsidR="0082261E" w:rsidRPr="00E11DDC" w:rsidRDefault="0082261E" w:rsidP="0082261E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C6E2D" w14:textId="4B13F2E7" w:rsidR="0082261E" w:rsidRPr="00E11DDC" w:rsidRDefault="0082261E" w:rsidP="0082261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B8CD7" w14:textId="575A6DAB" w:rsidR="0082261E" w:rsidRPr="00E11DDC" w:rsidRDefault="0082261E" w:rsidP="0082261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6DB70" w14:textId="432E2C96" w:rsidR="0082261E" w:rsidRPr="00E11DDC" w:rsidRDefault="0082261E" w:rsidP="0082261E">
            <w:pPr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D2E88" w14:textId="5D714CCF" w:rsidR="0082261E" w:rsidRPr="00E11DDC" w:rsidRDefault="0082261E" w:rsidP="0082261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EDEE3" w14:textId="217743D2" w:rsidR="0082261E" w:rsidRPr="00E11DDC" w:rsidRDefault="0082261E" w:rsidP="0082261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98F3E" w14:textId="2A1C79BE" w:rsidR="0082261E" w:rsidRPr="00E11DDC" w:rsidRDefault="0082261E" w:rsidP="0082261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92320" w14:textId="6408366A" w:rsidR="0082261E" w:rsidRPr="00E11DDC" w:rsidRDefault="0082261E" w:rsidP="0082261E">
            <w:pPr>
              <w:ind w:right="-109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FA7AE5" w:rsidRPr="00E11DDC" w14:paraId="0C2E553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F4977" w14:textId="69B2238C" w:rsidR="00FA7AE5" w:rsidRPr="00E11DDC" w:rsidRDefault="00FA7AE5" w:rsidP="00FA7AE5">
            <w:pPr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24455" w14:textId="77777777" w:rsidR="00FA7AE5" w:rsidRPr="00E11DDC" w:rsidRDefault="00FA7AE5" w:rsidP="00FA7AE5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42C25" w14:textId="77777777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E7B47" w14:textId="77777777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C4BF3" w14:textId="77777777" w:rsidR="00FA7AE5" w:rsidRPr="00E11DDC" w:rsidRDefault="00FA7AE5" w:rsidP="00FA7AE5">
            <w:pPr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A9E8A" w14:textId="77777777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F83D" w14:textId="3F3822CA" w:rsidR="00FA7AE5" w:rsidRPr="00FA7AE5" w:rsidRDefault="00FA7AE5" w:rsidP="00FA7AE5">
            <w:pPr>
              <w:ind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2 406,5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00969" w14:textId="3A290FE6" w:rsidR="00FA7AE5" w:rsidRPr="00FA7AE5" w:rsidRDefault="00FA7AE5" w:rsidP="00FA7AE5">
            <w:pPr>
              <w:ind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2 223,3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E565" w14:textId="5453B5B5" w:rsidR="00FA7AE5" w:rsidRPr="00FA7AE5" w:rsidRDefault="00FA7AE5" w:rsidP="00FA7AE5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2 223,3</w:t>
            </w:r>
          </w:p>
        </w:tc>
      </w:tr>
      <w:tr w:rsidR="00FA7AE5" w:rsidRPr="00E11DDC" w14:paraId="73B88FE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97ECD" w14:textId="54F45953" w:rsidR="00FA7AE5" w:rsidRPr="00E11DDC" w:rsidRDefault="00FA7AE5" w:rsidP="00FA7AE5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681F" w14:textId="77777777" w:rsidR="00FA7AE5" w:rsidRPr="00E11DDC" w:rsidRDefault="00FA7AE5" w:rsidP="00FA7AE5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14B98" w14:textId="4C178C50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DFA5B" w14:textId="1F66F6D2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A63B9" w14:textId="7C3F31D0" w:rsidR="00FA7AE5" w:rsidRPr="00E11DDC" w:rsidRDefault="00FA7AE5" w:rsidP="00FA7AE5">
            <w:pPr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0BB47" w14:textId="73FE4237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D4B11" w14:textId="4F6FD4F1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4 779,6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58E76" w14:textId="7F0570FC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5 017,4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7230E" w14:textId="0ECC76C0" w:rsidR="00FA7AE5" w:rsidRPr="00E11DDC" w:rsidRDefault="00FA7AE5" w:rsidP="00FA7AE5">
            <w:pPr>
              <w:ind w:right="-109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5 017,4</w:t>
            </w:r>
          </w:p>
        </w:tc>
      </w:tr>
      <w:tr w:rsidR="00FA7AE5" w:rsidRPr="00E11DDC" w14:paraId="5851B50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647A6" w14:textId="2D51C0C2" w:rsidR="00FA7AE5" w:rsidRPr="00E11DDC" w:rsidRDefault="00FA7AE5" w:rsidP="00FA7AE5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768F8" w14:textId="1F4DFA52" w:rsidR="00FA7AE5" w:rsidRPr="00E11DDC" w:rsidRDefault="00FA7AE5" w:rsidP="00FA7AE5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2DEBE" w14:textId="5FADAF3B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7E12F" w14:textId="252844F3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6B0D3" w14:textId="14E9E1F1" w:rsidR="00FA7AE5" w:rsidRPr="00E11DDC" w:rsidRDefault="00FA7AE5" w:rsidP="00FA7AE5">
            <w:pPr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A65F2" w14:textId="6B8D8ED9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5BFD7" w14:textId="3375A00F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623,0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D8D85" w14:textId="46B31B7D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B0F2B" w14:textId="1C4F9143" w:rsidR="00FA7AE5" w:rsidRPr="00E11DDC" w:rsidRDefault="00FA7AE5" w:rsidP="00FA7AE5">
            <w:pPr>
              <w:ind w:right="-109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666,7</w:t>
            </w:r>
          </w:p>
        </w:tc>
      </w:tr>
      <w:tr w:rsidR="00FA7AE5" w:rsidRPr="00E11DDC" w14:paraId="560B03A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A56D5" w14:textId="30AE12CB" w:rsidR="00FA7AE5" w:rsidRPr="00E11DDC" w:rsidRDefault="00FA7AE5" w:rsidP="00FA7AE5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2174D" w14:textId="0D88DD48" w:rsidR="00FA7AE5" w:rsidRPr="00E11DDC" w:rsidRDefault="00FA7AE5" w:rsidP="00FA7AE5">
            <w:pPr>
              <w:spacing w:line="250" w:lineRule="exac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4AA5B" w14:textId="0EF5CBD7" w:rsidR="00FA7AE5" w:rsidRPr="00E11DDC" w:rsidRDefault="00FA7AE5" w:rsidP="00FA7AE5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8468A" w14:textId="0699BE5E" w:rsidR="00FA7AE5" w:rsidRPr="00E11DDC" w:rsidRDefault="00FA7AE5" w:rsidP="00FA7AE5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0208" w14:textId="5328C5A8" w:rsidR="00FA7AE5" w:rsidRPr="00E11DDC" w:rsidRDefault="00FA7AE5" w:rsidP="00FA7AE5">
            <w:pPr>
              <w:spacing w:line="250" w:lineRule="exact"/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5EE4F" w14:textId="5E33AFFF" w:rsidR="00FA7AE5" w:rsidRPr="00E11DDC" w:rsidRDefault="00FA7AE5" w:rsidP="00FA7AE5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41ADB" w14:textId="48214775" w:rsidR="00FA7AE5" w:rsidRPr="00FA7AE5" w:rsidRDefault="00FA7AE5" w:rsidP="00FA7AE5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623,0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6E1FA" w14:textId="0FD2E2B9" w:rsidR="00FA7AE5" w:rsidRPr="00E11DDC" w:rsidRDefault="00FA7AE5" w:rsidP="00FA7AE5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82A48" w14:textId="1D8A12C1" w:rsidR="00FA7AE5" w:rsidRPr="00E11DDC" w:rsidRDefault="00FA7AE5" w:rsidP="00FA7AE5">
            <w:pPr>
              <w:spacing w:line="250" w:lineRule="exact"/>
              <w:ind w:right="-109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666,7</w:t>
            </w:r>
          </w:p>
        </w:tc>
      </w:tr>
      <w:tr w:rsidR="003E78BE" w:rsidRPr="00E11DDC" w14:paraId="353D822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862B" w14:textId="7FF3AE09" w:rsidR="003E78BE" w:rsidRPr="00E11DDC" w:rsidRDefault="003E78BE" w:rsidP="003E78BE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11AA" w14:textId="569DBD31" w:rsidR="003E78BE" w:rsidRPr="00E11DDC" w:rsidRDefault="003E78BE" w:rsidP="003E78BE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26BEB" w14:textId="429F4C52" w:rsidR="003E78BE" w:rsidRPr="00E11DDC" w:rsidRDefault="003E78BE" w:rsidP="003E78B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2E2F3" w14:textId="743FC971" w:rsidR="003E78BE" w:rsidRPr="00E11DDC" w:rsidRDefault="003E78BE" w:rsidP="003E78B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502D" w14:textId="4E1FE438" w:rsidR="003E78BE" w:rsidRPr="00E11DDC" w:rsidRDefault="003E78BE" w:rsidP="003E78BE">
            <w:pPr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5CEA0" w14:textId="38830F09" w:rsidR="003E78BE" w:rsidRPr="00E11DDC" w:rsidRDefault="003E78BE" w:rsidP="003E78B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4A8C4" w14:textId="0B733CFE" w:rsidR="003E78BE" w:rsidRPr="00E11DDC" w:rsidRDefault="003E78BE" w:rsidP="003E78B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B3C79" w14:textId="43360BE6" w:rsidR="003E78BE" w:rsidRPr="00E11DDC" w:rsidRDefault="003E78BE" w:rsidP="003E78B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BBC8E" w14:textId="413FAF54" w:rsidR="003E78BE" w:rsidRPr="00E11DDC" w:rsidRDefault="003E78BE" w:rsidP="003E78BE">
            <w:pPr>
              <w:ind w:right="-109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FA7AE5" w:rsidRPr="00E11DDC" w14:paraId="03A18FA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15F5" w14:textId="1C8E0F05" w:rsidR="00FA7AE5" w:rsidRPr="00E11DDC" w:rsidRDefault="00FA7AE5" w:rsidP="00FA7AE5">
            <w:pPr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22EC5" w14:textId="77777777" w:rsidR="00FA7AE5" w:rsidRPr="00E11DDC" w:rsidRDefault="00FA7AE5" w:rsidP="00FA7AE5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92272" w14:textId="77777777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B31F3" w14:textId="77777777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1C81" w14:textId="77777777" w:rsidR="00FA7AE5" w:rsidRPr="00E11DDC" w:rsidRDefault="00FA7AE5" w:rsidP="00FA7AE5">
            <w:pPr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A69E9" w14:textId="77777777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02CF" w14:textId="038D0FF5" w:rsidR="00FA7AE5" w:rsidRPr="00FA7AE5" w:rsidRDefault="00FA7AE5" w:rsidP="00FA7AE5">
            <w:pPr>
              <w:ind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233,9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EA001" w14:textId="55A9CB92" w:rsidR="00FA7AE5" w:rsidRPr="00FA7AE5" w:rsidRDefault="00FA7AE5" w:rsidP="00FA7AE5">
            <w:pPr>
              <w:ind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352,7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3A48" w14:textId="6DF38843" w:rsidR="00FA7AE5" w:rsidRPr="00FA7AE5" w:rsidRDefault="00FA7AE5" w:rsidP="00FA7AE5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352,7</w:t>
            </w:r>
          </w:p>
        </w:tc>
      </w:tr>
      <w:tr w:rsidR="00FA7AE5" w:rsidRPr="00E11DDC" w14:paraId="4FFAF23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7FC73" w14:textId="4D769957" w:rsidR="00FA7AE5" w:rsidRPr="00E11DDC" w:rsidRDefault="00FA7AE5" w:rsidP="00FA7AE5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C842C" w14:textId="77777777" w:rsidR="00FA7AE5" w:rsidRPr="00E11DDC" w:rsidRDefault="00FA7AE5" w:rsidP="00FA7AE5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74EE5" w14:textId="1F79561D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88E7" w14:textId="31297BA6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2B400" w14:textId="4A4416BF" w:rsidR="00FA7AE5" w:rsidRPr="00E11DDC" w:rsidRDefault="00FA7AE5" w:rsidP="00FA7AE5">
            <w:pPr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32AD" w14:textId="32DFAEDD" w:rsidR="00FA7AE5" w:rsidRPr="00E11DDC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4E60D" w14:textId="73A8C6B0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389,1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A33F9" w14:textId="73F2B12A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314,0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8BA95" w14:textId="12E45F8C" w:rsidR="00FA7AE5" w:rsidRPr="00FA7AE5" w:rsidRDefault="00FA7AE5" w:rsidP="00FA7AE5">
            <w:pPr>
              <w:ind w:right="-109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314,0</w:t>
            </w:r>
          </w:p>
        </w:tc>
      </w:tr>
      <w:tr w:rsidR="00FA7AE5" w:rsidRPr="00E11DDC" w14:paraId="5AEE4EC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40514" w14:textId="64310835" w:rsidR="00FA7AE5" w:rsidRPr="00FA7AE5" w:rsidRDefault="00FA7AE5" w:rsidP="00FA7AE5">
            <w:pPr>
              <w:ind w:firstLine="0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3A469" w14:textId="2DD9AFE6" w:rsidR="00FA7AE5" w:rsidRPr="00FA7AE5" w:rsidRDefault="00FA7AE5" w:rsidP="00FA7AE5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7294F" w14:textId="5E1326C9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89B62" w14:textId="1FC3CDC1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DD6B7" w14:textId="35B92BB2" w:rsidR="00FA7AE5" w:rsidRPr="00FA7AE5" w:rsidRDefault="00FA7AE5" w:rsidP="00FA7AE5">
            <w:pPr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31BB3" w14:textId="1BCE298D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A671D" w14:textId="3F91D0B0" w:rsidR="00FA7AE5" w:rsidRPr="00FA7AE5" w:rsidRDefault="00FA7AE5" w:rsidP="00FA7AE5">
            <w:pPr>
              <w:ind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6 434,0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28926" w14:textId="57FFCD86" w:rsidR="00FA7AE5" w:rsidRPr="00FA7AE5" w:rsidRDefault="00FA7AE5" w:rsidP="00FA7AE5">
            <w:pPr>
              <w:ind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6 212,0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42076" w14:textId="0B7C6281" w:rsidR="00FA7AE5" w:rsidRPr="00FA7AE5" w:rsidRDefault="00FA7AE5" w:rsidP="00FA7AE5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6 212,0</w:t>
            </w:r>
          </w:p>
        </w:tc>
      </w:tr>
      <w:tr w:rsidR="00FA7AE5" w:rsidRPr="00E11DDC" w14:paraId="4F10A71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0B7CF" w14:textId="4F1CD08D" w:rsidR="00FA7AE5" w:rsidRPr="00FA7AE5" w:rsidRDefault="00FA7AE5" w:rsidP="00FA7AE5">
            <w:pPr>
              <w:ind w:firstLine="0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82450" w14:textId="133DE2AC" w:rsidR="00FA7AE5" w:rsidRPr="00FA7AE5" w:rsidRDefault="00FA7AE5" w:rsidP="00FA7AE5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0009" w14:textId="15ECAA12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C2420" w14:textId="334541F1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2A4B5" w14:textId="02FF8662" w:rsidR="00FA7AE5" w:rsidRPr="00FA7AE5" w:rsidRDefault="00FA7AE5" w:rsidP="00FA7AE5">
            <w:pPr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59FBA" w14:textId="1FD30A30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7299" w14:textId="3DDB93A7" w:rsidR="00FA7AE5" w:rsidRPr="00FA7AE5" w:rsidRDefault="00FA7AE5" w:rsidP="00FA7AE5">
            <w:pPr>
              <w:ind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6 434,0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20AC2" w14:textId="2BBC4EA0" w:rsidR="00FA7AE5" w:rsidRPr="00FA7AE5" w:rsidRDefault="00FA7AE5" w:rsidP="00FA7AE5">
            <w:pPr>
              <w:ind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6 212,0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390A4" w14:textId="72212B9C" w:rsidR="00FA7AE5" w:rsidRPr="00FA7AE5" w:rsidRDefault="00FA7AE5" w:rsidP="00FA7AE5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6 212,0</w:t>
            </w:r>
          </w:p>
        </w:tc>
      </w:tr>
      <w:tr w:rsidR="00FA7AE5" w:rsidRPr="00E11DDC" w14:paraId="046200D7" w14:textId="77777777" w:rsidTr="00B44E0E">
        <w:trPr>
          <w:trHeight w:hRule="exact" w:val="28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6EA15" w14:textId="7E3A89D6" w:rsidR="00FA7AE5" w:rsidRPr="00FA7AE5" w:rsidRDefault="00FA7AE5" w:rsidP="00FA7AE5">
            <w:pPr>
              <w:ind w:firstLine="0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F0178" w14:textId="26C6C2A4" w:rsidR="00FA7AE5" w:rsidRPr="00FA7AE5" w:rsidRDefault="00FA7AE5" w:rsidP="00FA7AE5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82A44" w14:textId="3225D6A2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A4C18" w14:textId="70A7E282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602F1" w14:textId="73A99760" w:rsidR="00FA7AE5" w:rsidRPr="00FA7AE5" w:rsidRDefault="00FA7AE5" w:rsidP="00FA7AE5">
            <w:pPr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BC9AA" w14:textId="4C212B58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4712C" w14:textId="7D92F78E" w:rsidR="00FA7AE5" w:rsidRPr="00FA7AE5" w:rsidRDefault="00FA7AE5" w:rsidP="00FA7AE5">
            <w:pPr>
              <w:ind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68CD6" w14:textId="0A2FF468" w:rsidR="00FA7AE5" w:rsidRPr="00FA7AE5" w:rsidRDefault="00FA7AE5" w:rsidP="00FA7AE5">
            <w:pPr>
              <w:ind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5BE4A" w14:textId="6CBFE9F5" w:rsidR="00FA7AE5" w:rsidRPr="00FA7AE5" w:rsidRDefault="00FA7AE5" w:rsidP="00FA7AE5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FA7AE5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</w:tr>
      <w:tr w:rsidR="00FA7AE5" w:rsidRPr="00E11DDC" w14:paraId="51BE409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F792" w14:textId="2F88B758" w:rsidR="00FA7AE5" w:rsidRPr="00FA7AE5" w:rsidRDefault="00FA7AE5" w:rsidP="00FA7AE5">
            <w:pPr>
              <w:ind w:firstLine="0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4701B" w14:textId="2AEE85C9" w:rsidR="00FA7AE5" w:rsidRPr="00FA7AE5" w:rsidRDefault="00FA7AE5" w:rsidP="00FA7AE5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DB45F" w14:textId="1B8F2931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D5E07" w14:textId="5E2C06FA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D1141" w14:textId="5A149E47" w:rsidR="00FA7AE5" w:rsidRPr="00FA7AE5" w:rsidRDefault="00FA7AE5" w:rsidP="00FA7AE5">
            <w:pPr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BB4DE" w14:textId="6408F47D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682B5" w14:textId="197F5457" w:rsidR="00FA7AE5" w:rsidRPr="00FA7AE5" w:rsidRDefault="00FA7AE5" w:rsidP="00FA7AE5">
            <w:pPr>
              <w:ind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2 172,6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166B1" w14:textId="44D35CA8" w:rsidR="00FA7AE5" w:rsidRPr="00FA7AE5" w:rsidRDefault="00FA7AE5" w:rsidP="00FA7AE5">
            <w:pPr>
              <w:ind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1 870,6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D87C4" w14:textId="7B9664B5" w:rsidR="00FA7AE5" w:rsidRPr="00FA7AE5" w:rsidRDefault="00FA7AE5" w:rsidP="00FA7AE5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1 870,6</w:t>
            </w:r>
          </w:p>
        </w:tc>
      </w:tr>
      <w:tr w:rsidR="00FA7AE5" w:rsidRPr="00E11DDC" w14:paraId="3691A61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0F19F" w14:textId="4698526D" w:rsidR="00FA7AE5" w:rsidRPr="00FA7AE5" w:rsidRDefault="00FA7AE5" w:rsidP="00FA7AE5">
            <w:pPr>
              <w:ind w:firstLine="0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118B" w14:textId="5C9EF278" w:rsidR="00FA7AE5" w:rsidRPr="00FA7AE5" w:rsidRDefault="00FA7AE5" w:rsidP="00FA7AE5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BE7E" w14:textId="58C8BB63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395B4" w14:textId="27C99DFB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3017E" w14:textId="7CBE77ED" w:rsidR="00FA7AE5" w:rsidRPr="00FA7AE5" w:rsidRDefault="00FA7AE5" w:rsidP="00FA7AE5">
            <w:pPr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1637" w14:textId="320BC5D2" w:rsidR="00FA7AE5" w:rsidRPr="00FA7AE5" w:rsidRDefault="00FA7AE5" w:rsidP="00FA7AE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A7AE5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A14D9" w14:textId="53A25F20" w:rsidR="00FA7AE5" w:rsidRPr="00FA7AE5" w:rsidRDefault="00FA7AE5" w:rsidP="00FA7AE5">
            <w:pPr>
              <w:ind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4 261,4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8CA4" w14:textId="172833B5" w:rsidR="00FA7AE5" w:rsidRPr="00FA7AE5" w:rsidRDefault="00FA7AE5" w:rsidP="00FA7AE5">
            <w:pPr>
              <w:ind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4 341,4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582F" w14:textId="7C545B80" w:rsidR="00FA7AE5" w:rsidRPr="00FA7AE5" w:rsidRDefault="00FA7AE5" w:rsidP="00FA7AE5">
            <w:pPr>
              <w:ind w:right="-109" w:firstLine="0"/>
              <w:jc w:val="center"/>
              <w:rPr>
                <w:sz w:val="24"/>
                <w:szCs w:val="24"/>
              </w:rPr>
            </w:pPr>
            <w:r w:rsidRPr="00FA7AE5">
              <w:rPr>
                <w:sz w:val="24"/>
                <w:szCs w:val="24"/>
              </w:rPr>
              <w:t>4 341,4</w:t>
            </w:r>
          </w:p>
        </w:tc>
      </w:tr>
      <w:tr w:rsidR="003E78BE" w:rsidRPr="00E11DDC" w14:paraId="7FE32AF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C2823" w14:textId="64877C14" w:rsidR="003E78BE" w:rsidRPr="00E11DDC" w:rsidRDefault="003E78BE" w:rsidP="003E78BE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CAAF8" w14:textId="7C6FD6D1" w:rsidR="003E78BE" w:rsidRPr="00E11DDC" w:rsidRDefault="003E78BE" w:rsidP="003E78BE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7C749" w14:textId="47111F26" w:rsidR="003E78BE" w:rsidRPr="00E11DDC" w:rsidRDefault="003E78BE" w:rsidP="003E78B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4F12A" w14:textId="76E4C20D" w:rsidR="003E78BE" w:rsidRPr="00E11DDC" w:rsidRDefault="003E78BE" w:rsidP="003E78B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4DA8F" w14:textId="40F57757" w:rsidR="003E78BE" w:rsidRPr="00E11DDC" w:rsidRDefault="003E78BE" w:rsidP="003E78BE">
            <w:pPr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74FE" w14:textId="23F01FF2" w:rsidR="003E78BE" w:rsidRPr="00E11DDC" w:rsidRDefault="003E78BE" w:rsidP="003E78B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21455" w14:textId="4ADF460F" w:rsidR="003E78BE" w:rsidRPr="00E11DDC" w:rsidRDefault="003E78BE" w:rsidP="003E78B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129,1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2D578" w14:textId="728F8C75" w:rsidR="003E78BE" w:rsidRPr="00E11DDC" w:rsidRDefault="003E78BE" w:rsidP="003E78B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45F92" w14:textId="080C4AA3" w:rsidR="003E78BE" w:rsidRPr="00E11DDC" w:rsidRDefault="003E78BE" w:rsidP="003E78BE">
            <w:pPr>
              <w:ind w:right="-109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362,0</w:t>
            </w:r>
          </w:p>
        </w:tc>
      </w:tr>
      <w:tr w:rsidR="003E78BE" w:rsidRPr="00E11DDC" w14:paraId="335A6D2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55300" w14:textId="4E064A80" w:rsidR="003E78BE" w:rsidRPr="00E11DDC" w:rsidRDefault="003E78BE" w:rsidP="003E78BE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E033E" w14:textId="6990FDD8" w:rsidR="003E78BE" w:rsidRPr="00E11DDC" w:rsidRDefault="003E78BE" w:rsidP="003E78BE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F05A4" w14:textId="539327E2" w:rsidR="003E78BE" w:rsidRPr="00E11DDC" w:rsidRDefault="003E78BE" w:rsidP="003E78B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2D30" w14:textId="4F6DDB26" w:rsidR="003E78BE" w:rsidRPr="00E11DDC" w:rsidRDefault="003E78BE" w:rsidP="003E78B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A3E4A" w14:textId="447D16AC" w:rsidR="003E78BE" w:rsidRPr="00E11DDC" w:rsidRDefault="003E78BE" w:rsidP="003E78BE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46B09" w14:textId="0DDBA479" w:rsidR="003E78BE" w:rsidRPr="00E11DDC" w:rsidRDefault="003E78BE" w:rsidP="003E78B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AFD0E" w14:textId="5A97F281" w:rsidR="003E78BE" w:rsidRPr="00E11DDC" w:rsidRDefault="003E78BE" w:rsidP="003E78B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129,1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D22F" w14:textId="123F2DE9" w:rsidR="003E78BE" w:rsidRPr="00E11DDC" w:rsidRDefault="003E78BE" w:rsidP="003E78B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E3596" w14:textId="1CD0FE77" w:rsidR="003E78BE" w:rsidRPr="00E11DDC" w:rsidRDefault="003E78BE" w:rsidP="003E78B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362,0</w:t>
            </w:r>
          </w:p>
        </w:tc>
      </w:tr>
      <w:tr w:rsidR="003E78BE" w:rsidRPr="00E11DDC" w14:paraId="20A9484D" w14:textId="77777777" w:rsidTr="00B44E0E">
        <w:trPr>
          <w:trHeight w:hRule="exact" w:val="28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F4DF" w14:textId="3E415D38" w:rsidR="003E78BE" w:rsidRPr="00E11DDC" w:rsidRDefault="003E78BE" w:rsidP="003E78BE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0E3B8" w14:textId="6CA20E13" w:rsidR="003E78BE" w:rsidRPr="00E11DDC" w:rsidRDefault="003E78BE" w:rsidP="003E78BE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CDDBA" w14:textId="2002DBDA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2FC7E" w14:textId="28B8F1DE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D3209" w14:textId="5A23A9EA" w:rsidR="003E78BE" w:rsidRPr="00E11DDC" w:rsidRDefault="003E78BE" w:rsidP="003E78BE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548F4" w14:textId="253A4ECD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C8FA2" w14:textId="347A1C78" w:rsidR="003E78BE" w:rsidRPr="00E11DDC" w:rsidRDefault="003E78BE" w:rsidP="003E78B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F0F46" w14:textId="1D1E74F8" w:rsidR="003E78BE" w:rsidRPr="00E11DDC" w:rsidRDefault="003E78BE" w:rsidP="003E78B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A69A" w14:textId="2D908A82" w:rsidR="003E78BE" w:rsidRPr="00E11DDC" w:rsidRDefault="003E78BE" w:rsidP="003E78B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3E78BE" w:rsidRPr="00E11DDC" w14:paraId="5188EF6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6A3F" w14:textId="6E6BC438" w:rsidR="003E78BE" w:rsidRPr="00E11DDC" w:rsidRDefault="003E78BE" w:rsidP="003E78BE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3B62C" w14:textId="77777777" w:rsidR="003E78BE" w:rsidRPr="00E11DDC" w:rsidRDefault="003E78BE" w:rsidP="003E78BE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0942B" w14:textId="6CA08C9A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11BD2" w14:textId="77860CA8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3E33" w14:textId="08A9DCBE" w:rsidR="003E78BE" w:rsidRPr="00E11DDC" w:rsidRDefault="003E78BE" w:rsidP="003E78BE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00E8E" w14:textId="55E33660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B4A3B" w14:textId="23CEEBE5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129,1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BA1F5" w14:textId="543C6756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11CC1" w14:textId="2C554275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362,0</w:t>
            </w:r>
          </w:p>
        </w:tc>
      </w:tr>
      <w:tr w:rsidR="00D86C0B" w:rsidRPr="00E11DDC" w14:paraId="19DFDAA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A65B" w14:textId="6BC09CC5" w:rsidR="00D86C0B" w:rsidRPr="00D86C0B" w:rsidRDefault="00D86C0B" w:rsidP="00D86C0B">
            <w:pPr>
              <w:ind w:firstLine="0"/>
              <w:rPr>
                <w:sz w:val="24"/>
                <w:szCs w:val="24"/>
              </w:rPr>
            </w:pPr>
            <w:r w:rsidRPr="00D86C0B">
              <w:rPr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79F37" w14:textId="4D528008" w:rsidR="00D86C0B" w:rsidRPr="00D86C0B" w:rsidRDefault="00D86C0B" w:rsidP="00D86C0B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D6A0" w14:textId="7785498E" w:rsidR="00D86C0B" w:rsidRPr="00D86C0B" w:rsidRDefault="00D86C0B" w:rsidP="00D86C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6C0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D8335" w14:textId="4F63D0E9" w:rsidR="00D86C0B" w:rsidRPr="00D86C0B" w:rsidRDefault="00D86C0B" w:rsidP="00D86C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6C0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F3BE2" w14:textId="43524C17" w:rsidR="00D86C0B" w:rsidRPr="00D86C0B" w:rsidRDefault="00D86C0B" w:rsidP="00D86C0B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6C0B">
              <w:rPr>
                <w:sz w:val="24"/>
                <w:szCs w:val="24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0659" w14:textId="473DF934" w:rsidR="00D86C0B" w:rsidRPr="00D86C0B" w:rsidRDefault="00D86C0B" w:rsidP="00D86C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6C0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5557A" w14:textId="18A00937" w:rsidR="00D86C0B" w:rsidRPr="00D86C0B" w:rsidRDefault="00D86C0B" w:rsidP="00D86C0B">
            <w:pPr>
              <w:ind w:firstLine="0"/>
              <w:jc w:val="center"/>
              <w:rPr>
                <w:sz w:val="24"/>
                <w:szCs w:val="24"/>
              </w:rPr>
            </w:pPr>
            <w:r w:rsidRPr="00D86C0B">
              <w:rPr>
                <w:sz w:val="24"/>
                <w:szCs w:val="24"/>
              </w:rPr>
              <w:t>2 951,6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D1EA9" w14:textId="4E8E54BA" w:rsidR="00D86C0B" w:rsidRPr="00D86C0B" w:rsidRDefault="00D86C0B" w:rsidP="00D86C0B">
            <w:pPr>
              <w:ind w:firstLine="0"/>
              <w:jc w:val="center"/>
              <w:rPr>
                <w:sz w:val="24"/>
                <w:szCs w:val="24"/>
              </w:rPr>
            </w:pPr>
            <w:r w:rsidRPr="00D86C0B">
              <w:rPr>
                <w:sz w:val="24"/>
                <w:szCs w:val="24"/>
              </w:rPr>
              <w:t>2 514,9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DFE42" w14:textId="455543EE" w:rsidR="00D86C0B" w:rsidRPr="00D86C0B" w:rsidRDefault="00D86C0B" w:rsidP="00D86C0B">
            <w:pPr>
              <w:ind w:firstLine="0"/>
              <w:jc w:val="center"/>
              <w:rPr>
                <w:sz w:val="24"/>
                <w:szCs w:val="24"/>
              </w:rPr>
            </w:pPr>
            <w:r w:rsidRPr="00D86C0B">
              <w:rPr>
                <w:sz w:val="24"/>
                <w:szCs w:val="24"/>
              </w:rPr>
              <w:t>2 514,9</w:t>
            </w:r>
          </w:p>
        </w:tc>
      </w:tr>
      <w:tr w:rsidR="00D86C0B" w:rsidRPr="00E11DDC" w14:paraId="32331E5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52199" w14:textId="2F8E1A7B" w:rsidR="00D86C0B" w:rsidRPr="00D86C0B" w:rsidRDefault="00D86C0B" w:rsidP="00D86C0B">
            <w:pPr>
              <w:ind w:firstLine="0"/>
              <w:rPr>
                <w:sz w:val="24"/>
                <w:szCs w:val="24"/>
              </w:rPr>
            </w:pPr>
            <w:r w:rsidRPr="00D86C0B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C2FF" w14:textId="71068121" w:rsidR="00D86C0B" w:rsidRPr="00D86C0B" w:rsidRDefault="00D86C0B" w:rsidP="00D86C0B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3975D" w14:textId="3DAAF29B" w:rsidR="00D86C0B" w:rsidRPr="00D86C0B" w:rsidRDefault="00D86C0B" w:rsidP="00D86C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6C0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2A5D3" w14:textId="6229F65A" w:rsidR="00D86C0B" w:rsidRPr="00D86C0B" w:rsidRDefault="00D86C0B" w:rsidP="00D86C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6C0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05DBA" w14:textId="7EDCD6EC" w:rsidR="00D86C0B" w:rsidRPr="00D86C0B" w:rsidRDefault="00D86C0B" w:rsidP="00D86C0B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6C0B">
              <w:rPr>
                <w:sz w:val="24"/>
                <w:szCs w:val="24"/>
              </w:rPr>
              <w:t>11 3 00 00190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88CC0" w14:textId="792E2214" w:rsidR="00D86C0B" w:rsidRPr="00D86C0B" w:rsidRDefault="00D86C0B" w:rsidP="00D86C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6C0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C75F9" w14:textId="731BCB90" w:rsidR="00D86C0B" w:rsidRPr="00D86C0B" w:rsidRDefault="00D86C0B" w:rsidP="00D86C0B">
            <w:pPr>
              <w:ind w:firstLine="0"/>
              <w:jc w:val="center"/>
              <w:rPr>
                <w:sz w:val="24"/>
                <w:szCs w:val="24"/>
              </w:rPr>
            </w:pPr>
            <w:r w:rsidRPr="00D86C0B">
              <w:rPr>
                <w:sz w:val="24"/>
                <w:szCs w:val="24"/>
              </w:rPr>
              <w:t>436,7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68B3B" w14:textId="61401F25" w:rsidR="00D86C0B" w:rsidRPr="00D86C0B" w:rsidRDefault="00D86C0B" w:rsidP="00D86C0B">
            <w:pPr>
              <w:ind w:firstLine="0"/>
              <w:jc w:val="center"/>
              <w:rPr>
                <w:sz w:val="24"/>
                <w:szCs w:val="24"/>
              </w:rPr>
            </w:pPr>
            <w:r w:rsidRPr="00D86C0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80BA2" w14:textId="2BF29900" w:rsidR="00D86C0B" w:rsidRPr="00D86C0B" w:rsidRDefault="00D86C0B" w:rsidP="00D86C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D86C0B">
              <w:rPr>
                <w:sz w:val="24"/>
                <w:szCs w:val="24"/>
              </w:rPr>
              <w:t> </w:t>
            </w:r>
          </w:p>
        </w:tc>
      </w:tr>
      <w:tr w:rsidR="00D86C0B" w:rsidRPr="00E11DDC" w14:paraId="5B4EA7F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FDD4C" w14:textId="79DE4D54" w:rsidR="00D86C0B" w:rsidRPr="00D86C0B" w:rsidRDefault="00D86C0B" w:rsidP="00D86C0B">
            <w:pPr>
              <w:ind w:firstLine="0"/>
              <w:rPr>
                <w:sz w:val="24"/>
                <w:szCs w:val="24"/>
              </w:rPr>
            </w:pPr>
            <w:r w:rsidRPr="00D86C0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9A9D0" w14:textId="2194C11B" w:rsidR="00D86C0B" w:rsidRPr="00D86C0B" w:rsidRDefault="00D86C0B" w:rsidP="00D86C0B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47E7B" w14:textId="7D7241BF" w:rsidR="00D86C0B" w:rsidRPr="00D86C0B" w:rsidRDefault="00D86C0B" w:rsidP="00D86C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6C0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206F" w14:textId="235143DC" w:rsidR="00D86C0B" w:rsidRPr="00D86C0B" w:rsidRDefault="00D86C0B" w:rsidP="00D86C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6C0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9FD98" w14:textId="7FA511FB" w:rsidR="00D86C0B" w:rsidRPr="00D86C0B" w:rsidRDefault="00D86C0B" w:rsidP="00D86C0B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6C0B">
              <w:rPr>
                <w:sz w:val="24"/>
                <w:szCs w:val="24"/>
              </w:rPr>
              <w:t>11 3 00 00190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27DB1" w14:textId="7AAFB9D3" w:rsidR="00D86C0B" w:rsidRPr="00D86C0B" w:rsidRDefault="00D86C0B" w:rsidP="00D86C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6C0B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CE877" w14:textId="00E9E187" w:rsidR="00D86C0B" w:rsidRPr="00E11DDC" w:rsidRDefault="00D86C0B" w:rsidP="00D86C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436,7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EC5C5" w14:textId="75929E9F" w:rsidR="00D86C0B" w:rsidRPr="00E11DDC" w:rsidRDefault="00D86C0B" w:rsidP="00D86C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 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5D44F" w14:textId="5FA80EF4" w:rsidR="00D86C0B" w:rsidRPr="00E11DDC" w:rsidRDefault="00D86C0B" w:rsidP="00D86C0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0,0 </w:t>
            </w:r>
          </w:p>
        </w:tc>
      </w:tr>
      <w:tr w:rsidR="003E78BE" w:rsidRPr="00E11DDC" w14:paraId="65CAD8C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33B7" w14:textId="786110C2" w:rsidR="003E78BE" w:rsidRPr="00E11DDC" w:rsidRDefault="003E78BE" w:rsidP="003E78BE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D992C" w14:textId="3ECCEC45" w:rsidR="003E78BE" w:rsidRPr="00E11DDC" w:rsidRDefault="003E78BE" w:rsidP="003E78BE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EE78" w14:textId="5690EE67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E685C" w14:textId="1116CF5F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64114" w14:textId="331E1CD8" w:rsidR="003E78BE" w:rsidRPr="00E11DDC" w:rsidRDefault="003E78BE" w:rsidP="003E78BE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B63D3" w14:textId="25456030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16689" w14:textId="507A73FD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85E7" w14:textId="04C09E76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8AEE8" w14:textId="6C8BB768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3E78BE" w:rsidRPr="00E11DDC" w14:paraId="3E0826E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AB2EB" w14:textId="7187E37B" w:rsidR="003E78BE" w:rsidRPr="00E11DDC" w:rsidRDefault="003E78BE" w:rsidP="003E78BE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EA170" w14:textId="052EE1EB" w:rsidR="003E78BE" w:rsidRPr="00E11DDC" w:rsidRDefault="003E78BE" w:rsidP="003E78BE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404C7" w14:textId="729DAE23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1DE2" w14:textId="262E76A4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4DE8" w14:textId="5F8A4A37" w:rsidR="003E78BE" w:rsidRPr="00E11DDC" w:rsidRDefault="003E78BE" w:rsidP="003E78BE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78DA" w14:textId="574E1B9C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5062D" w14:textId="470806DE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AFB62" w14:textId="19FC56AE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D55E" w14:textId="0096177F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3E78BE" w:rsidRPr="00E11DDC" w14:paraId="0B94C47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5443" w14:textId="6A8624A2" w:rsidR="003E78BE" w:rsidRPr="00E11DDC" w:rsidRDefault="003E78BE" w:rsidP="003E78BE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</w:t>
            </w:r>
            <w:r w:rsidRPr="00E11DDC">
              <w:rPr>
                <w:color w:val="000000"/>
                <w:sz w:val="24"/>
                <w:szCs w:val="24"/>
              </w:rPr>
              <w:lastRenderedPageBreak/>
              <w:t xml:space="preserve">Нижегородской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575F6" w14:textId="37384972" w:rsidR="003E78BE" w:rsidRPr="00E11DDC" w:rsidRDefault="003E78BE" w:rsidP="003E78BE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B6696" w14:textId="05667827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B6B05" w14:textId="471C2C8F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5998D" w14:textId="1EE6533A" w:rsidR="003E78BE" w:rsidRPr="00E11DDC" w:rsidRDefault="003E78BE" w:rsidP="003E78BE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07DEE" w14:textId="0513936B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BE6C8" w14:textId="19102527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5FE5" w14:textId="1B6DFD9F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BAD8" w14:textId="65A7816E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3E78BE" w:rsidRPr="00E11DDC" w14:paraId="7EF623C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1D475" w14:textId="5B0B1DF3" w:rsidR="003E78BE" w:rsidRPr="00E11DDC" w:rsidRDefault="003E78BE" w:rsidP="003E78BE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Подпрограмма "Комплексное развитие"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0746E" w14:textId="5488E850" w:rsidR="003E78BE" w:rsidRPr="00E11DDC" w:rsidRDefault="003E78BE" w:rsidP="003E78BE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F7754" w14:textId="23453AA1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1A36A" w14:textId="31E6E5BE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6E170" w14:textId="020866CB" w:rsidR="003E78BE" w:rsidRPr="00E11DDC" w:rsidRDefault="003E78BE" w:rsidP="003E78BE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6DEA" w14:textId="175C3923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C76E3" w14:textId="661D5826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9A3E1" w14:textId="0ECBA3A4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0B82B" w14:textId="35518B64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3E78BE" w:rsidRPr="00E11DDC" w14:paraId="78C0DBB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6B706" w14:textId="4808C0D1" w:rsidR="003E78BE" w:rsidRPr="00E11DDC" w:rsidRDefault="003E78BE" w:rsidP="003E78BE">
            <w:pPr>
              <w:spacing w:line="250" w:lineRule="exact"/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82A3C" w14:textId="12D9FF40" w:rsidR="003E78BE" w:rsidRPr="00E11DDC" w:rsidRDefault="003E78BE" w:rsidP="003E78BE">
            <w:pPr>
              <w:spacing w:line="250" w:lineRule="exact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91D74" w14:textId="5021EE40" w:rsidR="003E78BE" w:rsidRPr="00E11DDC" w:rsidRDefault="003E78BE" w:rsidP="003E78BE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BED4C" w14:textId="40BDE956" w:rsidR="003E78BE" w:rsidRPr="00E11DDC" w:rsidRDefault="003E78BE" w:rsidP="003E78BE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B1D5A" w14:textId="50AD6B26" w:rsidR="003E78BE" w:rsidRPr="00E11DDC" w:rsidRDefault="003E78BE" w:rsidP="003E78BE">
            <w:pPr>
              <w:spacing w:line="250" w:lineRule="exact"/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EDFE" w14:textId="27F461A7" w:rsidR="003E78BE" w:rsidRPr="00E11DDC" w:rsidRDefault="003E78BE" w:rsidP="003E78BE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431DF" w14:textId="145D59BE" w:rsidR="003E78BE" w:rsidRPr="00E11DDC" w:rsidRDefault="003E78BE" w:rsidP="003E78BE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F094" w14:textId="5C487C67" w:rsidR="003E78BE" w:rsidRPr="00E11DDC" w:rsidRDefault="003E78BE" w:rsidP="003E78BE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F634A" w14:textId="63D965F7" w:rsidR="003E78BE" w:rsidRPr="00E11DDC" w:rsidRDefault="003E78BE" w:rsidP="003E78BE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3E78BE" w:rsidRPr="00E11DDC" w14:paraId="7B57928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A8A93" w14:textId="65531D21" w:rsidR="003E78BE" w:rsidRPr="00E11DDC" w:rsidRDefault="003E78BE" w:rsidP="003E78BE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разработку проектно-сметной документации и строительство жилья, предоставляемого по договору найма жилого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2E3C6" w14:textId="4091768C" w:rsidR="003E78BE" w:rsidRPr="00E11DDC" w:rsidRDefault="003E78BE" w:rsidP="003E78BE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8E984" w14:textId="277DA07E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3247A" w14:textId="1982CE21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B26A7" w14:textId="4A2A7EFC" w:rsidR="003E78BE" w:rsidRPr="00E11DDC" w:rsidRDefault="003E78BE" w:rsidP="003E78BE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11 2 01 26010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69ACE" w14:textId="5B566FD3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D84E9" w14:textId="262999D0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0C1B3" w14:textId="24FE7550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3CEF6" w14:textId="50E7531B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3E78BE" w:rsidRPr="00E11DDC" w14:paraId="090E5CB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D12BE" w14:textId="01A898B6" w:rsidR="003E78BE" w:rsidRPr="00E11DDC" w:rsidRDefault="003E78BE" w:rsidP="003E78BE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4EACD" w14:textId="6B8E5674" w:rsidR="003E78BE" w:rsidRPr="00E11DDC" w:rsidRDefault="003E78BE" w:rsidP="003E78BE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083E6" w14:textId="4E978631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0F0F" w14:textId="2603EEED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79B4" w14:textId="7FF1CDDD" w:rsidR="003E78BE" w:rsidRPr="00E11DDC" w:rsidRDefault="003E78BE" w:rsidP="003E78BE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11 2 01 26010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8E4A1" w14:textId="7A739A55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7C018" w14:textId="556C12DE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16C3" w14:textId="2E1CA33E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2F999" w14:textId="1BAF5E23" w:rsidR="003E78BE" w:rsidRPr="00E11DDC" w:rsidRDefault="003E78BE" w:rsidP="003E78B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A7124B" w:rsidRPr="00E11DDC" w14:paraId="2278A43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FBC5C" w14:textId="77777777" w:rsidR="00A7124B" w:rsidRPr="00E11DDC" w:rsidRDefault="00A7124B" w:rsidP="003E78B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9F421" w14:textId="77777777" w:rsidR="00A7124B" w:rsidRPr="00E11DDC" w:rsidRDefault="00A7124B" w:rsidP="003E78B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7869A" w14:textId="77777777" w:rsidR="00A7124B" w:rsidRPr="00E11DDC" w:rsidRDefault="00A7124B" w:rsidP="003E78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3C25F" w14:textId="77777777" w:rsidR="00A7124B" w:rsidRPr="00E11DDC" w:rsidRDefault="00A7124B" w:rsidP="003E78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49D3E" w14:textId="77777777" w:rsidR="00A7124B" w:rsidRPr="00E11DDC" w:rsidRDefault="00A7124B" w:rsidP="003E78BE">
            <w:pPr>
              <w:ind w:left="-74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10820" w14:textId="77777777" w:rsidR="00A7124B" w:rsidRPr="00E11DDC" w:rsidRDefault="00A7124B" w:rsidP="003E78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17ABB" w14:textId="77777777" w:rsidR="00A7124B" w:rsidRPr="00E11DDC" w:rsidRDefault="00A7124B" w:rsidP="003E78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E403C" w14:textId="77777777" w:rsidR="00A7124B" w:rsidRPr="00E11DDC" w:rsidRDefault="00A7124B" w:rsidP="003E78B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311A4" w14:textId="77777777" w:rsidR="00A7124B" w:rsidRPr="00E11DDC" w:rsidRDefault="00A7124B" w:rsidP="003E78B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D2381" w:rsidRPr="00E11DDC" w14:paraId="721F09B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7B552" w14:textId="2F7A7933" w:rsidR="005D2381" w:rsidRPr="00D86C0B" w:rsidRDefault="005D2381" w:rsidP="005D2381">
            <w:pPr>
              <w:ind w:firstLine="0"/>
              <w:rPr>
                <w:color w:val="000000"/>
                <w:sz w:val="24"/>
                <w:szCs w:val="24"/>
              </w:rPr>
            </w:pPr>
            <w:r w:rsidRPr="00D86C0B">
              <w:rPr>
                <w:b/>
                <w:bCs/>
                <w:sz w:val="24"/>
                <w:szCs w:val="24"/>
              </w:rPr>
              <w:t>Совет депутатов Балахнинского муниципального округа Нижегородской области, 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3C04A" w14:textId="088862A9" w:rsidR="005D2381" w:rsidRPr="00D86C0B" w:rsidRDefault="005D2381" w:rsidP="005D2381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D86C0B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A4E2" w14:textId="34CC6E01" w:rsidR="005D2381" w:rsidRPr="00D86C0B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64F50" w14:textId="5A316A6B" w:rsidR="005D2381" w:rsidRPr="00D86C0B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D8868" w14:textId="6AE47A36" w:rsidR="005D2381" w:rsidRPr="00D86C0B" w:rsidRDefault="005D2381" w:rsidP="005D2381">
            <w:pPr>
              <w:ind w:left="-74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6B72D" w14:textId="355A7919" w:rsidR="005D2381" w:rsidRPr="00D86C0B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186E" w14:textId="38AEB531" w:rsidR="005D2381" w:rsidRPr="00444B33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44B33">
              <w:rPr>
                <w:b/>
                <w:bCs/>
                <w:sz w:val="24"/>
                <w:szCs w:val="24"/>
              </w:rPr>
              <w:t>12 652,5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C210E" w14:textId="11B68793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2381">
              <w:rPr>
                <w:b/>
                <w:bCs/>
                <w:sz w:val="24"/>
                <w:szCs w:val="24"/>
              </w:rPr>
              <w:t>10 353,5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D01E9" w14:textId="029C6C51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2381">
              <w:rPr>
                <w:b/>
                <w:bCs/>
                <w:sz w:val="24"/>
                <w:szCs w:val="24"/>
              </w:rPr>
              <w:t>10 353,5</w:t>
            </w:r>
          </w:p>
        </w:tc>
      </w:tr>
      <w:tr w:rsidR="005D2381" w:rsidRPr="00E11DDC" w14:paraId="3D2B23A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52CB7" w14:textId="0729BF4D" w:rsidR="005D2381" w:rsidRPr="00E11DDC" w:rsidRDefault="005D2381" w:rsidP="005D2381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143F8" w14:textId="47E1DCEE" w:rsidR="005D2381" w:rsidRPr="00E11DDC" w:rsidRDefault="005D2381" w:rsidP="005D2381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9529E" w14:textId="7C65BFBA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342DB" w14:textId="66794385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87BA9" w14:textId="55203662" w:rsidR="005D2381" w:rsidRPr="00E11DDC" w:rsidRDefault="005D2381" w:rsidP="005D2381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CF3C2" w14:textId="4FD32B1D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052EF" w14:textId="78940EFD" w:rsidR="005D2381" w:rsidRPr="00444B33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B33">
              <w:rPr>
                <w:b/>
                <w:bCs/>
                <w:sz w:val="24"/>
                <w:szCs w:val="24"/>
              </w:rPr>
              <w:t>12 652,5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A8598" w14:textId="41210719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b/>
                <w:bCs/>
                <w:sz w:val="24"/>
                <w:szCs w:val="24"/>
              </w:rPr>
              <w:t>10 353,5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41233" w14:textId="262E5768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b/>
                <w:bCs/>
                <w:sz w:val="24"/>
                <w:szCs w:val="24"/>
              </w:rPr>
              <w:t>10 353,5</w:t>
            </w:r>
          </w:p>
        </w:tc>
      </w:tr>
      <w:tr w:rsidR="00444B33" w:rsidRPr="00E11DDC" w14:paraId="05AFBDE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20BF" w14:textId="622250F1" w:rsidR="00444B33" w:rsidRPr="00E11DDC" w:rsidRDefault="00444B33" w:rsidP="00444B33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C14E2" w14:textId="3EE57B64" w:rsidR="00444B33" w:rsidRPr="00E11DDC" w:rsidRDefault="00444B33" w:rsidP="00444B3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9DF3F" w14:textId="4BDBA2E4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2FC1" w14:textId="4404F1C6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2F4FA" w14:textId="0CBC16D1" w:rsidR="00444B33" w:rsidRPr="00E11DDC" w:rsidRDefault="00444B33" w:rsidP="00444B33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CE9F1" w14:textId="26C41A42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7BB8F" w14:textId="7693B948" w:rsidR="00444B33" w:rsidRPr="00444B33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B33">
              <w:rPr>
                <w:b/>
                <w:bCs/>
                <w:sz w:val="24"/>
                <w:szCs w:val="24"/>
              </w:rPr>
              <w:t>10 093,8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4434" w14:textId="16E1B7D9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9 324,8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C3DE8" w14:textId="6C56BA0D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9 324,8</w:t>
            </w:r>
          </w:p>
        </w:tc>
      </w:tr>
      <w:tr w:rsidR="00444B33" w:rsidRPr="00E11DDC" w14:paraId="197A9FC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31D7" w14:textId="4C3010A5" w:rsidR="00444B33" w:rsidRPr="00E11DDC" w:rsidRDefault="00444B33" w:rsidP="00444B3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5E6AA" w14:textId="04BB7882" w:rsidR="00444B33" w:rsidRPr="00E11DDC" w:rsidRDefault="00444B33" w:rsidP="00444B3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ECE44" w14:textId="4A7A5275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BDD9F" w14:textId="51BA1E68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1EB37" w14:textId="6C2D55B1" w:rsidR="00444B33" w:rsidRPr="00E11DDC" w:rsidRDefault="00444B33" w:rsidP="00444B33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5747" w14:textId="223D664E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FE69" w14:textId="292CF6B0" w:rsidR="00444B33" w:rsidRPr="00444B33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B33">
              <w:rPr>
                <w:sz w:val="24"/>
                <w:szCs w:val="24"/>
              </w:rPr>
              <w:t>10 093,8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DBDCA" w14:textId="7FFAE30F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9 324,8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6B856" w14:textId="56E5A664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9 324,8</w:t>
            </w:r>
          </w:p>
        </w:tc>
      </w:tr>
      <w:tr w:rsidR="00444B33" w:rsidRPr="00E11DDC" w14:paraId="1894175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25CF" w14:textId="288A93AE" w:rsidR="00444B33" w:rsidRPr="00E11DDC" w:rsidRDefault="00444B33" w:rsidP="00444B3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441BB" w14:textId="270ACA27" w:rsidR="00444B33" w:rsidRPr="00E11DDC" w:rsidRDefault="00444B33" w:rsidP="00444B3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A5A01" w14:textId="0F116FC5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BC59D" w14:textId="2AF99051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8C512" w14:textId="43222C4C" w:rsidR="00444B33" w:rsidRPr="00E11DDC" w:rsidRDefault="00444B33" w:rsidP="00444B33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FD63" w14:textId="110A3448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7B23" w14:textId="58CEB5DB" w:rsidR="00444B33" w:rsidRPr="00444B33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B33">
              <w:rPr>
                <w:sz w:val="24"/>
                <w:szCs w:val="24"/>
              </w:rPr>
              <w:t>10 093,8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D9BB8" w14:textId="37F93E77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9 324,8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BCFEA" w14:textId="6FDE1CA4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9 324,8</w:t>
            </w:r>
          </w:p>
        </w:tc>
      </w:tr>
      <w:tr w:rsidR="00444B33" w:rsidRPr="00E11DDC" w14:paraId="0F1D444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CAC2" w14:textId="4F846B5F" w:rsidR="00444B33" w:rsidRPr="00E11DDC" w:rsidRDefault="00444B33" w:rsidP="00444B3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234C5" w14:textId="63F9F31D" w:rsidR="00444B33" w:rsidRPr="00E11DDC" w:rsidRDefault="00444B33" w:rsidP="00444B3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F1733" w14:textId="027994DC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9CAC2" w14:textId="0D506E21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4360A" w14:textId="619D8FED" w:rsidR="00444B33" w:rsidRPr="00E11DDC" w:rsidRDefault="00444B33" w:rsidP="00444B33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9F501" w14:textId="74A760CF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D2E6" w14:textId="23053699" w:rsidR="00444B33" w:rsidRPr="00444B33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B33">
              <w:rPr>
                <w:sz w:val="24"/>
                <w:szCs w:val="24"/>
              </w:rPr>
              <w:t>10 093,8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F897D" w14:textId="3D3DA9A7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9 324,8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A4245" w14:textId="01A232DB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9 324,8</w:t>
            </w:r>
          </w:p>
        </w:tc>
      </w:tr>
      <w:tr w:rsidR="00444B33" w:rsidRPr="00E11DDC" w14:paraId="57E9EBF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4C42" w14:textId="5439E16E" w:rsidR="00444B33" w:rsidRPr="00E11DDC" w:rsidRDefault="00444B33" w:rsidP="00444B3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7DB5" w14:textId="06F07B2D" w:rsidR="00444B33" w:rsidRPr="00E11DDC" w:rsidRDefault="00444B33" w:rsidP="00444B3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75ACC" w14:textId="0BF18949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34058" w14:textId="4C2C67A5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82997" w14:textId="5E9112A3" w:rsidR="00444B33" w:rsidRPr="00E11DDC" w:rsidRDefault="00444B33" w:rsidP="00444B33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0537C" w14:textId="7E84CE0E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F766B" w14:textId="5B5F125F" w:rsidR="00444B33" w:rsidRPr="00444B33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B33">
              <w:rPr>
                <w:sz w:val="24"/>
                <w:szCs w:val="24"/>
              </w:rPr>
              <w:t>8 471,3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EAD73" w14:textId="5685FE76" w:rsidR="00444B33" w:rsidRPr="00444B33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B33">
              <w:rPr>
                <w:sz w:val="24"/>
                <w:szCs w:val="24"/>
              </w:rPr>
              <w:t>6 382,0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1907" w14:textId="59DF364C" w:rsidR="00444B33" w:rsidRPr="00444B33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B33">
              <w:rPr>
                <w:sz w:val="24"/>
                <w:szCs w:val="24"/>
              </w:rPr>
              <w:t>6 382,0</w:t>
            </w:r>
          </w:p>
        </w:tc>
      </w:tr>
      <w:tr w:rsidR="00444B33" w:rsidRPr="00E11DDC" w14:paraId="255B232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6FCC" w14:textId="1F37A744" w:rsidR="00444B33" w:rsidRPr="00444B33" w:rsidRDefault="00444B33" w:rsidP="00444B33">
            <w:pPr>
              <w:ind w:firstLine="0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8E06" w14:textId="77777777" w:rsidR="00444B33" w:rsidRPr="00E11DDC" w:rsidRDefault="00444B33" w:rsidP="00444B3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3665" w14:textId="692DA385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C611" w14:textId="16E71DE1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F39F1" w14:textId="3B71FE2E" w:rsidR="00444B33" w:rsidRPr="00444B33" w:rsidRDefault="00444B33" w:rsidP="00444B33">
            <w:pPr>
              <w:ind w:left="-74" w:right="-108"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E9C20" w14:textId="1F310274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8611" w14:textId="6332E8A2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6 910,2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BF930" w14:textId="331385B0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5 484,0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39D6C" w14:textId="0EFC8DED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5 484,0</w:t>
            </w:r>
          </w:p>
        </w:tc>
      </w:tr>
      <w:tr w:rsidR="00444B33" w:rsidRPr="00E11DDC" w14:paraId="07023DE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8AEA" w14:textId="7087F7EB" w:rsidR="00444B33" w:rsidRPr="00E11DDC" w:rsidRDefault="00444B33" w:rsidP="00444B33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1157" w14:textId="5260B1C9" w:rsidR="00444B33" w:rsidRPr="00E11DDC" w:rsidRDefault="00444B33" w:rsidP="00444B3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2ABE" w14:textId="2483160D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1A9B2" w14:textId="53F1BA00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7D015" w14:textId="7B798490" w:rsidR="00444B33" w:rsidRPr="00E11DDC" w:rsidRDefault="00444B33" w:rsidP="00444B33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674E0" w14:textId="7FDF7E19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E652E" w14:textId="1198CD88" w:rsidR="00444B33" w:rsidRPr="00444B33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B33">
              <w:rPr>
                <w:sz w:val="24"/>
                <w:szCs w:val="24"/>
              </w:rPr>
              <w:t>1 552,1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6B34" w14:textId="731B01A8" w:rsidR="00444B33" w:rsidRPr="00444B33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B33">
              <w:rPr>
                <w:sz w:val="24"/>
                <w:szCs w:val="24"/>
              </w:rPr>
              <w:t>898,0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98D66" w14:textId="3208CC2B" w:rsidR="00444B33" w:rsidRPr="00444B33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B33">
              <w:rPr>
                <w:sz w:val="24"/>
                <w:szCs w:val="24"/>
              </w:rPr>
              <w:t>898,0</w:t>
            </w:r>
          </w:p>
        </w:tc>
      </w:tr>
      <w:tr w:rsidR="00444B33" w:rsidRPr="00E11DDC" w14:paraId="19E69E9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FDC9" w14:textId="6C8809AD" w:rsidR="00444B33" w:rsidRPr="00444B33" w:rsidRDefault="00444B33" w:rsidP="00444B33">
            <w:pPr>
              <w:ind w:right="-108" w:firstLine="0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EBFA" w14:textId="45CC63BA" w:rsidR="00444B33" w:rsidRPr="00444B33" w:rsidRDefault="00444B33" w:rsidP="00444B3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9523" w14:textId="18A1B368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625DA" w14:textId="0E6C4EFD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6D045" w14:textId="6C1EE7D8" w:rsidR="00444B33" w:rsidRPr="00444B33" w:rsidRDefault="00444B33" w:rsidP="00444B33">
            <w:pPr>
              <w:ind w:left="-74" w:right="-108"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0CA1F" w14:textId="78B1428D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6E60B" w14:textId="32916B06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2B94" w14:textId="0FC39E33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8C912" w14:textId="5E98B5E9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0,0</w:t>
            </w:r>
          </w:p>
        </w:tc>
      </w:tr>
      <w:tr w:rsidR="00444B33" w:rsidRPr="00E11DDC" w14:paraId="101FDF8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3983" w14:textId="1DD1C122" w:rsidR="00444B33" w:rsidRPr="00444B33" w:rsidRDefault="00444B33" w:rsidP="00444B33">
            <w:pPr>
              <w:ind w:right="-108" w:firstLine="0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44CF" w14:textId="5CD71DE3" w:rsidR="00444B33" w:rsidRPr="00444B33" w:rsidRDefault="00444B33" w:rsidP="00444B3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49A88" w14:textId="5DFAA4BF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92B60" w14:textId="738F2E57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1BECA" w14:textId="56F1C294" w:rsidR="00444B33" w:rsidRPr="00444B33" w:rsidRDefault="00444B33" w:rsidP="00444B33">
            <w:pPr>
              <w:ind w:left="-74" w:right="-108"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77 7 01 04000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13F13" w14:textId="13C29517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D80C3" w14:textId="1FDE560F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1 622,5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18FE8" w14:textId="2F984A8D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2 942,8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A93AB" w14:textId="0070D98B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2 942,8</w:t>
            </w:r>
          </w:p>
        </w:tc>
      </w:tr>
      <w:tr w:rsidR="00444B33" w:rsidRPr="00E11DDC" w14:paraId="3A9536C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F717F" w14:textId="2ADE475B" w:rsidR="00444B33" w:rsidRPr="00444B33" w:rsidRDefault="00444B33" w:rsidP="00444B33">
            <w:pPr>
              <w:ind w:right="-108" w:firstLine="0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1F019" w14:textId="43A28281" w:rsidR="00444B33" w:rsidRPr="00444B33" w:rsidRDefault="00444B33" w:rsidP="00444B3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4DC8D" w14:textId="1E7D5059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DF599" w14:textId="4880372E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3C965" w14:textId="79D1B92C" w:rsidR="00444B33" w:rsidRPr="00444B33" w:rsidRDefault="00444B33" w:rsidP="00444B33">
            <w:pPr>
              <w:ind w:left="-74" w:right="-108"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77 7 01 04000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20739" w14:textId="7DB9C88A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C0640" w14:textId="04566691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1 622,5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89859" w14:textId="01A97D95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2 942,8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952AB" w14:textId="5E435EE1" w:rsidR="00444B33" w:rsidRPr="00444B33" w:rsidRDefault="00444B33" w:rsidP="00444B33">
            <w:pPr>
              <w:ind w:firstLine="0"/>
              <w:jc w:val="center"/>
              <w:rPr>
                <w:sz w:val="24"/>
                <w:szCs w:val="24"/>
              </w:rPr>
            </w:pPr>
            <w:r w:rsidRPr="00444B33">
              <w:rPr>
                <w:sz w:val="24"/>
                <w:szCs w:val="24"/>
              </w:rPr>
              <w:t>2 942,8</w:t>
            </w:r>
          </w:p>
        </w:tc>
      </w:tr>
      <w:tr w:rsidR="005D2381" w:rsidRPr="00E11DDC" w14:paraId="4E3A95A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E6597" w14:textId="17A1499D" w:rsidR="005D2381" w:rsidRPr="00E11DDC" w:rsidRDefault="005D2381" w:rsidP="005D2381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5069" w14:textId="0010B3E3" w:rsidR="005D2381" w:rsidRPr="00E11DDC" w:rsidRDefault="005D2381" w:rsidP="005D2381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59E0B" w14:textId="6ECBDD80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CD3ED" w14:textId="1DFD77DB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B1352" w14:textId="1FEBC5E2" w:rsidR="005D2381" w:rsidRPr="00E11DDC" w:rsidRDefault="005D2381" w:rsidP="005D2381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12408" w14:textId="331320DB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0879" w14:textId="5A7BD7B0" w:rsidR="005D2381" w:rsidRPr="00444B33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B33">
              <w:rPr>
                <w:b/>
                <w:bCs/>
                <w:sz w:val="24"/>
                <w:szCs w:val="24"/>
              </w:rPr>
              <w:t>2 558,7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BAF6" w14:textId="57AE97B4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b/>
                <w:bCs/>
                <w:sz w:val="24"/>
                <w:szCs w:val="24"/>
              </w:rPr>
              <w:t>1 028,7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4144" w14:textId="4968F3DB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b/>
                <w:bCs/>
                <w:sz w:val="24"/>
                <w:szCs w:val="24"/>
              </w:rPr>
              <w:t>1 028,7</w:t>
            </w:r>
          </w:p>
        </w:tc>
      </w:tr>
      <w:tr w:rsidR="005D2381" w:rsidRPr="00E11DDC" w14:paraId="64EB7BD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B5014" w14:textId="7FE03C69" w:rsidR="005D2381" w:rsidRPr="00E11DDC" w:rsidRDefault="005D2381" w:rsidP="005D2381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BDC24" w14:textId="1BD1CC48" w:rsidR="005D2381" w:rsidRPr="00E11DDC" w:rsidRDefault="005D2381" w:rsidP="005D2381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938DB" w14:textId="6CB153F9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6F2FD" w14:textId="69EF7BC7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AE0C" w14:textId="236C791B" w:rsidR="005D2381" w:rsidRPr="00E11DDC" w:rsidRDefault="005D2381" w:rsidP="005D2381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5EFE7" w14:textId="136EC54C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16056" w14:textId="2E9793CB" w:rsidR="005D2381" w:rsidRPr="00444B33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B33">
              <w:rPr>
                <w:sz w:val="24"/>
                <w:szCs w:val="24"/>
              </w:rPr>
              <w:t>2 558,7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9A0E6" w14:textId="2BD4FC65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sz w:val="24"/>
                <w:szCs w:val="24"/>
              </w:rPr>
              <w:t>1 028,7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E99B4" w14:textId="45F1527C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sz w:val="24"/>
                <w:szCs w:val="24"/>
              </w:rPr>
              <w:t>1 028,7</w:t>
            </w:r>
          </w:p>
        </w:tc>
      </w:tr>
      <w:tr w:rsidR="005D2381" w:rsidRPr="00E11DDC" w14:paraId="4042F76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8F39" w14:textId="1B93A8D6" w:rsidR="005D2381" w:rsidRPr="00E11DDC" w:rsidRDefault="005D2381" w:rsidP="005D2381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2518E" w14:textId="5A969E34" w:rsidR="005D2381" w:rsidRPr="00E11DDC" w:rsidRDefault="005D2381" w:rsidP="005D2381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F71E1" w14:textId="2505E70E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08E8B" w14:textId="6E7DD60E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9411E" w14:textId="6C89CC59" w:rsidR="005D2381" w:rsidRPr="00E11DDC" w:rsidRDefault="005D2381" w:rsidP="005D2381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3CE79" w14:textId="7D715682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4E91A" w14:textId="0B363B1F" w:rsidR="005D2381" w:rsidRPr="00444B33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B33">
              <w:rPr>
                <w:sz w:val="24"/>
                <w:szCs w:val="24"/>
              </w:rPr>
              <w:t>2 558,7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48B6" w14:textId="646C718E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sz w:val="24"/>
                <w:szCs w:val="24"/>
              </w:rPr>
              <w:t>1 028,7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545C9" w14:textId="4067ECD8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sz w:val="24"/>
                <w:szCs w:val="24"/>
              </w:rPr>
              <w:t>1 028,7</w:t>
            </w:r>
          </w:p>
        </w:tc>
      </w:tr>
      <w:tr w:rsidR="005D2381" w:rsidRPr="00E11DDC" w14:paraId="2DBEA58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AEE68" w14:textId="6A67FD59" w:rsidR="005D2381" w:rsidRPr="00E11DDC" w:rsidRDefault="005D2381" w:rsidP="005D2381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F581" w14:textId="4BDB3066" w:rsidR="005D2381" w:rsidRPr="00E11DDC" w:rsidRDefault="005D2381" w:rsidP="005D2381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F3B04" w14:textId="6B9E3939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EAAE" w14:textId="30062BD4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31A70" w14:textId="77CC420C" w:rsidR="005D2381" w:rsidRPr="00E11DDC" w:rsidRDefault="005D2381" w:rsidP="005D2381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9ECA9" w14:textId="720EC4FC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91584" w14:textId="035235D8" w:rsidR="005D2381" w:rsidRPr="00444B33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B33">
              <w:rPr>
                <w:sz w:val="24"/>
                <w:szCs w:val="24"/>
              </w:rPr>
              <w:t>1 530,0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B482F" w14:textId="6E3188A7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D2E1B" w14:textId="2BDAAB00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</w:tr>
      <w:tr w:rsidR="005D2381" w:rsidRPr="00E11DDC" w14:paraId="692797A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16FE9" w14:textId="3BA7F6DA" w:rsidR="005D2381" w:rsidRPr="00E11DDC" w:rsidRDefault="005D2381" w:rsidP="005D2381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EE9C7" w14:textId="32DC930B" w:rsidR="005D2381" w:rsidRPr="00E11DDC" w:rsidRDefault="005D2381" w:rsidP="005D2381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B509B" w14:textId="1B94BBCF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037ED" w14:textId="33F5B9CF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E7555" w14:textId="74E60A38" w:rsidR="005D2381" w:rsidRPr="00E11DDC" w:rsidRDefault="005D2381" w:rsidP="005D2381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2FFF" w14:textId="3823063F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615B1" w14:textId="0152F025" w:rsidR="005D2381" w:rsidRPr="00444B33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B33">
              <w:rPr>
                <w:sz w:val="24"/>
                <w:szCs w:val="24"/>
              </w:rPr>
              <w:t>1 530,0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AE8CA" w14:textId="496AB3E2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5DC9" w14:textId="626EF327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</w:tr>
      <w:tr w:rsidR="00444B33" w:rsidRPr="00E11DDC" w14:paraId="63A8E39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8F68" w14:textId="32B37B20" w:rsidR="00444B33" w:rsidRPr="00E11DDC" w:rsidRDefault="00444B33" w:rsidP="00444B3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44E2B" w14:textId="5301EC9B" w:rsidR="00444B33" w:rsidRPr="00E11DDC" w:rsidRDefault="00444B33" w:rsidP="00444B3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782BD" w14:textId="2272E56B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7290" w14:textId="2CD7EDB9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AD95A" w14:textId="72C7A05B" w:rsidR="00444B33" w:rsidRPr="00E11DDC" w:rsidRDefault="00444B33" w:rsidP="00444B33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11FC6" w14:textId="6F5FAE34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CACBF" w14:textId="6E2991EA" w:rsidR="00444B33" w:rsidRPr="00444B33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B33">
              <w:rPr>
                <w:sz w:val="24"/>
                <w:szCs w:val="24"/>
              </w:rPr>
              <w:t>1 530,0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EF9C" w14:textId="72429E96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3ED70" w14:textId="00CAD802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</w:tr>
      <w:tr w:rsidR="00444B33" w:rsidRPr="00E11DDC" w14:paraId="7407F57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0D6AC" w14:textId="44AAF781" w:rsidR="00444B33" w:rsidRPr="00E11DDC" w:rsidRDefault="00444B33" w:rsidP="00444B3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8801E" w14:textId="0BDEC776" w:rsidR="00444B33" w:rsidRPr="00E11DDC" w:rsidRDefault="00444B33" w:rsidP="00444B3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7CD80" w14:textId="259D0E96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36FBC" w14:textId="15455129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236AC" w14:textId="1F473C02" w:rsidR="00444B33" w:rsidRPr="00E11DDC" w:rsidRDefault="00444B33" w:rsidP="00444B33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820E0" w14:textId="0AD5CF5A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21AA6" w14:textId="7970CA00" w:rsidR="00444B33" w:rsidRPr="00444B33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4B33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3404" w14:textId="5706E839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92B88" w14:textId="37EAF6BA" w:rsidR="00444B33" w:rsidRPr="00E11DDC" w:rsidRDefault="00444B33" w:rsidP="00444B3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A7124B" w:rsidRPr="00E11DDC" w14:paraId="47868EE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A2DE5" w14:textId="77777777" w:rsidR="00A7124B" w:rsidRPr="00E11DDC" w:rsidRDefault="00A7124B" w:rsidP="001F4C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F73EB" w14:textId="77777777" w:rsidR="00A7124B" w:rsidRPr="00E11DDC" w:rsidRDefault="00A7124B" w:rsidP="001F4C6C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F462" w14:textId="77777777" w:rsidR="00A7124B" w:rsidRPr="00E11DDC" w:rsidRDefault="00A7124B" w:rsidP="001F4C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230A9" w14:textId="77777777" w:rsidR="00A7124B" w:rsidRPr="00E11DDC" w:rsidRDefault="00A7124B" w:rsidP="001F4C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1B42A" w14:textId="77777777" w:rsidR="00A7124B" w:rsidRPr="00E11DDC" w:rsidRDefault="00A7124B" w:rsidP="001F4C6C">
            <w:pPr>
              <w:ind w:left="-74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970E5" w14:textId="77777777" w:rsidR="00A7124B" w:rsidRPr="00E11DDC" w:rsidRDefault="00A7124B" w:rsidP="001F4C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CDF87" w14:textId="77777777" w:rsidR="00A7124B" w:rsidRPr="00E11DDC" w:rsidRDefault="00A7124B" w:rsidP="001F4C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0BD2" w14:textId="77777777" w:rsidR="00A7124B" w:rsidRPr="00E11DDC" w:rsidRDefault="00A7124B" w:rsidP="001F4C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A3F98" w14:textId="77777777" w:rsidR="00A7124B" w:rsidRPr="00E11DDC" w:rsidRDefault="00A7124B" w:rsidP="001F4C6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D2381" w:rsidRPr="00E11DDC" w14:paraId="4760FCA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FE5C3" w14:textId="2187B557" w:rsidR="005D2381" w:rsidRPr="00E11DDC" w:rsidRDefault="005D2381" w:rsidP="005D2381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области, 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E5178" w14:textId="6E4485F2" w:rsidR="005D2381" w:rsidRPr="00E11DDC" w:rsidRDefault="005D2381" w:rsidP="005D2381">
            <w:pPr>
              <w:ind w:left="-108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8242A" w14:textId="55D38FB8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0223F" w14:textId="303D7AF5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E8D34" w14:textId="41A2DF2C" w:rsidR="005D2381" w:rsidRPr="00E11DDC" w:rsidRDefault="005D2381" w:rsidP="005D2381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BADDA" w14:textId="2058707B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9533F" w14:textId="252BD9E7" w:rsidR="005D2381" w:rsidRPr="00B44E0E" w:rsidRDefault="005D2381" w:rsidP="00B44E0E">
            <w:pPr>
              <w:ind w:right="-250" w:hanging="79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r w:rsidRPr="00B44E0E">
              <w:rPr>
                <w:b/>
                <w:bCs/>
                <w:sz w:val="22"/>
                <w:szCs w:val="22"/>
              </w:rPr>
              <w:t>2 432 238,7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B6390" w14:textId="77A41A79" w:rsidR="005D2381" w:rsidRPr="00B44E0E" w:rsidRDefault="005D2381" w:rsidP="005D2381">
            <w:pPr>
              <w:ind w:left="-114" w:right="-108"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44E0E">
              <w:rPr>
                <w:b/>
                <w:bCs/>
                <w:sz w:val="22"/>
                <w:szCs w:val="22"/>
              </w:rPr>
              <w:t>2 007 669,8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776AF" w14:textId="0E3A0018" w:rsidR="005D2381" w:rsidRPr="00B44E0E" w:rsidRDefault="005D2381" w:rsidP="005D2381">
            <w:pPr>
              <w:ind w:right="-108" w:hanging="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44E0E">
              <w:rPr>
                <w:b/>
                <w:bCs/>
                <w:sz w:val="22"/>
                <w:szCs w:val="22"/>
              </w:rPr>
              <w:t>1 917 715,2</w:t>
            </w:r>
          </w:p>
        </w:tc>
      </w:tr>
      <w:tr w:rsidR="005D2381" w:rsidRPr="00E11DDC" w14:paraId="76EA2B3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96DC7" w14:textId="7BDFDBD2" w:rsidR="005D2381" w:rsidRPr="00E11DDC" w:rsidRDefault="005D2381" w:rsidP="005D2381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566B3" w14:textId="0A4501D8" w:rsidR="005D2381" w:rsidRPr="00E11DDC" w:rsidRDefault="005D2381" w:rsidP="005D2381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C129" w14:textId="01CB300A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C1D76" w14:textId="6AFEA86D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2E9FE" w14:textId="469051AA" w:rsidR="005D2381" w:rsidRPr="00E11DDC" w:rsidRDefault="005D2381" w:rsidP="005D2381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A2F7" w14:textId="2999BF1A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3DAEF" w14:textId="5B1C5174" w:rsidR="005D2381" w:rsidRPr="00B44E0E" w:rsidRDefault="005D2381" w:rsidP="005D2381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44E0E">
              <w:rPr>
                <w:b/>
                <w:bCs/>
                <w:sz w:val="22"/>
                <w:szCs w:val="22"/>
              </w:rPr>
              <w:t>151 678,1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2F0BE" w14:textId="5265B1F1" w:rsidR="005D2381" w:rsidRPr="00B44E0E" w:rsidRDefault="005D2381" w:rsidP="005D2381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44E0E">
              <w:rPr>
                <w:b/>
                <w:bCs/>
                <w:sz w:val="22"/>
                <w:szCs w:val="22"/>
              </w:rPr>
              <w:t>142 286,3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A94C6" w14:textId="148A8836" w:rsidR="005D2381" w:rsidRPr="00B44E0E" w:rsidRDefault="005D2381" w:rsidP="005D2381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B44E0E">
              <w:rPr>
                <w:b/>
                <w:bCs/>
                <w:sz w:val="22"/>
                <w:szCs w:val="22"/>
              </w:rPr>
              <w:t>147 138,0</w:t>
            </w:r>
          </w:p>
        </w:tc>
      </w:tr>
      <w:tr w:rsidR="0031127A" w:rsidRPr="00E11DDC" w14:paraId="1589733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97BE5" w14:textId="4EB0EB87" w:rsidR="0031127A" w:rsidRPr="0031127A" w:rsidRDefault="0031127A" w:rsidP="00B44E0E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31127A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D469" w14:textId="4E07DD0C" w:rsidR="0031127A" w:rsidRPr="0031127A" w:rsidRDefault="0031127A" w:rsidP="0031127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BB747" w14:textId="359E378A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317CE" w14:textId="11C5873F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FACD" w14:textId="61E234C1" w:rsidR="0031127A" w:rsidRPr="0031127A" w:rsidRDefault="0031127A" w:rsidP="0031127A">
            <w:pPr>
              <w:ind w:left="-74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65075" w14:textId="3E0ECB25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6502" w14:textId="6D82F217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b/>
                <w:bCs/>
                <w:sz w:val="24"/>
                <w:szCs w:val="24"/>
              </w:rPr>
              <w:t>2 655,1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4C2AA" w14:textId="538E6088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b/>
                <w:bCs/>
                <w:sz w:val="24"/>
                <w:szCs w:val="24"/>
              </w:rPr>
              <w:t>1 978,1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CAB6E" w14:textId="181A1BD9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b/>
                <w:bCs/>
                <w:sz w:val="24"/>
                <w:szCs w:val="24"/>
              </w:rPr>
              <w:t>1 978,1</w:t>
            </w:r>
          </w:p>
        </w:tc>
      </w:tr>
      <w:tr w:rsidR="0031127A" w:rsidRPr="00E11DDC" w14:paraId="3ADC75B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7CCA" w14:textId="58942E05" w:rsidR="0031127A" w:rsidRPr="0031127A" w:rsidRDefault="0031127A" w:rsidP="0031127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43050" w14:textId="1EB7EB87" w:rsidR="0031127A" w:rsidRPr="0031127A" w:rsidRDefault="0031127A" w:rsidP="0031127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E7296" w14:textId="3A67F731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B258" w14:textId="4182EB5E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CA93E" w14:textId="568C4373" w:rsidR="0031127A" w:rsidRPr="0031127A" w:rsidRDefault="0031127A" w:rsidP="0031127A">
            <w:pPr>
              <w:ind w:left="-74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901A" w14:textId="5E04657F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63AD1" w14:textId="3CAB1086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2 655,1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B4A0E" w14:textId="09A5C378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1 978,1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4C4BE" w14:textId="37487D74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1 978,1</w:t>
            </w:r>
          </w:p>
        </w:tc>
      </w:tr>
      <w:tr w:rsidR="0031127A" w:rsidRPr="00E11DDC" w14:paraId="0E90A3D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13E8" w14:textId="69B6A75B" w:rsidR="0031127A" w:rsidRPr="0031127A" w:rsidRDefault="0031127A" w:rsidP="0031127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 xml:space="preserve">Непрограммное направление </w:t>
            </w:r>
            <w:r w:rsidRPr="0031127A">
              <w:rPr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49933" w14:textId="10D36F8A" w:rsidR="0031127A" w:rsidRPr="0031127A" w:rsidRDefault="0031127A" w:rsidP="0031127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6255A" w14:textId="5607076C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3AFDB" w14:textId="66B4A1A2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E4D4E" w14:textId="3AA9B72B" w:rsidR="0031127A" w:rsidRPr="0031127A" w:rsidRDefault="0031127A" w:rsidP="0031127A">
            <w:pPr>
              <w:ind w:left="-74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8A6FE" w14:textId="1BE4B501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2933" w14:textId="7301A115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2 655,1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87BF1" w14:textId="208D8995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1 978,1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7B466" w14:textId="70E3E2C8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1 978,1</w:t>
            </w:r>
          </w:p>
        </w:tc>
      </w:tr>
      <w:tr w:rsidR="0031127A" w:rsidRPr="00E11DDC" w14:paraId="3EAD9C9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5EF1" w14:textId="3000ACAC" w:rsidR="0031127A" w:rsidRPr="0031127A" w:rsidRDefault="0031127A" w:rsidP="0031127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lastRenderedPageBreak/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C3178" w14:textId="1A6ABE47" w:rsidR="0031127A" w:rsidRPr="0031127A" w:rsidRDefault="0031127A" w:rsidP="0031127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2B457" w14:textId="377E4CA9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4F16" w14:textId="034FCA10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FE4F7" w14:textId="2707730C" w:rsidR="0031127A" w:rsidRPr="0031127A" w:rsidRDefault="0031127A" w:rsidP="0031127A">
            <w:pPr>
              <w:ind w:left="-74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FE02D" w14:textId="63D565C8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7EF58" w14:textId="718001B3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2 655,1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5EA5E" w14:textId="56CE115C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1 978,1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0B77" w14:textId="3A7CCE77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1 978,1</w:t>
            </w:r>
          </w:p>
        </w:tc>
      </w:tr>
      <w:tr w:rsidR="0031127A" w:rsidRPr="00E11DDC" w14:paraId="53502AE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9B71" w14:textId="0CAE9302" w:rsidR="0031127A" w:rsidRPr="0031127A" w:rsidRDefault="0031127A" w:rsidP="0031127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2D9F" w14:textId="0C1265AA" w:rsidR="0031127A" w:rsidRPr="0031127A" w:rsidRDefault="0031127A" w:rsidP="0031127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F1FF" w14:textId="639F2DF4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6972E" w14:textId="6CB2DF0D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2ADDC" w14:textId="2523E7C4" w:rsidR="0031127A" w:rsidRPr="0031127A" w:rsidRDefault="0031127A" w:rsidP="0031127A">
            <w:pPr>
              <w:ind w:left="-74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77 7 01 01000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484FF" w14:textId="6D7F0F5C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0DB1" w14:textId="61096F1D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2 655,1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D1E17" w14:textId="41F89B1B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1 978,1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80338" w14:textId="7963200A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1 978,1</w:t>
            </w:r>
          </w:p>
        </w:tc>
      </w:tr>
      <w:tr w:rsidR="0031127A" w:rsidRPr="00E11DDC" w14:paraId="0DBDEEE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86B0" w14:textId="3E7D2F5D" w:rsidR="0031127A" w:rsidRPr="0031127A" w:rsidRDefault="0031127A" w:rsidP="0031127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AD772" w14:textId="38D2E341" w:rsidR="0031127A" w:rsidRPr="0031127A" w:rsidRDefault="0031127A" w:rsidP="0031127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7EB28" w14:textId="78A1CF97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546F6" w14:textId="72A5CA9D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FEE48" w14:textId="5D5AE57D" w:rsidR="0031127A" w:rsidRPr="0031127A" w:rsidRDefault="0031127A" w:rsidP="0031127A">
            <w:pPr>
              <w:ind w:left="-74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77 7 01 01000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532BA" w14:textId="0322E161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7C9A2" w14:textId="6AD1198A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2 655,1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F314E" w14:textId="72CDB159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1 978,1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354ED" w14:textId="5819AB07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1 978,1</w:t>
            </w:r>
          </w:p>
        </w:tc>
      </w:tr>
      <w:tr w:rsidR="0031127A" w:rsidRPr="00E11DDC" w14:paraId="2603BFA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63FA1" w14:textId="77777777" w:rsidR="0031127A" w:rsidRDefault="0031127A" w:rsidP="0031127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11DDC">
              <w:rPr>
                <w:b/>
                <w:bCs/>
                <w:sz w:val="24"/>
                <w:szCs w:val="24"/>
              </w:rPr>
              <w:t xml:space="preserve">Функционирование Правительства </w:t>
            </w:r>
          </w:p>
          <w:p w14:paraId="10881102" w14:textId="0A83C0C9" w:rsidR="0031127A" w:rsidRPr="00E11DDC" w:rsidRDefault="0031127A" w:rsidP="0031127A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1264F" w14:textId="575D15B8" w:rsidR="0031127A" w:rsidRPr="00E11DDC" w:rsidRDefault="0031127A" w:rsidP="0031127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78175" w14:textId="3A4F2DC8" w:rsidR="0031127A" w:rsidRPr="00E11DDC" w:rsidRDefault="0031127A" w:rsidP="003112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60C3" w14:textId="0A9C1505" w:rsidR="0031127A" w:rsidRPr="00E11DDC" w:rsidRDefault="0031127A" w:rsidP="003112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2EB09" w14:textId="20DF1F9C" w:rsidR="0031127A" w:rsidRPr="00E11DDC" w:rsidRDefault="0031127A" w:rsidP="0031127A">
            <w:pPr>
              <w:ind w:left="-74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F9C13" w14:textId="2ACC5F64" w:rsidR="0031127A" w:rsidRPr="00E11DDC" w:rsidRDefault="0031127A" w:rsidP="003112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35CA5" w14:textId="0AE3896F" w:rsidR="0031127A" w:rsidRPr="0031127A" w:rsidRDefault="0031127A" w:rsidP="00B44E0E">
            <w:pPr>
              <w:ind w:right="-108" w:hanging="79"/>
              <w:jc w:val="center"/>
              <w:rPr>
                <w:sz w:val="24"/>
                <w:szCs w:val="24"/>
                <w:highlight w:val="yellow"/>
              </w:rPr>
            </w:pPr>
            <w:r w:rsidRPr="0031127A">
              <w:rPr>
                <w:b/>
                <w:bCs/>
                <w:sz w:val="24"/>
                <w:szCs w:val="24"/>
              </w:rPr>
              <w:t>118 645,5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5F452" w14:textId="0F84D8EA" w:rsidR="0031127A" w:rsidRPr="0031127A" w:rsidRDefault="0031127A" w:rsidP="00B44E0E">
            <w:pPr>
              <w:ind w:right="-79" w:hanging="108"/>
              <w:jc w:val="center"/>
              <w:rPr>
                <w:sz w:val="24"/>
                <w:szCs w:val="24"/>
                <w:highlight w:val="yellow"/>
              </w:rPr>
            </w:pPr>
            <w:r w:rsidRPr="0031127A">
              <w:rPr>
                <w:b/>
                <w:bCs/>
                <w:sz w:val="24"/>
                <w:szCs w:val="24"/>
              </w:rPr>
              <w:t>118 185,9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AA11E" w14:textId="7F14BEAB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127A">
              <w:rPr>
                <w:b/>
                <w:bCs/>
                <w:sz w:val="24"/>
                <w:szCs w:val="24"/>
              </w:rPr>
              <w:t>118 185,9</w:t>
            </w:r>
          </w:p>
        </w:tc>
      </w:tr>
      <w:tr w:rsidR="00E81FB0" w:rsidRPr="00E11DDC" w14:paraId="7777E0C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781F3" w14:textId="2703E997" w:rsidR="00E81FB0" w:rsidRPr="009D74C2" w:rsidRDefault="00E81FB0" w:rsidP="0031127A">
            <w:pPr>
              <w:ind w:firstLine="0"/>
              <w:rPr>
                <w:bCs/>
                <w:sz w:val="24"/>
                <w:szCs w:val="24"/>
              </w:rPr>
            </w:pPr>
            <w:r w:rsidRPr="009D74C2">
              <w:rPr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124B7" w14:textId="77777777" w:rsidR="00E81FB0" w:rsidRPr="009D74C2" w:rsidRDefault="00E81FB0" w:rsidP="0031127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A475D" w14:textId="7AA6124A" w:rsidR="00E81FB0" w:rsidRPr="009D74C2" w:rsidRDefault="00E81FB0" w:rsidP="003112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74C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08E2E" w14:textId="7C315E8F" w:rsidR="00E81FB0" w:rsidRPr="009D74C2" w:rsidRDefault="00E81FB0" w:rsidP="003112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74C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B5AEB" w14:textId="103960CE" w:rsidR="00E81FB0" w:rsidRPr="009D74C2" w:rsidRDefault="00E81FB0" w:rsidP="0031127A">
            <w:pPr>
              <w:ind w:left="-74" w:right="-108" w:firstLine="0"/>
              <w:jc w:val="center"/>
              <w:rPr>
                <w:bCs/>
                <w:sz w:val="24"/>
                <w:szCs w:val="24"/>
              </w:rPr>
            </w:pPr>
            <w:r w:rsidRPr="009D74C2">
              <w:rPr>
                <w:bCs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BCBE6" w14:textId="238840C0" w:rsidR="00E81FB0" w:rsidRPr="009D74C2" w:rsidRDefault="00E81FB0" w:rsidP="003112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74C2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A314B" w14:textId="33F66F87" w:rsidR="00E81FB0" w:rsidRPr="009D74C2" w:rsidRDefault="00E81FB0" w:rsidP="003112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74C2">
              <w:rPr>
                <w:bCs/>
                <w:sz w:val="24"/>
                <w:szCs w:val="24"/>
              </w:rPr>
              <w:t>3 719,3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1ABBD" w14:textId="64BCB3C9" w:rsidR="00E81FB0" w:rsidRPr="009D74C2" w:rsidRDefault="00E81FB0" w:rsidP="003112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74C2">
              <w:rPr>
                <w:bCs/>
                <w:sz w:val="24"/>
                <w:szCs w:val="24"/>
              </w:rPr>
              <w:t>3 719,3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52EB" w14:textId="66A9DE6E" w:rsidR="00E81FB0" w:rsidRPr="009D74C2" w:rsidRDefault="00E81FB0" w:rsidP="0031127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74C2">
              <w:rPr>
                <w:bCs/>
                <w:sz w:val="24"/>
                <w:szCs w:val="24"/>
              </w:rPr>
              <w:t>3 719,3</w:t>
            </w:r>
          </w:p>
        </w:tc>
      </w:tr>
      <w:tr w:rsidR="0031127A" w:rsidRPr="00E11DDC" w14:paraId="79D3BD2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0DA01" w14:textId="6D70B15A" w:rsidR="0031127A" w:rsidRPr="0031127A" w:rsidRDefault="0031127A" w:rsidP="0031127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81A27" w14:textId="2210CA21" w:rsidR="0031127A" w:rsidRPr="0031127A" w:rsidRDefault="0031127A" w:rsidP="0031127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01014" w14:textId="105E8547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594CC" w14:textId="152BBC47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A4587" w14:textId="49E2AE35" w:rsidR="0031127A" w:rsidRPr="0031127A" w:rsidRDefault="0031127A" w:rsidP="0031127A">
            <w:pPr>
              <w:ind w:left="-74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A29C7" w14:textId="18420CDC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9A0C" w14:textId="45B97810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1 407,1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FA7C9" w14:textId="773FDAA5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1 407,1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4934C" w14:textId="67B3EE2A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1 407,1</w:t>
            </w:r>
          </w:p>
        </w:tc>
      </w:tr>
      <w:tr w:rsidR="0031127A" w:rsidRPr="00E11DDC" w14:paraId="47B342F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F8407" w14:textId="744884BD" w:rsidR="0031127A" w:rsidRPr="0031127A" w:rsidRDefault="0031127A" w:rsidP="00B44E0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1127A">
              <w:rPr>
                <w:color w:val="000000"/>
                <w:sz w:val="24"/>
                <w:szCs w:val="24"/>
              </w:rPr>
              <w:t xml:space="preserve">Организационно-техническое и информационно-методическое </w:t>
            </w:r>
            <w:r w:rsidRPr="0031127A">
              <w:rPr>
                <w:color w:val="000000"/>
                <w:sz w:val="24"/>
                <w:szCs w:val="24"/>
              </w:rPr>
              <w:lastRenderedPageBreak/>
              <w:t>сопровождение аттестации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8A6D4" w14:textId="79272A74" w:rsidR="0031127A" w:rsidRPr="0031127A" w:rsidRDefault="0031127A" w:rsidP="0031127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50C3F" w14:textId="6CE730E7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3C90B" w14:textId="7C4BF038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48404" w14:textId="084BA08A" w:rsidR="0031127A" w:rsidRPr="0031127A" w:rsidRDefault="0031127A" w:rsidP="0031127A">
            <w:pPr>
              <w:ind w:left="-74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938D7" w14:textId="585A7BEA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64A1A" w14:textId="7CC4B5C5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1 407,1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5A88C" w14:textId="217E31B7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1 407,1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FE4A4" w14:textId="014609BC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1 407,1</w:t>
            </w:r>
          </w:p>
        </w:tc>
      </w:tr>
      <w:tr w:rsidR="0031127A" w:rsidRPr="00E11DDC" w14:paraId="0232CCF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C554E" w14:textId="2250992D" w:rsidR="0031127A" w:rsidRPr="0031127A" w:rsidRDefault="0031127A" w:rsidP="0031127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1693A" w14:textId="6E949581" w:rsidR="0031127A" w:rsidRPr="0031127A" w:rsidRDefault="0031127A" w:rsidP="0031127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EB263" w14:textId="6E1FD43C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E2B0C" w14:textId="561DF303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5635" w14:textId="5600A59C" w:rsidR="0031127A" w:rsidRPr="0031127A" w:rsidRDefault="0031127A" w:rsidP="0031127A">
            <w:pPr>
              <w:ind w:left="-74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01 3 01 73010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09D7" w14:textId="71DE449C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46E19" w14:textId="76F01303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1 407,1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08BA0" w14:textId="73165040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1 407,1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94B19" w14:textId="3A119DDD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1 407,1</w:t>
            </w:r>
          </w:p>
        </w:tc>
      </w:tr>
      <w:tr w:rsidR="0031127A" w:rsidRPr="00E11DDC" w14:paraId="3C223C4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67B22" w14:textId="76FB06EF" w:rsidR="0031127A" w:rsidRPr="0031127A" w:rsidRDefault="0031127A" w:rsidP="0031127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E8012" w14:textId="55386F52" w:rsidR="0031127A" w:rsidRPr="0031127A" w:rsidRDefault="0031127A" w:rsidP="0031127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41FA3" w14:textId="735B4107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75AC" w14:textId="0EDAA806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52FEF" w14:textId="756CB908" w:rsidR="0031127A" w:rsidRPr="0031127A" w:rsidRDefault="0031127A" w:rsidP="0031127A">
            <w:pPr>
              <w:ind w:left="-74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01 3 01 73010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CC5C1" w14:textId="6703535A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B6677" w14:textId="50E1EF71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1 328,6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A5B0" w14:textId="06AB98D2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1 378,6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F5590" w14:textId="001270CE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1 378,6</w:t>
            </w:r>
          </w:p>
        </w:tc>
      </w:tr>
      <w:tr w:rsidR="0031127A" w:rsidRPr="00E11DDC" w14:paraId="6174296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EFD6F" w14:textId="05A18FD2" w:rsidR="0031127A" w:rsidRPr="0031127A" w:rsidRDefault="0031127A" w:rsidP="0031127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D410D" w14:textId="7113878F" w:rsidR="0031127A" w:rsidRPr="0031127A" w:rsidRDefault="0031127A" w:rsidP="0031127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54C44" w14:textId="6CA22FC2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B9D8E" w14:textId="250F28C1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803B0" w14:textId="519B3094" w:rsidR="0031127A" w:rsidRPr="0031127A" w:rsidRDefault="0031127A" w:rsidP="0031127A">
            <w:pPr>
              <w:ind w:left="-74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01 3 01 73010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24C21" w14:textId="49A38E02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F7BFC" w14:textId="5E7E515F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78,5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43EE5" w14:textId="2F048EBE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DDAEB" w14:textId="5CE4DF58" w:rsidR="0031127A" w:rsidRPr="0031127A" w:rsidRDefault="0031127A" w:rsidP="003112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28,5</w:t>
            </w:r>
          </w:p>
        </w:tc>
      </w:tr>
      <w:tr w:rsidR="0031127A" w:rsidRPr="00E11DDC" w14:paraId="0544256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B8B7B" w14:textId="2D7571CF" w:rsidR="0031127A" w:rsidRPr="00E11DDC" w:rsidRDefault="0031127A" w:rsidP="0031127A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Непрограммные </w:t>
            </w:r>
            <w:r w:rsidRPr="00E11DDC">
              <w:rPr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2E187" w14:textId="1350080F" w:rsidR="0031127A" w:rsidRPr="00E11DDC" w:rsidRDefault="0031127A" w:rsidP="0031127A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2A4A0" w14:textId="2F1A6B91" w:rsidR="0031127A" w:rsidRPr="00E11DDC" w:rsidRDefault="0031127A" w:rsidP="003112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26AE2" w14:textId="239D7850" w:rsidR="0031127A" w:rsidRPr="00E11DDC" w:rsidRDefault="0031127A" w:rsidP="003112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B5B5D" w14:textId="6B1D5859" w:rsidR="0031127A" w:rsidRPr="00E11DDC" w:rsidRDefault="0031127A" w:rsidP="0031127A">
            <w:pPr>
              <w:ind w:left="-74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CAA8B" w14:textId="5FD32C84" w:rsidR="0031127A" w:rsidRPr="00E11DDC" w:rsidRDefault="0031127A" w:rsidP="003112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77355" w14:textId="2D75B290" w:rsidR="0031127A" w:rsidRPr="0031127A" w:rsidRDefault="0031127A" w:rsidP="00B44E0E">
            <w:pPr>
              <w:ind w:hanging="79"/>
              <w:jc w:val="center"/>
              <w:rPr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>114 926,2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05FBE" w14:textId="6FB2B3CD" w:rsidR="0031127A" w:rsidRPr="00E11DDC" w:rsidRDefault="0031127A" w:rsidP="00B44E0E">
            <w:pPr>
              <w:ind w:hanging="108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114 466,6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5CA06" w14:textId="35A8BCD4" w:rsidR="0031127A" w:rsidRPr="00E11DDC" w:rsidRDefault="0031127A" w:rsidP="003112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114 466,6</w:t>
            </w:r>
          </w:p>
        </w:tc>
      </w:tr>
      <w:tr w:rsidR="0031127A" w:rsidRPr="00E11DDC" w14:paraId="5BDEA33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45AC" w14:textId="435FAA3B" w:rsidR="0031127A" w:rsidRPr="00E11DDC" w:rsidRDefault="0031127A" w:rsidP="0031127A">
            <w:pPr>
              <w:ind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C90E2" w14:textId="0051DA7B" w:rsidR="0031127A" w:rsidRPr="00E11DDC" w:rsidRDefault="0031127A" w:rsidP="0031127A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EE6D4" w14:textId="0683FA1D" w:rsidR="0031127A" w:rsidRPr="00E11DDC" w:rsidRDefault="0031127A" w:rsidP="003112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F363" w14:textId="101EEA3A" w:rsidR="0031127A" w:rsidRPr="00E11DDC" w:rsidRDefault="0031127A" w:rsidP="003112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AE26C" w14:textId="0D0C75AF" w:rsidR="0031127A" w:rsidRPr="00E11DDC" w:rsidRDefault="0031127A" w:rsidP="0031127A">
            <w:pPr>
              <w:ind w:left="-74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31AF" w14:textId="320B8069" w:rsidR="0031127A" w:rsidRPr="00E11DDC" w:rsidRDefault="0031127A" w:rsidP="003112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7E85B" w14:textId="771FFD4F" w:rsidR="0031127A" w:rsidRPr="0031127A" w:rsidRDefault="0031127A" w:rsidP="00311F2A">
            <w:pPr>
              <w:ind w:right="-108" w:hanging="79"/>
              <w:jc w:val="center"/>
              <w:rPr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>114 926,2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9C678" w14:textId="1177ECBC" w:rsidR="0031127A" w:rsidRPr="00E11DDC" w:rsidRDefault="0031127A" w:rsidP="00311F2A">
            <w:pPr>
              <w:ind w:hanging="108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114 466,6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FDA83" w14:textId="40C1A42A" w:rsidR="0031127A" w:rsidRPr="00E11DDC" w:rsidRDefault="0031127A" w:rsidP="003112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114 466,6</w:t>
            </w:r>
          </w:p>
        </w:tc>
      </w:tr>
      <w:tr w:rsidR="0031127A" w:rsidRPr="00E11DDC" w14:paraId="68501AC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383A" w14:textId="7E49FAB5" w:rsidR="0031127A" w:rsidRPr="00E11DDC" w:rsidRDefault="0031127A" w:rsidP="0031127A">
            <w:pPr>
              <w:spacing w:line="250" w:lineRule="exact"/>
              <w:ind w:right="-115" w:firstLine="34"/>
              <w:rPr>
                <w:b/>
                <w:bCs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EAD1C" w14:textId="5F37488B" w:rsidR="0031127A" w:rsidRPr="00E11DDC" w:rsidRDefault="0031127A" w:rsidP="0031127A">
            <w:pPr>
              <w:spacing w:line="250" w:lineRule="exact"/>
              <w:ind w:left="-109" w:righ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3F32B" w14:textId="37204BAF" w:rsidR="0031127A" w:rsidRPr="00E11DDC" w:rsidRDefault="0031127A" w:rsidP="0031127A">
            <w:pPr>
              <w:spacing w:line="250" w:lineRule="exact"/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4BD51" w14:textId="6D043F87" w:rsidR="0031127A" w:rsidRPr="00E11DDC" w:rsidRDefault="0031127A" w:rsidP="0031127A">
            <w:pPr>
              <w:spacing w:line="250" w:lineRule="exact"/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FC0A4" w14:textId="57061EC5" w:rsidR="0031127A" w:rsidRPr="00E11DDC" w:rsidRDefault="0031127A" w:rsidP="0031127A">
            <w:pPr>
              <w:spacing w:line="250" w:lineRule="exact"/>
              <w:ind w:left="-74" w:righ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22DA" w14:textId="20D747CE" w:rsidR="0031127A" w:rsidRPr="00E11DDC" w:rsidRDefault="0031127A" w:rsidP="0031127A">
            <w:pPr>
              <w:spacing w:line="250" w:lineRule="exact"/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BE5C6" w14:textId="0D302376" w:rsidR="0031127A" w:rsidRPr="0031127A" w:rsidRDefault="0031127A" w:rsidP="0031127A">
            <w:pPr>
              <w:spacing w:line="250" w:lineRule="exact"/>
              <w:ind w:left="-100" w:right="-80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>114 926,2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AE260" w14:textId="73615D16" w:rsidR="0031127A" w:rsidRPr="00E11DDC" w:rsidRDefault="0031127A" w:rsidP="0031127A">
            <w:pPr>
              <w:spacing w:line="250" w:lineRule="exact"/>
              <w:ind w:left="-129" w:right="-8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114 466,6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B6A0C" w14:textId="793D0D2D" w:rsidR="0031127A" w:rsidRPr="00E11DDC" w:rsidRDefault="0031127A" w:rsidP="0031127A">
            <w:pPr>
              <w:spacing w:line="250" w:lineRule="exact"/>
              <w:ind w:left="-128" w:right="-110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114 466,6</w:t>
            </w:r>
          </w:p>
        </w:tc>
      </w:tr>
      <w:tr w:rsidR="00E67BFE" w:rsidRPr="00E11DDC" w14:paraId="1AEEDED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7559" w14:textId="7DEA7450" w:rsidR="00E67BFE" w:rsidRPr="00E11DDC" w:rsidRDefault="00E67BFE" w:rsidP="00E67BFE">
            <w:pPr>
              <w:spacing w:line="250" w:lineRule="exact"/>
              <w:ind w:right="-115" w:firstLine="34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2B97D" w14:textId="66E6EE9C" w:rsidR="00E67BFE" w:rsidRPr="00E11DDC" w:rsidRDefault="00E67BFE" w:rsidP="00E67BFE">
            <w:pPr>
              <w:spacing w:line="250" w:lineRule="exact"/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2C84D" w14:textId="26DCDD32" w:rsidR="00E67BFE" w:rsidRPr="00E11DDC" w:rsidRDefault="00E67BFE" w:rsidP="00E67BFE">
            <w:pPr>
              <w:spacing w:line="25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B0E49" w14:textId="021E9C49" w:rsidR="00E67BFE" w:rsidRPr="00E11DDC" w:rsidRDefault="00E67BFE" w:rsidP="00E67BFE">
            <w:pPr>
              <w:spacing w:line="25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FD7F7" w14:textId="6B5E5D2E" w:rsidR="00E67BFE" w:rsidRPr="00E11DDC" w:rsidRDefault="00E67BFE" w:rsidP="00E67BFE">
            <w:pPr>
              <w:spacing w:line="250" w:lineRule="exact"/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D0993" w14:textId="1E29A48D" w:rsidR="00E67BFE" w:rsidRPr="00E11DDC" w:rsidRDefault="00E67BFE" w:rsidP="00E67BFE">
            <w:pPr>
              <w:spacing w:line="25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54D80" w14:textId="6025B53B" w:rsidR="00E67BFE" w:rsidRPr="0031127A" w:rsidRDefault="00E67BFE" w:rsidP="000730B0">
            <w:pPr>
              <w:spacing w:line="250" w:lineRule="exact"/>
              <w:ind w:left="-100" w:right="-80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 xml:space="preserve">113 </w:t>
            </w:r>
            <w:r w:rsidR="000730B0">
              <w:rPr>
                <w:sz w:val="24"/>
                <w:szCs w:val="24"/>
              </w:rPr>
              <w:t>131</w:t>
            </w:r>
            <w:r w:rsidRPr="0031127A">
              <w:rPr>
                <w:sz w:val="24"/>
                <w:szCs w:val="24"/>
              </w:rPr>
              <w:t>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B2681" w14:textId="524FD8E8" w:rsidR="00E67BFE" w:rsidRPr="0031127A" w:rsidRDefault="00E67BFE" w:rsidP="00E67BFE">
            <w:pPr>
              <w:spacing w:line="250" w:lineRule="exact"/>
              <w:ind w:left="-129" w:right="-81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>112 672,2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0F835" w14:textId="5C410FC0" w:rsidR="00E67BFE" w:rsidRPr="0031127A" w:rsidRDefault="00E67BFE" w:rsidP="00E67BFE">
            <w:pPr>
              <w:spacing w:line="250" w:lineRule="exact"/>
              <w:ind w:left="-128" w:right="-110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>112 672,2</w:t>
            </w:r>
          </w:p>
        </w:tc>
      </w:tr>
      <w:tr w:rsidR="0031127A" w:rsidRPr="00E11DDC" w14:paraId="71545C2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3D34" w14:textId="6B9D7CB7" w:rsidR="0031127A" w:rsidRPr="0031127A" w:rsidRDefault="0031127A" w:rsidP="0031127A">
            <w:pPr>
              <w:ind w:right="-115" w:firstLine="34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8E269" w14:textId="48E72E3A" w:rsidR="0031127A" w:rsidRPr="0031127A" w:rsidRDefault="0031127A" w:rsidP="0031127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ACFC" w14:textId="3F97E8C1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32D64" w14:textId="41C901BD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13A1B" w14:textId="57549064" w:rsidR="0031127A" w:rsidRPr="0031127A" w:rsidRDefault="0031127A" w:rsidP="0031127A">
            <w:pPr>
              <w:ind w:left="-74" w:right="-108"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F0369" w14:textId="62343946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2B8AC" w14:textId="3CAD6720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99 816,8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37D0C" w14:textId="635A055F" w:rsidR="0031127A" w:rsidRPr="0031127A" w:rsidRDefault="0031127A" w:rsidP="00311F2A">
            <w:pPr>
              <w:ind w:right="-79" w:hanging="108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100 975,5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0F1AD" w14:textId="0F8D0A0C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100 975,5</w:t>
            </w:r>
          </w:p>
        </w:tc>
      </w:tr>
      <w:tr w:rsidR="0031127A" w:rsidRPr="00E11DDC" w14:paraId="74A31D9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08C3" w14:textId="1A2CBDC2" w:rsidR="0031127A" w:rsidRPr="0031127A" w:rsidRDefault="0031127A" w:rsidP="0031127A">
            <w:pPr>
              <w:ind w:right="-115" w:firstLine="34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7FEF3" w14:textId="67E54182" w:rsidR="0031127A" w:rsidRPr="0031127A" w:rsidRDefault="0031127A" w:rsidP="0031127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C8F84" w14:textId="0DC183F6" w:rsidR="0031127A" w:rsidRPr="0031127A" w:rsidRDefault="0031127A" w:rsidP="0031127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A6942" w14:textId="3D1BD353" w:rsidR="0031127A" w:rsidRPr="0031127A" w:rsidRDefault="0031127A" w:rsidP="0031127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4EC8F" w14:textId="27482CE7" w:rsidR="0031127A" w:rsidRPr="0031127A" w:rsidRDefault="0031127A" w:rsidP="0031127A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3ECDD" w14:textId="7A137856" w:rsidR="0031127A" w:rsidRPr="0031127A" w:rsidRDefault="0031127A" w:rsidP="0031127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295A0" w14:textId="61C327EA" w:rsidR="0031127A" w:rsidRPr="0031127A" w:rsidRDefault="0031127A" w:rsidP="0031127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>13 011,3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315EF" w14:textId="0897E906" w:rsidR="0031127A" w:rsidRPr="0031127A" w:rsidRDefault="0031127A" w:rsidP="0031127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>11 696,7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4094" w14:textId="30D8478D" w:rsidR="0031127A" w:rsidRPr="0031127A" w:rsidRDefault="0031127A" w:rsidP="0031127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>11 696,7</w:t>
            </w:r>
          </w:p>
        </w:tc>
      </w:tr>
      <w:tr w:rsidR="0031127A" w:rsidRPr="00E11DDC" w14:paraId="5098E9F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DD84" w14:textId="57FC7958" w:rsidR="0031127A" w:rsidRPr="0031127A" w:rsidRDefault="0031127A" w:rsidP="0031127A">
            <w:pPr>
              <w:ind w:right="-115" w:firstLine="34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EED1D" w14:textId="610EFB48" w:rsidR="0031127A" w:rsidRPr="0031127A" w:rsidRDefault="0031127A" w:rsidP="0031127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B5B6A" w14:textId="1691EE51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E97E0" w14:textId="77705909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1FD9" w14:textId="2C14B6A4" w:rsidR="0031127A" w:rsidRPr="0031127A" w:rsidRDefault="0031127A" w:rsidP="0031127A">
            <w:pPr>
              <w:ind w:left="-74" w:right="-108"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3BFDF" w14:textId="31AF7B89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300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4812F" w14:textId="743DAD2F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303,7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CEA9A" w14:textId="380561D9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0D99B" w14:textId="0A88A5DE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67BFE" w:rsidRPr="00E11DDC" w14:paraId="3272A3C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3F89" w14:textId="0BD5BFC4" w:rsidR="00E67BFE" w:rsidRPr="00E11DDC" w:rsidRDefault="00E67BFE" w:rsidP="00E67BFE">
            <w:pPr>
              <w:ind w:left="34"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C27FC" w14:textId="38C04024" w:rsidR="00E67BFE" w:rsidRPr="00E11DDC" w:rsidRDefault="00E67BFE" w:rsidP="00E67BFE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6D7BF" w14:textId="5327D7EA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9520" w14:textId="3A9314AF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8C531" w14:textId="378D4DE6" w:rsidR="00E67BFE" w:rsidRPr="00E11DDC" w:rsidRDefault="00E67BFE" w:rsidP="00E67BFE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B71A" w14:textId="42F23F9B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332B" w14:textId="7F7ABDA3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9C07A" w14:textId="22CA0B41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9E995" w14:textId="3C1E8BF7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67BFE" w:rsidRPr="00E11DDC" w14:paraId="7ABC636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1573D" w14:textId="627EE8FC" w:rsidR="00E67BFE" w:rsidRPr="00E11DDC" w:rsidRDefault="00E67BFE" w:rsidP="00E67BFE">
            <w:pPr>
              <w:ind w:left="34"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B27A" w14:textId="426987FC" w:rsidR="00E67BFE" w:rsidRPr="00E11DDC" w:rsidRDefault="00E67BFE" w:rsidP="00E67BFE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7BAC6" w14:textId="21597A60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53092" w14:textId="00B88906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2796" w14:textId="426D5DFB" w:rsidR="00E67BFE" w:rsidRPr="00E11DDC" w:rsidRDefault="00E67BFE" w:rsidP="00E67BFE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C511A" w14:textId="78BB45DD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2158" w14:textId="7AEC43EA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500,0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C1113" w14:textId="54F66942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7D327" w14:textId="0C30EF8F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67BFE" w:rsidRPr="00E11DDC" w14:paraId="32109B0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F016D" w14:textId="4374393A" w:rsidR="00E67BFE" w:rsidRPr="00E11DDC" w:rsidRDefault="00E67BFE" w:rsidP="00E67BFE">
            <w:pPr>
              <w:ind w:left="34"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66853" w14:textId="65929F64" w:rsidR="00E67BFE" w:rsidRPr="00E11DDC" w:rsidRDefault="00E67BFE" w:rsidP="00E67BFE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CF4B2" w14:textId="7224C4AC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42182" w14:textId="0799F54C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6780E" w14:textId="38640CFF" w:rsidR="00E67BFE" w:rsidRPr="00E11DDC" w:rsidRDefault="00E67BFE" w:rsidP="00E67BFE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8866D" w14:textId="715368CD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9FF87" w14:textId="4C62E79D" w:rsidR="00E67BFE" w:rsidRPr="00E11DDC" w:rsidRDefault="00E67BFE" w:rsidP="00E67BF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500,0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C884" w14:textId="095C4163" w:rsidR="00E67BFE" w:rsidRPr="00E11DDC" w:rsidRDefault="00E67BFE" w:rsidP="00E67BF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4E10" w14:textId="33453427" w:rsidR="00E67BFE" w:rsidRPr="00E11DDC" w:rsidRDefault="00E67BFE" w:rsidP="00E67BF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67BFE" w:rsidRPr="00E11DDC" w14:paraId="661739C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8F007" w14:textId="27E87C55" w:rsidR="00E67BFE" w:rsidRPr="00E11DDC" w:rsidRDefault="00E67BFE" w:rsidP="00E67BFE">
            <w:pPr>
              <w:ind w:left="34"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D201F" w14:textId="44F9BF28" w:rsidR="00E67BFE" w:rsidRPr="00E11DDC" w:rsidRDefault="00E67BFE" w:rsidP="00E67BFE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62E76" w14:textId="38832FEB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13F9B" w14:textId="1BD2251D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1F5DF" w14:textId="67E67BBC" w:rsidR="00E67BFE" w:rsidRPr="00E11DDC" w:rsidRDefault="00E67BFE" w:rsidP="00E67BFE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60AC" w14:textId="1025CFF7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39F92" w14:textId="00EE970F" w:rsidR="00E67BFE" w:rsidRPr="00E11DDC" w:rsidRDefault="00E67BFE" w:rsidP="00E67BF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500,0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D6BE6" w14:textId="5C25DA96" w:rsidR="00E67BFE" w:rsidRPr="00E11DDC" w:rsidRDefault="00E67BFE" w:rsidP="00E67BF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1172" w14:textId="333F98EA" w:rsidR="00E67BFE" w:rsidRPr="00E11DDC" w:rsidRDefault="00E67BFE" w:rsidP="00E67BF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67BFE" w:rsidRPr="00E11DDC" w14:paraId="45BD674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05F56" w14:textId="4FA8D2EF" w:rsidR="00E67BFE" w:rsidRPr="00E11DDC" w:rsidRDefault="00E67BFE" w:rsidP="00E67BFE">
            <w:pPr>
              <w:ind w:left="34"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Расходы на реализацию полномочий органов местного самоуправления по </w:t>
            </w:r>
            <w:r w:rsidRPr="00E11DDC">
              <w:rPr>
                <w:sz w:val="24"/>
                <w:szCs w:val="24"/>
              </w:rPr>
              <w:lastRenderedPageBreak/>
              <w:t>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62A21" w14:textId="3C2736BA" w:rsidR="00E67BFE" w:rsidRPr="00E11DDC" w:rsidRDefault="00E67BFE" w:rsidP="00E67BFE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AFD32" w14:textId="0FCCA4C6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2C66" w14:textId="38D9E864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41899" w14:textId="2FD098E8" w:rsidR="00E67BFE" w:rsidRPr="00E11DDC" w:rsidRDefault="00E67BFE" w:rsidP="00E67BFE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S2650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093BB" w14:textId="31D1A39B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02103" w14:textId="5DAC7B24" w:rsidR="00E67BFE" w:rsidRPr="00E11DDC" w:rsidRDefault="00E67BFE" w:rsidP="00E67BF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F2CC8" w14:textId="2521ED1B" w:rsidR="00E67BFE" w:rsidRPr="00E11DDC" w:rsidRDefault="00E67BFE" w:rsidP="00E67BF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5D370" w14:textId="762DDB2B" w:rsidR="00E67BFE" w:rsidRPr="00E11DDC" w:rsidRDefault="00E67BFE" w:rsidP="00E67BF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67BFE" w:rsidRPr="00E11DDC" w14:paraId="0CB9A9F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FBE60" w14:textId="527E2ED3" w:rsidR="00E67BFE" w:rsidRPr="00E11DDC" w:rsidRDefault="00E67BFE" w:rsidP="00E67BFE">
            <w:pPr>
              <w:ind w:left="34"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2976" w14:textId="476B4534" w:rsidR="00E67BFE" w:rsidRPr="00E11DDC" w:rsidRDefault="00E67BFE" w:rsidP="00E67BFE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E83BD" w14:textId="53DA410A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0A468" w14:textId="76FDF6B2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FECD7" w14:textId="7086D36C" w:rsidR="00E67BFE" w:rsidRPr="00E11DDC" w:rsidRDefault="00E67BFE" w:rsidP="00E67BFE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S2650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DE3BF" w14:textId="4E4CA4A0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7091A" w14:textId="6B3EFFB2" w:rsidR="00E67BFE" w:rsidRPr="00E11DDC" w:rsidRDefault="00E67BFE" w:rsidP="00E67BF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507E2" w14:textId="47AF6603" w:rsidR="00E67BFE" w:rsidRPr="00E11DDC" w:rsidRDefault="00E67BFE" w:rsidP="00E67BF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2FFB" w14:textId="4A80008E" w:rsidR="00E67BFE" w:rsidRPr="00E11DDC" w:rsidRDefault="00E67BFE" w:rsidP="00E67BFE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67BFE" w:rsidRPr="00E11DDC" w14:paraId="606B083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962D5" w14:textId="6D546471" w:rsidR="00E67BFE" w:rsidRPr="00E11DDC" w:rsidRDefault="00E67BFE" w:rsidP="00E67BFE">
            <w:pPr>
              <w:ind w:left="34"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16EE0" w14:textId="794AA83D" w:rsidR="00E67BFE" w:rsidRPr="00E11DDC" w:rsidRDefault="00E67BFE" w:rsidP="00E67BFE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77DFC" w14:textId="23371806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91AFF" w14:textId="13A161C5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5239" w14:textId="31306FE6" w:rsidR="00E67BFE" w:rsidRPr="00E11DDC" w:rsidRDefault="00E67BFE" w:rsidP="00E67BFE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82747" w14:textId="2A41A046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7AF13" w14:textId="1BFA8A8D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45568" w14:textId="75A1F605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D20AB" w14:textId="616823DD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</w:tr>
      <w:tr w:rsidR="00E67BFE" w:rsidRPr="00E11DDC" w14:paraId="0BBC0C4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682B1" w14:textId="01279894" w:rsidR="00E67BFE" w:rsidRPr="00E11DDC" w:rsidRDefault="00E67BFE" w:rsidP="00E67BFE">
            <w:pPr>
              <w:ind w:right="-115" w:firstLine="34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-</w:t>
            </w:r>
            <w:r w:rsidR="003669A4">
              <w:rPr>
                <w:sz w:val="24"/>
                <w:szCs w:val="24"/>
              </w:rPr>
              <w:t xml:space="preserve"> </w:t>
            </w:r>
            <w:r w:rsidRPr="00E11DDC">
              <w:rPr>
                <w:sz w:val="24"/>
                <w:szCs w:val="24"/>
              </w:rPr>
              <w:t>расходы на реализацию полномочий органов местного самоуправления по решению вопросов местного значения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84F0" w14:textId="40252FE2" w:rsidR="00E67BFE" w:rsidRPr="00E11DDC" w:rsidRDefault="00E67BFE" w:rsidP="00E67BFE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8AD59" w14:textId="77BE1E6B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F1816" w14:textId="53A1E2DC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BB4EB" w14:textId="0488F2A9" w:rsidR="00E67BFE" w:rsidRPr="00E11DDC" w:rsidRDefault="00E67BFE" w:rsidP="00E67BFE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88CAA" w14:textId="14D1DD9E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921D0" w14:textId="7334AD79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2EA0D" w14:textId="149201DC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9C520" w14:textId="71EDE8CD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67BFE" w:rsidRPr="00E11DDC" w14:paraId="04A4E88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FEDB6" w14:textId="671515B8" w:rsidR="00E67BFE" w:rsidRPr="00E11DDC" w:rsidRDefault="00E67BFE" w:rsidP="00E67BFE">
            <w:pPr>
              <w:ind w:right="-115" w:firstLine="34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-</w:t>
            </w:r>
            <w:r w:rsidR="003669A4">
              <w:rPr>
                <w:sz w:val="24"/>
                <w:szCs w:val="24"/>
              </w:rPr>
              <w:t xml:space="preserve"> </w:t>
            </w:r>
            <w:r w:rsidRPr="00E11DDC">
              <w:rPr>
                <w:sz w:val="24"/>
                <w:szCs w:val="24"/>
              </w:rPr>
              <w:t>расходы на реализацию полномочий органов местного самоуправления по решению вопросов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4ADD" w14:textId="6DAAD787" w:rsidR="00E67BFE" w:rsidRPr="00E11DDC" w:rsidRDefault="00E67BFE" w:rsidP="00E67BFE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7E1C4" w14:textId="6EA5A3D8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D022F" w14:textId="638B77EC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980B7" w14:textId="78848CA5" w:rsidR="00E67BFE" w:rsidRPr="00E11DDC" w:rsidRDefault="00E67BFE" w:rsidP="00E67BFE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DCCD" w14:textId="10149612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62BE" w14:textId="4DD6C2C4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2C453" w14:textId="749F471F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291EC" w14:textId="30B8D464" w:rsidR="00E67BFE" w:rsidRPr="00E11DDC" w:rsidRDefault="00E67BFE" w:rsidP="00E67BF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67BFE" w:rsidRPr="00E11DDC" w14:paraId="31871F7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0638" w14:textId="1F6E0CF1" w:rsidR="00E67BFE" w:rsidRPr="00E11DDC" w:rsidRDefault="00E67BFE" w:rsidP="00E67BFE">
            <w:pPr>
              <w:ind w:right="-115" w:firstLine="34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D777E" w14:textId="4E1B3B7F" w:rsidR="00E67BFE" w:rsidRPr="00E11DDC" w:rsidRDefault="00E67BFE" w:rsidP="00E67BFE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E2538" w14:textId="1FE17FDE" w:rsidR="00E67BFE" w:rsidRPr="00E11DDC" w:rsidRDefault="00E67BFE" w:rsidP="00E67BF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6A657" w14:textId="28F31B93" w:rsidR="00E67BFE" w:rsidRPr="00E11DDC" w:rsidRDefault="00E67BFE" w:rsidP="00E67BF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83F01" w14:textId="1175AB86" w:rsidR="00E67BFE" w:rsidRPr="00E11DDC" w:rsidRDefault="00E67BFE" w:rsidP="00E67BFE">
            <w:pPr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FCAD" w14:textId="6A41F457" w:rsidR="00E67BFE" w:rsidRPr="00E11DDC" w:rsidRDefault="00E67BFE" w:rsidP="00E67BF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B67AC" w14:textId="0690C91A" w:rsidR="00E67BFE" w:rsidRPr="00E11DDC" w:rsidRDefault="0031127A" w:rsidP="00E67BF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2 000,0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4D766" w14:textId="1C3F4E65" w:rsidR="00E67BFE" w:rsidRPr="00E11DDC" w:rsidRDefault="00E67BFE" w:rsidP="00E67BF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83A72" w14:textId="43AF4844" w:rsidR="00E67BFE" w:rsidRPr="00E11DDC" w:rsidRDefault="00E67BFE" w:rsidP="00E67BFE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1 500,0</w:t>
            </w:r>
          </w:p>
        </w:tc>
      </w:tr>
      <w:tr w:rsidR="0031127A" w:rsidRPr="00E11DDC" w14:paraId="749EA1C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5852" w14:textId="7F47A470" w:rsidR="0031127A" w:rsidRPr="00E11DDC" w:rsidRDefault="0031127A" w:rsidP="0031127A">
            <w:pPr>
              <w:ind w:right="-115" w:firstLine="34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EF797" w14:textId="05C64EE2" w:rsidR="0031127A" w:rsidRPr="00E11DDC" w:rsidRDefault="0031127A" w:rsidP="0031127A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D1F5D" w14:textId="107D2325" w:rsidR="0031127A" w:rsidRPr="00E11DDC" w:rsidRDefault="0031127A" w:rsidP="0031127A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925E0" w14:textId="2BBA0F3F" w:rsidR="0031127A" w:rsidRPr="00E11DDC" w:rsidRDefault="0031127A" w:rsidP="0031127A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DC37" w14:textId="1BE79E55" w:rsidR="0031127A" w:rsidRPr="00E11DDC" w:rsidRDefault="0031127A" w:rsidP="0031127A">
            <w:pPr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2FBA6" w14:textId="1FB1F06F" w:rsidR="0031127A" w:rsidRPr="00E11DDC" w:rsidRDefault="0031127A" w:rsidP="0031127A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D0F0F" w14:textId="1D86102E" w:rsidR="0031127A" w:rsidRPr="00311F2A" w:rsidRDefault="0031127A" w:rsidP="0031127A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11F2A">
              <w:rPr>
                <w:bCs/>
                <w:sz w:val="24"/>
                <w:szCs w:val="24"/>
              </w:rPr>
              <w:t>2 000,0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780C0" w14:textId="223416A3" w:rsidR="0031127A" w:rsidRPr="00E11DDC" w:rsidRDefault="0031127A" w:rsidP="0031127A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1879" w14:textId="43552C7A" w:rsidR="0031127A" w:rsidRPr="00E11DDC" w:rsidRDefault="0031127A" w:rsidP="0031127A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1 500,0</w:t>
            </w:r>
          </w:p>
        </w:tc>
      </w:tr>
      <w:tr w:rsidR="0031127A" w:rsidRPr="00E11DDC" w14:paraId="5C1C07A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89D3" w14:textId="086185BB" w:rsidR="0031127A" w:rsidRPr="00E11DDC" w:rsidRDefault="0031127A" w:rsidP="0031127A">
            <w:pPr>
              <w:ind w:right="-115" w:firstLine="34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E0E70" w14:textId="23CCDC1E" w:rsidR="0031127A" w:rsidRPr="00E11DDC" w:rsidRDefault="0031127A" w:rsidP="0031127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CADA9" w14:textId="50DB89F1" w:rsidR="0031127A" w:rsidRPr="00E11DDC" w:rsidRDefault="0031127A" w:rsidP="0031127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F1777" w14:textId="1147B068" w:rsidR="0031127A" w:rsidRPr="00E11DDC" w:rsidRDefault="0031127A" w:rsidP="0031127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41FBA" w14:textId="06472EB2" w:rsidR="0031127A" w:rsidRPr="00E11DDC" w:rsidRDefault="0031127A" w:rsidP="0031127A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1E0D6" w14:textId="73D71CE1" w:rsidR="0031127A" w:rsidRPr="00E11DDC" w:rsidRDefault="0031127A" w:rsidP="0031127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B4969" w14:textId="7178CF3F" w:rsidR="0031127A" w:rsidRPr="0031127A" w:rsidRDefault="0031127A" w:rsidP="0031127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>2 000,0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C088E" w14:textId="28FD6EBB" w:rsidR="0031127A" w:rsidRPr="00E11DDC" w:rsidRDefault="0031127A" w:rsidP="0031127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0E708" w14:textId="1D8DC25E" w:rsidR="0031127A" w:rsidRPr="00E11DDC" w:rsidRDefault="0031127A" w:rsidP="0031127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1 500,0</w:t>
            </w:r>
          </w:p>
        </w:tc>
      </w:tr>
      <w:tr w:rsidR="0031127A" w:rsidRPr="00E11DDC" w14:paraId="49CA206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A7A5" w14:textId="1E7BE91D" w:rsidR="0031127A" w:rsidRPr="00E11DDC" w:rsidRDefault="0031127A" w:rsidP="0031127A">
            <w:pPr>
              <w:ind w:right="-115" w:firstLine="34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53DF5" w14:textId="05251E3A" w:rsidR="0031127A" w:rsidRPr="00E11DDC" w:rsidRDefault="0031127A" w:rsidP="0031127A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6B1C1" w14:textId="3B2CFC8E" w:rsidR="0031127A" w:rsidRPr="00E11DDC" w:rsidRDefault="0031127A" w:rsidP="0031127A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F31C" w14:textId="47E1954C" w:rsidR="0031127A" w:rsidRPr="00E11DDC" w:rsidRDefault="0031127A" w:rsidP="0031127A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4346" w14:textId="342969EA" w:rsidR="0031127A" w:rsidRPr="00E11DDC" w:rsidRDefault="0031127A" w:rsidP="0031127A">
            <w:pPr>
              <w:ind w:left="-74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5C6EC" w14:textId="33D0FFAA" w:rsidR="0031127A" w:rsidRPr="00E11DDC" w:rsidRDefault="0031127A" w:rsidP="0031127A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D1431" w14:textId="7D5DBE1F" w:rsidR="0031127A" w:rsidRPr="0031127A" w:rsidRDefault="0031127A" w:rsidP="0031127A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>2 000,0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C6813" w14:textId="0C8171A8" w:rsidR="0031127A" w:rsidRPr="00E11DDC" w:rsidRDefault="0031127A" w:rsidP="0031127A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19DA9" w14:textId="5CF1F3F3" w:rsidR="0031127A" w:rsidRPr="00E11DDC" w:rsidRDefault="0031127A" w:rsidP="0031127A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1 500,0</w:t>
            </w:r>
          </w:p>
        </w:tc>
      </w:tr>
      <w:tr w:rsidR="0031127A" w:rsidRPr="00E11DDC" w14:paraId="20E8F11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F31A" w14:textId="73ECE56F" w:rsidR="0031127A" w:rsidRPr="00E11DDC" w:rsidRDefault="0031127A" w:rsidP="0031127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D0FCD" w14:textId="7C055ACD" w:rsidR="0031127A" w:rsidRPr="00E11DDC" w:rsidRDefault="0031127A" w:rsidP="0031127A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3FFC5" w14:textId="211B671E" w:rsidR="0031127A" w:rsidRPr="00E11DDC" w:rsidRDefault="0031127A" w:rsidP="0031127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E94E" w14:textId="334FB607" w:rsidR="0031127A" w:rsidRPr="00E11DDC" w:rsidRDefault="0031127A" w:rsidP="0031127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E2CC6" w14:textId="1406F300" w:rsidR="0031127A" w:rsidRPr="00E11DDC" w:rsidRDefault="0031127A" w:rsidP="0031127A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8A728" w14:textId="69A51346" w:rsidR="0031127A" w:rsidRPr="00E11DDC" w:rsidRDefault="0031127A" w:rsidP="0031127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193DB" w14:textId="7378B653" w:rsidR="0031127A" w:rsidRPr="0031127A" w:rsidRDefault="0031127A" w:rsidP="0031127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>2 000,0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208BB" w14:textId="35C6948B" w:rsidR="0031127A" w:rsidRPr="00E11DDC" w:rsidRDefault="0031127A" w:rsidP="0031127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5D569" w14:textId="1E3D6094" w:rsidR="0031127A" w:rsidRPr="00E11DDC" w:rsidRDefault="0031127A" w:rsidP="0031127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1 500,0</w:t>
            </w:r>
          </w:p>
        </w:tc>
      </w:tr>
      <w:tr w:rsidR="0031127A" w:rsidRPr="00E11DDC" w14:paraId="3601F51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DD70" w14:textId="7CE1612F" w:rsidR="0031127A" w:rsidRPr="00E11DDC" w:rsidRDefault="0031127A" w:rsidP="0031127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FD75F" w14:textId="74797277" w:rsidR="0031127A" w:rsidRPr="00E11DDC" w:rsidRDefault="0031127A" w:rsidP="0031127A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62E81" w14:textId="384F2319" w:rsidR="0031127A" w:rsidRPr="00E11DDC" w:rsidRDefault="0031127A" w:rsidP="0031127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2E048" w14:textId="4F025983" w:rsidR="0031127A" w:rsidRPr="00E11DDC" w:rsidRDefault="0031127A" w:rsidP="0031127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306B1" w14:textId="2830D1DB" w:rsidR="0031127A" w:rsidRPr="00E11DDC" w:rsidRDefault="0031127A" w:rsidP="0031127A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49AA7" w14:textId="73EF7B2C" w:rsidR="0031127A" w:rsidRPr="00E11DDC" w:rsidRDefault="0031127A" w:rsidP="0031127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DD74E" w14:textId="49FDC353" w:rsidR="0031127A" w:rsidRPr="0031127A" w:rsidRDefault="0031127A" w:rsidP="0031127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>2 000,0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98EA0" w14:textId="5676C84F" w:rsidR="0031127A" w:rsidRPr="00E11DDC" w:rsidRDefault="0031127A" w:rsidP="0031127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147F2" w14:textId="25EF673A" w:rsidR="0031127A" w:rsidRPr="00E11DDC" w:rsidRDefault="0031127A" w:rsidP="0031127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1 500,0</w:t>
            </w:r>
          </w:p>
        </w:tc>
      </w:tr>
      <w:tr w:rsidR="005D2381" w:rsidRPr="00E11DDC" w14:paraId="410B531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55073" w14:textId="4555452A" w:rsidR="005D2381" w:rsidRPr="00E11DDC" w:rsidRDefault="005D2381" w:rsidP="005D2381">
            <w:pPr>
              <w:ind w:right="-115" w:firstLine="34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C095F" w14:textId="72293324" w:rsidR="005D2381" w:rsidRPr="00E11DDC" w:rsidRDefault="005D2381" w:rsidP="005D2381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040D3" w14:textId="26BAB684" w:rsidR="005D2381" w:rsidRPr="00E11DDC" w:rsidRDefault="005D2381" w:rsidP="005D238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3CB26" w14:textId="63F8AA36" w:rsidR="005D2381" w:rsidRPr="00E11DDC" w:rsidRDefault="005D2381" w:rsidP="005D238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54B3F" w14:textId="55A6C5AA" w:rsidR="005D2381" w:rsidRPr="00E11DDC" w:rsidRDefault="005D2381" w:rsidP="005D2381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46C95" w14:textId="79F9E1BF" w:rsidR="005D2381" w:rsidRPr="00E11DDC" w:rsidRDefault="005D2381" w:rsidP="005D2381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6488E" w14:textId="436C3769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b/>
                <w:bCs/>
                <w:sz w:val="24"/>
                <w:szCs w:val="24"/>
              </w:rPr>
              <w:t>27 839,9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A1A71" w14:textId="100E47AE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b/>
                <w:bCs/>
                <w:sz w:val="24"/>
                <w:szCs w:val="24"/>
              </w:rPr>
              <w:t>20 458,8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55D5B" w14:textId="586CFCAB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b/>
                <w:bCs/>
                <w:sz w:val="24"/>
                <w:szCs w:val="24"/>
              </w:rPr>
              <w:t>25 458,8</w:t>
            </w:r>
          </w:p>
        </w:tc>
      </w:tr>
      <w:tr w:rsidR="0031127A" w:rsidRPr="00E11DDC" w14:paraId="777CF61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BE22" w14:textId="1CF9451A" w:rsidR="0031127A" w:rsidRPr="0031127A" w:rsidRDefault="0031127A" w:rsidP="0031127A">
            <w:pPr>
              <w:ind w:right="-115" w:firstLine="34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 xml:space="preserve">Муниципальная программа "Управление муниципальным </w:t>
            </w:r>
            <w:r w:rsidRPr="0031127A">
              <w:rPr>
                <w:sz w:val="24"/>
                <w:szCs w:val="24"/>
              </w:rPr>
              <w:lastRenderedPageBreak/>
              <w:t>имуществом и земельными ресурсами</w:t>
            </w:r>
            <w:r w:rsidRPr="0031127A">
              <w:rPr>
                <w:sz w:val="24"/>
                <w:szCs w:val="24"/>
              </w:rPr>
              <w:br/>
              <w:t>Балахнинского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DF172" w14:textId="58D343FB" w:rsidR="0031127A" w:rsidRPr="0031127A" w:rsidRDefault="0031127A" w:rsidP="0031127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48D1C" w14:textId="2C3E3414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65E31" w14:textId="69609BD6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82A62" w14:textId="3A473FE7" w:rsidR="0031127A" w:rsidRPr="0031127A" w:rsidRDefault="0031127A" w:rsidP="0031127A">
            <w:pPr>
              <w:ind w:left="-74" w:right="-108"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ECE5C" w14:textId="5A6B4E9E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9AAD" w14:textId="65246D32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2 755,0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DD769" w14:textId="417E0276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2 892,4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D94AA" w14:textId="1A3146E8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2 892,4</w:t>
            </w:r>
          </w:p>
        </w:tc>
      </w:tr>
      <w:tr w:rsidR="0031127A" w:rsidRPr="00E11DDC" w14:paraId="23E4AFA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A3411" w14:textId="61B3EB19" w:rsidR="0031127A" w:rsidRPr="0031127A" w:rsidRDefault="0031127A" w:rsidP="0031127A">
            <w:pPr>
              <w:ind w:right="-115" w:firstLine="34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lastRenderedPageBreak/>
              <w:t>Содержание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C23F4" w14:textId="3BE3E6C0" w:rsidR="0031127A" w:rsidRPr="0031127A" w:rsidRDefault="0031127A" w:rsidP="0031127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0ED3" w14:textId="48C8D08A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17D8E" w14:textId="5AF52B4D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AA6AC" w14:textId="0A8B1BC4" w:rsidR="0031127A" w:rsidRPr="0031127A" w:rsidRDefault="0031127A" w:rsidP="0031127A">
            <w:pPr>
              <w:ind w:left="-74" w:right="-108"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8F883" w14:textId="15B4EC2C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2A63C" w14:textId="6F79E42E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1 550,9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342C" w14:textId="3233B7DE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992,4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56CC" w14:textId="05217C92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992,4</w:t>
            </w:r>
          </w:p>
        </w:tc>
      </w:tr>
      <w:tr w:rsidR="0031127A" w:rsidRPr="00E11DDC" w14:paraId="634514F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31720" w14:textId="58D50FC7" w:rsidR="0031127A" w:rsidRPr="0031127A" w:rsidRDefault="0031127A" w:rsidP="0031127A">
            <w:pPr>
              <w:ind w:right="-115" w:firstLine="34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 xml:space="preserve">Реализация мероприятий, направленных на повышение эффективности управления муниципальным имуществом </w:t>
            </w:r>
            <w:proofErr w:type="spellStart"/>
            <w:r w:rsidRPr="0031127A">
              <w:rPr>
                <w:sz w:val="24"/>
                <w:szCs w:val="24"/>
              </w:rPr>
              <w:t>Балахнинского</w:t>
            </w:r>
            <w:proofErr w:type="spellEnd"/>
            <w:r w:rsidRPr="0031127A">
              <w:rPr>
                <w:sz w:val="24"/>
                <w:szCs w:val="24"/>
              </w:rPr>
              <w:t xml:space="preserve"> </w:t>
            </w:r>
            <w:proofErr w:type="spellStart"/>
            <w:r w:rsidRPr="0031127A">
              <w:rPr>
                <w:sz w:val="24"/>
                <w:szCs w:val="24"/>
              </w:rPr>
              <w:t>муниипального</w:t>
            </w:r>
            <w:proofErr w:type="spellEnd"/>
            <w:r w:rsidRPr="0031127A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D35C" w14:textId="3118232D" w:rsidR="0031127A" w:rsidRPr="0031127A" w:rsidRDefault="0031127A" w:rsidP="0031127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B34C2" w14:textId="0B2B7064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3C320" w14:textId="1C83576A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9BDC" w14:textId="75BD4D7E" w:rsidR="0031127A" w:rsidRPr="0031127A" w:rsidRDefault="0031127A" w:rsidP="0031127A">
            <w:pPr>
              <w:ind w:left="-74" w:right="-108"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51CB6" w14:textId="7A52C402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B7180" w14:textId="70B49400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1 550,9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E6E3" w14:textId="5A9EAF39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992,4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F4C75" w14:textId="14B4F4DA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992,4</w:t>
            </w:r>
          </w:p>
        </w:tc>
      </w:tr>
      <w:tr w:rsidR="0031127A" w:rsidRPr="00E11DDC" w14:paraId="16C3E72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240" w14:textId="5436723E" w:rsidR="0031127A" w:rsidRPr="0031127A" w:rsidRDefault="0031127A" w:rsidP="0031127A">
            <w:pPr>
              <w:ind w:right="-115" w:firstLine="34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FF42A" w14:textId="060A3D82" w:rsidR="0031127A" w:rsidRPr="0031127A" w:rsidRDefault="0031127A" w:rsidP="0031127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6AA9B" w14:textId="1B7B4B0B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BC164" w14:textId="63FAB265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7054D" w14:textId="239ABEE2" w:rsidR="0031127A" w:rsidRPr="0031127A" w:rsidRDefault="0031127A" w:rsidP="0031127A">
            <w:pPr>
              <w:ind w:left="-74" w:right="-108"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32AFF" w14:textId="0299B70D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5522E" w14:textId="7D220C2F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1 550,9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E6482" w14:textId="1E3A61BC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992,4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2B91A" w14:textId="40C42A1C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992,4</w:t>
            </w:r>
          </w:p>
        </w:tc>
      </w:tr>
      <w:tr w:rsidR="0031127A" w:rsidRPr="00E11DDC" w14:paraId="3841498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5CD2" w14:textId="5E10241E" w:rsidR="0031127A" w:rsidRPr="0031127A" w:rsidRDefault="0031127A" w:rsidP="0031127A">
            <w:pPr>
              <w:ind w:right="-115" w:firstLine="34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DDC53" w14:textId="51E654A1" w:rsidR="0031127A" w:rsidRPr="0031127A" w:rsidRDefault="0031127A" w:rsidP="0031127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A35B1" w14:textId="29C87DA8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AA377" w14:textId="0B8969CE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CFBE" w14:textId="31ACBA29" w:rsidR="0031127A" w:rsidRPr="0031127A" w:rsidRDefault="0031127A" w:rsidP="0031127A">
            <w:pPr>
              <w:ind w:left="-74" w:right="-108"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07 0 02 00000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778C1" w14:textId="4A6E84D2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03797" w14:textId="40905295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1 204,1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16D87" w14:textId="7BBCF2DF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AD70" w14:textId="1ABE3F90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1 900,0</w:t>
            </w:r>
          </w:p>
        </w:tc>
      </w:tr>
      <w:tr w:rsidR="0031127A" w:rsidRPr="00E11DDC" w14:paraId="1B5BC87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A329D" w14:textId="0CEA4289" w:rsidR="0031127A" w:rsidRPr="0031127A" w:rsidRDefault="0031127A" w:rsidP="0031127A">
            <w:pPr>
              <w:ind w:right="-115" w:firstLine="34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 xml:space="preserve">Реализация мероприятий, направленных на повышение эффективности управления муниципальным имуществом </w:t>
            </w:r>
            <w:proofErr w:type="spellStart"/>
            <w:r w:rsidRPr="0031127A">
              <w:rPr>
                <w:sz w:val="24"/>
                <w:szCs w:val="24"/>
              </w:rPr>
              <w:t>Балахнинского</w:t>
            </w:r>
            <w:proofErr w:type="spellEnd"/>
            <w:r w:rsidRPr="0031127A">
              <w:rPr>
                <w:sz w:val="24"/>
                <w:szCs w:val="24"/>
              </w:rPr>
              <w:t xml:space="preserve"> </w:t>
            </w:r>
            <w:proofErr w:type="spellStart"/>
            <w:r w:rsidRPr="0031127A">
              <w:rPr>
                <w:sz w:val="24"/>
                <w:szCs w:val="24"/>
              </w:rPr>
              <w:t>муниипального</w:t>
            </w:r>
            <w:proofErr w:type="spellEnd"/>
            <w:r w:rsidRPr="0031127A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48542" w14:textId="0C498B5E" w:rsidR="0031127A" w:rsidRPr="0031127A" w:rsidRDefault="0031127A" w:rsidP="0031127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8EEBF" w14:textId="39F71F08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BF0F4" w14:textId="586E5883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772C5" w14:textId="1C4674EE" w:rsidR="0031127A" w:rsidRPr="0031127A" w:rsidRDefault="0031127A" w:rsidP="0031127A">
            <w:pPr>
              <w:ind w:left="-74" w:right="-108"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AB6E6" w14:textId="5600920C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76C66" w14:textId="0F99362E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1 204,1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64C89" w14:textId="03C04567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3088D" w14:textId="023326DC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1 900,0</w:t>
            </w:r>
          </w:p>
        </w:tc>
      </w:tr>
      <w:tr w:rsidR="0031127A" w:rsidRPr="00E11DDC" w14:paraId="64E89C2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3C66" w14:textId="6EEFAA0D" w:rsidR="0031127A" w:rsidRPr="0031127A" w:rsidRDefault="0031127A" w:rsidP="0031127A">
            <w:pPr>
              <w:ind w:right="-115" w:firstLine="34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CD3F" w14:textId="7C7457AE" w:rsidR="0031127A" w:rsidRPr="0031127A" w:rsidRDefault="0031127A" w:rsidP="0031127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9F2ED" w14:textId="079AA0E3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976D8" w14:textId="521AD40B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102FA" w14:textId="6A4590F2" w:rsidR="0031127A" w:rsidRPr="0031127A" w:rsidRDefault="0031127A" w:rsidP="0031127A">
            <w:pPr>
              <w:ind w:left="-74" w:right="-108"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C07BC" w14:textId="09D683C9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1AC1C" w14:textId="7F66805D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1 204,1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48EE7" w14:textId="1A5763B4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B20DD" w14:textId="2598BACC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</w:rPr>
            </w:pPr>
            <w:r w:rsidRPr="0031127A">
              <w:rPr>
                <w:sz w:val="24"/>
                <w:szCs w:val="24"/>
              </w:rPr>
              <w:t>1 900,0</w:t>
            </w:r>
          </w:p>
        </w:tc>
      </w:tr>
      <w:tr w:rsidR="005D2381" w:rsidRPr="00E11DDC" w14:paraId="1B79794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4377" w14:textId="6577FBCC" w:rsidR="005D2381" w:rsidRPr="00E11DDC" w:rsidRDefault="005D2381" w:rsidP="005D2381">
            <w:pPr>
              <w:ind w:right="-115" w:firstLine="34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C0938" w14:textId="319BEC48" w:rsidR="005D2381" w:rsidRPr="00E11DDC" w:rsidRDefault="005D2381" w:rsidP="005D2381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A6CC8" w14:textId="73A3882F" w:rsidR="005D2381" w:rsidRPr="00E11DDC" w:rsidRDefault="005D2381" w:rsidP="005D238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FA6B" w14:textId="63AC64BD" w:rsidR="005D2381" w:rsidRPr="00E11DDC" w:rsidRDefault="005D2381" w:rsidP="005D238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29279" w14:textId="67A195A0" w:rsidR="005D2381" w:rsidRPr="00E11DDC" w:rsidRDefault="005D2381" w:rsidP="005D2381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9D6E4" w14:textId="3CF61BB4" w:rsidR="005D2381" w:rsidRPr="00E11DDC" w:rsidRDefault="005D2381" w:rsidP="005D2381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5C5BE" w14:textId="10F8EC91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sz w:val="24"/>
                <w:szCs w:val="24"/>
              </w:rPr>
              <w:t>24 784,9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C67E" w14:textId="447B5EF7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sz w:val="24"/>
                <w:szCs w:val="24"/>
              </w:rPr>
              <w:t>17 266,4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E99A6" w14:textId="5CAA3CB8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sz w:val="24"/>
                <w:szCs w:val="24"/>
              </w:rPr>
              <w:t>22 266,4</w:t>
            </w:r>
          </w:p>
        </w:tc>
      </w:tr>
      <w:tr w:rsidR="005D2381" w:rsidRPr="00E11DDC" w14:paraId="6CC9DE2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D8782" w14:textId="4891968A" w:rsidR="005D2381" w:rsidRPr="00E11DDC" w:rsidRDefault="005D2381" w:rsidP="005D2381">
            <w:pPr>
              <w:ind w:right="-115" w:firstLine="34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45859" w14:textId="45C457E7" w:rsidR="005D2381" w:rsidRPr="00E11DDC" w:rsidRDefault="005D2381" w:rsidP="005D2381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E2B2B" w14:textId="530EF541" w:rsidR="005D2381" w:rsidRPr="00E11DDC" w:rsidRDefault="005D2381" w:rsidP="005D23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EC7B" w14:textId="7FE39F1E" w:rsidR="005D2381" w:rsidRPr="00E11DDC" w:rsidRDefault="005D2381" w:rsidP="005D23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F1F0D" w14:textId="5A5C404D" w:rsidR="005D2381" w:rsidRPr="00E11DDC" w:rsidRDefault="005D2381" w:rsidP="005D2381">
            <w:pPr>
              <w:ind w:left="-74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6EC93" w14:textId="201BB44C" w:rsidR="005D2381" w:rsidRPr="00E11DDC" w:rsidRDefault="005D2381" w:rsidP="005D23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E7561" w14:textId="314E4FA5" w:rsidR="005D2381" w:rsidRPr="005D2381" w:rsidRDefault="005D2381" w:rsidP="005D23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D2381">
              <w:rPr>
                <w:sz w:val="24"/>
                <w:szCs w:val="24"/>
              </w:rPr>
              <w:t>24 784,9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9E9FF" w14:textId="042D0FED" w:rsidR="005D2381" w:rsidRPr="005D2381" w:rsidRDefault="005D2381" w:rsidP="005D23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D2381">
              <w:rPr>
                <w:sz w:val="24"/>
                <w:szCs w:val="24"/>
              </w:rPr>
              <w:t>17 266,4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C62F" w14:textId="604D3AAF" w:rsidR="005D2381" w:rsidRPr="005D2381" w:rsidRDefault="005D2381" w:rsidP="005D238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D2381">
              <w:rPr>
                <w:sz w:val="24"/>
                <w:szCs w:val="24"/>
              </w:rPr>
              <w:t>22 266,4</w:t>
            </w:r>
          </w:p>
        </w:tc>
      </w:tr>
      <w:tr w:rsidR="0031127A" w:rsidRPr="00E11DDC" w14:paraId="43DDC40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C595C" w14:textId="61E097C8" w:rsidR="0031127A" w:rsidRPr="00E11DDC" w:rsidRDefault="0031127A" w:rsidP="0031127A">
            <w:pPr>
              <w:ind w:right="-115" w:firstLine="34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CD425" w14:textId="186D1947" w:rsidR="0031127A" w:rsidRPr="00E11DDC" w:rsidRDefault="0031127A" w:rsidP="0031127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7259" w14:textId="28B6DB46" w:rsidR="0031127A" w:rsidRPr="00E11DDC" w:rsidRDefault="0031127A" w:rsidP="003112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6912E" w14:textId="0A06D0B2" w:rsidR="0031127A" w:rsidRPr="00E11DDC" w:rsidRDefault="0031127A" w:rsidP="003112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C6B2E" w14:textId="4280EA5F" w:rsidR="0031127A" w:rsidRPr="00E11DDC" w:rsidRDefault="0031127A" w:rsidP="0031127A">
            <w:pPr>
              <w:ind w:left="-74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8728B" w14:textId="66AC10B5" w:rsidR="0031127A" w:rsidRPr="00E11DDC" w:rsidRDefault="0031127A" w:rsidP="003112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F0621" w14:textId="53DED325" w:rsidR="0031127A" w:rsidRPr="0031127A" w:rsidRDefault="0031127A" w:rsidP="003112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1127A">
              <w:rPr>
                <w:sz w:val="24"/>
                <w:szCs w:val="24"/>
              </w:rPr>
              <w:t>17 642,5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AEC57" w14:textId="4B373720" w:rsidR="0031127A" w:rsidRPr="00E11DDC" w:rsidRDefault="0031127A" w:rsidP="003112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14 772,2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9A2F7" w14:textId="204AA0C4" w:rsidR="0031127A" w:rsidRPr="00E11DDC" w:rsidRDefault="0031127A" w:rsidP="0031127A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14 772,2</w:t>
            </w:r>
          </w:p>
        </w:tc>
      </w:tr>
      <w:tr w:rsidR="002B7215" w:rsidRPr="00E11DDC" w14:paraId="4C5BB6A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583F" w14:textId="7209D38E" w:rsidR="002B7215" w:rsidRPr="00E11DDC" w:rsidRDefault="002B7215" w:rsidP="002B7215">
            <w:pPr>
              <w:ind w:right="-115" w:firstLine="34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7225C" w14:textId="2C6F82E6" w:rsidR="002B7215" w:rsidRPr="00E11DDC" w:rsidRDefault="002B7215" w:rsidP="002B7215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DE31D" w14:textId="445610C0" w:rsidR="002B7215" w:rsidRPr="00E11DDC" w:rsidRDefault="002B7215" w:rsidP="002B721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E9225" w14:textId="34CD767C" w:rsidR="002B7215" w:rsidRPr="00E11DDC" w:rsidRDefault="002B7215" w:rsidP="002B721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981A3" w14:textId="494739A1" w:rsidR="002B7215" w:rsidRPr="00E11DDC" w:rsidRDefault="002B7215" w:rsidP="002B7215">
            <w:pPr>
              <w:ind w:left="-74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F2F24" w14:textId="4C7AB35F" w:rsidR="002B7215" w:rsidRPr="00E11DDC" w:rsidRDefault="002B7215" w:rsidP="002B721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06B9E" w14:textId="540DD412" w:rsidR="002B7215" w:rsidRPr="002B7215" w:rsidRDefault="002B7215" w:rsidP="002B721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B7215">
              <w:rPr>
                <w:sz w:val="24"/>
                <w:szCs w:val="24"/>
              </w:rPr>
              <w:t>17 642,5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D69D5" w14:textId="1E1C9418" w:rsidR="002B7215" w:rsidRPr="002B7215" w:rsidRDefault="002B7215" w:rsidP="002B721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B7215">
              <w:rPr>
                <w:sz w:val="24"/>
                <w:szCs w:val="24"/>
              </w:rPr>
              <w:t>14 772,2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1FDA0" w14:textId="0885971A" w:rsidR="002B7215" w:rsidRPr="002B7215" w:rsidRDefault="002B7215" w:rsidP="002B7215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B7215">
              <w:rPr>
                <w:sz w:val="24"/>
                <w:szCs w:val="24"/>
              </w:rPr>
              <w:t>14 772,2</w:t>
            </w:r>
          </w:p>
        </w:tc>
      </w:tr>
      <w:tr w:rsidR="002B7215" w:rsidRPr="00E11DDC" w14:paraId="2B62D12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AEB6" w14:textId="3C8221B9" w:rsidR="002B7215" w:rsidRPr="002B7215" w:rsidRDefault="002B7215" w:rsidP="002B7215">
            <w:pPr>
              <w:ind w:right="-115" w:firstLine="34"/>
              <w:rPr>
                <w:sz w:val="24"/>
                <w:szCs w:val="24"/>
              </w:rPr>
            </w:pPr>
            <w:r w:rsidRPr="002B721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441B9" w14:textId="169FCCA1" w:rsidR="002B7215" w:rsidRPr="002B7215" w:rsidRDefault="002B7215" w:rsidP="002B7215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4C97" w14:textId="32018FB7" w:rsidR="002B7215" w:rsidRPr="002B7215" w:rsidRDefault="002B7215" w:rsidP="002B7215">
            <w:pPr>
              <w:ind w:firstLine="0"/>
              <w:jc w:val="center"/>
              <w:rPr>
                <w:sz w:val="24"/>
                <w:szCs w:val="24"/>
              </w:rPr>
            </w:pPr>
            <w:r w:rsidRPr="002B72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93CC2" w14:textId="00F321B9" w:rsidR="002B7215" w:rsidRPr="002B7215" w:rsidRDefault="002B7215" w:rsidP="002B7215">
            <w:pPr>
              <w:ind w:firstLine="0"/>
              <w:jc w:val="center"/>
              <w:rPr>
                <w:sz w:val="24"/>
                <w:szCs w:val="24"/>
              </w:rPr>
            </w:pPr>
            <w:r w:rsidRPr="002B7215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CBAB6" w14:textId="0A615934" w:rsidR="002B7215" w:rsidRPr="002B7215" w:rsidRDefault="002B7215" w:rsidP="002B7215">
            <w:pPr>
              <w:ind w:left="-74" w:right="-108" w:firstLine="0"/>
              <w:jc w:val="center"/>
              <w:rPr>
                <w:sz w:val="24"/>
                <w:szCs w:val="24"/>
              </w:rPr>
            </w:pPr>
            <w:r w:rsidRPr="002B7215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3C8F5" w14:textId="53A7CCB3" w:rsidR="002B7215" w:rsidRPr="002B7215" w:rsidRDefault="002B7215" w:rsidP="002B7215">
            <w:pPr>
              <w:ind w:firstLine="0"/>
              <w:jc w:val="center"/>
              <w:rPr>
                <w:sz w:val="24"/>
                <w:szCs w:val="24"/>
              </w:rPr>
            </w:pPr>
            <w:r w:rsidRPr="002B7215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14E1F" w14:textId="080279B2" w:rsidR="002B7215" w:rsidRPr="002B7215" w:rsidRDefault="002B7215" w:rsidP="002B7215">
            <w:pPr>
              <w:ind w:firstLine="0"/>
              <w:jc w:val="center"/>
              <w:rPr>
                <w:sz w:val="24"/>
                <w:szCs w:val="24"/>
              </w:rPr>
            </w:pPr>
            <w:r w:rsidRPr="002B7215">
              <w:rPr>
                <w:sz w:val="24"/>
                <w:szCs w:val="24"/>
              </w:rPr>
              <w:t>10 941,0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E369" w14:textId="62034C72" w:rsidR="002B7215" w:rsidRPr="002B7215" w:rsidRDefault="002B7215" w:rsidP="002B7215">
            <w:pPr>
              <w:ind w:firstLine="0"/>
              <w:jc w:val="center"/>
              <w:rPr>
                <w:sz w:val="24"/>
                <w:szCs w:val="24"/>
              </w:rPr>
            </w:pPr>
            <w:r w:rsidRPr="002B7215">
              <w:rPr>
                <w:sz w:val="24"/>
                <w:szCs w:val="24"/>
              </w:rPr>
              <w:t>10 193,8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1F90" w14:textId="3398A6C1" w:rsidR="002B7215" w:rsidRPr="002B7215" w:rsidRDefault="002B7215" w:rsidP="002B7215">
            <w:pPr>
              <w:ind w:firstLine="0"/>
              <w:jc w:val="center"/>
              <w:rPr>
                <w:sz w:val="24"/>
                <w:szCs w:val="24"/>
              </w:rPr>
            </w:pPr>
            <w:r w:rsidRPr="002B7215">
              <w:rPr>
                <w:sz w:val="24"/>
                <w:szCs w:val="24"/>
              </w:rPr>
              <w:t>10 193,8</w:t>
            </w:r>
          </w:p>
        </w:tc>
      </w:tr>
      <w:tr w:rsidR="002B7215" w:rsidRPr="00E11DDC" w14:paraId="7B2190E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BAC43" w14:textId="1D8D9B4D" w:rsidR="002B7215" w:rsidRPr="00E11DDC" w:rsidRDefault="002B7215" w:rsidP="002B7215">
            <w:pPr>
              <w:ind w:right="-115" w:firstLine="34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C86FE" w14:textId="4CFD7DAE" w:rsidR="002B7215" w:rsidRPr="00E11DDC" w:rsidRDefault="002B7215" w:rsidP="002B7215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39378" w14:textId="735B09A2" w:rsidR="002B7215" w:rsidRPr="00E11DDC" w:rsidRDefault="002B7215" w:rsidP="002B721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2A39" w14:textId="068D7B46" w:rsidR="002B7215" w:rsidRPr="00E11DDC" w:rsidRDefault="002B7215" w:rsidP="002B721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9BF6C" w14:textId="7CBEE3CC" w:rsidR="002B7215" w:rsidRPr="00E11DDC" w:rsidRDefault="002B7215" w:rsidP="002B7215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6FAB" w14:textId="4236123A" w:rsidR="002B7215" w:rsidRPr="00E11DDC" w:rsidRDefault="002B7215" w:rsidP="002B721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5E05D" w14:textId="38D9ADC8" w:rsidR="002B7215" w:rsidRPr="002B7215" w:rsidRDefault="002B7215" w:rsidP="002B721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2B7215">
              <w:rPr>
                <w:sz w:val="24"/>
                <w:szCs w:val="24"/>
              </w:rPr>
              <w:t>5 729,8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D498C" w14:textId="4119FD30" w:rsidR="002B7215" w:rsidRPr="002B7215" w:rsidRDefault="002B7215" w:rsidP="002B721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2B7215">
              <w:rPr>
                <w:sz w:val="24"/>
                <w:szCs w:val="24"/>
              </w:rPr>
              <w:t>4 578,4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B39B5" w14:textId="7CD2E6B6" w:rsidR="002B7215" w:rsidRPr="002B7215" w:rsidRDefault="002B7215" w:rsidP="002B721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2B7215">
              <w:rPr>
                <w:sz w:val="24"/>
                <w:szCs w:val="24"/>
              </w:rPr>
              <w:t>4 578,4</w:t>
            </w:r>
          </w:p>
        </w:tc>
      </w:tr>
      <w:tr w:rsidR="005D2381" w:rsidRPr="00E11DDC" w14:paraId="7541E9E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7964" w14:textId="4AFDD354" w:rsidR="005D2381" w:rsidRPr="00E11DDC" w:rsidRDefault="005D2381" w:rsidP="005D2381">
            <w:pPr>
              <w:ind w:right="-115" w:firstLine="34"/>
              <w:rPr>
                <w:color w:val="000000"/>
                <w:sz w:val="24"/>
                <w:szCs w:val="24"/>
                <w:highlight w:val="yellow"/>
              </w:rPr>
            </w:pPr>
            <w:bookmarkStart w:id="4" w:name="_Hlk71725038"/>
            <w:r w:rsidRPr="00E11DD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D9C8" w14:textId="1DD5DE30" w:rsidR="005D2381" w:rsidRPr="00E11DDC" w:rsidRDefault="005D2381" w:rsidP="005D2381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A9489" w14:textId="6EC47BD0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14587" w14:textId="02CEC57D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52C41" w14:textId="517B07AD" w:rsidR="005D2381" w:rsidRPr="00E11DDC" w:rsidRDefault="005D2381" w:rsidP="005D2381">
            <w:pPr>
              <w:ind w:left="-74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75C7" w14:textId="77E26BB0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64E06" w14:textId="5BD3AF0B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sz w:val="24"/>
                <w:szCs w:val="24"/>
              </w:rPr>
              <w:t>7 142,4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C2A66" w14:textId="0A367BF5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sz w:val="24"/>
                <w:szCs w:val="24"/>
              </w:rPr>
              <w:t>2 494,2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36C64" w14:textId="57301527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sz w:val="24"/>
                <w:szCs w:val="24"/>
              </w:rPr>
              <w:t>7 494,2</w:t>
            </w:r>
          </w:p>
        </w:tc>
      </w:tr>
      <w:bookmarkEnd w:id="4"/>
      <w:tr w:rsidR="005D2381" w:rsidRPr="00E11DDC" w14:paraId="5B3A6DE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832BD" w14:textId="444A28BC" w:rsidR="005D2381" w:rsidRPr="00E11DDC" w:rsidRDefault="005D2381" w:rsidP="005D2381">
            <w:pPr>
              <w:ind w:right="-115" w:firstLine="34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F706D" w14:textId="1D7B58D8" w:rsidR="005D2381" w:rsidRPr="00E11DDC" w:rsidRDefault="005D2381" w:rsidP="005D2381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8D180" w14:textId="485C06D5" w:rsidR="005D2381" w:rsidRPr="00E11DDC" w:rsidRDefault="005D2381" w:rsidP="005D238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9F56A" w14:textId="0D7EEAD4" w:rsidR="005D2381" w:rsidRPr="00E11DDC" w:rsidRDefault="005D2381" w:rsidP="005D238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BC26" w14:textId="59038B80" w:rsidR="005D2381" w:rsidRPr="00E11DDC" w:rsidRDefault="005D2381" w:rsidP="005D2381">
            <w:pPr>
              <w:ind w:left="-74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6D312" w14:textId="780B8816" w:rsidR="005D2381" w:rsidRPr="00E11DDC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C4E81" w14:textId="044922D8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sz w:val="24"/>
                <w:szCs w:val="24"/>
              </w:rPr>
              <w:t>379,9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C7319" w14:textId="645CB76E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sz w:val="24"/>
                <w:szCs w:val="24"/>
              </w:rPr>
              <w:t>374,2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83D75" w14:textId="1A5D82DE" w:rsidR="005D2381" w:rsidRPr="005D2381" w:rsidRDefault="005D2381" w:rsidP="005D238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D2381">
              <w:rPr>
                <w:sz w:val="24"/>
                <w:szCs w:val="24"/>
              </w:rPr>
              <w:t>5 374,2</w:t>
            </w:r>
          </w:p>
        </w:tc>
      </w:tr>
      <w:tr w:rsidR="0037135A" w:rsidRPr="00E11DDC" w14:paraId="505D164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6D377" w14:textId="0409BE14" w:rsidR="0037135A" w:rsidRPr="00E11DDC" w:rsidRDefault="0037135A" w:rsidP="0037135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B5DF1" w14:textId="200C2AEA" w:rsidR="0037135A" w:rsidRPr="00E11DDC" w:rsidRDefault="0037135A" w:rsidP="0037135A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94A2" w14:textId="63D33B95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5D987" w14:textId="39A1A00A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6DF3E" w14:textId="08858278" w:rsidR="0037135A" w:rsidRPr="00E11DDC" w:rsidRDefault="0037135A" w:rsidP="0037135A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F2723" w14:textId="04EAD91D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4CD8" w14:textId="00EB4919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</w:t>
            </w:r>
            <w:r w:rsidR="0021519F">
              <w:rPr>
                <w:sz w:val="24"/>
                <w:szCs w:val="24"/>
              </w:rPr>
              <w:t>16</w:t>
            </w:r>
            <w:r w:rsidRPr="00E11DDC">
              <w:rPr>
                <w:sz w:val="24"/>
                <w:szCs w:val="24"/>
              </w:rPr>
              <w:t>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9E038" w14:textId="538066D9" w:rsidR="0037135A" w:rsidRPr="00E11DDC" w:rsidRDefault="005D2381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12</w:t>
            </w:r>
            <w:r w:rsidR="0037135A"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BB7F6" w14:textId="2FC46557" w:rsidR="0037135A" w:rsidRPr="00E11DDC" w:rsidRDefault="005D2381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12</w:t>
            </w:r>
            <w:r w:rsidR="0037135A" w:rsidRPr="00E11DDC">
              <w:rPr>
                <w:sz w:val="24"/>
                <w:szCs w:val="24"/>
              </w:rPr>
              <w:t>0,0</w:t>
            </w:r>
          </w:p>
        </w:tc>
      </w:tr>
      <w:tr w:rsidR="002B7215" w:rsidRPr="00E11DDC" w14:paraId="64D0398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BD2B" w14:textId="77C4695C" w:rsidR="002B7215" w:rsidRPr="00E11DDC" w:rsidRDefault="002B7215" w:rsidP="002B7215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4D046" w14:textId="0DD721B0" w:rsidR="002B7215" w:rsidRPr="00E11DDC" w:rsidRDefault="002B7215" w:rsidP="002B7215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C301" w14:textId="4BA5AD95" w:rsidR="002B7215" w:rsidRPr="00E11DDC" w:rsidRDefault="002B7215" w:rsidP="002B721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3D254" w14:textId="2E011954" w:rsidR="002B7215" w:rsidRPr="00E11DDC" w:rsidRDefault="002B7215" w:rsidP="002B721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8DFF8" w14:textId="7B356A14" w:rsidR="002B7215" w:rsidRPr="00E11DDC" w:rsidRDefault="002B7215" w:rsidP="002B7215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505E2" w14:textId="4B3374CE" w:rsidR="002B7215" w:rsidRPr="00E11DDC" w:rsidRDefault="002B7215" w:rsidP="002B721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924E" w14:textId="7842F5F7" w:rsidR="002B7215" w:rsidRPr="002B7215" w:rsidRDefault="002B7215" w:rsidP="002B721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B7215">
              <w:rPr>
                <w:sz w:val="24"/>
                <w:szCs w:val="24"/>
              </w:rPr>
              <w:t>3 800,0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CA70E" w14:textId="7AF56E05" w:rsidR="002B7215" w:rsidRPr="00E11DDC" w:rsidRDefault="002B7215" w:rsidP="002B721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B382" w14:textId="348AAED4" w:rsidR="002B7215" w:rsidRPr="00E11DDC" w:rsidRDefault="002B7215" w:rsidP="002B7215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120,0</w:t>
            </w:r>
          </w:p>
        </w:tc>
      </w:tr>
      <w:tr w:rsidR="002B7215" w:rsidRPr="00E11DDC" w14:paraId="3DBED75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A578" w14:textId="1014E046" w:rsidR="002B7215" w:rsidRPr="00E11DDC" w:rsidRDefault="002B7215" w:rsidP="002B7215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7B3A0" w14:textId="113405C7" w:rsidR="002B7215" w:rsidRPr="00E11DDC" w:rsidRDefault="002B7215" w:rsidP="002B7215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2E275" w14:textId="10686476" w:rsidR="002B7215" w:rsidRPr="00E11DDC" w:rsidRDefault="002B7215" w:rsidP="002B721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67A77" w14:textId="0FE2BCB7" w:rsidR="002B7215" w:rsidRPr="00E11DDC" w:rsidRDefault="002B7215" w:rsidP="002B721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530E0" w14:textId="086E74A7" w:rsidR="002B7215" w:rsidRPr="00E11DDC" w:rsidRDefault="002B7215" w:rsidP="002B7215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0CEC8" w14:textId="107DD8AD" w:rsidR="002B7215" w:rsidRPr="00E11DDC" w:rsidRDefault="002B7215" w:rsidP="002B721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97420" w14:textId="0F3E36C7" w:rsidR="002B7215" w:rsidRPr="002B7215" w:rsidRDefault="002B7215" w:rsidP="002B721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2B7215">
              <w:rPr>
                <w:sz w:val="24"/>
                <w:szCs w:val="24"/>
              </w:rPr>
              <w:t>3 800,0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89C35" w14:textId="0B75522C" w:rsidR="002B7215" w:rsidRPr="00E11DDC" w:rsidRDefault="002B7215" w:rsidP="002B721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D7A04" w14:textId="2EDE0820" w:rsidR="002B7215" w:rsidRPr="00E11DDC" w:rsidRDefault="002B7215" w:rsidP="002B721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120,0</w:t>
            </w:r>
          </w:p>
        </w:tc>
      </w:tr>
      <w:tr w:rsidR="00C87130" w:rsidRPr="00E11DDC" w14:paraId="22B1B3A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CF6D" w14:textId="7396941D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7325" w14:textId="77777777" w:rsidR="00C87130" w:rsidRPr="00E11DDC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137AC" w14:textId="4865A527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1842D" w14:textId="7E7DAEC4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858C9" w14:textId="36A6A118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2F7D4" w14:textId="317EF45B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A4D92" w14:textId="2C3A5475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1 311,4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E8D70" w14:textId="54C6E285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1 184,9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4F2C1" w14:textId="6CECF63C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1 229,4</w:t>
            </w:r>
          </w:p>
        </w:tc>
      </w:tr>
      <w:tr w:rsidR="00C87130" w:rsidRPr="00E11DDC" w14:paraId="273D1B3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CEFA" w14:textId="72BD250D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 xml:space="preserve">Мобилизационная и вневойсковая </w:t>
            </w:r>
            <w:r w:rsidRPr="00C87130">
              <w:rPr>
                <w:b/>
                <w:bCs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51C18" w14:textId="77777777" w:rsidR="00C87130" w:rsidRPr="00E11DDC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3A54D" w14:textId="6E710A57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59FC" w14:textId="01A6B028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DD84F" w14:textId="72C0AE71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03EA4" w14:textId="64F122EE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001A7" w14:textId="59AF478B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1 311,4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48F9" w14:textId="34588121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1 184,9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8421C" w14:textId="425E9C77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1 229,4</w:t>
            </w:r>
          </w:p>
        </w:tc>
      </w:tr>
      <w:tr w:rsidR="00C87130" w:rsidRPr="00E11DDC" w14:paraId="6DEAFFE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9EE29" w14:textId="5D436220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28B4A" w14:textId="77777777" w:rsidR="00C87130" w:rsidRPr="00E11DDC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65B0C" w14:textId="11D5EFD6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F8193" w14:textId="575EA362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B04E" w14:textId="64AEBABE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A7A40" w14:textId="1E3F0A8E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0C1E4" w14:textId="42A55407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1 311,4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B1D18" w14:textId="5B955F5E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1 184,9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816AF" w14:textId="0C78764A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1 229,4</w:t>
            </w:r>
          </w:p>
        </w:tc>
      </w:tr>
      <w:tr w:rsidR="00C87130" w:rsidRPr="00E11DDC" w14:paraId="7A6AEAC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1AFC9" w14:textId="7D184FF2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196CD" w14:textId="77777777" w:rsidR="00C87130" w:rsidRPr="00E11DDC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2F5B7" w14:textId="7384A2E7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92CA5" w14:textId="426A7666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29481" w14:textId="094CF1E9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7D554" w14:textId="67E93CBA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FE7C2" w14:textId="045E9FE5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1 311,4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DB36" w14:textId="3D28D1B5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1 184,9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88960" w14:textId="6201EB76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1 229,4</w:t>
            </w:r>
          </w:p>
        </w:tc>
      </w:tr>
      <w:tr w:rsidR="00C87130" w:rsidRPr="00E11DDC" w14:paraId="72D56BD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02B9" w14:textId="28BFED74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B6E03" w14:textId="77777777" w:rsidR="00C87130" w:rsidRPr="00E11DDC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85E33" w14:textId="79CB978A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C721" w14:textId="12817F86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E3FD0" w14:textId="0D05EADC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2EE19" w14:textId="370FAFB9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4FF42" w14:textId="7EB2FE7B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1 311,4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18070" w14:textId="33D9B51D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1 184,9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90D07" w14:textId="4205D9E6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1 229,4</w:t>
            </w:r>
          </w:p>
        </w:tc>
      </w:tr>
      <w:tr w:rsidR="00C87130" w:rsidRPr="00E11DDC" w14:paraId="3F35A0F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B43F" w14:textId="66053C67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D9267" w14:textId="77777777" w:rsidR="00C87130" w:rsidRPr="00E11DDC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65821" w14:textId="6FD50FB7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FBFBF" w14:textId="5BC8D292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BC4C6" w14:textId="424304E1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8B739" w14:textId="201EFD6A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D0A2" w14:textId="75852784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138,0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C945" w14:textId="5DA01B90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71D8E" w14:textId="73247DF1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C87130" w:rsidRPr="00E11DDC" w14:paraId="6A2061D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73F71" w14:textId="71EB1D46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B0AF" w14:textId="77777777" w:rsidR="00C87130" w:rsidRPr="00E11DDC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134C" w14:textId="5FEC7E88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D2FD7" w14:textId="0EBF1BFF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0DDE" w14:textId="54A1D163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DD16B" w14:textId="5EEAB54E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D28E" w14:textId="3A80767C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138,0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585E0" w14:textId="618C0871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DB89E" w14:textId="5422EEA0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C87130" w:rsidRPr="00E11DDC" w14:paraId="62A411B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A86D" w14:textId="41B7462B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Субвенции на обеспечение поселений, входящих в состав муниципальных районов Нижегородской области, субвенциями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6D8" w14:textId="24661DB7" w:rsidR="00C87130" w:rsidRPr="00C87130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D2D9D" w14:textId="6CD45832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BD560" w14:textId="29486DD4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58896" w14:textId="5AAA14A3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77 7 02 51180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5AB9F" w14:textId="49E69B03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5D764" w14:textId="340EB566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1 173,4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4EF13" w14:textId="3351DA14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1 184,9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453E9" w14:textId="66280ACE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1 229,4</w:t>
            </w:r>
          </w:p>
        </w:tc>
      </w:tr>
      <w:tr w:rsidR="00C87130" w:rsidRPr="00E11DDC" w14:paraId="5B22CBF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B262" w14:textId="2ED5AE36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87130">
              <w:rPr>
                <w:sz w:val="24"/>
                <w:szCs w:val="24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08F4" w14:textId="7C8EC952" w:rsidR="00C87130" w:rsidRPr="00C87130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710C" w14:textId="67599E10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D5AB" w14:textId="7411A8B9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2C1C8" w14:textId="6482A409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77 7 02 51180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10C7D" w14:textId="02DBDD97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1AC2" w14:textId="29335D00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1 153,4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6E5A" w14:textId="32838C83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1 154,9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A3F7F" w14:textId="7BB24A50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1 199,4</w:t>
            </w:r>
          </w:p>
        </w:tc>
      </w:tr>
      <w:tr w:rsidR="00C87130" w:rsidRPr="00E11DDC" w14:paraId="0314061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C94E" w14:textId="47D0A80C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28848" w14:textId="0CCE58CF" w:rsidR="00C87130" w:rsidRPr="00C87130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30EEB" w14:textId="618812FA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02245" w14:textId="3C4CFB8E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F5CD3" w14:textId="705B3E4A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77 7 02 51180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8E77C" w14:textId="77719690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58246" w14:textId="01D9DF45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38594" w14:textId="1E570574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869E9" w14:textId="0B78ED24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30,0</w:t>
            </w:r>
          </w:p>
        </w:tc>
      </w:tr>
      <w:tr w:rsidR="00C87130" w:rsidRPr="00E11DDC" w14:paraId="7F8F25C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37AFD" w14:textId="426BAD46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22808" w14:textId="442BEF26" w:rsidR="00C87130" w:rsidRPr="00C87130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698F2" w14:textId="23E77FE9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2DD2" w14:textId="0322CF10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883B8" w14:textId="696E3BE0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E6AF" w14:textId="44FC00E1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BB44C" w14:textId="27E3E182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25 391,8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09097" w14:textId="6C4F00FB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19 871,8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7C78C" w14:textId="2DE58556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22 386,2</w:t>
            </w:r>
          </w:p>
        </w:tc>
      </w:tr>
      <w:tr w:rsidR="00C87130" w:rsidRPr="00E11DDC" w14:paraId="41E4FDA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8BD3A" w14:textId="12BA95ED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18A3" w14:textId="64824FF5" w:rsidR="00C87130" w:rsidRPr="00C87130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DF264" w14:textId="452B1BBC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8C39C" w14:textId="21D3DF41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53D57" w14:textId="58287FED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F349A" w14:textId="24C09399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1FDD9" w14:textId="5938FA4D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8 576,0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411B9" w14:textId="79E72F71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6 611,0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C046" w14:textId="3513E93A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b/>
                <w:bCs/>
                <w:sz w:val="24"/>
                <w:szCs w:val="24"/>
              </w:rPr>
              <w:t>6 611,0</w:t>
            </w:r>
          </w:p>
        </w:tc>
      </w:tr>
      <w:tr w:rsidR="00C87130" w:rsidRPr="00E11DDC" w14:paraId="3D84D77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C41B" w14:textId="0FE798DE" w:rsidR="00C87130" w:rsidRPr="00C87130" w:rsidRDefault="00C87130" w:rsidP="00311F2A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4118E" w14:textId="76424AF5" w:rsidR="00C87130" w:rsidRPr="00C87130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254F1" w14:textId="2DB542C7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9205" w14:textId="1DCF9D98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95F1" w14:textId="40DD86C4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42D5E" w14:textId="0D87F009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61CA" w14:textId="57E7348E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1 142,0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D58EC" w14:textId="5BD8074C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852,0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94E11" w14:textId="099CD50A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852,0</w:t>
            </w:r>
          </w:p>
        </w:tc>
      </w:tr>
      <w:tr w:rsidR="00C87130" w:rsidRPr="00E11DDC" w14:paraId="4D74993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819ED" w14:textId="42E029E8" w:rsidR="00C87130" w:rsidRPr="00C87130" w:rsidRDefault="00C87130" w:rsidP="00311F2A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 xml:space="preserve">Поддержание необходимого количества финансовых средств в целевом финансовом резерве для ликвидации чрезвычайных ситуаций и последствий стихийных бедствий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7496D" w14:textId="6F935412" w:rsidR="00C87130" w:rsidRPr="00C87130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8BA83" w14:textId="7926550D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7D3E2" w14:textId="4E99C8C3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869F4" w14:textId="7CB7B02F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19 0 05 00000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5ADAD" w14:textId="2DEF08FD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49F63" w14:textId="22850B7E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832,0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37521" w14:textId="6516A781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532,0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13680" w14:textId="3124EBB0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532,0</w:t>
            </w:r>
          </w:p>
        </w:tc>
      </w:tr>
      <w:tr w:rsidR="00C87130" w:rsidRPr="00E11DDC" w14:paraId="67FD9CE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4173" w14:textId="4638ACF3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 xml:space="preserve">Целевой финансовый резерв для ликвидации последствий чрезвычайных ситуаций и стихийных бедствий природного и </w:t>
            </w:r>
            <w:r w:rsidRPr="00C87130">
              <w:rPr>
                <w:sz w:val="24"/>
                <w:szCs w:val="24"/>
              </w:rPr>
              <w:lastRenderedPageBreak/>
              <w:t>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18C67" w14:textId="020D25BD" w:rsidR="00C87130" w:rsidRPr="00C87130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42B06" w14:textId="17C6C4E1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37CB1" w14:textId="3F7B9998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6147" w14:textId="03C03C5B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19 0 05 25040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7A581" w14:textId="00D82443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50EFE" w14:textId="70728106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832,0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D0AE8" w14:textId="73CCA4F5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532,0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81796" w14:textId="0CE14CDC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532,0</w:t>
            </w:r>
          </w:p>
        </w:tc>
      </w:tr>
      <w:tr w:rsidR="00C87130" w:rsidRPr="00E11DDC" w14:paraId="5AF6461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2FF8" w14:textId="7EF3D077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C25FF" w14:textId="4D6D660D" w:rsidR="00C87130" w:rsidRPr="00C87130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A6681" w14:textId="6427307A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B258D" w14:textId="4E7BA51E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C5F06" w14:textId="787A3FD8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19 0 05 25040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649FC" w14:textId="04F03A68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3C76" w14:textId="3A4E3F28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832,0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954A2" w14:textId="66D9B3F3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532,0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0958E" w14:textId="48D969FD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532,0</w:t>
            </w:r>
          </w:p>
        </w:tc>
      </w:tr>
      <w:tr w:rsidR="00C87130" w:rsidRPr="00E11DDC" w14:paraId="205C35C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3860" w14:textId="10555CED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1A0DB" w14:textId="013D0F84" w:rsidR="00C87130" w:rsidRPr="00C87130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4AD34" w14:textId="20ED02A0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56DD8" w14:textId="3F8A86EC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DC06" w14:textId="4066DA8F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CA2E0" w14:textId="44DB7D16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15D45" w14:textId="48AA013D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7 434,0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3D723" w14:textId="3CFE5408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5 759,0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146F7" w14:textId="03EA8CB4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5 759,0</w:t>
            </w:r>
          </w:p>
        </w:tc>
      </w:tr>
      <w:tr w:rsidR="00C87130" w:rsidRPr="00E11DDC" w14:paraId="6B8BB2E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7759" w14:textId="335A865E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A4E53" w14:textId="1E88DCD3" w:rsidR="00C87130" w:rsidRPr="00C87130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B9A72" w14:textId="10383578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0EE85" w14:textId="576806D9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B1565" w14:textId="4CDB8CE5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09C8F" w14:textId="1DB913C5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2DDC2" w14:textId="5824880A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7 434,0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24413" w14:textId="0C83DFBF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5 759,0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7C9E" w14:textId="3A2B5C62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5 759,0</w:t>
            </w:r>
          </w:p>
        </w:tc>
      </w:tr>
      <w:tr w:rsidR="00C87130" w:rsidRPr="00E11DDC" w14:paraId="1F0D707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72884" w14:textId="60383997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1018" w14:textId="038C4208" w:rsidR="00C87130" w:rsidRPr="00C87130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82EC8" w14:textId="548DE13A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75BC3" w14:textId="620648F5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82F04" w14:textId="2629C582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08ADD" w14:textId="2B8AD249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C1507" w14:textId="2C83E5B5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7 434,0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F9817" w14:textId="5B101CE1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5 759,0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A8F6E" w14:textId="1430D28F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5 759,0</w:t>
            </w:r>
          </w:p>
        </w:tc>
      </w:tr>
      <w:tr w:rsidR="00C87130" w:rsidRPr="00E11DDC" w14:paraId="2BAAC56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F4DBB" w14:textId="07B20DFE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5DEFE" w14:textId="36CDCE70" w:rsidR="00C87130" w:rsidRPr="00C87130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8ADE" w14:textId="38F14C67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44343" w14:textId="1C0CE02A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5284D" w14:textId="35006F72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7C5FA" w14:textId="6CC02720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2BD8C" w14:textId="300A843A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7 434,0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7766" w14:textId="1E7F7B77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5 759,0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73C8D" w14:textId="1BB04845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5 759,0</w:t>
            </w:r>
          </w:p>
        </w:tc>
      </w:tr>
      <w:tr w:rsidR="00C87130" w:rsidRPr="00E11DDC" w14:paraId="5C6E381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6C90" w14:textId="22A9F81A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D8A03" w14:textId="10757040" w:rsidR="00C87130" w:rsidRPr="00C87130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44351" w14:textId="275AE578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77D66" w14:textId="65220156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29F5F" w14:textId="649A2ACA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9003E" w14:textId="09686C77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B0067" w14:textId="54D12FD8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6 633,8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B1388" w14:textId="782554D2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4 958,0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93760" w14:textId="4B33F6F2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4 958,0</w:t>
            </w:r>
          </w:p>
        </w:tc>
      </w:tr>
      <w:tr w:rsidR="00C87130" w:rsidRPr="00E11DDC" w14:paraId="7CAA00D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9882" w14:textId="0615C5FC" w:rsidR="00C87130" w:rsidRPr="00C87130" w:rsidRDefault="00C87130" w:rsidP="00C87130">
            <w:pPr>
              <w:ind w:right="-115" w:firstLine="0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97804" w14:textId="0C0043FE" w:rsidR="00C87130" w:rsidRPr="00C87130" w:rsidRDefault="00C87130" w:rsidP="00C8713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DDB30" w14:textId="4DDDA821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A0F3" w14:textId="4B87CE95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13BF5" w14:textId="340D06BE" w:rsidR="00C87130" w:rsidRPr="00C87130" w:rsidRDefault="00C87130" w:rsidP="00C8713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E9E3" w14:textId="72C86DFA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A9909" w14:textId="23958918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800,2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B395" w14:textId="3AB915C4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801,0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0F47" w14:textId="6984D4F2" w:rsidR="00C87130" w:rsidRPr="00C87130" w:rsidRDefault="00C87130" w:rsidP="00C87130">
            <w:pPr>
              <w:ind w:firstLine="0"/>
              <w:jc w:val="center"/>
              <w:rPr>
                <w:sz w:val="24"/>
                <w:szCs w:val="24"/>
              </w:rPr>
            </w:pPr>
            <w:r w:rsidRPr="00C87130">
              <w:rPr>
                <w:sz w:val="24"/>
                <w:szCs w:val="24"/>
              </w:rPr>
              <w:t>801,0</w:t>
            </w:r>
          </w:p>
        </w:tc>
      </w:tr>
      <w:tr w:rsidR="00A113A6" w:rsidRPr="00E11DDC" w14:paraId="2A15076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CF347" w14:textId="40A82BBB" w:rsidR="00A113A6" w:rsidRPr="00A113A6" w:rsidRDefault="00A113A6" w:rsidP="00A113A6">
            <w:pPr>
              <w:ind w:right="-115" w:firstLine="0"/>
              <w:rPr>
                <w:sz w:val="24"/>
                <w:szCs w:val="24"/>
              </w:rPr>
            </w:pPr>
            <w:r w:rsidRPr="00A113A6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D68A" w14:textId="6FBB73F2" w:rsidR="00A113A6" w:rsidRPr="00A113A6" w:rsidRDefault="00A113A6" w:rsidP="00A113A6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649E" w14:textId="0CBDAE65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CDE3D" w14:textId="63D81A67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7FA8" w14:textId="7479C6B8" w:rsidR="00A113A6" w:rsidRPr="00A113A6" w:rsidRDefault="00A113A6" w:rsidP="00A113A6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A113A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C4466" w14:textId="7EC970DC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8B3E7" w14:textId="27C9FCB0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b/>
                <w:bCs/>
                <w:sz w:val="24"/>
                <w:szCs w:val="24"/>
              </w:rPr>
              <w:t>15 395,8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A7D42" w14:textId="0AEFBCA4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b/>
                <w:bCs/>
                <w:sz w:val="24"/>
                <w:szCs w:val="24"/>
              </w:rPr>
              <w:t>11 860,8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42CBB" w14:textId="2A2484BF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b/>
                <w:bCs/>
                <w:sz w:val="24"/>
                <w:szCs w:val="24"/>
              </w:rPr>
              <w:t>14 375,2</w:t>
            </w:r>
          </w:p>
        </w:tc>
      </w:tr>
      <w:tr w:rsidR="00A113A6" w:rsidRPr="00E11DDC" w14:paraId="7D37F3F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257C2" w14:textId="10FB970B" w:rsidR="00A113A6" w:rsidRPr="00A113A6" w:rsidRDefault="00A113A6" w:rsidP="00A113A6">
            <w:pPr>
              <w:ind w:right="-115" w:firstLine="0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 xml:space="preserve">Муниципальная программа «Обеспечение первичных мер пожарной безопасности на территории </w:t>
            </w:r>
            <w:r w:rsidRPr="00A113A6">
              <w:rPr>
                <w:sz w:val="24"/>
                <w:szCs w:val="24"/>
              </w:rPr>
              <w:lastRenderedPageBreak/>
              <w:t>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D98B2" w14:textId="055C0C05" w:rsidR="00A113A6" w:rsidRPr="00A113A6" w:rsidRDefault="00A113A6" w:rsidP="00A113A6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E22A" w14:textId="4FB7BECC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C6EFA" w14:textId="571F7FE2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A4144" w14:textId="6E79F0E4" w:rsidR="00A113A6" w:rsidRPr="00A113A6" w:rsidRDefault="00A113A6" w:rsidP="00A113A6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 xml:space="preserve">16 0 00 00000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69C60" w14:textId="571B5B54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A046F" w14:textId="56054A75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14 644,7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91661" w14:textId="240657C0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11 202,7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C4B0C" w14:textId="22613426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13 717,1</w:t>
            </w:r>
          </w:p>
        </w:tc>
      </w:tr>
      <w:tr w:rsidR="00A113A6" w:rsidRPr="00E11DDC" w14:paraId="137B6DE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19C4" w14:textId="4F8B9323" w:rsidR="00A113A6" w:rsidRPr="00A113A6" w:rsidRDefault="00A113A6" w:rsidP="00A113A6">
            <w:pPr>
              <w:ind w:right="-115" w:firstLine="0"/>
              <w:rPr>
                <w:sz w:val="24"/>
                <w:szCs w:val="24"/>
              </w:rPr>
            </w:pPr>
            <w:r w:rsidRPr="00A113A6">
              <w:rPr>
                <w:color w:val="000000"/>
                <w:sz w:val="24"/>
                <w:szCs w:val="24"/>
              </w:rPr>
              <w:lastRenderedPageBreak/>
              <w:t>Мероприятия по повышению уровня противопожарной защиты населенных пунктов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2CB4" w14:textId="3745CE18" w:rsidR="00A113A6" w:rsidRPr="00A113A6" w:rsidRDefault="00A113A6" w:rsidP="00A113A6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CB596" w14:textId="4BE3ED75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105E" w14:textId="021985E9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3C023" w14:textId="2832FE68" w:rsidR="00A113A6" w:rsidRPr="00A113A6" w:rsidRDefault="00A113A6" w:rsidP="00A113A6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A113A6">
              <w:rPr>
                <w:color w:val="000000"/>
                <w:sz w:val="24"/>
                <w:szCs w:val="24"/>
              </w:rPr>
              <w:t>16 0 01 00000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EDE52" w14:textId="4756AF8E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3E74D" w14:textId="061A4FA7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2 018,4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4406" w14:textId="3A6E75D6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1 786,4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765DB" w14:textId="3AAB671D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4 300,8</w:t>
            </w:r>
          </w:p>
        </w:tc>
      </w:tr>
      <w:tr w:rsidR="00A113A6" w:rsidRPr="00E11DDC" w14:paraId="18EBF60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52878" w14:textId="6399A7E9" w:rsidR="00A113A6" w:rsidRPr="00A113A6" w:rsidRDefault="00A113A6" w:rsidP="00A113A6">
            <w:pPr>
              <w:ind w:right="-115" w:firstLine="0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Расходы, направленные на повышению уровня противопожарной защиты населенных пунктов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E315F" w14:textId="042B27FE" w:rsidR="00A113A6" w:rsidRPr="00A113A6" w:rsidRDefault="00A113A6" w:rsidP="00A113A6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090B" w14:textId="521B9BB7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CAFDC" w14:textId="083197DF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33BA0" w14:textId="719BF810" w:rsidR="00A113A6" w:rsidRPr="00A113A6" w:rsidRDefault="00A113A6" w:rsidP="00A113A6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A113A6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34582" w14:textId="0788648B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E8B02" w14:textId="5C9F8B3D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2 018,4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78C16" w14:textId="6FAD9CD7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1 786,4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62952" w14:textId="7266E3B5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4 300,8</w:t>
            </w:r>
          </w:p>
        </w:tc>
      </w:tr>
      <w:tr w:rsidR="00A113A6" w:rsidRPr="00E11DDC" w14:paraId="17852EC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46D7" w14:textId="1685DD2C" w:rsidR="00A113A6" w:rsidRPr="00A113A6" w:rsidRDefault="00A113A6" w:rsidP="00A113A6">
            <w:pPr>
              <w:ind w:right="-115" w:firstLine="0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67468" w14:textId="06A9F426" w:rsidR="00A113A6" w:rsidRPr="00A113A6" w:rsidRDefault="00A113A6" w:rsidP="00A113A6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C8C82" w14:textId="3882B6A1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F8B9" w14:textId="09A512B6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08C1B" w14:textId="1CCB89E4" w:rsidR="00A113A6" w:rsidRPr="00A113A6" w:rsidRDefault="00A113A6" w:rsidP="00A113A6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A113A6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B9272" w14:textId="4775A507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DE073" w14:textId="703A7D7A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2 018,4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88F17" w14:textId="0EECB2BA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1 786,4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6541A" w14:textId="2991315C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4 300,8</w:t>
            </w:r>
          </w:p>
        </w:tc>
      </w:tr>
      <w:tr w:rsidR="00A113A6" w:rsidRPr="00E11DDC" w14:paraId="22169BC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B3F80" w14:textId="1F56B8A1" w:rsidR="00A113A6" w:rsidRPr="00A113A6" w:rsidRDefault="00A113A6" w:rsidP="00A113A6">
            <w:pPr>
              <w:ind w:right="-115" w:firstLine="0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Содержание и материально-техническое обеспечение муниципальной пожарной охраны и ДПК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0027D" w14:textId="4108041C" w:rsidR="00A113A6" w:rsidRPr="00A113A6" w:rsidRDefault="00A113A6" w:rsidP="00A113A6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C7252" w14:textId="580F51AF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A5F67" w14:textId="5EBD9C83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A9AF4" w14:textId="2B2A23AF" w:rsidR="00A113A6" w:rsidRPr="00A113A6" w:rsidRDefault="00A113A6" w:rsidP="00A113A6">
            <w:pPr>
              <w:ind w:left="-108" w:right="-104" w:firstLine="0"/>
              <w:jc w:val="center"/>
              <w:rPr>
                <w:color w:val="000000"/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16 0 03 00000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766BF" w14:textId="0AA7BF1A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D91A3" w14:textId="3233DB14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12 610,3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91BC4" w14:textId="0A68565A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9 400,3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0A4A" w14:textId="5FC56421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9 400,3</w:t>
            </w:r>
          </w:p>
        </w:tc>
      </w:tr>
      <w:tr w:rsidR="00A113A6" w:rsidRPr="00E11DDC" w14:paraId="27A935D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3653B" w14:textId="605B09B5" w:rsidR="00A113A6" w:rsidRPr="00A113A6" w:rsidRDefault="00A113A6" w:rsidP="00A113A6">
            <w:pPr>
              <w:ind w:right="-115" w:firstLine="0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Расходы, направленные на содержание и материально-техническое обеспечение муниципальной пожарной охраны и ДПК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F61E5" w14:textId="6B9289C0" w:rsidR="00A113A6" w:rsidRPr="00A113A6" w:rsidRDefault="00A113A6" w:rsidP="00A113A6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B89BF" w14:textId="7CF1B10D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05275" w14:textId="5F222C84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25D2" w14:textId="3D12BA44" w:rsidR="00A113A6" w:rsidRPr="00A113A6" w:rsidRDefault="00A113A6" w:rsidP="00A113A6">
            <w:pPr>
              <w:ind w:left="-108" w:right="-104" w:firstLine="0"/>
              <w:jc w:val="center"/>
              <w:rPr>
                <w:color w:val="000000"/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16 0 03 25010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E8E5" w14:textId="12809547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6598F" w14:textId="329F30FD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12 610,3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6778C" w14:textId="20271C13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9 400,3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52354" w14:textId="176CC74B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9 400,3</w:t>
            </w:r>
          </w:p>
        </w:tc>
      </w:tr>
      <w:tr w:rsidR="00A113A6" w:rsidRPr="00E11DDC" w14:paraId="2A1DEA5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266C6" w14:textId="69EB7EB6" w:rsidR="00A113A6" w:rsidRPr="00A113A6" w:rsidRDefault="00A113A6" w:rsidP="00A113A6">
            <w:pPr>
              <w:ind w:right="-115" w:firstLine="0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113A6">
              <w:rPr>
                <w:sz w:val="24"/>
                <w:szCs w:val="24"/>
              </w:rPr>
              <w:lastRenderedPageBreak/>
              <w:t xml:space="preserve">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D7739" w14:textId="2A267C8D" w:rsidR="00A113A6" w:rsidRPr="00A113A6" w:rsidRDefault="00A113A6" w:rsidP="00A113A6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38F82" w14:textId="77A37EA5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56B35" w14:textId="563E6E62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EA932" w14:textId="341D9BEA" w:rsidR="00A113A6" w:rsidRPr="00A113A6" w:rsidRDefault="00A113A6" w:rsidP="00A113A6">
            <w:pPr>
              <w:ind w:left="-108" w:right="-104" w:firstLine="0"/>
              <w:jc w:val="center"/>
              <w:rPr>
                <w:color w:val="000000"/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16 0 03 25010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ADF1" w14:textId="6EF33294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6DB08" w14:textId="4326392D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11 379,6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D8BA3" w14:textId="2C6C3E47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8 168,6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2BBDC" w14:textId="4F9DF5D8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8 168,6</w:t>
            </w:r>
          </w:p>
        </w:tc>
      </w:tr>
      <w:tr w:rsidR="00A113A6" w:rsidRPr="00E11DDC" w14:paraId="7DA2032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422E2" w14:textId="02E8380D" w:rsidR="00A113A6" w:rsidRPr="00A113A6" w:rsidRDefault="00A113A6" w:rsidP="00A113A6">
            <w:pPr>
              <w:ind w:right="-115" w:firstLine="0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B2E0B" w14:textId="2184F156" w:rsidR="00A113A6" w:rsidRPr="00A113A6" w:rsidRDefault="00A113A6" w:rsidP="00A113A6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20BB9" w14:textId="2012610C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8AD19" w14:textId="7C21BDF5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55958" w14:textId="35814D7A" w:rsidR="00A113A6" w:rsidRPr="00A113A6" w:rsidRDefault="00A113A6" w:rsidP="00A113A6">
            <w:pPr>
              <w:ind w:left="-108" w:right="-104" w:firstLine="0"/>
              <w:jc w:val="center"/>
              <w:rPr>
                <w:color w:val="000000"/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16 0 03 25010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166D3" w14:textId="3C860355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28F08" w14:textId="79ED4751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1 230,7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612B5" w14:textId="1ED5E531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1 231,7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85357" w14:textId="0EC63889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1 231,7</w:t>
            </w:r>
          </w:p>
        </w:tc>
      </w:tr>
      <w:tr w:rsidR="00A113A6" w:rsidRPr="00E11DDC" w14:paraId="30DB8E5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B3D0" w14:textId="3756DAE4" w:rsidR="00A113A6" w:rsidRPr="00A113A6" w:rsidRDefault="00A113A6" w:rsidP="00A113A6">
            <w:pPr>
              <w:ind w:right="-115" w:firstLine="0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Муниципальная программа 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AF5D9" w14:textId="72D11283" w:rsidR="00A113A6" w:rsidRPr="00A113A6" w:rsidRDefault="00A113A6" w:rsidP="00A113A6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66405" w14:textId="2A559991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7D3A8" w14:textId="30F11D74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A495" w14:textId="2D03B373" w:rsidR="00A113A6" w:rsidRPr="00A113A6" w:rsidRDefault="00A113A6" w:rsidP="00A113A6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BCBA" w14:textId="0208011F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9E1D2" w14:textId="7A1398AE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93,0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8FC3F" w14:textId="5CD542B8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D740" w14:textId="7C6D8241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0,0</w:t>
            </w:r>
          </w:p>
        </w:tc>
      </w:tr>
      <w:tr w:rsidR="00A113A6" w:rsidRPr="00E11DDC" w14:paraId="4E65B06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05C25" w14:textId="081FBA89" w:rsidR="00A113A6" w:rsidRPr="00A113A6" w:rsidRDefault="00A113A6" w:rsidP="00A113A6">
            <w:pPr>
              <w:ind w:right="-115" w:firstLine="0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 xml:space="preserve">Закупка пожарных </w:t>
            </w:r>
            <w:proofErr w:type="spellStart"/>
            <w:r w:rsidRPr="00A113A6">
              <w:rPr>
                <w:sz w:val="24"/>
                <w:szCs w:val="24"/>
              </w:rPr>
              <w:t>извещателей</w:t>
            </w:r>
            <w:proofErr w:type="spellEnd"/>
            <w:r w:rsidRPr="00A113A6">
              <w:rPr>
                <w:sz w:val="24"/>
                <w:szCs w:val="24"/>
              </w:rPr>
              <w:t xml:space="preserve"> для многодетных и малообеспеченных семей Балахнинского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BEEA7" w14:textId="59C02B6B" w:rsidR="00A113A6" w:rsidRPr="00A113A6" w:rsidRDefault="00A113A6" w:rsidP="00A113A6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F5635" w14:textId="7A845743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0B6A" w14:textId="4214998E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1CB62" w14:textId="2B53ABF0" w:rsidR="00A113A6" w:rsidRPr="00A113A6" w:rsidRDefault="00A113A6" w:rsidP="00A113A6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19 0 11 00000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43B54" w14:textId="43F7D760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DF5B" w14:textId="102AE9A8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93,0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977BC" w14:textId="59529730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31A53" w14:textId="507EFF60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0,0</w:t>
            </w:r>
          </w:p>
        </w:tc>
      </w:tr>
      <w:tr w:rsidR="00A113A6" w:rsidRPr="00E11DDC" w14:paraId="3549B2E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D0FF2" w14:textId="160E58C4" w:rsidR="00A113A6" w:rsidRPr="00A113A6" w:rsidRDefault="00A113A6" w:rsidP="00A113A6">
            <w:pPr>
              <w:ind w:right="-115" w:firstLine="0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 xml:space="preserve">Расходы на закупку пожарных </w:t>
            </w:r>
            <w:proofErr w:type="spellStart"/>
            <w:r w:rsidRPr="00A113A6">
              <w:rPr>
                <w:sz w:val="24"/>
                <w:szCs w:val="24"/>
              </w:rPr>
              <w:t>извещателей</w:t>
            </w:r>
            <w:proofErr w:type="spellEnd"/>
            <w:r w:rsidRPr="00A113A6">
              <w:rPr>
                <w:sz w:val="24"/>
                <w:szCs w:val="24"/>
              </w:rPr>
              <w:t xml:space="preserve"> для многодетных и малообеспеченных семей Балахнинского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993F9" w14:textId="3C4E7D37" w:rsidR="00A113A6" w:rsidRPr="00A113A6" w:rsidRDefault="00A113A6" w:rsidP="00A113A6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EA839" w14:textId="4A3C5107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87AC8" w14:textId="06FD4D04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2FF7" w14:textId="3E805344" w:rsidR="00A113A6" w:rsidRPr="00A113A6" w:rsidRDefault="00A113A6" w:rsidP="00A113A6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19 0 11 25290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BBA05" w14:textId="5C07361D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C40DB" w14:textId="3317F824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93,0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11941" w14:textId="399756FE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2AAA7" w14:textId="7DF126E9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0,0</w:t>
            </w:r>
          </w:p>
        </w:tc>
      </w:tr>
      <w:tr w:rsidR="00A113A6" w:rsidRPr="00E11DDC" w14:paraId="11357C8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1AA93" w14:textId="1BB3CB48" w:rsidR="00A113A6" w:rsidRPr="00A113A6" w:rsidRDefault="00A113A6" w:rsidP="00A113A6">
            <w:pPr>
              <w:ind w:right="-115" w:firstLine="0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9B500" w14:textId="0460030C" w:rsidR="00A113A6" w:rsidRPr="00A113A6" w:rsidRDefault="00A113A6" w:rsidP="00A113A6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948C" w14:textId="63C5E7AF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C86A4" w14:textId="3A55FFB0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61BDE" w14:textId="103ED7FC" w:rsidR="00A113A6" w:rsidRPr="00A113A6" w:rsidRDefault="00A113A6" w:rsidP="00A113A6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19 0 11 25290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7E8C5" w14:textId="55F0983E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8E3B" w14:textId="276EB447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93,0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23DE9" w14:textId="5D06D68B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DCA44" w14:textId="6A6168A9" w:rsidR="00A113A6" w:rsidRPr="00A113A6" w:rsidRDefault="00A113A6" w:rsidP="00A113A6">
            <w:pPr>
              <w:ind w:firstLine="0"/>
              <w:jc w:val="center"/>
              <w:rPr>
                <w:sz w:val="24"/>
                <w:szCs w:val="24"/>
              </w:rPr>
            </w:pPr>
            <w:r w:rsidRPr="00A113A6">
              <w:rPr>
                <w:sz w:val="24"/>
                <w:szCs w:val="24"/>
              </w:rPr>
              <w:t>0,0</w:t>
            </w:r>
          </w:p>
        </w:tc>
      </w:tr>
      <w:tr w:rsidR="00196D8A" w:rsidRPr="00E11DDC" w14:paraId="002CC65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6D4B" w14:textId="50E8ADBE" w:rsidR="00196D8A" w:rsidRPr="00196D8A" w:rsidRDefault="00196D8A" w:rsidP="00196D8A">
            <w:pPr>
              <w:ind w:right="-115" w:firstLine="0"/>
              <w:rPr>
                <w:sz w:val="24"/>
                <w:szCs w:val="24"/>
              </w:rPr>
            </w:pPr>
            <w:r w:rsidRPr="00196D8A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2921C" w14:textId="27ECC526" w:rsidR="00196D8A" w:rsidRPr="00196D8A" w:rsidRDefault="00196D8A" w:rsidP="00196D8A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C4164" w14:textId="7D274A8E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59808" w14:textId="676436AD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64ABD" w14:textId="0A9265E4" w:rsidR="00196D8A" w:rsidRPr="00196D8A" w:rsidRDefault="00196D8A" w:rsidP="00196D8A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196D8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1AB6" w14:textId="2D5B838B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A117" w14:textId="5BE425AE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b/>
                <w:bCs/>
                <w:sz w:val="24"/>
                <w:szCs w:val="24"/>
              </w:rPr>
              <w:t>1 420,0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7DB8E" w14:textId="5A867008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b/>
                <w:bCs/>
                <w:sz w:val="24"/>
                <w:szCs w:val="24"/>
              </w:rPr>
              <w:t>1 400,0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E9526" w14:textId="7284CB5B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b/>
                <w:bCs/>
                <w:sz w:val="24"/>
                <w:szCs w:val="24"/>
              </w:rPr>
              <w:t>1 400,0</w:t>
            </w:r>
          </w:p>
        </w:tc>
      </w:tr>
      <w:tr w:rsidR="00196D8A" w:rsidRPr="00E11DDC" w14:paraId="15FB7AC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1FB41" w14:textId="2AD22950" w:rsidR="00196D8A" w:rsidRPr="00196D8A" w:rsidRDefault="00196D8A" w:rsidP="00196D8A">
            <w:pPr>
              <w:ind w:right="-115" w:firstLine="0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противодействия преступности в </w:t>
            </w:r>
            <w:proofErr w:type="spellStart"/>
            <w:r w:rsidRPr="00196D8A">
              <w:rPr>
                <w:sz w:val="24"/>
                <w:szCs w:val="24"/>
              </w:rPr>
              <w:lastRenderedPageBreak/>
              <w:t>Балахнинском</w:t>
            </w:r>
            <w:proofErr w:type="spellEnd"/>
            <w:r w:rsidRPr="00196D8A">
              <w:rPr>
                <w:sz w:val="24"/>
                <w:szCs w:val="24"/>
              </w:rPr>
              <w:t xml:space="preserve"> муниципальном округе Нижегородской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0CBED" w14:textId="41541347" w:rsidR="00196D8A" w:rsidRPr="00196D8A" w:rsidRDefault="00196D8A" w:rsidP="00196D8A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06C2" w14:textId="0068C84B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1B25" w14:textId="4ED89A72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A05AD" w14:textId="66A9DFE7" w:rsidR="00196D8A" w:rsidRPr="00196D8A" w:rsidRDefault="00196D8A" w:rsidP="00196D8A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89046" w14:textId="1DFF9D00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384E0" w14:textId="6B7A43D6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D6F1A" w14:textId="4C896A98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BF750" w14:textId="4ECB1AD1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100,0</w:t>
            </w:r>
          </w:p>
        </w:tc>
      </w:tr>
      <w:tr w:rsidR="00196D8A" w:rsidRPr="00E11DDC" w14:paraId="5810D72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D6C3" w14:textId="7236DB0B" w:rsidR="00196D8A" w:rsidRPr="00196D8A" w:rsidRDefault="00196D8A" w:rsidP="00196D8A">
            <w:pPr>
              <w:ind w:right="-115" w:firstLine="0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lastRenderedPageBreak/>
              <w:t>Подпрограмма "Профилактика правонарушений и укрепление системы общественной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BFCA9" w14:textId="517467C7" w:rsidR="00196D8A" w:rsidRPr="00196D8A" w:rsidRDefault="00196D8A" w:rsidP="00196D8A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8C91E" w14:textId="2D335E34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6920" w14:textId="26B1CC74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5D9AD" w14:textId="0DFD56A2" w:rsidR="00196D8A" w:rsidRPr="00196D8A" w:rsidRDefault="00196D8A" w:rsidP="00196D8A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8EA7" w14:textId="4AF14C2F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9571E" w14:textId="60D09658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FC116" w14:textId="3D24A6AE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F42C1" w14:textId="421B2C97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100,0</w:t>
            </w:r>
          </w:p>
        </w:tc>
      </w:tr>
      <w:tr w:rsidR="00196D8A" w:rsidRPr="00E11DDC" w14:paraId="3EC469D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BDD39" w14:textId="26047DEB" w:rsidR="00196D8A" w:rsidRPr="00196D8A" w:rsidRDefault="00196D8A" w:rsidP="00196D8A">
            <w:pPr>
              <w:ind w:right="-115" w:firstLine="0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2A18E" w14:textId="79BE2717" w:rsidR="00196D8A" w:rsidRPr="00196D8A" w:rsidRDefault="00196D8A" w:rsidP="00196D8A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CBA39" w14:textId="081FFAFA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0FD4B" w14:textId="4DEC080F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1DEE4" w14:textId="72FE0CF9" w:rsidR="00196D8A" w:rsidRPr="00196D8A" w:rsidRDefault="00196D8A" w:rsidP="00196D8A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05 1 03 26100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0B6F5" w14:textId="1744B162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79E96" w14:textId="278A6C5B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BA234" w14:textId="046BAE30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A8A32" w14:textId="320613B9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100,0</w:t>
            </w:r>
          </w:p>
        </w:tc>
      </w:tr>
      <w:tr w:rsidR="00196D8A" w:rsidRPr="00E11DDC" w14:paraId="5182F41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DD677" w14:textId="25AFE105" w:rsidR="00196D8A" w:rsidRPr="00196D8A" w:rsidRDefault="00196D8A" w:rsidP="00E95695">
            <w:pPr>
              <w:ind w:right="-115" w:firstLine="0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 xml:space="preserve">Реализация мероприятий, направленных на обеспечение общественного порядка и противодействия преступности в </w:t>
            </w:r>
            <w:proofErr w:type="spellStart"/>
            <w:r w:rsidRPr="00196D8A">
              <w:rPr>
                <w:sz w:val="24"/>
                <w:szCs w:val="24"/>
              </w:rPr>
              <w:t>Балахнинском</w:t>
            </w:r>
            <w:proofErr w:type="spellEnd"/>
            <w:r w:rsidRPr="00196D8A">
              <w:rPr>
                <w:sz w:val="24"/>
                <w:szCs w:val="24"/>
              </w:rPr>
              <w:t xml:space="preserve"> муниципальном </w:t>
            </w:r>
            <w:r w:rsidR="00E95695">
              <w:rPr>
                <w:sz w:val="24"/>
                <w:szCs w:val="24"/>
              </w:rPr>
              <w:t>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97CE1" w14:textId="0EEE897B" w:rsidR="00196D8A" w:rsidRPr="00196D8A" w:rsidRDefault="00196D8A" w:rsidP="00196D8A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A1EC" w14:textId="59083375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8C0F0" w14:textId="2AAAE453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87BD" w14:textId="79060F4D" w:rsidR="00196D8A" w:rsidRPr="00196D8A" w:rsidRDefault="00196D8A" w:rsidP="00196D8A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05 1 03 26100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A1B40" w14:textId="7886044A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44BEE" w14:textId="2E2F6119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AF98" w14:textId="6AACBB18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A34A9" w14:textId="7F927EB4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100,0</w:t>
            </w:r>
          </w:p>
        </w:tc>
      </w:tr>
      <w:tr w:rsidR="00196D8A" w:rsidRPr="00E11DDC" w14:paraId="435B110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CEC7" w14:textId="485F8CE2" w:rsidR="00196D8A" w:rsidRPr="00196D8A" w:rsidRDefault="00196D8A" w:rsidP="00196D8A">
            <w:pPr>
              <w:ind w:right="-115" w:firstLine="0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7985" w14:textId="701CEB5A" w:rsidR="00196D8A" w:rsidRPr="00196D8A" w:rsidRDefault="00196D8A" w:rsidP="00196D8A">
            <w:pPr>
              <w:ind w:left="-109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92E5" w14:textId="3C8ECC65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D4225" w14:textId="4D4411C9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F4EF3" w14:textId="476B36B8" w:rsidR="00196D8A" w:rsidRPr="00196D8A" w:rsidRDefault="00196D8A" w:rsidP="00196D8A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 xml:space="preserve">05 1 03 26100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47B05" w14:textId="771EFD7E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0583E" w14:textId="3213AA51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60BCF" w14:textId="3779A0B2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FAA09" w14:textId="50169A24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100,0</w:t>
            </w:r>
          </w:p>
        </w:tc>
      </w:tr>
      <w:tr w:rsidR="00196D8A" w:rsidRPr="00E11DDC" w14:paraId="749FD27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860C0" w14:textId="2A9860CB" w:rsidR="00196D8A" w:rsidRPr="00E11DDC" w:rsidRDefault="00196D8A" w:rsidP="00196D8A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4836A" w14:textId="13CE568C" w:rsidR="00196D8A" w:rsidRPr="00E11DDC" w:rsidRDefault="00196D8A" w:rsidP="00196D8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22EEE" w14:textId="732A44DD" w:rsidR="00196D8A" w:rsidRPr="00E11DDC" w:rsidRDefault="00196D8A" w:rsidP="00196D8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F4DDB" w14:textId="37A0D137" w:rsidR="00196D8A" w:rsidRPr="00E11DDC" w:rsidRDefault="00196D8A" w:rsidP="00196D8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AABE3" w14:textId="2F86F96F" w:rsidR="00196D8A" w:rsidRPr="00E11DDC" w:rsidRDefault="00196D8A" w:rsidP="00196D8A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121CB" w14:textId="681BD19E" w:rsidR="00196D8A" w:rsidRPr="00E11DDC" w:rsidRDefault="00196D8A" w:rsidP="00196D8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A4C2E" w14:textId="74DBCEE7" w:rsidR="00196D8A" w:rsidRPr="00E11DDC" w:rsidRDefault="00196D8A" w:rsidP="00196D8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169 187,1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9359C" w14:textId="440CD726" w:rsidR="00196D8A" w:rsidRPr="00E11DDC" w:rsidRDefault="00196D8A" w:rsidP="00196D8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50 519,7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A84A7" w14:textId="01628FFE" w:rsidR="00196D8A" w:rsidRPr="00E11DDC" w:rsidRDefault="00196D8A" w:rsidP="00196D8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61 266,2</w:t>
            </w:r>
          </w:p>
        </w:tc>
      </w:tr>
      <w:tr w:rsidR="0037135A" w:rsidRPr="00E11DDC" w14:paraId="5698309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AB464" w14:textId="2FE108A0" w:rsidR="0037135A" w:rsidRPr="00E11DDC" w:rsidRDefault="0037135A" w:rsidP="0037135A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735F8" w14:textId="6DDAF5A0" w:rsidR="0037135A" w:rsidRPr="00E11DDC" w:rsidRDefault="0037135A" w:rsidP="0037135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E5C89" w14:textId="1FC3F831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0CDC2" w14:textId="3C153389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6B17" w14:textId="1466F067" w:rsidR="0037135A" w:rsidRPr="00E11DDC" w:rsidRDefault="0037135A" w:rsidP="0037135A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2FC23" w14:textId="4C216CE5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FC00E" w14:textId="753A57C4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625,1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79DF2" w14:textId="5A45DDEE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458,4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23FA" w14:textId="455FEAAC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458,4</w:t>
            </w:r>
          </w:p>
        </w:tc>
      </w:tr>
      <w:tr w:rsidR="0037135A" w:rsidRPr="00E11DDC" w14:paraId="411C339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2988" w14:textId="395B5FFD" w:rsidR="0037135A" w:rsidRPr="00E11DDC" w:rsidRDefault="0037135A" w:rsidP="0037135A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20DBD" w14:textId="040DE0E2" w:rsidR="0037135A" w:rsidRPr="00E11DDC" w:rsidRDefault="0037135A" w:rsidP="0037135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E282" w14:textId="62C6786E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3658" w14:textId="73070BB2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4B2C0" w14:textId="70589B01" w:rsidR="0037135A" w:rsidRPr="00E11DDC" w:rsidRDefault="0037135A" w:rsidP="0037135A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3A75" w14:textId="123F7292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151A6" w14:textId="0BBAA1F4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625,1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64184" w14:textId="11E3BC79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5A96" w14:textId="68C23596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458,4</w:t>
            </w:r>
          </w:p>
        </w:tc>
      </w:tr>
      <w:tr w:rsidR="0037135A" w:rsidRPr="00E11DDC" w14:paraId="788A3E8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EE83" w14:textId="271B1299" w:rsidR="0037135A" w:rsidRPr="00E11DDC" w:rsidRDefault="0037135A" w:rsidP="0037135A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1FC72" w14:textId="2378E4FE" w:rsidR="0037135A" w:rsidRPr="00E11DDC" w:rsidRDefault="0037135A" w:rsidP="0037135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67C5" w14:textId="6220B136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FDFE9" w14:textId="1B3B4A86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DC47C" w14:textId="4CA6AB5B" w:rsidR="0037135A" w:rsidRPr="00E11DDC" w:rsidRDefault="0037135A" w:rsidP="0037135A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B6E5" w14:textId="31089023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02D9C" w14:textId="7D8EAE34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625,1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278E9" w14:textId="65BE049D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682C" w14:textId="45C3E176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458,4</w:t>
            </w:r>
          </w:p>
        </w:tc>
      </w:tr>
      <w:tr w:rsidR="0037135A" w:rsidRPr="00E11DDC" w14:paraId="6A8018B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3D2D" w14:textId="308E4C88" w:rsidR="0037135A" w:rsidRPr="00E11DDC" w:rsidRDefault="0037135A" w:rsidP="0037135A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DC9BA" w14:textId="6FF5A229" w:rsidR="0037135A" w:rsidRPr="00E11DDC" w:rsidRDefault="0037135A" w:rsidP="0037135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0D15F" w14:textId="45E8C742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CD319" w14:textId="0E310A8B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B38A8" w14:textId="0A6E28A0" w:rsidR="0037135A" w:rsidRPr="00E11DDC" w:rsidRDefault="0037135A" w:rsidP="0037135A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3EF3" w14:textId="3F194975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D9C6" w14:textId="06AD5153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625,1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F778A" w14:textId="42158E61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9D795" w14:textId="5004060A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458,4</w:t>
            </w:r>
          </w:p>
        </w:tc>
      </w:tr>
      <w:tr w:rsidR="0037135A" w:rsidRPr="00E11DDC" w14:paraId="4E98B89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F70D" w14:textId="2680EDC6" w:rsidR="0037135A" w:rsidRPr="00E11DDC" w:rsidRDefault="0000614F" w:rsidP="0037135A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614F">
              <w:rPr>
                <w:sz w:val="24"/>
                <w:szCs w:val="24"/>
              </w:rPr>
              <w:t xml:space="preserve">Расходы на осуществление полномочий по организации мероприятий при осуществлении деятельности по обращению с </w:t>
            </w:r>
            <w:r w:rsidRPr="0000614F">
              <w:rPr>
                <w:sz w:val="24"/>
                <w:szCs w:val="24"/>
              </w:rPr>
              <w:lastRenderedPageBreak/>
              <w:t>животными в части отлова и содержания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28E02" w14:textId="3D5B0072" w:rsidR="0037135A" w:rsidRPr="00E11DDC" w:rsidRDefault="0037135A" w:rsidP="0037135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A5DD" w14:textId="13789D58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DDF88" w14:textId="1538F836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552DA" w14:textId="4596EEC8" w:rsidR="0037135A" w:rsidRPr="00E11DDC" w:rsidRDefault="0037135A" w:rsidP="0037135A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44FF" w14:textId="4A534D37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BAF46" w14:textId="45688F90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625,1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FD297" w14:textId="575870A9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ED39B" w14:textId="76E6EC11" w:rsidR="0037135A" w:rsidRPr="00E11DDC" w:rsidRDefault="0037135A" w:rsidP="0037135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458,4</w:t>
            </w:r>
          </w:p>
        </w:tc>
      </w:tr>
      <w:tr w:rsidR="0037135A" w:rsidRPr="00E11DDC" w14:paraId="26AB4D3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EB6DF" w14:textId="78C619A8" w:rsidR="0037135A" w:rsidRPr="00E11DDC" w:rsidRDefault="0037135A" w:rsidP="0037135A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A7B6E" w14:textId="672CF180" w:rsidR="0037135A" w:rsidRPr="00E11DDC" w:rsidRDefault="0037135A" w:rsidP="0037135A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DEC73" w14:textId="5EE59ADA" w:rsidR="0037135A" w:rsidRPr="00E11DDC" w:rsidRDefault="0037135A" w:rsidP="0037135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4C82C" w14:textId="297297A1" w:rsidR="0037135A" w:rsidRPr="00E11DDC" w:rsidRDefault="0037135A" w:rsidP="0037135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03C5F" w14:textId="2C2FCDB0" w:rsidR="0037135A" w:rsidRPr="00E11DDC" w:rsidRDefault="0037135A" w:rsidP="0037135A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8A9B5" w14:textId="40F29661" w:rsidR="0037135A" w:rsidRPr="00E11DDC" w:rsidRDefault="0037135A" w:rsidP="0037135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34A24" w14:textId="13FB3EDD" w:rsidR="0037135A" w:rsidRPr="00E11DDC" w:rsidRDefault="0037135A" w:rsidP="0037135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625,1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00233" w14:textId="28A77356" w:rsidR="0037135A" w:rsidRPr="00E11DDC" w:rsidRDefault="0037135A" w:rsidP="0037135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11E11" w14:textId="3B0075EC" w:rsidR="0037135A" w:rsidRPr="00E11DDC" w:rsidRDefault="0037135A" w:rsidP="0037135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458,4</w:t>
            </w:r>
          </w:p>
        </w:tc>
      </w:tr>
      <w:tr w:rsidR="009C56C7" w:rsidRPr="00E11DDC" w14:paraId="7A4F815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050F" w14:textId="7560575F" w:rsidR="009C56C7" w:rsidRPr="00E11DDC" w:rsidRDefault="009C56C7" w:rsidP="009C56C7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4CE44" w14:textId="42399E68" w:rsidR="009C56C7" w:rsidRPr="00E11DDC" w:rsidRDefault="009C56C7" w:rsidP="009C56C7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DAEB" w14:textId="2F7B68BF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6FDD" w14:textId="2C6E438D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734A" w14:textId="1D223BBC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396FA" w14:textId="455A6806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3DE65" w14:textId="33FF8804" w:rsidR="009C56C7" w:rsidRPr="00E11DDC" w:rsidRDefault="009C56C7" w:rsidP="00311F2A">
            <w:pPr>
              <w:ind w:right="-108" w:hanging="79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144 660,6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79FFC" w14:textId="6D11CF73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42 189,7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1517A" w14:textId="5F50725A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52 189,7</w:t>
            </w:r>
          </w:p>
        </w:tc>
      </w:tr>
      <w:tr w:rsidR="009C56C7" w:rsidRPr="00E11DDC" w14:paraId="1DE2835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015C" w14:textId="38558805" w:rsidR="009C56C7" w:rsidRPr="00E11DDC" w:rsidRDefault="009C56C7" w:rsidP="009C56C7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81D55" w14:textId="377ECCA1" w:rsidR="009C56C7" w:rsidRPr="00E11DDC" w:rsidRDefault="009C56C7" w:rsidP="009C56C7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A29D5" w14:textId="4B2309CD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3B634" w14:textId="1A3BCBB3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1E366" w14:textId="03025DC9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9938" w14:textId="0CD48DA3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D907" w14:textId="2C3FBF0A" w:rsidR="009C56C7" w:rsidRPr="00E11DDC" w:rsidRDefault="009C56C7" w:rsidP="00311F2A">
            <w:pPr>
              <w:ind w:right="-108" w:hanging="79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119 619,4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1B9A9" w14:textId="24909C08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42 189,7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C5340" w14:textId="5ABE97A0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52 189,7</w:t>
            </w:r>
          </w:p>
        </w:tc>
      </w:tr>
      <w:tr w:rsidR="009C56C7" w:rsidRPr="00E11DDC" w14:paraId="090A329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3FDA" w14:textId="514A60BC" w:rsidR="009C56C7" w:rsidRPr="00E11DDC" w:rsidRDefault="009C56C7" w:rsidP="009C56C7">
            <w:pPr>
              <w:ind w:right="-115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F5E38" w14:textId="167D15F5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E63E2" w14:textId="6EC8A3DA" w:rsidR="009C56C7" w:rsidRPr="00E11DDC" w:rsidRDefault="009C56C7" w:rsidP="009C56C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AB144" w14:textId="2242D25D" w:rsidR="009C56C7" w:rsidRPr="00E11DDC" w:rsidRDefault="009C56C7" w:rsidP="009C56C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F4136" w14:textId="788D1079" w:rsidR="009C56C7" w:rsidRPr="00E11DDC" w:rsidRDefault="009C56C7" w:rsidP="009C56C7">
            <w:pPr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5A7B5" w14:textId="56BDF83A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FA498" w14:textId="5CCBC238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2 102,2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A2CE4" w14:textId="0FE6CA2B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899,2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90038" w14:textId="23E695B6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1 199,2</w:t>
            </w:r>
          </w:p>
        </w:tc>
      </w:tr>
      <w:tr w:rsidR="009C56C7" w:rsidRPr="00E11DDC" w14:paraId="13AE852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2D6CA" w14:textId="50E8B617" w:rsidR="009C56C7" w:rsidRPr="00E11DDC" w:rsidRDefault="009C56C7" w:rsidP="009C56C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6F5BA" w14:textId="57C006D5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D9B16" w14:textId="7C035ED2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395DF" w14:textId="2859A610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98805" w14:textId="12446C63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17 0 01 25010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3F2E6" w14:textId="65FECAC2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152E" w14:textId="600A2289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2 102,2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6552" w14:textId="7FDBBD2E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899,2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ACBF0" w14:textId="2BF57EA1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1 199,2</w:t>
            </w:r>
          </w:p>
        </w:tc>
      </w:tr>
      <w:tr w:rsidR="009C56C7" w:rsidRPr="00E11DDC" w14:paraId="730B588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760F8" w14:textId="7AB5688A" w:rsidR="009C56C7" w:rsidRPr="00E11DDC" w:rsidRDefault="009C56C7" w:rsidP="009C56C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FD339" w14:textId="7CD3075F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71656" w14:textId="50B49D34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0B8E8" w14:textId="3BFFB227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28A0C" w14:textId="5B6248F9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17 0 01 25010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6F289" w14:textId="64966B3F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3521" w14:textId="0407B624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2 102,2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1824" w14:textId="36E339C7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899,2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CFF4F" w14:textId="462C51B2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1 199,2</w:t>
            </w:r>
          </w:p>
        </w:tc>
      </w:tr>
      <w:tr w:rsidR="009C56C7" w:rsidRPr="00E11DDC" w14:paraId="77DFBC9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13E25" w14:textId="27B08D8A" w:rsidR="009C56C7" w:rsidRPr="00E11DDC" w:rsidRDefault="009C56C7" w:rsidP="009C56C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9BCF9" w14:textId="46CEBA3A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38AC1" w14:textId="1FAFC0DB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ECFF9" w14:textId="34864868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D76B2" w14:textId="1E949620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17 0 03 00000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F7297" w14:textId="45500305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BE24D" w14:textId="3D3E7A96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87 234,2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55679" w14:textId="20F19434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19 784,9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34A22" w14:textId="6ECF474F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21 756,3</w:t>
            </w:r>
          </w:p>
        </w:tc>
      </w:tr>
      <w:tr w:rsidR="00196D8A" w:rsidRPr="00E11DDC" w14:paraId="5E2236C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2B635" w14:textId="41CBA2B6" w:rsidR="00196D8A" w:rsidRPr="00E11DDC" w:rsidRDefault="00196D8A" w:rsidP="00196D8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08DD" w14:textId="03CB2083" w:rsidR="00196D8A" w:rsidRPr="00E11DDC" w:rsidRDefault="00196D8A" w:rsidP="00196D8A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D88F" w14:textId="4D08A496" w:rsidR="00196D8A" w:rsidRPr="00E11DDC" w:rsidRDefault="00196D8A" w:rsidP="00196D8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DAA5D" w14:textId="5F9EEE06" w:rsidR="00196D8A" w:rsidRPr="00E11DDC" w:rsidRDefault="00196D8A" w:rsidP="00196D8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D5F0B" w14:textId="6F1E4CB8" w:rsidR="00196D8A" w:rsidRPr="00E11DDC" w:rsidRDefault="00196D8A" w:rsidP="00196D8A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17 0 03 25010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3F7C0" w14:textId="7872284D" w:rsidR="00196D8A" w:rsidRPr="00E11DDC" w:rsidRDefault="00196D8A" w:rsidP="00196D8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4308E" w14:textId="48612DAD" w:rsidR="00196D8A" w:rsidRPr="00196D8A" w:rsidRDefault="00196D8A" w:rsidP="00196D8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96D8A">
              <w:rPr>
                <w:color w:val="000000"/>
                <w:sz w:val="24"/>
                <w:szCs w:val="24"/>
              </w:rPr>
              <w:t>3 081,4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78D14" w14:textId="08D9FE23" w:rsidR="00196D8A" w:rsidRPr="00E11DDC" w:rsidRDefault="00196D8A" w:rsidP="00196D8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C1BC4" w14:textId="2DF74860" w:rsidR="00196D8A" w:rsidRPr="00E11DDC" w:rsidRDefault="00196D8A" w:rsidP="00196D8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96D8A" w:rsidRPr="00E11DDC" w14:paraId="1AC7C8A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D0F0B" w14:textId="4E80FCBF" w:rsidR="00196D8A" w:rsidRPr="00E11DDC" w:rsidRDefault="00196D8A" w:rsidP="00196D8A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Закупка товаров, </w:t>
            </w:r>
            <w:r w:rsidRPr="00E11DDC">
              <w:rPr>
                <w:sz w:val="24"/>
                <w:szCs w:val="24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F827" w14:textId="22AAE21C" w:rsidR="00196D8A" w:rsidRPr="00E11DDC" w:rsidRDefault="00196D8A" w:rsidP="00196D8A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E43B" w14:textId="01829E5A" w:rsidR="00196D8A" w:rsidRPr="00E11DDC" w:rsidRDefault="00196D8A" w:rsidP="00196D8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29322" w14:textId="0B018E62" w:rsidR="00196D8A" w:rsidRPr="00E11DDC" w:rsidRDefault="00196D8A" w:rsidP="00196D8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3682D" w14:textId="55BFF51B" w:rsidR="00196D8A" w:rsidRPr="00E11DDC" w:rsidRDefault="00196D8A" w:rsidP="00196D8A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17 0 03 25010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0649C" w14:textId="402AF84B" w:rsidR="00196D8A" w:rsidRPr="00E11DDC" w:rsidRDefault="00196D8A" w:rsidP="00196D8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07B7B" w14:textId="5D40B5EE" w:rsidR="00196D8A" w:rsidRPr="00196D8A" w:rsidRDefault="00196D8A" w:rsidP="00196D8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96D8A">
              <w:rPr>
                <w:color w:val="000000"/>
                <w:sz w:val="24"/>
                <w:szCs w:val="24"/>
              </w:rPr>
              <w:t>3 081,4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EA1D" w14:textId="5E6430BA" w:rsidR="00196D8A" w:rsidRPr="00E11DDC" w:rsidRDefault="00196D8A" w:rsidP="00196D8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B1881" w14:textId="44AE485B" w:rsidR="00196D8A" w:rsidRPr="00E11DDC" w:rsidRDefault="00196D8A" w:rsidP="00196D8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96D8A" w:rsidRPr="00E11DDC" w14:paraId="087F663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8232D" w14:textId="7A219D5C" w:rsidR="00196D8A" w:rsidRPr="00196D8A" w:rsidRDefault="00196D8A" w:rsidP="00196D8A">
            <w:pPr>
              <w:ind w:firstLine="0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lastRenderedPageBreak/>
              <w:t>Расходы, направленные на капитальный ремонт и ремонт автомобильных дорог общего пользования за счет средств дорожного фонда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A4E37" w14:textId="58579E93" w:rsidR="00196D8A" w:rsidRPr="00196D8A" w:rsidRDefault="00196D8A" w:rsidP="00196D8A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757CA" w14:textId="455C5D5F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FC8FB" w14:textId="0376EECA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E34E8" w14:textId="04B376BB" w:rsidR="00196D8A" w:rsidRPr="00196D8A" w:rsidRDefault="00196D8A" w:rsidP="00196D8A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17 0 03 25120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05517" w14:textId="73DE9203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1EA9" w14:textId="19149A2A" w:rsidR="00196D8A" w:rsidRPr="00196D8A" w:rsidRDefault="00196D8A" w:rsidP="00196D8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96D8A">
              <w:rPr>
                <w:color w:val="000000"/>
                <w:sz w:val="24"/>
                <w:szCs w:val="24"/>
              </w:rPr>
              <w:t>10 491,5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E01ED" w14:textId="466AFCF2" w:rsidR="00196D8A" w:rsidRPr="00196D8A" w:rsidRDefault="00196D8A" w:rsidP="00196D8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96D8A">
              <w:rPr>
                <w:color w:val="000000"/>
                <w:sz w:val="24"/>
                <w:szCs w:val="24"/>
              </w:rPr>
              <w:t>19 784,9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B458" w14:textId="1176B8E4" w:rsidR="00196D8A" w:rsidRPr="00196D8A" w:rsidRDefault="00196D8A" w:rsidP="00196D8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96D8A">
              <w:rPr>
                <w:color w:val="000000"/>
                <w:sz w:val="24"/>
                <w:szCs w:val="24"/>
              </w:rPr>
              <w:t>21 756,3</w:t>
            </w:r>
          </w:p>
        </w:tc>
      </w:tr>
      <w:tr w:rsidR="00196D8A" w:rsidRPr="00E11DDC" w14:paraId="0874446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21CF0" w14:textId="3C947221" w:rsidR="00196D8A" w:rsidRPr="00196D8A" w:rsidRDefault="00196D8A" w:rsidP="00196D8A">
            <w:pPr>
              <w:ind w:firstLine="0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CD073" w14:textId="346B4272" w:rsidR="00196D8A" w:rsidRPr="00196D8A" w:rsidRDefault="00196D8A" w:rsidP="00196D8A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57429" w14:textId="49EA69CB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6456D" w14:textId="40E96BA2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23C3D" w14:textId="55D30C5A" w:rsidR="00196D8A" w:rsidRPr="00196D8A" w:rsidRDefault="00196D8A" w:rsidP="00196D8A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17 0 03 25120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DE199" w14:textId="1C8DC51E" w:rsidR="00196D8A" w:rsidRPr="00196D8A" w:rsidRDefault="00196D8A" w:rsidP="00196D8A">
            <w:pPr>
              <w:ind w:firstLine="0"/>
              <w:jc w:val="center"/>
              <w:rPr>
                <w:sz w:val="24"/>
                <w:szCs w:val="24"/>
              </w:rPr>
            </w:pPr>
            <w:r w:rsidRPr="00196D8A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4AB16" w14:textId="129FC8AA" w:rsidR="00196D8A" w:rsidRPr="00196D8A" w:rsidRDefault="00196D8A" w:rsidP="00196D8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96D8A">
              <w:rPr>
                <w:color w:val="000000"/>
                <w:sz w:val="24"/>
                <w:szCs w:val="24"/>
              </w:rPr>
              <w:t>10 491,5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323F" w14:textId="16E1E053" w:rsidR="00196D8A" w:rsidRPr="00196D8A" w:rsidRDefault="00196D8A" w:rsidP="00196D8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96D8A">
              <w:rPr>
                <w:color w:val="000000"/>
                <w:sz w:val="24"/>
                <w:szCs w:val="24"/>
              </w:rPr>
              <w:t>19 784,9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8911F" w14:textId="72679D53" w:rsidR="00196D8A" w:rsidRPr="00196D8A" w:rsidRDefault="00196D8A" w:rsidP="00196D8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96D8A">
              <w:rPr>
                <w:color w:val="000000"/>
                <w:sz w:val="24"/>
                <w:szCs w:val="24"/>
              </w:rPr>
              <w:t>21 756,3</w:t>
            </w:r>
          </w:p>
        </w:tc>
      </w:tr>
      <w:tr w:rsidR="00A35347" w:rsidRPr="00E11DDC" w14:paraId="64BEA1C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5A2F2" w14:textId="5EF19FD0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мероприятия по реализации проекта инициативного бюджетирования "Вам решать"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8F534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BD2E" w14:textId="4AF04B88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D8020" w14:textId="7F8E898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93379" w14:textId="19FAECDB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 03 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9FB7" w14:textId="4A5D531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2BEF" w14:textId="794988C5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14 570,6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664CA" w14:textId="1510F198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5619D" w14:textId="461109CB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102C5C1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99DE" w14:textId="768CD1C4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57C7D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5B303" w14:textId="63F71676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135A8" w14:textId="1925AA4D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45762" w14:textId="16B185B8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 03 S2600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0CE9" w14:textId="33639692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13D54" w14:textId="0E9437C2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14 570,6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B4EF" w14:textId="672BC359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DA24" w14:textId="14F21E2D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0D775BF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FAA0" w14:textId="135838ED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781EC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0249C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94179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19FC4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AEFC0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C98E0" w14:textId="77777777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BA98" w14:textId="777777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1E4E" w14:textId="777777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35347" w:rsidRPr="00E11DDC" w14:paraId="7811679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F22F0" w14:textId="3A8CA527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-расходы на мероприятия по реализации проекта инициативного бюджетирования "Вам решать"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C2ABA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FFDB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D8D0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B4A00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2C2CE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84CC0" w14:textId="277C6CF4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9 372,3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53B83" w14:textId="6B6CA6DA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901A8" w14:textId="4249EDB6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46BD2D3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DA0CF" w14:textId="40A8A6D4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-расходы на мероприятия по реализации проекта инициативного бюджетирования "Вам решать" за счет </w:t>
            </w:r>
            <w:r>
              <w:rPr>
                <w:sz w:val="24"/>
                <w:szCs w:val="24"/>
              </w:rPr>
              <w:lastRenderedPageBreak/>
              <w:t>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F18D1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7C7E4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C57FC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84D71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FBB4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24E1" w14:textId="293123FA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4 375,7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0B683" w14:textId="5D3E04E3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6934A" w14:textId="2F4E54DA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17C37E6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4F34" w14:textId="2114EECE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9564C">
              <w:rPr>
                <w:sz w:val="24"/>
                <w:szCs w:val="24"/>
              </w:rPr>
              <w:lastRenderedPageBreak/>
              <w:t xml:space="preserve">-расходы на мероприятия по реализации проекта инициативного бюджетирования "Вам решать" за счет </w:t>
            </w:r>
            <w:r>
              <w:rPr>
                <w:sz w:val="24"/>
                <w:szCs w:val="24"/>
              </w:rPr>
              <w:t>инициативных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47A1E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DD73F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75997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4B732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4BBA0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EC762" w14:textId="6B1A079C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822,6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3E7C6" w14:textId="60A2D266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F635B" w14:textId="616E6E1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4D78B2E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7E1F" w14:textId="3B1A1BDE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74328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80B7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D3F2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BBFD6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B4F55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F3A81" w14:textId="77777777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463C5" w14:textId="777777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44E9E" w14:textId="777777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35347" w:rsidRPr="00E11DDC" w14:paraId="501B7F6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27E7" w14:textId="30062053" w:rsidR="00A35347" w:rsidRPr="00E11DDC" w:rsidRDefault="00A35347" w:rsidP="00311F2A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Устройство асфальтобетонного покрытия дороги ул.</w:t>
            </w:r>
            <w:r>
              <w:rPr>
                <w:sz w:val="24"/>
                <w:szCs w:val="24"/>
              </w:rPr>
              <w:t xml:space="preserve"> </w:t>
            </w:r>
            <w:r w:rsidRPr="00203AF8">
              <w:rPr>
                <w:sz w:val="24"/>
                <w:szCs w:val="24"/>
              </w:rPr>
              <w:t>Фрунзе, сельский поселок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03AF8">
              <w:rPr>
                <w:sz w:val="24"/>
                <w:szCs w:val="24"/>
              </w:rPr>
              <w:t>Костенево</w:t>
            </w:r>
            <w:proofErr w:type="spellEnd"/>
            <w:r w:rsidRPr="00203AF8">
              <w:rPr>
                <w:sz w:val="24"/>
                <w:szCs w:val="24"/>
              </w:rPr>
              <w:t xml:space="preserve"> </w:t>
            </w:r>
            <w:proofErr w:type="spellStart"/>
            <w:r w:rsidRPr="00203AF8">
              <w:rPr>
                <w:sz w:val="24"/>
                <w:szCs w:val="24"/>
              </w:rPr>
              <w:t>Балахнинского</w:t>
            </w:r>
            <w:proofErr w:type="spellEnd"/>
            <w:r w:rsidRPr="00203AF8">
              <w:rPr>
                <w:sz w:val="24"/>
                <w:szCs w:val="24"/>
              </w:rPr>
              <w:t xml:space="preserve"> муниципального округа Нижегородской о</w:t>
            </w:r>
            <w:r>
              <w:rPr>
                <w:sz w:val="24"/>
                <w:szCs w:val="24"/>
              </w:rPr>
              <w:t>б</w:t>
            </w:r>
            <w:r w:rsidRPr="00203AF8">
              <w:rPr>
                <w:sz w:val="24"/>
                <w:szCs w:val="24"/>
              </w:rPr>
              <w:t>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968B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333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92504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DE856" w14:textId="64825CCB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71BEF" w14:textId="782EBBEC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80DB" w14:textId="33EC4751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830,5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73404" w14:textId="2D2E3BC8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4ADB" w14:textId="61B84025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587A927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53CC" w14:textId="26E21927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3BE2F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3DB54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1FF95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6B758" w14:textId="0A78CE90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477FE" w14:textId="57991F83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C40FC" w14:textId="285ABD15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830,5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5EB2D" w14:textId="7481B922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BD8D8" w14:textId="2FA84A8F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22E8D50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2A2D5" w14:textId="4AEBAA3C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DC9B5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FCFD6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52F96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8E98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E35DC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50E31" w14:textId="77777777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3C67" w14:textId="777777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003A7" w14:textId="777777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35347" w:rsidRPr="00E11DDC" w14:paraId="2AFA649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D467B" w14:textId="4DEE9B0F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5C0F0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7926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48E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40867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32C6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AB0E" w14:textId="3C1495F6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547,3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10CD" w14:textId="104A6C95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64B7" w14:textId="123437D9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4CDCE33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20A30" w14:textId="55BF716E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DADA6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ADD2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81627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86E0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0F566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32278" w14:textId="7CC9D535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E3C52" w14:textId="784F2E49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CF0C0" w14:textId="10AF980A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74C4212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5C3B8" w14:textId="2C6F60C7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244A8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0C090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844DA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658A8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3E95F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C87CE" w14:textId="66054019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29659" w14:textId="3B68724D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E9AC3" w14:textId="30F5D66E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5BBC4A2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A7BE" w14:textId="47E087A3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0482C">
              <w:rPr>
                <w:sz w:val="24"/>
                <w:szCs w:val="24"/>
              </w:rPr>
              <w:t>Устройство асфальтобетонного покрытия участка дороги ул.</w:t>
            </w:r>
            <w:r>
              <w:rPr>
                <w:sz w:val="24"/>
                <w:szCs w:val="24"/>
              </w:rPr>
              <w:t xml:space="preserve"> </w:t>
            </w:r>
            <w:r w:rsidRPr="0010482C">
              <w:rPr>
                <w:sz w:val="24"/>
                <w:szCs w:val="24"/>
              </w:rPr>
              <w:t>Железнодорожная, рабочий поселок Большое Козино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DE18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00FC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A6C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C02F2" w14:textId="7278E402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9C6AC" w14:textId="22D01445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77646" w14:textId="23A65224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1 676,5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12157" w14:textId="6D604CCE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CC23" w14:textId="226F7353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72CEA4B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D803" w14:textId="0BC04DC9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 xml:space="preserve">Закупка товаров, </w:t>
            </w:r>
            <w:r w:rsidRPr="00203AF8">
              <w:rPr>
                <w:sz w:val="24"/>
                <w:szCs w:val="24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C6E0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D6CC5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2A2E6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2985" w14:textId="3EA9F5F6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B698" w14:textId="194DB1C4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D8E8" w14:textId="54A9660C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1 676,5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02781" w14:textId="28A7EDA1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85701" w14:textId="4D53EEFD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2E581F7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FB22" w14:textId="6B74DC21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54E5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18D4F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711C7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1BF5B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6EB82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5D856" w14:textId="77777777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90355" w14:textId="777777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18E2C" w14:textId="777777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35347" w:rsidRPr="00E11DDC" w14:paraId="34A6905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BE2A3" w14:textId="7D2DBC18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248DB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1B188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47C2E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CDF62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27105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68C0F" w14:textId="01BCBCE5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1 104,8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7DA9D" w14:textId="7FBEC825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9798" w14:textId="5511209C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5DF7626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D1A12" w14:textId="5E95EA50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E2006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F46D7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9CF2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AA68A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3BF9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909CB" w14:textId="40A74B33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504,6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9B512" w14:textId="0D1CF38A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444FC" w14:textId="2AB7BA12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03AA519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9747" w14:textId="384AFA2C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66FC9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B489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B8E48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556C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FCDFA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DBD11" w14:textId="6CFCAB3C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B3FCC" w14:textId="6569FC35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B2A15" w14:textId="2DFD7BE2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0CFCCD6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6E76" w14:textId="2F6C2E2C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0482C">
              <w:rPr>
                <w:sz w:val="24"/>
                <w:szCs w:val="24"/>
              </w:rPr>
              <w:t>Устройство асфальтобетонного покрытия дороги ул.</w:t>
            </w:r>
            <w:r>
              <w:rPr>
                <w:sz w:val="24"/>
                <w:szCs w:val="24"/>
              </w:rPr>
              <w:t xml:space="preserve"> </w:t>
            </w:r>
            <w:r w:rsidRPr="0010482C">
              <w:rPr>
                <w:sz w:val="24"/>
                <w:szCs w:val="24"/>
              </w:rPr>
              <w:t xml:space="preserve">Чапаева, сельский поселок </w:t>
            </w:r>
            <w:proofErr w:type="spellStart"/>
            <w:r w:rsidRPr="0010482C">
              <w:rPr>
                <w:sz w:val="24"/>
                <w:szCs w:val="24"/>
              </w:rPr>
              <w:t>Ляхово</w:t>
            </w:r>
            <w:proofErr w:type="spellEnd"/>
            <w:r w:rsidRPr="0010482C">
              <w:rPr>
                <w:sz w:val="24"/>
                <w:szCs w:val="24"/>
              </w:rPr>
              <w:t xml:space="preserve"> </w:t>
            </w:r>
            <w:proofErr w:type="spellStart"/>
            <w:r w:rsidRPr="0010482C">
              <w:rPr>
                <w:sz w:val="24"/>
                <w:szCs w:val="24"/>
              </w:rPr>
              <w:t>Балахнинского</w:t>
            </w:r>
            <w:proofErr w:type="spellEnd"/>
            <w:r w:rsidRPr="0010482C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7A96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59E8A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FEA00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0E1FD" w14:textId="3442071F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A4E2C" w14:textId="64180082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5CEB8" w14:textId="07D869AD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1 418,3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2F6E" w14:textId="23506929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0467B" w14:textId="5EDEFF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0CECB16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3C09" w14:textId="64340CB3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12B65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A7A9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CBAF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12C3" w14:textId="145ABB49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2AC0B" w14:textId="77CFA42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ED660" w14:textId="73D954B1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1 418,3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D314" w14:textId="2BFB7390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87492" w14:textId="688D3466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5151975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E5DE9" w14:textId="3BD80A24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594E8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E3312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9E227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5B6E1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9EDF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C8F48" w14:textId="77777777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16E75" w14:textId="777777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76C46" w14:textId="777777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35347" w:rsidRPr="00E11DDC" w14:paraId="77163A5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6C8C1" w14:textId="6A09DC1F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07525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AEEE5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BBAF5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014E7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EE232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870CE" w14:textId="7392F31F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934,7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641B" w14:textId="0EA2310D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92E69" w14:textId="7F406782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05291D7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A529D" w14:textId="174E7153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00D81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2D7BD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B719C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24291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086CC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01CF2" w14:textId="6785F0F5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426,9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34BC7" w14:textId="64CFD15F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EDF4B" w14:textId="13A02020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6BFDA14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E9D9" w14:textId="375E2B62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E33B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80728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75044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F1D2A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EB3A4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E7D2E" w14:textId="1879DB38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54F69" w14:textId="00FD33B6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4592A" w14:textId="0CB5768E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6803F35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3F43" w14:textId="32B32B37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0482C">
              <w:rPr>
                <w:sz w:val="24"/>
                <w:szCs w:val="24"/>
              </w:rPr>
              <w:t>Устройство асфальтобетонного покрытия дороги пер.</w:t>
            </w:r>
            <w:r>
              <w:rPr>
                <w:sz w:val="24"/>
                <w:szCs w:val="24"/>
              </w:rPr>
              <w:t xml:space="preserve"> </w:t>
            </w:r>
            <w:r w:rsidRPr="0010482C">
              <w:rPr>
                <w:sz w:val="24"/>
                <w:szCs w:val="24"/>
              </w:rPr>
              <w:t xml:space="preserve">Полевой, сельский поселок </w:t>
            </w:r>
            <w:proofErr w:type="spellStart"/>
            <w:r w:rsidRPr="0010482C">
              <w:rPr>
                <w:sz w:val="24"/>
                <w:szCs w:val="24"/>
              </w:rPr>
              <w:t>Ляхово</w:t>
            </w:r>
            <w:proofErr w:type="spellEnd"/>
            <w:r w:rsidRPr="0010482C">
              <w:rPr>
                <w:sz w:val="24"/>
                <w:szCs w:val="24"/>
              </w:rPr>
              <w:t xml:space="preserve"> </w:t>
            </w:r>
            <w:proofErr w:type="spellStart"/>
            <w:r w:rsidRPr="0010482C">
              <w:rPr>
                <w:sz w:val="24"/>
                <w:szCs w:val="24"/>
              </w:rPr>
              <w:t>Балахнинского</w:t>
            </w:r>
            <w:proofErr w:type="spellEnd"/>
            <w:r w:rsidRPr="0010482C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4F423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B3DC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EF442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D730D" w14:textId="15DBC29F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382EE" w14:textId="2AC607FC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A9B3" w14:textId="0A2D0732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612,4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E536" w14:textId="3FDEBEE3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A1067" w14:textId="5F4DE1AE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7E7232F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4C16" w14:textId="1E8DA3F1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203AF8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CF05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CC35C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FAABE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FA7C" w14:textId="7C79C8ED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7617B" w14:textId="671E1C0A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37E07" w14:textId="092693DD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612,4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C449" w14:textId="49D7BA89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4F405" w14:textId="741BE9F1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5B82E79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91A31" w14:textId="3AD7088D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D77E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DC2D4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838D9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9C402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15F24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B9676" w14:textId="77777777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7F10D" w14:textId="4F8402C0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764CD" w14:textId="157F4B9A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35347" w:rsidRPr="00E11DDC" w14:paraId="2FDA9AC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B3A89" w14:textId="666FE54F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179D5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B8E9C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AD348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5E7A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D48B0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A3DA9" w14:textId="28032BCD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403,5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C5F4D" w14:textId="612D536F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0DDD1" w14:textId="22E6B838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5B6AEB6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B34E" w14:textId="6DBCEA9A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EA556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97A3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306CC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88007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43DB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B580" w14:textId="1CB418E3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184,4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2AF43" w14:textId="08360F98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A8D49" w14:textId="1D00E621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22BC896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E14AC" w14:textId="03810D29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BF2DC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0BCBC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57D5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7508F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A510C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3FDB3" w14:textId="442B85E5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86252" w14:textId="46894466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0904B" w14:textId="1B11D0AD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268C7E2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0D82" w14:textId="08E29113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075936">
              <w:rPr>
                <w:sz w:val="24"/>
                <w:szCs w:val="24"/>
              </w:rPr>
              <w:t xml:space="preserve">Устройство асфальтобетонного покрытия участка дороги </w:t>
            </w:r>
            <w:proofErr w:type="spellStart"/>
            <w:r w:rsidRPr="00075936">
              <w:rPr>
                <w:sz w:val="24"/>
                <w:szCs w:val="24"/>
              </w:rPr>
              <w:t>ул.Горького</w:t>
            </w:r>
            <w:proofErr w:type="spellEnd"/>
            <w:r w:rsidRPr="00075936">
              <w:rPr>
                <w:sz w:val="24"/>
                <w:szCs w:val="24"/>
              </w:rPr>
              <w:t>, рабочий поселок Гидроторф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30CF1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455C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BF0DD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416E5" w14:textId="54BC7C54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F030B" w14:textId="5DFA900F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48B26" w14:textId="70757EB7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3 888,6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F597" w14:textId="5D226892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C71F4" w14:textId="0C12A13A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04F4A27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4FD8" w14:textId="76E43BB3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3FBB8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8B3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4F6B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FC55" w14:textId="668B2891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51168" w14:textId="03A026B6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9BC63" w14:textId="31F9B40A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3 888,6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D1AAD" w14:textId="41BFEF09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52A4C" w14:textId="7B41F240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2C29513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9434" w14:textId="2CD32BE7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A6FD9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1B352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92250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62283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6F86C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51263" w14:textId="77777777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F40ED" w14:textId="3F5D0370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7938" w14:textId="51B8F35C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35347" w:rsidRPr="00E11DDC" w14:paraId="7975519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E0FE3" w14:textId="3C4809B8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44DEF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E94D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05C0A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7A900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B35C6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ABF6D" w14:textId="537CA5A5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2 566,5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E91EA" w14:textId="42551449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08543" w14:textId="54F808AA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4714EF7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76685" w14:textId="32A9B8A7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4C85F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7A60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81E66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0512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68876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F9B2" w14:textId="6FEB85C0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1 166,6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111E9" w14:textId="4A713AEC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8CEDD" w14:textId="74EE4F6A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2B15EDB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399C0" w14:textId="341DAC38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1559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5AC75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5D606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09600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72E1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08CD0" w14:textId="39771CA6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155,5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DA96" w14:textId="756993FC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69DC" w14:textId="6E5F1BC3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5D45F77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982A" w14:textId="7164BA1B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D40F1F">
              <w:rPr>
                <w:sz w:val="24"/>
                <w:szCs w:val="24"/>
              </w:rPr>
              <w:t xml:space="preserve">Устройство асфальтобетонного покрытия дороги деревня </w:t>
            </w:r>
            <w:proofErr w:type="spellStart"/>
            <w:r w:rsidRPr="00D40F1F">
              <w:rPr>
                <w:sz w:val="24"/>
                <w:szCs w:val="24"/>
              </w:rPr>
              <w:t>Трестьяны</w:t>
            </w:r>
            <w:proofErr w:type="spellEnd"/>
            <w:r w:rsidRPr="00D40F1F">
              <w:rPr>
                <w:sz w:val="24"/>
                <w:szCs w:val="24"/>
              </w:rPr>
              <w:t xml:space="preserve"> </w:t>
            </w:r>
            <w:proofErr w:type="spellStart"/>
            <w:r w:rsidRPr="00D40F1F">
              <w:rPr>
                <w:sz w:val="24"/>
                <w:szCs w:val="24"/>
              </w:rPr>
              <w:t>Балахнинского</w:t>
            </w:r>
            <w:proofErr w:type="spellEnd"/>
            <w:r w:rsidRPr="00D40F1F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3636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7CE0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5844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F7426" w14:textId="2992D68F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BB08" w14:textId="013E0604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F0AF5" w14:textId="437987AB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1 182,3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425CE" w14:textId="73725A7D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B30A5" w14:textId="05065531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2DCF8AB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7689" w14:textId="40448EE0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456D6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42D4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8E477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17882" w14:textId="28567826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CD73" w14:textId="184C249F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E6D6C" w14:textId="3C25A0EF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1 182,3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8AE5D" w14:textId="5EFEDBF1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EF70" w14:textId="72488DA8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38D8C03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A091E" w14:textId="212A04F6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C8DEE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DA89F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AA856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8DD82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9E37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08396" w14:textId="77777777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0900" w14:textId="777777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73A6A" w14:textId="777777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35347" w:rsidRPr="00E11DDC" w14:paraId="4EA497E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371EC" w14:textId="640D262F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3C07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9DBD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2C3C2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CB35C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87A5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599C3" w14:textId="0A9BBB02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780,3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898FF" w14:textId="1B3579CA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2293A" w14:textId="6D8DEE4E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1E9ED22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50A55" w14:textId="677ECA97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A314E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2295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FA2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5131F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5B6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B79C" w14:textId="1361E876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354,7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9C2EC" w14:textId="78FC21D1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7BD1D" w14:textId="7BAA35F3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47FC78D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13374" w14:textId="062EE3D1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FCAB3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FB89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18DAF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56764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C21B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5969C" w14:textId="2E1FBB34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FBC8E" w14:textId="4BE4A230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18448" w14:textId="1D2EEF78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44E24FD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191C" w14:textId="4FE67E0D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582735">
              <w:rPr>
                <w:sz w:val="24"/>
                <w:szCs w:val="24"/>
              </w:rPr>
              <w:t>Ремонт дорожного покрытия дороги ул.</w:t>
            </w:r>
            <w:r>
              <w:rPr>
                <w:sz w:val="24"/>
                <w:szCs w:val="24"/>
              </w:rPr>
              <w:t xml:space="preserve"> </w:t>
            </w:r>
            <w:r w:rsidRPr="00582735">
              <w:rPr>
                <w:sz w:val="24"/>
                <w:szCs w:val="24"/>
              </w:rPr>
              <w:t xml:space="preserve">Железнодорожная, рабочий поселок </w:t>
            </w:r>
            <w:proofErr w:type="spellStart"/>
            <w:r w:rsidRPr="00582735">
              <w:rPr>
                <w:sz w:val="24"/>
                <w:szCs w:val="24"/>
              </w:rPr>
              <w:t>Лукино</w:t>
            </w:r>
            <w:proofErr w:type="spellEnd"/>
            <w:r w:rsidRPr="00582735">
              <w:rPr>
                <w:sz w:val="24"/>
                <w:szCs w:val="24"/>
              </w:rPr>
              <w:t xml:space="preserve"> </w:t>
            </w:r>
            <w:proofErr w:type="spellStart"/>
            <w:r w:rsidRPr="00582735">
              <w:rPr>
                <w:sz w:val="24"/>
                <w:szCs w:val="24"/>
              </w:rPr>
              <w:t>Балахнинского</w:t>
            </w:r>
            <w:proofErr w:type="spellEnd"/>
            <w:r w:rsidRPr="00582735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41494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6173A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60562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93712" w14:textId="125D868C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AFC4" w14:textId="28FF555E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DC033" w14:textId="667ACCF0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2 551,1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36819" w14:textId="25BBE703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85C9" w14:textId="349A3130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305083D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4440" w14:textId="587E8A3E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D0DDC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99D1F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D6CD4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4CE32" w14:textId="10151292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70B16" w14:textId="1376166D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12A4D" w14:textId="34470D98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2 551,1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0B314" w14:textId="1A5DC2C6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B757" w14:textId="1A05F295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4056F50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E6CB4" w14:textId="098A5E58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D0590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B4CC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DB54E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13598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1F445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ABD8" w14:textId="77777777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160D3" w14:textId="777777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C52F3" w14:textId="777777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35347" w:rsidRPr="00E11DDC" w14:paraId="6571D63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271E5" w14:textId="1C520613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8370E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4FE42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B12A7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760FD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0BF5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9ED5" w14:textId="24E14A53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1 530,7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21664" w14:textId="619CD4BD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1B8F9" w14:textId="589A4780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57C3F08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4BB53" w14:textId="11BFD1E9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3ED7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E6FDC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615C7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E3861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5A6D9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A2DB" w14:textId="71ED1E47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765,3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A8518" w14:textId="31B5E878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0EC3E" w14:textId="2AA41DCF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0F7DB15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00587" w14:textId="06E4844E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0B747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3F137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9D54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56AE5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A2B0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2F6C" w14:textId="30AF789D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03B3F" w14:textId="75185C59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DA0C7" w14:textId="429BAD7B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2CF1863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F452" w14:textId="07B461B5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582735">
              <w:rPr>
                <w:sz w:val="24"/>
                <w:szCs w:val="24"/>
              </w:rPr>
              <w:t xml:space="preserve">Устройство асфальтобетонного покрытия дороги </w:t>
            </w:r>
            <w:proofErr w:type="spellStart"/>
            <w:r w:rsidRPr="00582735">
              <w:rPr>
                <w:sz w:val="24"/>
                <w:szCs w:val="24"/>
              </w:rPr>
              <w:t>ул.Горького</w:t>
            </w:r>
            <w:proofErr w:type="spellEnd"/>
            <w:r w:rsidRPr="00582735">
              <w:rPr>
                <w:sz w:val="24"/>
                <w:szCs w:val="24"/>
              </w:rPr>
              <w:t xml:space="preserve"> рабочий поселок </w:t>
            </w:r>
            <w:proofErr w:type="spellStart"/>
            <w:r w:rsidRPr="00582735">
              <w:rPr>
                <w:sz w:val="24"/>
                <w:szCs w:val="24"/>
              </w:rPr>
              <w:t>Лукино</w:t>
            </w:r>
            <w:proofErr w:type="spellEnd"/>
            <w:r w:rsidRPr="00582735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D8B7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A9FAD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C765A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57FA" w14:textId="56B2EB63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E045" w14:textId="28FD1254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497B8" w14:textId="0FB4E06F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1 444,5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D7A55" w14:textId="018BE7DE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AFEE6" w14:textId="6F4AF208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25B7F41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A3DC" w14:textId="2E15072A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2E64B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AE0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51F45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A222" w14:textId="2912B37B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ED28" w14:textId="4D7C2F2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40CA4" w14:textId="3029D139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2735">
              <w:rPr>
                <w:sz w:val="24"/>
                <w:szCs w:val="24"/>
              </w:rPr>
              <w:t>1 444,5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5EC1B" w14:textId="29341A90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C3D1" w14:textId="4EEBDCDB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4A0E02C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B843A" w14:textId="77C0A8C0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5A32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D01B0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6886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B3ACC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B6F4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83E4D" w14:textId="77777777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AC519" w14:textId="777777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8219B" w14:textId="777777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35347" w:rsidRPr="00E11DDC" w14:paraId="08BCA43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CC94F" w14:textId="3516CD6E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lastRenderedPageBreak/>
              <w:t>- 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A6B4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F1A69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511E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8F26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F774D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09E4A" w14:textId="4F4C3A51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866,7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54424" w14:textId="76459D39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3E8F3" w14:textId="67AD9542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5D5F311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5C2ED" w14:textId="46D3BC38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3E739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A497A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AA0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3DCA7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4C8E9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6F1C" w14:textId="3A66219F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433,3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F3E32" w14:textId="0943E111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1C068" w14:textId="0C1E05B9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67260F9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C443C" w14:textId="43E88038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80B3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010C5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022D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4902F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C0FE5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AC691" w14:textId="7B24B5B0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0849C" w14:textId="76CE34B0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C5002" w14:textId="5FC843C3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6B2832D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6D99" w14:textId="498BAFF2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582735">
              <w:rPr>
                <w:sz w:val="24"/>
                <w:szCs w:val="24"/>
              </w:rPr>
              <w:t xml:space="preserve">Устройство асфальтобетонного покрытия дороги деревня </w:t>
            </w:r>
            <w:proofErr w:type="spellStart"/>
            <w:r w:rsidRPr="00582735">
              <w:rPr>
                <w:sz w:val="24"/>
                <w:szCs w:val="24"/>
              </w:rPr>
              <w:t>Шеляухово</w:t>
            </w:r>
            <w:proofErr w:type="spellEnd"/>
            <w:r w:rsidRPr="00582735">
              <w:rPr>
                <w:sz w:val="24"/>
                <w:szCs w:val="24"/>
              </w:rPr>
              <w:t xml:space="preserve">, </w:t>
            </w:r>
            <w:proofErr w:type="spellStart"/>
            <w:r w:rsidRPr="00582735">
              <w:rPr>
                <w:sz w:val="24"/>
                <w:szCs w:val="24"/>
              </w:rPr>
              <w:t>Балахнинского</w:t>
            </w:r>
            <w:proofErr w:type="spellEnd"/>
            <w:r w:rsidRPr="00582735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65A94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AAFE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5BA32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50DE5" w14:textId="4A5B147A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DC3D" w14:textId="232D69C2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7E608" w14:textId="203EFE5C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966,4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7A86" w14:textId="3387DA8A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95AAA" w14:textId="7DD7B4CC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0B70F16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C238" w14:textId="0EE9BB52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E9CE8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663D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05AF7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E69E1" w14:textId="2BB0E2D2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203AF8">
              <w:rPr>
                <w:sz w:val="24"/>
                <w:szCs w:val="24"/>
              </w:rPr>
              <w:t>17 0 03 S260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C6C3" w14:textId="3BFA4C22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60195" w14:textId="0C4796E3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966,4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76355" w14:textId="5740000D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A822D" w14:textId="4D4EDBFF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17A5CC3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AF72F" w14:textId="37C3FB8D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80F7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57B18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08D6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FA74C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F93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3387B" w14:textId="77777777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9DAC" w14:textId="777777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FCB44" w14:textId="7777777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35347" w:rsidRPr="00E11DDC" w14:paraId="6A45242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92683" w14:textId="749623FD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4E13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0A9D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30F77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0751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6AC6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FEC1E" w14:textId="31743079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637,8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1FD84" w14:textId="29B2ED0C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7506C" w14:textId="503CA220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32F8FEB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9436F" w14:textId="3EEFA3F6" w:rsidR="00A35347" w:rsidRPr="00E11DDC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CF3E9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EB6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51D11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91408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23E50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D60DF" w14:textId="517459AA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289,9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A34BD" w14:textId="41248B61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5F587" w14:textId="3203D557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5347" w:rsidRPr="00E11DDC" w14:paraId="2C381F7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023AE" w14:textId="580E32BE" w:rsidR="00A35347" w:rsidRPr="001B09EE" w:rsidRDefault="00A35347" w:rsidP="00A35347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C372" w14:textId="77777777" w:rsidR="00A35347" w:rsidRPr="00E11DDC" w:rsidRDefault="00A35347" w:rsidP="00A3534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7C25B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80403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EB099" w14:textId="77777777" w:rsidR="00A35347" w:rsidRPr="00E11DDC" w:rsidRDefault="00A35347" w:rsidP="00A3534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9854" w14:textId="77777777" w:rsidR="00A35347" w:rsidRPr="00E11DDC" w:rsidRDefault="00A35347" w:rsidP="00A353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59193" w14:textId="77A0A213" w:rsidR="00A35347" w:rsidRPr="00663E87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EA40C" w14:textId="581C40EC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82CB7" w14:textId="4EF3812A" w:rsidR="00A35347" w:rsidRPr="00E11DDC" w:rsidRDefault="00A35347" w:rsidP="00A353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E09FA" w:rsidRPr="00E11DDC" w14:paraId="39CD018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35FC7" w14:textId="296C0E0F" w:rsidR="004E09FA" w:rsidRPr="004E09FA" w:rsidRDefault="004E09FA" w:rsidP="004E09FA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4E09FA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E4529" w14:textId="5895AD3F" w:rsidR="004E09FA" w:rsidRPr="004E09FA" w:rsidRDefault="004E09FA" w:rsidP="004E09F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01701" w14:textId="66D0F118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09F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F446C" w14:textId="78BE113D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09F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0D2E0" w14:textId="2EA8441A" w:rsidR="004E09FA" w:rsidRPr="004E09FA" w:rsidRDefault="004E09FA" w:rsidP="004E09FA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4E09F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CDF0" w14:textId="08496580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09F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765FA" w14:textId="50A07D05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E09FA">
              <w:rPr>
                <w:b/>
                <w:bCs/>
                <w:sz w:val="24"/>
                <w:szCs w:val="24"/>
              </w:rPr>
              <w:t>1 453,1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FEFF9" w14:textId="37E9019B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E09FA">
              <w:rPr>
                <w:b/>
                <w:bCs/>
                <w:sz w:val="24"/>
                <w:szCs w:val="24"/>
              </w:rPr>
              <w:t>1 247,1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62096" w14:textId="00EF7A85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E09FA">
              <w:rPr>
                <w:b/>
                <w:bCs/>
                <w:sz w:val="24"/>
                <w:szCs w:val="24"/>
              </w:rPr>
              <w:t>1 993,6</w:t>
            </w:r>
          </w:p>
        </w:tc>
      </w:tr>
      <w:tr w:rsidR="004E09FA" w:rsidRPr="00E11DDC" w14:paraId="7F2B666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3F9C" w14:textId="19E2B359" w:rsidR="004E09FA" w:rsidRPr="004E09FA" w:rsidRDefault="004E09FA" w:rsidP="004E09FA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E09F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0084" w14:textId="11A1143F" w:rsidR="004E09FA" w:rsidRPr="004E09FA" w:rsidRDefault="004E09FA" w:rsidP="004E09FA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F8E50" w14:textId="135E15DC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E09F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35C0A" w14:textId="1B7956F7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E09FA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E8B0" w14:textId="190A047F" w:rsidR="004E09FA" w:rsidRPr="004E09FA" w:rsidRDefault="004E09FA" w:rsidP="004E09FA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E09FA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187EC" w14:textId="305B298B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E09F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8365D" w14:textId="0994B924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09FA">
              <w:rPr>
                <w:sz w:val="24"/>
                <w:szCs w:val="24"/>
              </w:rPr>
              <w:t>563,1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A4828" w14:textId="298F4191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09FA">
              <w:rPr>
                <w:sz w:val="24"/>
                <w:szCs w:val="24"/>
              </w:rPr>
              <w:t>367,1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EED1E" w14:textId="77D326F2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09FA">
              <w:rPr>
                <w:sz w:val="24"/>
                <w:szCs w:val="24"/>
              </w:rPr>
              <w:t>1 113,6</w:t>
            </w:r>
          </w:p>
        </w:tc>
      </w:tr>
      <w:tr w:rsidR="004E09FA" w:rsidRPr="00E11DDC" w14:paraId="735B7E4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53B7F" w14:textId="3455962F" w:rsidR="004E09FA" w:rsidRPr="004E09FA" w:rsidRDefault="004E09FA" w:rsidP="004E09FA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E09F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8620F" w14:textId="6B9271BA" w:rsidR="004E09FA" w:rsidRPr="004E09FA" w:rsidRDefault="004E09FA" w:rsidP="004E09FA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6BB14" w14:textId="1469713F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E09F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3E21C" w14:textId="2C2A33FD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E09FA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5F8C1" w14:textId="6A1929EE" w:rsidR="004E09FA" w:rsidRPr="004E09FA" w:rsidRDefault="004E09FA" w:rsidP="004E09FA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E09FA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4E0E0" w14:textId="626A7211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E09F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F3C646" w14:textId="7A8A18DB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09FA">
              <w:rPr>
                <w:sz w:val="24"/>
                <w:szCs w:val="24"/>
              </w:rPr>
              <w:t>563,1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A1730" w14:textId="1EE88F02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09FA">
              <w:rPr>
                <w:sz w:val="24"/>
                <w:szCs w:val="24"/>
              </w:rPr>
              <w:t>367,1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86946" w14:textId="5AC30688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09FA">
              <w:rPr>
                <w:sz w:val="24"/>
                <w:szCs w:val="24"/>
              </w:rPr>
              <w:t>1 113,6</w:t>
            </w:r>
          </w:p>
        </w:tc>
      </w:tr>
      <w:tr w:rsidR="004E09FA" w:rsidRPr="00E11DDC" w14:paraId="55F1B0D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D0123" w14:textId="28A6D184" w:rsidR="004E09FA" w:rsidRPr="004E09FA" w:rsidRDefault="004E09FA" w:rsidP="004E09FA">
            <w:pPr>
              <w:ind w:right="-108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E09F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15065" w14:textId="6C21D94A" w:rsidR="004E09FA" w:rsidRPr="004E09FA" w:rsidRDefault="004E09FA" w:rsidP="004E09FA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5F167" w14:textId="4CDD19D4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E09F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AFDE5" w14:textId="5934AFBB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E09FA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B0F3B" w14:textId="55469158" w:rsidR="004E09FA" w:rsidRPr="004E09FA" w:rsidRDefault="004E09FA" w:rsidP="004E09FA">
            <w:pPr>
              <w:ind w:left="-108" w:righ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E09FA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450DA" w14:textId="0F42B2D7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E09FA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0EB64E" w14:textId="06DE8233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09FA">
              <w:rPr>
                <w:sz w:val="24"/>
                <w:szCs w:val="24"/>
              </w:rPr>
              <w:t>563,1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49298" w14:textId="21359C7F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09FA">
              <w:rPr>
                <w:sz w:val="24"/>
                <w:szCs w:val="24"/>
              </w:rPr>
              <w:t>367,1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8BD45" w14:textId="20C16FEF" w:rsidR="004E09FA" w:rsidRPr="004E09FA" w:rsidRDefault="004E09FA" w:rsidP="004E09F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09FA">
              <w:rPr>
                <w:sz w:val="24"/>
                <w:szCs w:val="24"/>
              </w:rPr>
              <w:t>1 113,6</w:t>
            </w:r>
          </w:p>
        </w:tc>
      </w:tr>
      <w:tr w:rsidR="000B21C9" w:rsidRPr="00E11DDC" w14:paraId="481F37C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163B" w14:textId="54FD3503" w:rsidR="000B21C9" w:rsidRPr="000B21C9" w:rsidRDefault="000B21C9" w:rsidP="000B21C9">
            <w:pPr>
              <w:ind w:right="-108" w:firstLine="0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 xml:space="preserve">Расходы на обеспечение доступа к системе электронного документооборота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5B09F" w14:textId="78DF8FF8" w:rsidR="000B21C9" w:rsidRPr="000B21C9" w:rsidRDefault="000B21C9" w:rsidP="000B21C9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59FC6" w14:textId="1CFDA37E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F4ADF" w14:textId="4975C8E1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7FB9E" w14:textId="46A82ABE" w:rsidR="000B21C9" w:rsidRPr="000B21C9" w:rsidRDefault="000B21C9" w:rsidP="000B21C9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77 7 03 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CB57D" w14:textId="3C7C8E0B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DB5521" w14:textId="11AAD4C7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563,1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88DD" w14:textId="61B19A67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367,1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850C4" w14:textId="757D3F86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1 113,6</w:t>
            </w:r>
          </w:p>
        </w:tc>
      </w:tr>
      <w:tr w:rsidR="000B21C9" w:rsidRPr="00E11DDC" w14:paraId="09A88D1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DA69" w14:textId="11621FBB" w:rsidR="000B21C9" w:rsidRPr="000B21C9" w:rsidRDefault="000B21C9" w:rsidP="000B21C9">
            <w:pPr>
              <w:ind w:right="-108" w:firstLine="0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3E2A9" w14:textId="33A31102" w:rsidR="000B21C9" w:rsidRPr="000B21C9" w:rsidRDefault="000B21C9" w:rsidP="000B21C9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B3240" w14:textId="3AEF4977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3BEAE" w14:textId="08E233A0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F5BF" w14:textId="68E328FC" w:rsidR="000B21C9" w:rsidRPr="000B21C9" w:rsidRDefault="000B21C9" w:rsidP="000B21C9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77 7 03 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E86BD" w14:textId="6DA83DA9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A3DF4C" w14:textId="60FAFD46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563,1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29E5" w14:textId="17D3618A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367,1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61461" w14:textId="2351AF52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1 113,6</w:t>
            </w:r>
          </w:p>
        </w:tc>
      </w:tr>
      <w:tr w:rsidR="000B21C9" w:rsidRPr="00E11DDC" w14:paraId="5432688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08D1" w14:textId="42637ADA" w:rsidR="000B21C9" w:rsidRPr="000B21C9" w:rsidRDefault="000B21C9" w:rsidP="000B21C9">
            <w:pPr>
              <w:ind w:right="-108" w:firstLine="0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3F785" w14:textId="77777777" w:rsidR="000B21C9" w:rsidRPr="004E09FA" w:rsidRDefault="000B21C9" w:rsidP="000B21C9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B68A1" w14:textId="77777777" w:rsidR="000B21C9" w:rsidRPr="004E09FA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D4FD" w14:textId="77777777" w:rsidR="000B21C9" w:rsidRPr="004E09FA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CAD87" w14:textId="77777777" w:rsidR="000B21C9" w:rsidRPr="004E09FA" w:rsidRDefault="000B21C9" w:rsidP="000B21C9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CFB0" w14:textId="77777777" w:rsidR="000B21C9" w:rsidRPr="004E09FA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715CE5" w14:textId="77777777" w:rsidR="000B21C9" w:rsidRPr="004E09FA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57B62" w14:textId="77777777" w:rsidR="000B21C9" w:rsidRPr="004E09FA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B2F4C" w14:textId="77777777" w:rsidR="000B21C9" w:rsidRPr="004E09FA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B21C9" w:rsidRPr="00E11DDC" w14:paraId="11AC606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FEA0F" w14:textId="7D6CC98B" w:rsidR="000B21C9" w:rsidRPr="000B21C9" w:rsidRDefault="000B21C9" w:rsidP="000B21C9">
            <w:pPr>
              <w:ind w:right="-108" w:firstLine="0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 xml:space="preserve">  - расходы на обеспечение доступа к системе электронного документооборота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327BA" w14:textId="77777777" w:rsidR="000B21C9" w:rsidRPr="004E09FA" w:rsidRDefault="000B21C9" w:rsidP="000B21C9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7E216" w14:textId="77777777" w:rsidR="000B21C9" w:rsidRPr="004E09FA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945D4" w14:textId="77777777" w:rsidR="000B21C9" w:rsidRPr="004E09FA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895B4" w14:textId="77777777" w:rsidR="000B21C9" w:rsidRPr="004E09FA" w:rsidRDefault="000B21C9" w:rsidP="000B21C9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4035D" w14:textId="77777777" w:rsidR="000B21C9" w:rsidRPr="004E09FA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D1F2FB" w14:textId="1DBC1344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450,5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6C1C" w14:textId="533BD54B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761B6" w14:textId="397283ED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746,5</w:t>
            </w:r>
          </w:p>
        </w:tc>
      </w:tr>
      <w:tr w:rsidR="000B21C9" w:rsidRPr="00E11DDC" w14:paraId="3610639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D78EB" w14:textId="517CDD38" w:rsidR="000B21C9" w:rsidRPr="000B21C9" w:rsidRDefault="000B21C9" w:rsidP="000B21C9">
            <w:pPr>
              <w:ind w:right="-108" w:firstLine="0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 xml:space="preserve">  - расходы на обеспечение доступа к системе электронного документооборота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49847" w14:textId="77777777" w:rsidR="000B21C9" w:rsidRPr="004E09FA" w:rsidRDefault="000B21C9" w:rsidP="000B21C9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AB84" w14:textId="77777777" w:rsidR="000B21C9" w:rsidRPr="004E09FA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ACAFB" w14:textId="77777777" w:rsidR="000B21C9" w:rsidRPr="004E09FA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9EBD5" w14:textId="77777777" w:rsidR="000B21C9" w:rsidRPr="004E09FA" w:rsidRDefault="000B21C9" w:rsidP="000B21C9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90C8A" w14:textId="77777777" w:rsidR="000B21C9" w:rsidRPr="004E09FA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22F2E3" w14:textId="793BE13A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112,6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C9F8C" w14:textId="093C6EE0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367,1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1705D" w14:textId="6E764424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367,1</w:t>
            </w:r>
          </w:p>
        </w:tc>
      </w:tr>
      <w:tr w:rsidR="000B21C9" w:rsidRPr="00E11DDC" w14:paraId="3F1F409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3C7F5" w14:textId="7C734CD5" w:rsidR="000B21C9" w:rsidRPr="00E11DDC" w:rsidRDefault="000B21C9" w:rsidP="000B21C9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ABEC6" w14:textId="199109A3" w:rsidR="000B21C9" w:rsidRPr="00E11DDC" w:rsidRDefault="000B21C9" w:rsidP="000B21C9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57151" w14:textId="2FCDE74F" w:rsidR="000B21C9" w:rsidRPr="00E11DDC" w:rsidRDefault="000B21C9" w:rsidP="000B21C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923E4" w14:textId="092F7DB8" w:rsidR="000B21C9" w:rsidRPr="00E11DDC" w:rsidRDefault="000B21C9" w:rsidP="000B21C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2B839" w14:textId="7DF6C246" w:rsidR="000B21C9" w:rsidRPr="00E11DDC" w:rsidRDefault="000B21C9" w:rsidP="000B21C9">
            <w:pPr>
              <w:ind w:left="-108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26BE" w14:textId="7E87EDBD" w:rsidR="000B21C9" w:rsidRPr="00E11DDC" w:rsidRDefault="000B21C9" w:rsidP="000B21C9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C51E2A" w14:textId="0D1079FD" w:rsidR="000B21C9" w:rsidRPr="000B21C9" w:rsidRDefault="000B21C9" w:rsidP="000B21C9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B21C9">
              <w:rPr>
                <w:b/>
                <w:bCs/>
                <w:sz w:val="24"/>
                <w:szCs w:val="24"/>
              </w:rPr>
              <w:t>20 699,3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3149D" w14:textId="32333016" w:rsidR="000B21C9" w:rsidRPr="000B21C9" w:rsidRDefault="000B21C9" w:rsidP="000B21C9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B21C9">
              <w:rPr>
                <w:b/>
                <w:bCs/>
                <w:sz w:val="24"/>
                <w:szCs w:val="24"/>
              </w:rPr>
              <w:t>5 685,5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A9F54" w14:textId="586E31F7" w:rsidR="000B21C9" w:rsidRPr="000B21C9" w:rsidRDefault="000B21C9" w:rsidP="000B21C9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B21C9">
              <w:rPr>
                <w:b/>
                <w:bCs/>
                <w:sz w:val="24"/>
                <w:szCs w:val="24"/>
              </w:rPr>
              <w:t>5 685,5</w:t>
            </w:r>
          </w:p>
        </w:tc>
      </w:tr>
      <w:tr w:rsidR="000B21C9" w:rsidRPr="00E11DDC" w14:paraId="5DABA93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ACB29" w14:textId="14D276DB" w:rsidR="000B21C9" w:rsidRPr="000B21C9" w:rsidRDefault="000B21C9" w:rsidP="000B21C9">
            <w:pPr>
              <w:ind w:firstLine="0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Муниципальная программа "Развитие эффективности градостроительной деятельности на территории Балахнинского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0DBDB" w14:textId="239C66DB" w:rsidR="000B21C9" w:rsidRPr="000B21C9" w:rsidRDefault="000B21C9" w:rsidP="000B21C9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F330E" w14:textId="04D6D239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7966" w14:textId="404B9598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C2BAE" w14:textId="2EB6CD99" w:rsidR="000B21C9" w:rsidRPr="000B21C9" w:rsidRDefault="000B21C9" w:rsidP="000B21C9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45BB8" w14:textId="35FA3735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F93CF" w14:textId="35CE21D4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2 640,0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650AE" w14:textId="3FF49A22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2 880,0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1ECF1" w14:textId="25C9D535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2 880,0</w:t>
            </w:r>
          </w:p>
        </w:tc>
      </w:tr>
      <w:tr w:rsidR="000B21C9" w:rsidRPr="00E11DDC" w14:paraId="145CA9A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4CC47" w14:textId="5B24B0D0" w:rsidR="000B21C9" w:rsidRPr="000B21C9" w:rsidRDefault="000B21C9" w:rsidP="000B21C9">
            <w:pPr>
              <w:ind w:firstLine="0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Разработка документации по планировке территории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DA864" w14:textId="4222AD42" w:rsidR="000B21C9" w:rsidRPr="000B21C9" w:rsidRDefault="000B21C9" w:rsidP="000B21C9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1F40D" w14:textId="79BE54C4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C439B" w14:textId="15C6E07C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A6395" w14:textId="099EC380" w:rsidR="000B21C9" w:rsidRPr="000B21C9" w:rsidRDefault="000B21C9" w:rsidP="000B21C9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0F89" w14:textId="2ABEBFCC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FF4C0" w14:textId="4B051756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540,0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D5EDD" w14:textId="1D5D2A37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780,0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D1A74" w14:textId="1A295002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780,0</w:t>
            </w:r>
          </w:p>
        </w:tc>
      </w:tr>
      <w:tr w:rsidR="000B21C9" w:rsidRPr="00E11DDC" w14:paraId="7E5B3DB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8F5B" w14:textId="72D0B4B9" w:rsidR="000B21C9" w:rsidRPr="000B21C9" w:rsidRDefault="000B21C9" w:rsidP="000B21C9">
            <w:pPr>
              <w:ind w:firstLine="0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C7849" w14:textId="475DA4AD" w:rsidR="000B21C9" w:rsidRPr="000B21C9" w:rsidRDefault="000B21C9" w:rsidP="000B21C9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F8DBF" w14:textId="0698AAF0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D8A5D" w14:textId="29E27761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1F18B" w14:textId="700A94EF" w:rsidR="000B21C9" w:rsidRPr="000B21C9" w:rsidRDefault="000B21C9" w:rsidP="000B21C9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08 0 01 25090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4094" w14:textId="610086B7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65ADC" w14:textId="3DEF0FE7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540,0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895BE" w14:textId="1741ED15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780,0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58279" w14:textId="57310223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780,0</w:t>
            </w:r>
          </w:p>
        </w:tc>
      </w:tr>
      <w:tr w:rsidR="000B21C9" w:rsidRPr="00E11DDC" w14:paraId="0DFA3B2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5727" w14:textId="6C3CF7EA" w:rsidR="000B21C9" w:rsidRPr="000B21C9" w:rsidRDefault="000B21C9" w:rsidP="000B21C9">
            <w:pPr>
              <w:ind w:firstLine="0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81E67" w14:textId="6E8369AB" w:rsidR="000B21C9" w:rsidRPr="000B21C9" w:rsidRDefault="000B21C9" w:rsidP="000B21C9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327D7" w14:textId="6272C628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3573" w14:textId="6828DAC0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6E85" w14:textId="025CD903" w:rsidR="000B21C9" w:rsidRPr="000B21C9" w:rsidRDefault="000B21C9" w:rsidP="000B21C9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08 0 01 25090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BB3F7" w14:textId="3EFDF2B9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3E7CB" w14:textId="0E2BEBCF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540,0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02126" w14:textId="460217AD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780,0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96CE" w14:textId="59531985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780,0</w:t>
            </w:r>
          </w:p>
        </w:tc>
      </w:tr>
      <w:tr w:rsidR="009C56C7" w:rsidRPr="00E11DDC" w14:paraId="66E4F16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EC4D7" w14:textId="471966E8" w:rsidR="009C56C7" w:rsidRPr="00E11DDC" w:rsidRDefault="009C56C7" w:rsidP="009C56C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Непрограммные </w:t>
            </w:r>
            <w:r w:rsidRPr="00E11DDC">
              <w:rPr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44F8" w14:textId="6C2B604B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CC844" w14:textId="3A41D0BC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BC14D" w14:textId="09F19C5C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396B1" w14:textId="150823A8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D78B" w14:textId="744C9A47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E821" w14:textId="6F09FCC9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15 366,3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324EA" w14:textId="6D33932B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BE033" w14:textId="6EA1C50A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300,0</w:t>
            </w:r>
          </w:p>
        </w:tc>
      </w:tr>
      <w:tr w:rsidR="009C56C7" w:rsidRPr="00E11DDC" w14:paraId="3967B5E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DACF8" w14:textId="39C7831D" w:rsidR="009C56C7" w:rsidRPr="00E11DDC" w:rsidRDefault="009C56C7" w:rsidP="009C56C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19AE8" w14:textId="571A1248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09704" w14:textId="643A3883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E3B0A" w14:textId="2896D860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BA627" w14:textId="3DF7AC19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16DC" w14:textId="61921106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3D6F5" w14:textId="4F110A8A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15 366,3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A3118" w14:textId="5BCE3E5A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A597C" w14:textId="123AE3F5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300,0</w:t>
            </w:r>
          </w:p>
        </w:tc>
      </w:tr>
      <w:tr w:rsidR="009C56C7" w:rsidRPr="00E11DDC" w14:paraId="586917C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92552" w14:textId="3BA3FA22" w:rsidR="009C56C7" w:rsidRPr="00E11DDC" w:rsidRDefault="009C56C7" w:rsidP="009C56C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9978E" w14:textId="1E3C49DF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7D11E" w14:textId="0163B9AB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E3E06" w14:textId="69D6982E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22A8" w14:textId="68990C5A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3C87" w14:textId="527BD6B9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FB69" w14:textId="7847D8A3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239,0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3A1FE" w14:textId="774ECC9D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A659E" w14:textId="250C965A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300,0</w:t>
            </w:r>
          </w:p>
        </w:tc>
      </w:tr>
      <w:tr w:rsidR="009C56C7" w:rsidRPr="00E11DDC" w14:paraId="41110E4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2A5D5" w14:textId="73E964F9" w:rsidR="009C56C7" w:rsidRPr="00E11DDC" w:rsidRDefault="009C56C7" w:rsidP="009C56C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Специальные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0AE94" w14:textId="09EAB134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2134" w14:textId="61F91236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4C5FF" w14:textId="2B3C86C6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C9603" w14:textId="4C0B15A6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3CAC7" w14:textId="604A523A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71E64" w14:textId="6EF0C326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239,0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C3F6" w14:textId="257B7B72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B81D8" w14:textId="0D3B9AF6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300,0</w:t>
            </w:r>
          </w:p>
        </w:tc>
      </w:tr>
      <w:tr w:rsidR="009C56C7" w:rsidRPr="00E11DDC" w14:paraId="67F81D4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D1587" w14:textId="1E415B81" w:rsidR="009C56C7" w:rsidRPr="00E11DDC" w:rsidRDefault="009C56C7" w:rsidP="009C56C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FB92D" w14:textId="0B9CCC6B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FEB16" w14:textId="21DBA332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A68A8" w14:textId="02107E00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DE1AF" w14:textId="4DBE6864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77 7 03 28800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7A93A" w14:textId="1CB7AC7C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3E7D1" w14:textId="42B47AFA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239,0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11D49" w14:textId="20DE97B9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D439F" w14:textId="166F51F3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300,0</w:t>
            </w:r>
          </w:p>
        </w:tc>
      </w:tr>
      <w:tr w:rsidR="000B21C9" w:rsidRPr="00E11DDC" w14:paraId="2028BF0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70F12" w14:textId="721540A1" w:rsidR="000B21C9" w:rsidRPr="00E11DDC" w:rsidRDefault="000B21C9" w:rsidP="000B21C9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9F1D1" w14:textId="195AE503" w:rsidR="000B21C9" w:rsidRPr="00E11DDC" w:rsidRDefault="000B21C9" w:rsidP="000B21C9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B551" w14:textId="7B4DCF53" w:rsidR="000B21C9" w:rsidRPr="00E11DDC" w:rsidRDefault="000B21C9" w:rsidP="000B21C9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ECED4" w14:textId="73179065" w:rsidR="000B21C9" w:rsidRPr="00E11DDC" w:rsidRDefault="000B21C9" w:rsidP="000B21C9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14BCC" w14:textId="6A0B6C99" w:rsidR="000B21C9" w:rsidRPr="00E11DDC" w:rsidRDefault="000B21C9" w:rsidP="000B21C9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58E1A" w14:textId="535217CD" w:rsidR="000B21C9" w:rsidRPr="00E11DDC" w:rsidRDefault="000B21C9" w:rsidP="000B21C9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4FBD" w14:textId="46D44C0D" w:rsidR="000B21C9" w:rsidRPr="000B21C9" w:rsidRDefault="000B21C9" w:rsidP="00311F2A">
            <w:pPr>
              <w:ind w:right="-108" w:hanging="79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B21C9">
              <w:rPr>
                <w:b/>
                <w:bCs/>
                <w:sz w:val="24"/>
                <w:szCs w:val="24"/>
              </w:rPr>
              <w:t>387 520,7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4ECC3" w14:textId="2E5F9071" w:rsidR="000B21C9" w:rsidRPr="000B21C9" w:rsidRDefault="000B21C9" w:rsidP="00311F2A">
            <w:pPr>
              <w:ind w:right="-79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B21C9">
              <w:rPr>
                <w:b/>
                <w:bCs/>
                <w:sz w:val="24"/>
                <w:szCs w:val="24"/>
              </w:rPr>
              <w:t>224 415,3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BCC48" w14:textId="4733D28F" w:rsidR="000B21C9" w:rsidRPr="000B21C9" w:rsidRDefault="000B21C9" w:rsidP="000B21C9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B21C9">
              <w:rPr>
                <w:b/>
                <w:bCs/>
                <w:sz w:val="24"/>
                <w:szCs w:val="24"/>
              </w:rPr>
              <w:t>225 414,3</w:t>
            </w:r>
          </w:p>
        </w:tc>
      </w:tr>
      <w:tr w:rsidR="000B21C9" w:rsidRPr="00E11DDC" w14:paraId="021523E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7849B" w14:textId="30DDEACD" w:rsidR="000B21C9" w:rsidRPr="000B21C9" w:rsidRDefault="000B21C9" w:rsidP="000B21C9">
            <w:pPr>
              <w:ind w:firstLine="0"/>
              <w:rPr>
                <w:b/>
                <w:bCs/>
                <w:sz w:val="24"/>
                <w:szCs w:val="24"/>
              </w:rPr>
            </w:pPr>
            <w:r w:rsidRPr="000B21C9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F69E" w14:textId="7AC0EDEF" w:rsidR="000B21C9" w:rsidRPr="000B21C9" w:rsidRDefault="000B21C9" w:rsidP="000B21C9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FC9BD" w14:textId="38057BDC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B364D" w14:textId="456D8675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EDBE6" w14:textId="15CC00B0" w:rsidR="000B21C9" w:rsidRPr="000B21C9" w:rsidRDefault="000B21C9" w:rsidP="000B21C9">
            <w:pPr>
              <w:ind w:left="-108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6DBAC" w14:textId="4E430CAB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63C83" w14:textId="5F6BD1BE" w:rsidR="000B21C9" w:rsidRPr="000B21C9" w:rsidRDefault="000B21C9" w:rsidP="00311F2A">
            <w:pPr>
              <w:ind w:right="-108" w:hanging="79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b/>
                <w:bCs/>
                <w:sz w:val="24"/>
                <w:szCs w:val="24"/>
              </w:rPr>
              <w:t>182 119,0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C3E11" w14:textId="465A4ED9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b/>
                <w:bCs/>
                <w:sz w:val="24"/>
                <w:szCs w:val="24"/>
              </w:rPr>
              <w:t>93 399,5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5C8CC" w14:textId="118FB918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b/>
                <w:bCs/>
                <w:sz w:val="24"/>
                <w:szCs w:val="24"/>
              </w:rPr>
              <w:t>72 139,7</w:t>
            </w:r>
          </w:p>
        </w:tc>
      </w:tr>
      <w:tr w:rsidR="000B21C9" w:rsidRPr="00E11DDC" w14:paraId="66B13CE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4B03" w14:textId="7D49E6D1" w:rsidR="000B21C9" w:rsidRPr="000B21C9" w:rsidRDefault="000B21C9" w:rsidP="000B21C9">
            <w:pPr>
              <w:ind w:firstLine="0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Муниципальная программа "Управление муниципальным имуществом и земельными ресурсами</w:t>
            </w:r>
            <w:r w:rsidRPr="000B21C9">
              <w:rPr>
                <w:sz w:val="24"/>
                <w:szCs w:val="24"/>
              </w:rPr>
              <w:br/>
              <w:t>Балахнинского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A9A17" w14:textId="5674D6FE" w:rsidR="000B21C9" w:rsidRPr="000B21C9" w:rsidRDefault="000B21C9" w:rsidP="000B21C9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642B0" w14:textId="14313A80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94E13" w14:textId="3F9DF6E6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51D93" w14:textId="2A15AA73" w:rsidR="000B21C9" w:rsidRPr="000B21C9" w:rsidRDefault="000B21C9" w:rsidP="000B21C9">
            <w:pPr>
              <w:ind w:left="-108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C4EBE" w14:textId="1C38CFE7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5ADA9" w14:textId="51BC9486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3 542,6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3EFAF" w14:textId="4A9ACB78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2 449,5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EC465" w14:textId="2F7C9EED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2 449,5</w:t>
            </w:r>
          </w:p>
        </w:tc>
      </w:tr>
      <w:tr w:rsidR="000B21C9" w:rsidRPr="00E11DDC" w14:paraId="515DB0B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9A8A1" w14:textId="4A8C8764" w:rsidR="000B21C9" w:rsidRPr="000B21C9" w:rsidRDefault="000B21C9" w:rsidP="000B21C9">
            <w:pPr>
              <w:ind w:firstLine="0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7185B" w14:textId="5B68C123" w:rsidR="000B21C9" w:rsidRPr="000B21C9" w:rsidRDefault="000B21C9" w:rsidP="000B21C9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E3C3E" w14:textId="17429CCE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9E08D" w14:textId="718641AE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86CBE" w14:textId="4692AEEA" w:rsidR="000B21C9" w:rsidRPr="000B21C9" w:rsidRDefault="000B21C9" w:rsidP="000B21C9">
            <w:pPr>
              <w:ind w:left="-108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0A7F6" w14:textId="044D26D8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87AA2" w14:textId="5AE9A5E4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3 542,6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572C4" w14:textId="508DF3B8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2 449,5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0A1D9" w14:textId="70CBB627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2 449,5</w:t>
            </w:r>
          </w:p>
        </w:tc>
      </w:tr>
      <w:tr w:rsidR="000B21C9" w:rsidRPr="00E11DDC" w14:paraId="3EC5EB3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1143" w14:textId="1ED7EC29" w:rsidR="000B21C9" w:rsidRPr="000B21C9" w:rsidRDefault="000B21C9" w:rsidP="000B21C9">
            <w:pPr>
              <w:ind w:firstLine="0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 xml:space="preserve">Реализация мероприятий, направленных на повышение эффективности управления муниципальным имуществом </w:t>
            </w:r>
            <w:proofErr w:type="spellStart"/>
            <w:r w:rsidRPr="000B21C9">
              <w:rPr>
                <w:sz w:val="24"/>
                <w:szCs w:val="24"/>
              </w:rPr>
              <w:t>Балахнинского</w:t>
            </w:r>
            <w:proofErr w:type="spellEnd"/>
            <w:r w:rsidRPr="000B21C9">
              <w:rPr>
                <w:sz w:val="24"/>
                <w:szCs w:val="24"/>
              </w:rPr>
              <w:t xml:space="preserve"> </w:t>
            </w:r>
            <w:proofErr w:type="spellStart"/>
            <w:r w:rsidRPr="000B21C9">
              <w:rPr>
                <w:sz w:val="24"/>
                <w:szCs w:val="24"/>
              </w:rPr>
              <w:t>муниипального</w:t>
            </w:r>
            <w:proofErr w:type="spellEnd"/>
            <w:r w:rsidRPr="000B21C9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CFF91" w14:textId="5CC64703" w:rsidR="000B21C9" w:rsidRPr="000B21C9" w:rsidRDefault="000B21C9" w:rsidP="000B21C9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561C5" w14:textId="740C780F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4CBC2" w14:textId="1D66BC61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9C1CC" w14:textId="0955A27E" w:rsidR="000B21C9" w:rsidRPr="000B21C9" w:rsidRDefault="000B21C9" w:rsidP="000B21C9">
            <w:pPr>
              <w:ind w:left="-108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C6D4E" w14:textId="354779AA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9F3AB" w14:textId="5217EDFA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3 542,6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5D905" w14:textId="7B117ABD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2 449,5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33C88" w14:textId="689EAC94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2 449,5</w:t>
            </w:r>
          </w:p>
        </w:tc>
      </w:tr>
      <w:tr w:rsidR="000B21C9" w:rsidRPr="00E11DDC" w14:paraId="3011157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D4388" w14:textId="121349F3" w:rsidR="000B21C9" w:rsidRPr="000B21C9" w:rsidRDefault="000B21C9" w:rsidP="000B21C9">
            <w:pPr>
              <w:ind w:firstLine="0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 xml:space="preserve">Закупка товаров, </w:t>
            </w:r>
            <w:r w:rsidRPr="000B21C9">
              <w:rPr>
                <w:sz w:val="24"/>
                <w:szCs w:val="24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47ADE" w14:textId="3D9F1C20" w:rsidR="000B21C9" w:rsidRPr="000B21C9" w:rsidRDefault="000B21C9" w:rsidP="000B21C9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A74E8" w14:textId="2BABF409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D575" w14:textId="7EBDD23C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08FA4" w14:textId="53374740" w:rsidR="000B21C9" w:rsidRPr="000B21C9" w:rsidRDefault="000B21C9" w:rsidP="000B21C9">
            <w:pPr>
              <w:ind w:left="-108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371E1" w14:textId="0AB53B0B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87E1" w14:textId="2A4F96CA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3 535,5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D6C9F" w14:textId="4A5881DF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2 449,5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CFE35" w14:textId="407B3495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2 449,5</w:t>
            </w:r>
          </w:p>
        </w:tc>
      </w:tr>
      <w:tr w:rsidR="000B21C9" w:rsidRPr="00E11DDC" w14:paraId="35303C8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04FE4" w14:textId="65A6D1D6" w:rsidR="000B21C9" w:rsidRPr="000B21C9" w:rsidRDefault="000B21C9" w:rsidP="000B21C9">
            <w:pPr>
              <w:ind w:firstLine="0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5AE60" w14:textId="1C06CFE5" w:rsidR="000B21C9" w:rsidRPr="000B21C9" w:rsidRDefault="000B21C9" w:rsidP="000B21C9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7CD5" w14:textId="0F71FD37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4B6B2" w14:textId="230BD750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190CD" w14:textId="184FD19C" w:rsidR="000B21C9" w:rsidRPr="000B21C9" w:rsidRDefault="000B21C9" w:rsidP="000B21C9">
            <w:pPr>
              <w:ind w:left="-108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CBC8D" w14:textId="49291454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300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A29EA" w14:textId="519D1989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6EBCB" w14:textId="1D6A0FB3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0B944" w14:textId="21E62C91" w:rsidR="000B21C9" w:rsidRPr="000B21C9" w:rsidRDefault="000B21C9" w:rsidP="000B21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0B21C9">
              <w:rPr>
                <w:sz w:val="24"/>
                <w:szCs w:val="24"/>
              </w:rPr>
              <w:t> </w:t>
            </w:r>
          </w:p>
        </w:tc>
      </w:tr>
      <w:tr w:rsidR="000B21C9" w:rsidRPr="00E11DDC" w14:paraId="4D9B7FF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56C3" w14:textId="35E7F255" w:rsidR="000B21C9" w:rsidRPr="00311F2A" w:rsidRDefault="000B21C9" w:rsidP="00311F2A">
            <w:pPr>
              <w:ind w:firstLine="0"/>
              <w:rPr>
                <w:sz w:val="24"/>
                <w:szCs w:val="24"/>
              </w:rPr>
            </w:pPr>
            <w:r w:rsidRPr="00311F2A">
              <w:rPr>
                <w:sz w:val="24"/>
                <w:szCs w:val="24"/>
              </w:rPr>
              <w:t xml:space="preserve">Муниципальная программа </w:t>
            </w:r>
            <w:r w:rsidRPr="00311F2A">
              <w:rPr>
                <w:sz w:val="24"/>
                <w:szCs w:val="24"/>
              </w:rPr>
              <w:br/>
              <w:t>"Переселение граждан из аварийного жилищного фонда на территории Балахнинского муниципального округа Нижегородской области на 2021 - 2025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96761" w14:textId="14C06110" w:rsidR="000B21C9" w:rsidRPr="000B21C9" w:rsidRDefault="000B21C9" w:rsidP="000B21C9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FEDD8" w14:textId="4C5306BC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4701A" w14:textId="28364A9E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D8039" w14:textId="45D94D97" w:rsidR="000B21C9" w:rsidRPr="000B21C9" w:rsidRDefault="000B21C9" w:rsidP="000B21C9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CB80A" w14:textId="3C826A8E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D2D5B" w14:textId="6E24D785" w:rsidR="000B21C9" w:rsidRPr="000B21C9" w:rsidRDefault="000B21C9" w:rsidP="00311F2A">
            <w:pPr>
              <w:ind w:right="-108" w:hanging="79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162 598,2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1A7BD" w14:textId="166D0D91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81 941,1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CF9E4" w14:textId="70AE3E14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60 681,3</w:t>
            </w:r>
          </w:p>
        </w:tc>
      </w:tr>
      <w:tr w:rsidR="000B21C9" w:rsidRPr="00E11DDC" w14:paraId="1D46B7A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8DBEE" w14:textId="723E951C" w:rsidR="000B21C9" w:rsidRPr="00311F2A" w:rsidRDefault="000B21C9" w:rsidP="000B21C9">
            <w:pPr>
              <w:ind w:firstLine="0"/>
              <w:rPr>
                <w:sz w:val="24"/>
                <w:szCs w:val="24"/>
              </w:rPr>
            </w:pPr>
            <w:r w:rsidRPr="00311F2A">
              <w:rPr>
                <w:sz w:val="24"/>
                <w:szCs w:val="24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A11F3" w14:textId="33585F81" w:rsidR="000B21C9" w:rsidRPr="000B21C9" w:rsidRDefault="000B21C9" w:rsidP="000B21C9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F84F9" w14:textId="1074556B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D1B4C" w14:textId="59FD9DDF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2074" w14:textId="719E5019" w:rsidR="000B21C9" w:rsidRPr="000B21C9" w:rsidRDefault="000B21C9" w:rsidP="000B21C9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13 0 F3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2E6EB" w14:textId="6173B1FC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1AAFA" w14:textId="67906D44" w:rsidR="000B21C9" w:rsidRPr="000B21C9" w:rsidRDefault="000B21C9" w:rsidP="00311F2A">
            <w:pPr>
              <w:ind w:right="-108" w:hanging="79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153 398,2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8F7FC" w14:textId="2ABCA80A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81 941,1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E5D1B" w14:textId="22875569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60 681,3</w:t>
            </w:r>
          </w:p>
        </w:tc>
      </w:tr>
      <w:tr w:rsidR="000B21C9" w:rsidRPr="00E11DDC" w14:paraId="25B3028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A37A9" w14:textId="3053D7CC" w:rsidR="000B21C9" w:rsidRPr="00311F2A" w:rsidRDefault="000B21C9" w:rsidP="008251A5">
            <w:pPr>
              <w:ind w:firstLine="0"/>
              <w:rPr>
                <w:sz w:val="24"/>
                <w:szCs w:val="24"/>
              </w:rPr>
            </w:pPr>
            <w:r w:rsidRPr="00311F2A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фонда за счет средств государственной корпорации - Фонда содействия реформированию ж</w:t>
            </w:r>
            <w:r w:rsidR="00311F2A">
              <w:rPr>
                <w:sz w:val="24"/>
                <w:szCs w:val="24"/>
              </w:rPr>
              <w:t>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6216B" w14:textId="6054B6A5" w:rsidR="000B21C9" w:rsidRPr="000B21C9" w:rsidRDefault="000B21C9" w:rsidP="000B21C9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CC33D" w14:textId="72FDD0BE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CBEE" w14:textId="0E3DF706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E6252" w14:textId="7A3A52B4" w:rsidR="000B21C9" w:rsidRPr="000B21C9" w:rsidRDefault="000B21C9" w:rsidP="000B21C9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13 0 F3 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EBD1A" w14:textId="2A83C611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97C11" w14:textId="3CE46573" w:rsidR="000B21C9" w:rsidRPr="000B21C9" w:rsidRDefault="000B21C9" w:rsidP="00311F2A">
            <w:pPr>
              <w:ind w:right="-108" w:hanging="79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138 428,6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9680D" w14:textId="2114D17C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78 851,8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98653" w14:textId="36B53A52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48 528,8</w:t>
            </w:r>
          </w:p>
        </w:tc>
      </w:tr>
      <w:tr w:rsidR="000B21C9" w:rsidRPr="00E11DDC" w14:paraId="1C8921E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5EAB5" w14:textId="1C524BA0" w:rsidR="000B21C9" w:rsidRPr="00311F2A" w:rsidRDefault="000B21C9" w:rsidP="000B21C9">
            <w:pPr>
              <w:ind w:firstLine="0"/>
              <w:rPr>
                <w:sz w:val="24"/>
                <w:szCs w:val="24"/>
              </w:rPr>
            </w:pPr>
            <w:r w:rsidRPr="00311F2A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A1BE3" w14:textId="2CEFCF87" w:rsidR="000B21C9" w:rsidRPr="000B21C9" w:rsidRDefault="000B21C9" w:rsidP="000B21C9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CB028" w14:textId="5EAD2442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9618" w14:textId="3354E8F8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ECF7" w14:textId="5B7A48A2" w:rsidR="000B21C9" w:rsidRPr="000B21C9" w:rsidRDefault="000B21C9" w:rsidP="000B21C9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13 0 F3 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F75D4" w14:textId="7D41672F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82567" w14:textId="618B1F13" w:rsidR="000B21C9" w:rsidRPr="000B21C9" w:rsidRDefault="000B21C9" w:rsidP="00311F2A">
            <w:pPr>
              <w:ind w:right="-108" w:hanging="79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138 428,6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F9CAA" w14:textId="3133FA17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78 851,8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DABB" w14:textId="320E0432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48 528,8</w:t>
            </w:r>
          </w:p>
        </w:tc>
      </w:tr>
      <w:tr w:rsidR="000B21C9" w:rsidRPr="00E11DDC" w14:paraId="6DC6D2B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A475F" w14:textId="375AC363" w:rsidR="000B21C9" w:rsidRPr="00311F2A" w:rsidRDefault="000B21C9" w:rsidP="000B21C9">
            <w:pPr>
              <w:ind w:firstLine="0"/>
              <w:rPr>
                <w:sz w:val="24"/>
                <w:szCs w:val="24"/>
              </w:rPr>
            </w:pPr>
            <w:r w:rsidRPr="00311F2A">
              <w:rPr>
                <w:sz w:val="24"/>
                <w:szCs w:val="24"/>
              </w:rPr>
              <w:t xml:space="preserve">Расходы на </w:t>
            </w:r>
            <w:r w:rsidRPr="00311F2A">
              <w:rPr>
                <w:sz w:val="24"/>
                <w:szCs w:val="24"/>
              </w:rPr>
              <w:lastRenderedPageBreak/>
              <w:t xml:space="preserve">проведение мероприятий по переселению </w:t>
            </w:r>
            <w:r w:rsidR="008251A5" w:rsidRPr="00311F2A">
              <w:rPr>
                <w:sz w:val="24"/>
                <w:szCs w:val="24"/>
              </w:rPr>
              <w:t xml:space="preserve">граждан из аварийного жилищного фонда </w:t>
            </w:r>
            <w:r w:rsidRPr="00311F2A">
              <w:rPr>
                <w:sz w:val="24"/>
                <w:szCs w:val="24"/>
              </w:rPr>
              <w:t xml:space="preserve">за счет средств областного бюджета.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0C22D" w14:textId="06F943FD" w:rsidR="000B21C9" w:rsidRPr="000B21C9" w:rsidRDefault="000B21C9" w:rsidP="000B21C9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6412A" w14:textId="3D775174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EDC2C" w14:textId="257CAF47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15DBF" w14:textId="3B5CEBFE" w:rsidR="000B21C9" w:rsidRPr="000B21C9" w:rsidRDefault="000B21C9" w:rsidP="000B21C9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13 0 F3 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65974" w14:textId="76D647C3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94BA" w14:textId="5EC3C2B6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4 669,6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07863" w14:textId="1711A413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2 628,4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75F7B" w14:textId="1AD02C38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1 617,6</w:t>
            </w:r>
          </w:p>
        </w:tc>
      </w:tr>
      <w:tr w:rsidR="000B21C9" w:rsidRPr="00E11DDC" w14:paraId="66F7CFE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98EF" w14:textId="158BF18A" w:rsidR="000B21C9" w:rsidRPr="00311F2A" w:rsidRDefault="000B21C9" w:rsidP="000B21C9">
            <w:pPr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311F2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DFCBE" w14:textId="23B20180" w:rsidR="000B21C9" w:rsidRPr="000B21C9" w:rsidRDefault="000B21C9" w:rsidP="000B21C9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B881" w14:textId="7504AD84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D82C" w14:textId="4F8185BB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8E95F" w14:textId="36F43C9D" w:rsidR="000B21C9" w:rsidRPr="000B21C9" w:rsidRDefault="000B21C9" w:rsidP="000B21C9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13 0 F3 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D61A" w14:textId="52C6192B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6F33" w14:textId="3F3D267A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4 669,6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5C382" w14:textId="27F9F0C3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2 628,4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A0CC0" w14:textId="3A962588" w:rsidR="000B21C9" w:rsidRPr="000B21C9" w:rsidRDefault="000B21C9" w:rsidP="000B21C9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1 617,6</w:t>
            </w:r>
          </w:p>
        </w:tc>
      </w:tr>
      <w:tr w:rsidR="009C59C2" w:rsidRPr="00E11DDC" w14:paraId="67C515C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D2FE3" w14:textId="2D8803A2" w:rsidR="009C59C2" w:rsidRPr="009C59C2" w:rsidRDefault="009C59C2" w:rsidP="009C59C2">
            <w:pPr>
              <w:ind w:firstLine="0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2E816" w14:textId="0B74B126" w:rsidR="009C59C2" w:rsidRPr="009C59C2" w:rsidRDefault="009C59C2" w:rsidP="009C59C2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7EEB" w14:textId="5CEA6692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7B890" w14:textId="276DE979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0592E" w14:textId="3EA29927" w:rsidR="009C59C2" w:rsidRPr="009C59C2" w:rsidRDefault="009C59C2" w:rsidP="009C59C2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A36FF" w14:textId="7EDA50F8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C7CBA" w14:textId="5EFB392B" w:rsidR="009C59C2" w:rsidRPr="000B21C9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14 694,6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9A5DD" w14:textId="66CD1656" w:rsidR="009C59C2" w:rsidRPr="000B21C9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9 008,9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D02E7" w14:textId="64DEDAC6" w:rsidR="009C59C2" w:rsidRPr="000B21C9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9 008,9</w:t>
            </w:r>
          </w:p>
        </w:tc>
      </w:tr>
      <w:tr w:rsidR="009C59C2" w:rsidRPr="00E11DDC" w14:paraId="361F2A1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28164" w14:textId="18613833" w:rsidR="009C59C2" w:rsidRPr="009C59C2" w:rsidRDefault="009C59C2" w:rsidP="009C59C2">
            <w:pPr>
              <w:ind w:firstLine="0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A8EFB" w14:textId="16BCACD0" w:rsidR="009C59C2" w:rsidRPr="009C59C2" w:rsidRDefault="009C59C2" w:rsidP="009C59C2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BE8C2" w14:textId="2D38B97B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D2F72" w14:textId="7430634B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20181" w14:textId="7F5E3C9D" w:rsidR="009C59C2" w:rsidRPr="009C59C2" w:rsidRDefault="009C59C2" w:rsidP="009C59C2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08A95" w14:textId="5D48435A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12C00" w14:textId="547BCF98" w:rsidR="009C59C2" w:rsidRPr="000B21C9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14 694,6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ECD7" w14:textId="2CD7E91D" w:rsidR="009C59C2" w:rsidRPr="000B21C9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9 008,9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7E313" w14:textId="7216D0C7" w:rsidR="009C59C2" w:rsidRPr="000B21C9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0B21C9">
              <w:rPr>
                <w:sz w:val="24"/>
                <w:szCs w:val="24"/>
              </w:rPr>
              <w:t>9 008,9</w:t>
            </w:r>
          </w:p>
        </w:tc>
      </w:tr>
      <w:tr w:rsidR="009C59C2" w:rsidRPr="00E11DDC" w14:paraId="0B52C6A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32112" w14:textId="2A4AE0B3" w:rsidR="009C59C2" w:rsidRPr="009C59C2" w:rsidRDefault="009C59C2" w:rsidP="009C59C2">
            <w:pPr>
              <w:ind w:firstLine="0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8AC84" w14:textId="35AB06D9" w:rsidR="009C59C2" w:rsidRPr="009C59C2" w:rsidRDefault="009C59C2" w:rsidP="009C59C2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4341" w14:textId="77609CCB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405D6" w14:textId="506C0C09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08177" w14:textId="5C168B83" w:rsidR="009C59C2" w:rsidRPr="009C59C2" w:rsidRDefault="009C59C2" w:rsidP="009C59C2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377D7" w14:textId="67F2FD0D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950C4" w14:textId="7EDADC04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14 694,6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C4AFE" w14:textId="2D376F2E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9 008,9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5B94E" w14:textId="42B0F693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9 008,9</w:t>
            </w:r>
          </w:p>
        </w:tc>
      </w:tr>
      <w:tr w:rsidR="009C59C2" w:rsidRPr="00E11DDC" w14:paraId="20D9DEE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6617" w14:textId="7EB4643C" w:rsidR="009C59C2" w:rsidRPr="009C59C2" w:rsidRDefault="009C59C2" w:rsidP="009C59C2">
            <w:pPr>
              <w:ind w:firstLine="0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Обеспечение</w:t>
            </w:r>
            <w:r w:rsidR="00311F2A">
              <w:rPr>
                <w:sz w:val="24"/>
                <w:szCs w:val="24"/>
              </w:rPr>
              <w:t xml:space="preserve"> мероприятий по</w:t>
            </w:r>
            <w:r w:rsidRPr="009C59C2">
              <w:rPr>
                <w:sz w:val="24"/>
                <w:szCs w:val="24"/>
              </w:rPr>
              <w:t xml:space="preserve"> переселению граждан из ав</w:t>
            </w:r>
            <w:r>
              <w:rPr>
                <w:sz w:val="24"/>
                <w:szCs w:val="24"/>
              </w:rPr>
              <w:t>а</w:t>
            </w:r>
            <w:r w:rsidRPr="009C59C2">
              <w:rPr>
                <w:sz w:val="24"/>
                <w:szCs w:val="24"/>
              </w:rPr>
              <w:t xml:space="preserve">рийного жилищного фонда, в </w:t>
            </w:r>
            <w:proofErr w:type="spellStart"/>
            <w:r w:rsidRPr="009C59C2">
              <w:rPr>
                <w:sz w:val="24"/>
                <w:szCs w:val="24"/>
              </w:rPr>
              <w:t>т.ч</w:t>
            </w:r>
            <w:proofErr w:type="spellEnd"/>
            <w:r w:rsidRPr="009C59C2">
              <w:rPr>
                <w:sz w:val="24"/>
                <w:szCs w:val="24"/>
              </w:rPr>
              <w:t xml:space="preserve"> переселению граждан из а</w:t>
            </w:r>
            <w:r>
              <w:rPr>
                <w:sz w:val="24"/>
                <w:szCs w:val="24"/>
              </w:rPr>
              <w:t>ва</w:t>
            </w:r>
            <w:r w:rsidRPr="009C59C2">
              <w:rPr>
                <w:sz w:val="24"/>
                <w:szCs w:val="24"/>
              </w:rPr>
              <w:t>рийного жилищного фонда с учетом необходимости развития малоэтажного жилищного</w:t>
            </w:r>
            <w:r>
              <w:rPr>
                <w:sz w:val="24"/>
                <w:szCs w:val="24"/>
              </w:rPr>
              <w:t xml:space="preserve"> </w:t>
            </w:r>
            <w:r w:rsidRPr="009C59C2">
              <w:rPr>
                <w:sz w:val="24"/>
                <w:szCs w:val="24"/>
              </w:rPr>
              <w:t>строительства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53D45" w14:textId="0A45C7A6" w:rsidR="009C59C2" w:rsidRPr="009C59C2" w:rsidRDefault="009C59C2" w:rsidP="009C59C2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C73C2" w14:textId="436ED09C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A9CC" w14:textId="0D45C040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EC86" w14:textId="47ED06FB" w:rsidR="009C59C2" w:rsidRPr="009C59C2" w:rsidRDefault="009C59C2" w:rsidP="009C59C2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77 7 03 09602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D9C6F" w14:textId="6B3199B5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71A4D" w14:textId="54AB2DA9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579,2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DCDB" w14:textId="460389E8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D9214" w14:textId="10CE5723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0,0</w:t>
            </w:r>
          </w:p>
        </w:tc>
      </w:tr>
      <w:tr w:rsidR="009C59C2" w:rsidRPr="00E11DDC" w14:paraId="268C727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D465C" w14:textId="68E29C61" w:rsidR="009C59C2" w:rsidRPr="009C59C2" w:rsidRDefault="009C59C2" w:rsidP="009C59C2">
            <w:pPr>
              <w:ind w:firstLine="0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13DD8" w14:textId="3208EAFF" w:rsidR="009C59C2" w:rsidRPr="009C59C2" w:rsidRDefault="009C59C2" w:rsidP="009C59C2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E5C37" w14:textId="1103B5F9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46E29" w14:textId="5668D3C4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32656" w14:textId="0E90FCE5" w:rsidR="009C59C2" w:rsidRPr="009C59C2" w:rsidRDefault="009C59C2" w:rsidP="009C59C2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77 7 03 09602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8C6E" w14:textId="6B4285E0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400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233FA" w14:textId="56F182A0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579,2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0B366" w14:textId="0A2D14B6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EFEA9" w14:textId="7E8042C2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0,0</w:t>
            </w:r>
          </w:p>
        </w:tc>
      </w:tr>
      <w:tr w:rsidR="009C59C2" w:rsidRPr="00E11DDC" w14:paraId="0448E64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D7C2" w14:textId="7216D46A" w:rsidR="009C59C2" w:rsidRPr="009C59C2" w:rsidRDefault="009C59C2" w:rsidP="009C59C2">
            <w:pPr>
              <w:ind w:firstLine="0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 xml:space="preserve">Взносы на капитальный ремонт общего имущества в </w:t>
            </w:r>
            <w:r w:rsidRPr="009C59C2">
              <w:rPr>
                <w:sz w:val="24"/>
                <w:szCs w:val="24"/>
              </w:rPr>
              <w:lastRenderedPageBreak/>
              <w:t>многоквартирных домах в доле собственности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23014" w14:textId="1B2BFB40" w:rsidR="009C59C2" w:rsidRPr="009C59C2" w:rsidRDefault="009C59C2" w:rsidP="009C59C2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B39D1" w14:textId="5589498F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5FCDC" w14:textId="0ED7C5E6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28087" w14:textId="06CFBEF5" w:rsidR="009C59C2" w:rsidRPr="009C59C2" w:rsidRDefault="009C59C2" w:rsidP="009C59C2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77 7 03 90150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9794" w14:textId="6ADD6B88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8EF1F" w14:textId="198E18F8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6 472,6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A3088" w14:textId="7B60ABBF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9 008,9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BB0E" w14:textId="46A9AD6E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9 008,9</w:t>
            </w:r>
          </w:p>
        </w:tc>
      </w:tr>
      <w:tr w:rsidR="009C59C2" w:rsidRPr="00E11DDC" w14:paraId="0F116A7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6CB44" w14:textId="4B7338E4" w:rsidR="009C59C2" w:rsidRPr="009C59C2" w:rsidRDefault="009C59C2" w:rsidP="009C59C2">
            <w:pPr>
              <w:ind w:firstLine="0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0E69E" w14:textId="01528C16" w:rsidR="009C59C2" w:rsidRPr="009C59C2" w:rsidRDefault="009C59C2" w:rsidP="009C59C2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BF910" w14:textId="0C14D8A0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EC775" w14:textId="16C719C4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6BC07" w14:textId="6F342B0C" w:rsidR="009C59C2" w:rsidRPr="009C59C2" w:rsidRDefault="009C59C2" w:rsidP="009C59C2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77 7 03 90150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8414A" w14:textId="3F646A10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B1B1" w14:textId="766F364A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6 472,6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685E1" w14:textId="2382B337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9 008,9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AD384" w14:textId="6822020B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9 008,9</w:t>
            </w:r>
          </w:p>
        </w:tc>
      </w:tr>
      <w:tr w:rsidR="009C59C2" w:rsidRPr="00E11DDC" w14:paraId="0665926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50CFD" w14:textId="418EAEA4" w:rsidR="009C59C2" w:rsidRPr="00E11DDC" w:rsidRDefault="009C59C2" w:rsidP="009C59C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02E82" w14:textId="4F106A26" w:rsidR="009C59C2" w:rsidRPr="00E11DDC" w:rsidRDefault="009C59C2" w:rsidP="009C59C2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20F2" w14:textId="285FE609" w:rsidR="009C59C2" w:rsidRPr="00E11DDC" w:rsidRDefault="009C59C2" w:rsidP="009C59C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B715" w14:textId="0208AB29" w:rsidR="009C59C2" w:rsidRPr="00E11DDC" w:rsidRDefault="009C59C2" w:rsidP="009C59C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924C" w14:textId="219AE6BD" w:rsidR="009C59C2" w:rsidRPr="00E11DDC" w:rsidRDefault="009C59C2" w:rsidP="009C59C2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A3624" w14:textId="4E92A5E5" w:rsidR="009C59C2" w:rsidRPr="00E11DDC" w:rsidRDefault="009C59C2" w:rsidP="009C59C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BD654" w14:textId="597823F7" w:rsidR="009C59C2" w:rsidRPr="009C59C2" w:rsidRDefault="009C59C2" w:rsidP="009C59C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C59C2">
              <w:rPr>
                <w:b/>
                <w:bCs/>
                <w:sz w:val="24"/>
                <w:szCs w:val="24"/>
              </w:rPr>
              <w:t>75 762,1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A006C" w14:textId="71B6F105" w:rsidR="009C59C2" w:rsidRPr="009C59C2" w:rsidRDefault="009C59C2" w:rsidP="009C59C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C59C2">
              <w:rPr>
                <w:b/>
                <w:bCs/>
                <w:sz w:val="24"/>
                <w:szCs w:val="24"/>
              </w:rPr>
              <w:t>26 042,4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1A02" w14:textId="1CE3BB31" w:rsidR="009C59C2" w:rsidRPr="009C59C2" w:rsidRDefault="009C59C2" w:rsidP="009C59C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C59C2">
              <w:rPr>
                <w:b/>
                <w:bCs/>
                <w:sz w:val="24"/>
                <w:szCs w:val="24"/>
              </w:rPr>
              <w:t>48 301,2</w:t>
            </w:r>
          </w:p>
        </w:tc>
      </w:tr>
      <w:tr w:rsidR="009C59C2" w:rsidRPr="00E11DDC" w14:paraId="22EED81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0EF5" w14:textId="6AF32CBD" w:rsidR="009C59C2" w:rsidRPr="00E11DDC" w:rsidRDefault="009C59C2" w:rsidP="009C59C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D78B0" w14:textId="43C50746" w:rsidR="009C59C2" w:rsidRPr="00E11DDC" w:rsidRDefault="009C59C2" w:rsidP="009C59C2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BCDCF" w14:textId="6BB5B4D8" w:rsidR="009C59C2" w:rsidRPr="00E11DDC" w:rsidRDefault="009C59C2" w:rsidP="009C59C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34ED3" w14:textId="34E7C4D8" w:rsidR="009C59C2" w:rsidRPr="00E11DDC" w:rsidRDefault="009C59C2" w:rsidP="009C59C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3B936" w14:textId="3A776E68" w:rsidR="009C59C2" w:rsidRPr="00E11DDC" w:rsidRDefault="009C59C2" w:rsidP="009C59C2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52E2C" w14:textId="12D360C1" w:rsidR="009C59C2" w:rsidRPr="00E11DDC" w:rsidRDefault="009C59C2" w:rsidP="009C59C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3ADB" w14:textId="43174259" w:rsidR="009C59C2" w:rsidRPr="009C59C2" w:rsidRDefault="009C59C2" w:rsidP="009C59C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C59C2">
              <w:rPr>
                <w:sz w:val="24"/>
                <w:szCs w:val="24"/>
              </w:rPr>
              <w:t>75 762,1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3BA8C" w14:textId="6E9C812E" w:rsidR="009C59C2" w:rsidRPr="009C59C2" w:rsidRDefault="009C59C2" w:rsidP="009C59C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C59C2">
              <w:rPr>
                <w:sz w:val="24"/>
                <w:szCs w:val="24"/>
              </w:rPr>
              <w:t>26 042,4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888A4" w14:textId="0449AED5" w:rsidR="009C59C2" w:rsidRPr="009C59C2" w:rsidRDefault="009C59C2" w:rsidP="009C59C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C59C2">
              <w:rPr>
                <w:sz w:val="24"/>
                <w:szCs w:val="24"/>
              </w:rPr>
              <w:t>48 301,2</w:t>
            </w:r>
          </w:p>
        </w:tc>
      </w:tr>
      <w:tr w:rsidR="009C59C2" w:rsidRPr="00E11DDC" w14:paraId="048B3A2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B6E3" w14:textId="52337ED7" w:rsidR="009C59C2" w:rsidRPr="00E11DDC" w:rsidRDefault="009C59C2" w:rsidP="009C59C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600F2" w14:textId="78B4EF9A" w:rsidR="009C59C2" w:rsidRPr="00E11DDC" w:rsidRDefault="009C59C2" w:rsidP="009C59C2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F45FC" w14:textId="3B5F1287" w:rsidR="009C59C2" w:rsidRPr="00E11DDC" w:rsidRDefault="009C59C2" w:rsidP="009C59C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CE157" w14:textId="49568F85" w:rsidR="009C59C2" w:rsidRPr="00E11DDC" w:rsidRDefault="009C59C2" w:rsidP="009C59C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D85C6" w14:textId="18CCD04A" w:rsidR="009C59C2" w:rsidRPr="00E11DDC" w:rsidRDefault="009C59C2" w:rsidP="009C59C2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1B521" w14:textId="045F5ABD" w:rsidR="009C59C2" w:rsidRPr="00E11DDC" w:rsidRDefault="009C59C2" w:rsidP="009C59C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6F4F" w14:textId="30B63541" w:rsidR="009C59C2" w:rsidRPr="009C59C2" w:rsidRDefault="009C59C2" w:rsidP="009C59C2">
            <w:pPr>
              <w:tabs>
                <w:tab w:val="center" w:pos="530"/>
              </w:tabs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C59C2">
              <w:rPr>
                <w:sz w:val="24"/>
                <w:szCs w:val="24"/>
              </w:rPr>
              <w:t>75 762,1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0F126" w14:textId="1C410811" w:rsidR="009C59C2" w:rsidRPr="009C59C2" w:rsidRDefault="009C59C2" w:rsidP="009C59C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C59C2">
              <w:rPr>
                <w:sz w:val="24"/>
                <w:szCs w:val="24"/>
              </w:rPr>
              <w:t>26 042,4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FE685" w14:textId="5C462BBF" w:rsidR="009C59C2" w:rsidRPr="009C59C2" w:rsidRDefault="009C59C2" w:rsidP="009C59C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C59C2">
              <w:rPr>
                <w:sz w:val="24"/>
                <w:szCs w:val="24"/>
              </w:rPr>
              <w:t>48 301,2</w:t>
            </w:r>
          </w:p>
        </w:tc>
      </w:tr>
      <w:tr w:rsidR="009C59C2" w:rsidRPr="00E11DDC" w14:paraId="7C498AA1" w14:textId="77777777" w:rsidTr="00B44E0E">
        <w:trPr>
          <w:trHeight w:hRule="exact" w:val="115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21592" w14:textId="5928AC72" w:rsidR="009C59C2" w:rsidRPr="00E11DDC" w:rsidRDefault="009C59C2" w:rsidP="009C59C2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7F78" w14:textId="5058EBB8" w:rsidR="009C59C2" w:rsidRPr="00E11DDC" w:rsidRDefault="009C59C2" w:rsidP="009C59C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0FB22" w14:textId="44F37069" w:rsidR="009C59C2" w:rsidRPr="00E11DDC" w:rsidRDefault="009C59C2" w:rsidP="009C59C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F0757" w14:textId="4A2C4CA7" w:rsidR="009C59C2" w:rsidRPr="00E11DDC" w:rsidRDefault="009C59C2" w:rsidP="009C59C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97318" w14:textId="20857AB6" w:rsidR="009C59C2" w:rsidRPr="00E11DDC" w:rsidRDefault="009C59C2" w:rsidP="009C59C2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11510" w14:textId="3BC15C01" w:rsidR="009C59C2" w:rsidRPr="00E11DDC" w:rsidRDefault="009C59C2" w:rsidP="009C59C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139B" w14:textId="76C81CAE" w:rsidR="009C59C2" w:rsidRPr="009C59C2" w:rsidRDefault="009C59C2" w:rsidP="009C59C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C59C2">
              <w:rPr>
                <w:sz w:val="24"/>
                <w:szCs w:val="24"/>
              </w:rPr>
              <w:t>75 762,1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6E07A" w14:textId="269D51D8" w:rsidR="009C59C2" w:rsidRPr="009C59C2" w:rsidRDefault="009C59C2" w:rsidP="009C59C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C59C2">
              <w:rPr>
                <w:sz w:val="24"/>
                <w:szCs w:val="24"/>
              </w:rPr>
              <w:t>26 042,4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E6085" w14:textId="128FC2C2" w:rsidR="009C59C2" w:rsidRPr="009C59C2" w:rsidRDefault="009C59C2" w:rsidP="009C59C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C59C2">
              <w:rPr>
                <w:sz w:val="24"/>
                <w:szCs w:val="24"/>
              </w:rPr>
              <w:t>48 301,2</w:t>
            </w:r>
          </w:p>
        </w:tc>
      </w:tr>
      <w:tr w:rsidR="009C59C2" w:rsidRPr="00E11DDC" w14:paraId="6730638D" w14:textId="77777777" w:rsidTr="00311F2A">
        <w:trPr>
          <w:trHeight w:hRule="exact" w:val="46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EF114" w14:textId="4EF99D77" w:rsidR="009C59C2" w:rsidRPr="009C59C2" w:rsidRDefault="009C59C2" w:rsidP="009C59C2">
            <w:pPr>
              <w:ind w:right="-115" w:firstLine="0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 xml:space="preserve">Субсидии из бюджета Балахнинского муниципального округа 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456F" w14:textId="257F8F7A" w:rsidR="009C59C2" w:rsidRPr="009C59C2" w:rsidRDefault="009C59C2" w:rsidP="009C59C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BA3DE" w14:textId="713C9A66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A4EBF" w14:textId="3CFC277A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BB9B9" w14:textId="308346DE" w:rsidR="009C59C2" w:rsidRPr="009C59C2" w:rsidRDefault="009C59C2" w:rsidP="009C59C2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77 7 03 66130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0BADD" w14:textId="37427A6E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D5CCB" w14:textId="03855E31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9 822,4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DAD8A" w14:textId="2E7B3D7E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76027" w14:textId="48F2CD62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0,0</w:t>
            </w:r>
          </w:p>
        </w:tc>
      </w:tr>
      <w:tr w:rsidR="009C59C2" w:rsidRPr="00E11DDC" w14:paraId="306317C9" w14:textId="77777777" w:rsidTr="00311F2A">
        <w:trPr>
          <w:trHeight w:hRule="exact" w:val="5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7F895" w14:textId="0C5FA841" w:rsidR="009C59C2" w:rsidRPr="009C59C2" w:rsidRDefault="009C59C2" w:rsidP="009C59C2">
            <w:pPr>
              <w:ind w:right="-115" w:firstLine="0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84D3D" w14:textId="29B0092D" w:rsidR="009C59C2" w:rsidRPr="009C59C2" w:rsidRDefault="009C59C2" w:rsidP="009C59C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7E039" w14:textId="746B212C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1B3FE" w14:textId="4CE48BD2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2BD1C" w14:textId="76D4D46C" w:rsidR="009C59C2" w:rsidRPr="009C59C2" w:rsidRDefault="009C59C2" w:rsidP="009C59C2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77 7 03 66130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DD0F7" w14:textId="5DE62AF8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63586" w14:textId="25BE14CD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9 822,4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02C72" w14:textId="0830BB0B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5F84A" w14:textId="50843BCF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0,0</w:t>
            </w:r>
          </w:p>
        </w:tc>
      </w:tr>
      <w:tr w:rsidR="009C59C2" w:rsidRPr="00E11DDC" w14:paraId="5C63FDB7" w14:textId="77777777" w:rsidTr="00311F2A">
        <w:trPr>
          <w:trHeight w:hRule="exact" w:val="43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0071A" w14:textId="620B501F" w:rsidR="009C59C2" w:rsidRPr="009C59C2" w:rsidRDefault="009C59C2" w:rsidP="009C59C2">
            <w:pPr>
              <w:ind w:right="-115" w:firstLine="0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lastRenderedPageBreak/>
              <w:t>Субсидии из бюджета Балахнинского муниципального округа Нижегородской области на возмещение недополученных доходов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D3D2C" w14:textId="4DEC6F7A" w:rsidR="009C59C2" w:rsidRPr="009C59C2" w:rsidRDefault="009C59C2" w:rsidP="009C59C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09AD3" w14:textId="110929A9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6254" w14:textId="278FECD9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8E38A" w14:textId="577DFA00" w:rsidR="009C59C2" w:rsidRPr="009C59C2" w:rsidRDefault="009C59C2" w:rsidP="009C59C2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77 7 03 66140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E19B9" w14:textId="16ECC28C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D99F7" w14:textId="7BF7517B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5 243,5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83E58" w14:textId="59FDE15B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C96DA" w14:textId="7BBB3BB1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0,0</w:t>
            </w:r>
          </w:p>
        </w:tc>
      </w:tr>
      <w:tr w:rsidR="009C59C2" w:rsidRPr="00E11DDC" w14:paraId="2786D483" w14:textId="77777777" w:rsidTr="00311F2A">
        <w:trPr>
          <w:trHeight w:hRule="exact" w:val="5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2B21" w14:textId="13F02198" w:rsidR="009C59C2" w:rsidRPr="009C59C2" w:rsidRDefault="009C59C2" w:rsidP="009C59C2">
            <w:pPr>
              <w:ind w:right="-115" w:firstLine="0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835B5" w14:textId="027D8C64" w:rsidR="009C59C2" w:rsidRPr="009C59C2" w:rsidRDefault="009C59C2" w:rsidP="009C59C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11462" w14:textId="4C947C3D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7C3DA" w14:textId="776F031A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4A47" w14:textId="78D6FF91" w:rsidR="009C59C2" w:rsidRPr="009C59C2" w:rsidRDefault="009C59C2" w:rsidP="009C59C2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77 7 03 66140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5597" w14:textId="6B175915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F6CDA" w14:textId="58EDFB1F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5 243,5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FCFB8" w14:textId="3CC7BDFC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0AE97" w14:textId="55D051B3" w:rsidR="009C59C2" w:rsidRPr="009C59C2" w:rsidRDefault="009C59C2" w:rsidP="009C59C2">
            <w:pPr>
              <w:ind w:firstLine="0"/>
              <w:jc w:val="center"/>
              <w:rPr>
                <w:sz w:val="24"/>
                <w:szCs w:val="24"/>
              </w:rPr>
            </w:pPr>
            <w:r w:rsidRPr="009C59C2">
              <w:rPr>
                <w:sz w:val="24"/>
                <w:szCs w:val="24"/>
              </w:rPr>
              <w:t>0,0</w:t>
            </w:r>
          </w:p>
        </w:tc>
      </w:tr>
      <w:tr w:rsidR="00A71F10" w:rsidRPr="00E11DDC" w14:paraId="23FC08B1" w14:textId="77777777" w:rsidTr="00311F2A">
        <w:trPr>
          <w:trHeight w:hRule="exact" w:val="3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6EA6C" w14:textId="4FB27409" w:rsidR="00A71F10" w:rsidRPr="00A71F10" w:rsidRDefault="00A71F10" w:rsidP="00A71F10">
            <w:pPr>
              <w:ind w:firstLine="0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 xml:space="preserve">Субсидии из бюджета Балахнинского муниципального округа Нижегородской области на финансовое возмещение затрат организациям, предоставляющим потребителям услуги бань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BD6D9" w14:textId="044CD2E4" w:rsidR="00A71F10" w:rsidRPr="00A71F10" w:rsidRDefault="00A71F10" w:rsidP="00A71F1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E23B8" w14:textId="6CAE9AC2" w:rsidR="00A71F10" w:rsidRPr="00A71F10" w:rsidRDefault="00A71F10" w:rsidP="00A71F10">
            <w:pPr>
              <w:ind w:firstLine="0"/>
              <w:jc w:val="center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CF814" w14:textId="0174055B" w:rsidR="00A71F10" w:rsidRPr="00A71F10" w:rsidRDefault="00A71F10" w:rsidP="00A71F10">
            <w:pPr>
              <w:ind w:firstLine="0"/>
              <w:jc w:val="center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5CD83" w14:textId="5AFE37B8" w:rsidR="00A71F10" w:rsidRPr="00A71F10" w:rsidRDefault="00A71F10" w:rsidP="00A71F1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77 7 03 66400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A07E9" w14:textId="65AC6882" w:rsidR="00A71F10" w:rsidRPr="00A71F10" w:rsidRDefault="00A71F10" w:rsidP="00A71F10">
            <w:pPr>
              <w:ind w:firstLine="0"/>
              <w:jc w:val="center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6703" w14:textId="3AF02742" w:rsidR="00A71F10" w:rsidRPr="00A71F10" w:rsidRDefault="00A71F10" w:rsidP="00A71F10">
            <w:pPr>
              <w:ind w:firstLine="0"/>
              <w:jc w:val="center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2 151,4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2B11C" w14:textId="2A1EE6B8" w:rsidR="00A71F10" w:rsidRPr="00A71F10" w:rsidRDefault="00A71F10" w:rsidP="00A71F10">
            <w:pPr>
              <w:ind w:firstLine="0"/>
              <w:jc w:val="center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162E6" w14:textId="7E85EF37" w:rsidR="00A71F10" w:rsidRPr="00A71F10" w:rsidRDefault="00A71F10" w:rsidP="00A71F10">
            <w:pPr>
              <w:ind w:firstLine="0"/>
              <w:jc w:val="center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0,0</w:t>
            </w:r>
          </w:p>
        </w:tc>
      </w:tr>
      <w:tr w:rsidR="00A71F10" w:rsidRPr="00E11DDC" w14:paraId="76832483" w14:textId="77777777" w:rsidTr="00311F2A">
        <w:trPr>
          <w:trHeight w:hRule="exact" w:val="56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E385C" w14:textId="2232204A" w:rsidR="00A71F10" w:rsidRPr="004F0AD1" w:rsidRDefault="00A71F10" w:rsidP="00A71F10">
            <w:pPr>
              <w:ind w:firstLine="0"/>
              <w:rPr>
                <w:sz w:val="24"/>
                <w:szCs w:val="24"/>
              </w:rPr>
            </w:pPr>
            <w:r w:rsidRPr="004F0AD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51B2D" w14:textId="12433124" w:rsidR="00A71F10" w:rsidRPr="00A71F10" w:rsidRDefault="00A71F10" w:rsidP="00A71F10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93FF" w14:textId="3925B585" w:rsidR="00A71F10" w:rsidRPr="00A71F10" w:rsidRDefault="00A71F10" w:rsidP="00A71F10">
            <w:pPr>
              <w:ind w:firstLine="0"/>
              <w:jc w:val="center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A60DA" w14:textId="76B18DA6" w:rsidR="00A71F10" w:rsidRPr="00A71F10" w:rsidRDefault="00A71F10" w:rsidP="00A71F10">
            <w:pPr>
              <w:ind w:firstLine="0"/>
              <w:jc w:val="center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23C0D" w14:textId="14940D72" w:rsidR="00A71F10" w:rsidRPr="00A71F10" w:rsidRDefault="00A71F10" w:rsidP="00A71F10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77 7 03 66400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682B0" w14:textId="0ED496E0" w:rsidR="00A71F10" w:rsidRPr="00A71F10" w:rsidRDefault="00A71F10" w:rsidP="00A71F10">
            <w:pPr>
              <w:ind w:firstLine="0"/>
              <w:jc w:val="center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043C0" w14:textId="73371108" w:rsidR="00A71F10" w:rsidRPr="00A71F10" w:rsidRDefault="00A71F10" w:rsidP="00A71F10">
            <w:pPr>
              <w:ind w:firstLine="0"/>
              <w:jc w:val="center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2 151,4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3DDDC" w14:textId="22954A15" w:rsidR="00A71F10" w:rsidRPr="00A71F10" w:rsidRDefault="00A71F10" w:rsidP="00A71F10">
            <w:pPr>
              <w:ind w:firstLine="0"/>
              <w:jc w:val="center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33B34" w14:textId="5447C9F1" w:rsidR="00A71F10" w:rsidRPr="00A71F10" w:rsidRDefault="00A71F10" w:rsidP="00A71F10">
            <w:pPr>
              <w:ind w:firstLine="0"/>
              <w:jc w:val="center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0,0</w:t>
            </w:r>
          </w:p>
        </w:tc>
      </w:tr>
      <w:tr w:rsidR="004F0AD1" w:rsidRPr="00E11DDC" w14:paraId="190C2254" w14:textId="77777777" w:rsidTr="00B44E0E">
        <w:trPr>
          <w:trHeight w:hRule="exact" w:val="2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968C1" w14:textId="306B3849" w:rsidR="004F0AD1" w:rsidRPr="004F0AD1" w:rsidRDefault="004F0AD1" w:rsidP="004F0AD1">
            <w:pPr>
              <w:ind w:firstLine="0"/>
              <w:rPr>
                <w:sz w:val="24"/>
                <w:szCs w:val="24"/>
              </w:rPr>
            </w:pPr>
            <w:r w:rsidRPr="004F0AD1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48351" w14:textId="42CB223B" w:rsidR="004F0AD1" w:rsidRPr="004F0AD1" w:rsidRDefault="004F0AD1" w:rsidP="004F0AD1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E6DAD" w14:textId="6FD48E7F" w:rsidR="004F0AD1" w:rsidRPr="004F0AD1" w:rsidRDefault="004F0AD1" w:rsidP="004F0AD1">
            <w:pPr>
              <w:ind w:firstLine="0"/>
              <w:jc w:val="center"/>
              <w:rPr>
                <w:sz w:val="24"/>
                <w:szCs w:val="24"/>
              </w:rPr>
            </w:pPr>
            <w:r w:rsidRPr="004F0A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268F9" w14:textId="486B8B88" w:rsidR="004F0AD1" w:rsidRPr="004F0AD1" w:rsidRDefault="004F0AD1" w:rsidP="004F0AD1">
            <w:pPr>
              <w:ind w:firstLine="0"/>
              <w:jc w:val="center"/>
              <w:rPr>
                <w:sz w:val="24"/>
                <w:szCs w:val="24"/>
              </w:rPr>
            </w:pPr>
            <w:r w:rsidRPr="004F0AD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22493" w14:textId="60D4C1BD" w:rsidR="004F0AD1" w:rsidRPr="004F0AD1" w:rsidRDefault="004F0AD1" w:rsidP="004F0AD1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F0AD1">
              <w:rPr>
                <w:sz w:val="24"/>
                <w:szCs w:val="24"/>
              </w:rPr>
              <w:t>77 7 03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1E8A7" w14:textId="5D1947A0" w:rsidR="004F0AD1" w:rsidRPr="004F0AD1" w:rsidRDefault="004F0AD1" w:rsidP="004F0AD1">
            <w:pPr>
              <w:ind w:firstLine="0"/>
              <w:jc w:val="center"/>
              <w:rPr>
                <w:sz w:val="24"/>
                <w:szCs w:val="24"/>
              </w:rPr>
            </w:pPr>
            <w:r w:rsidRPr="004F0AD1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732EC" w14:textId="25203374" w:rsidR="004F0AD1" w:rsidRPr="004F0AD1" w:rsidRDefault="004F0AD1" w:rsidP="004F0AD1">
            <w:pPr>
              <w:ind w:firstLine="0"/>
              <w:jc w:val="center"/>
              <w:rPr>
                <w:sz w:val="24"/>
                <w:szCs w:val="24"/>
              </w:rPr>
            </w:pPr>
            <w:r w:rsidRPr="004F0AD1">
              <w:rPr>
                <w:sz w:val="24"/>
                <w:szCs w:val="24"/>
              </w:rPr>
              <w:t>6 400,0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62ED" w14:textId="5F62BA23" w:rsidR="004F0AD1" w:rsidRPr="004F0AD1" w:rsidRDefault="004F0AD1" w:rsidP="004F0AD1">
            <w:pPr>
              <w:ind w:firstLine="0"/>
              <w:jc w:val="center"/>
              <w:rPr>
                <w:sz w:val="24"/>
                <w:szCs w:val="24"/>
              </w:rPr>
            </w:pPr>
            <w:r w:rsidRPr="004F0AD1">
              <w:rPr>
                <w:sz w:val="24"/>
                <w:szCs w:val="24"/>
              </w:rPr>
              <w:t>26 042,4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4D3BE" w14:textId="698BB81D" w:rsidR="004F0AD1" w:rsidRPr="004F0AD1" w:rsidRDefault="004F0AD1" w:rsidP="004F0AD1">
            <w:pPr>
              <w:ind w:firstLine="0"/>
              <w:jc w:val="center"/>
              <w:rPr>
                <w:sz w:val="24"/>
                <w:szCs w:val="24"/>
              </w:rPr>
            </w:pPr>
            <w:r w:rsidRPr="004F0AD1">
              <w:rPr>
                <w:sz w:val="24"/>
                <w:szCs w:val="24"/>
              </w:rPr>
              <w:t>48 301,2</w:t>
            </w:r>
          </w:p>
        </w:tc>
      </w:tr>
      <w:tr w:rsidR="004F0AD1" w:rsidRPr="00E11DDC" w14:paraId="7DB873E8" w14:textId="77777777" w:rsidTr="00311F2A">
        <w:trPr>
          <w:trHeight w:hRule="exact" w:val="1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B2F87" w14:textId="2DDDA868" w:rsidR="004F0AD1" w:rsidRPr="004F0AD1" w:rsidRDefault="004F0AD1" w:rsidP="004F0AD1">
            <w:pPr>
              <w:ind w:firstLine="0"/>
              <w:rPr>
                <w:sz w:val="24"/>
                <w:szCs w:val="24"/>
              </w:rPr>
            </w:pPr>
            <w:r w:rsidRPr="004F0AD1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B3752" w14:textId="05ED1A69" w:rsidR="004F0AD1" w:rsidRPr="004F0AD1" w:rsidRDefault="004F0AD1" w:rsidP="004F0AD1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60023" w14:textId="2B23D608" w:rsidR="004F0AD1" w:rsidRPr="004F0AD1" w:rsidRDefault="004F0AD1" w:rsidP="004F0AD1">
            <w:pPr>
              <w:ind w:firstLine="0"/>
              <w:jc w:val="center"/>
              <w:rPr>
                <w:sz w:val="24"/>
                <w:szCs w:val="24"/>
              </w:rPr>
            </w:pPr>
            <w:r w:rsidRPr="004F0AD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FECCB" w14:textId="18D6C7FA" w:rsidR="004F0AD1" w:rsidRPr="004F0AD1" w:rsidRDefault="004F0AD1" w:rsidP="004F0AD1">
            <w:pPr>
              <w:ind w:firstLine="0"/>
              <w:jc w:val="center"/>
              <w:rPr>
                <w:sz w:val="24"/>
                <w:szCs w:val="24"/>
              </w:rPr>
            </w:pPr>
            <w:r w:rsidRPr="004F0AD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C1CC9" w14:textId="02C277D9" w:rsidR="004F0AD1" w:rsidRPr="004F0AD1" w:rsidRDefault="004F0AD1" w:rsidP="004F0AD1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F0AD1">
              <w:rPr>
                <w:sz w:val="24"/>
                <w:szCs w:val="24"/>
              </w:rPr>
              <w:t>77 7 03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91A38" w14:textId="797C71E2" w:rsidR="004F0AD1" w:rsidRPr="004F0AD1" w:rsidRDefault="004F0AD1" w:rsidP="004F0AD1">
            <w:pPr>
              <w:ind w:firstLine="0"/>
              <w:jc w:val="center"/>
              <w:rPr>
                <w:sz w:val="24"/>
                <w:szCs w:val="24"/>
              </w:rPr>
            </w:pPr>
            <w:r w:rsidRPr="004F0AD1">
              <w:rPr>
                <w:sz w:val="24"/>
                <w:szCs w:val="24"/>
              </w:rPr>
              <w:t>400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FAFF5" w14:textId="302323DA" w:rsidR="004F0AD1" w:rsidRPr="004F0AD1" w:rsidRDefault="004F0AD1" w:rsidP="004F0AD1">
            <w:pPr>
              <w:ind w:firstLine="0"/>
              <w:jc w:val="center"/>
              <w:rPr>
                <w:sz w:val="24"/>
                <w:szCs w:val="24"/>
              </w:rPr>
            </w:pPr>
            <w:r w:rsidRPr="004F0AD1">
              <w:rPr>
                <w:sz w:val="24"/>
                <w:szCs w:val="24"/>
              </w:rPr>
              <w:t>6 400,0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E2D23" w14:textId="4F232A93" w:rsidR="004F0AD1" w:rsidRPr="004F0AD1" w:rsidRDefault="004F0AD1" w:rsidP="004F0AD1">
            <w:pPr>
              <w:ind w:firstLine="0"/>
              <w:jc w:val="center"/>
              <w:rPr>
                <w:sz w:val="24"/>
                <w:szCs w:val="24"/>
              </w:rPr>
            </w:pPr>
            <w:r w:rsidRPr="004F0AD1">
              <w:rPr>
                <w:sz w:val="24"/>
                <w:szCs w:val="24"/>
              </w:rPr>
              <w:t>26 042,4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6571A" w14:textId="13253514" w:rsidR="004F0AD1" w:rsidRPr="004F0AD1" w:rsidRDefault="004F0AD1" w:rsidP="004F0AD1">
            <w:pPr>
              <w:ind w:firstLine="0"/>
              <w:jc w:val="center"/>
              <w:rPr>
                <w:sz w:val="24"/>
                <w:szCs w:val="24"/>
              </w:rPr>
            </w:pPr>
            <w:r w:rsidRPr="004F0AD1">
              <w:rPr>
                <w:sz w:val="24"/>
                <w:szCs w:val="24"/>
              </w:rPr>
              <w:t>48 301,2</w:t>
            </w:r>
          </w:p>
        </w:tc>
      </w:tr>
      <w:tr w:rsidR="004E1171" w:rsidRPr="00E11DDC" w14:paraId="396C830A" w14:textId="77777777" w:rsidTr="00B44E0E">
        <w:trPr>
          <w:trHeight w:hRule="exact" w:val="26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444B6" w14:textId="52DB0136" w:rsidR="004E1171" w:rsidRPr="004E1171" w:rsidRDefault="004E1171" w:rsidP="004E1171">
            <w:pPr>
              <w:ind w:firstLine="0"/>
              <w:rPr>
                <w:sz w:val="24"/>
                <w:szCs w:val="24"/>
              </w:rPr>
            </w:pPr>
            <w:r w:rsidRPr="004E117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CD65B" w14:textId="77777777" w:rsidR="004E1171" w:rsidRPr="004F0AD1" w:rsidRDefault="004E1171" w:rsidP="004F0AD1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82B89" w14:textId="77777777" w:rsidR="004E1171" w:rsidRPr="004F0AD1" w:rsidRDefault="004E1171" w:rsidP="004F0A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B15BD" w14:textId="77777777" w:rsidR="004E1171" w:rsidRPr="004F0AD1" w:rsidRDefault="004E1171" w:rsidP="004F0A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DCDE0" w14:textId="77777777" w:rsidR="004E1171" w:rsidRPr="004F0AD1" w:rsidRDefault="004E1171" w:rsidP="004F0AD1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D887" w14:textId="77777777" w:rsidR="004E1171" w:rsidRPr="004F0AD1" w:rsidRDefault="004E1171" w:rsidP="004F0A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277D4" w14:textId="77777777" w:rsidR="004E1171" w:rsidRPr="004F0AD1" w:rsidRDefault="004E1171" w:rsidP="004F0A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D01E" w14:textId="77777777" w:rsidR="004E1171" w:rsidRPr="004F0AD1" w:rsidRDefault="004E1171" w:rsidP="004F0AD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BC90C" w14:textId="77777777" w:rsidR="004E1171" w:rsidRPr="004F0AD1" w:rsidRDefault="004E1171" w:rsidP="004F0AD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1171" w:rsidRPr="00E11DDC" w14:paraId="5A2D69CC" w14:textId="77777777" w:rsidTr="00311F2A">
        <w:trPr>
          <w:trHeight w:hRule="exact" w:val="28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A959D" w14:textId="0F707BEA" w:rsidR="004E1171" w:rsidRPr="00311F2A" w:rsidRDefault="004E1171" w:rsidP="004E1171">
            <w:pPr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311F2A">
              <w:rPr>
                <w:sz w:val="24"/>
                <w:szCs w:val="24"/>
              </w:rPr>
              <w:t>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  <w:p w14:paraId="4F293D42" w14:textId="77777777" w:rsidR="004E1171" w:rsidRPr="004F0AD1" w:rsidRDefault="004E1171" w:rsidP="004E117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FF905" w14:textId="77777777" w:rsidR="004E1171" w:rsidRPr="004F0AD1" w:rsidRDefault="004E1171" w:rsidP="004E1171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1322B" w14:textId="77777777" w:rsidR="004E1171" w:rsidRPr="004F0AD1" w:rsidRDefault="004E1171" w:rsidP="004E11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E977A" w14:textId="77777777" w:rsidR="004E1171" w:rsidRPr="004F0AD1" w:rsidRDefault="004E1171" w:rsidP="004E11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606E6" w14:textId="77777777" w:rsidR="004E1171" w:rsidRPr="004F0AD1" w:rsidRDefault="004E1171" w:rsidP="004E1171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38EC1" w14:textId="77777777" w:rsidR="004E1171" w:rsidRPr="004F0AD1" w:rsidRDefault="004E1171" w:rsidP="004E117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85CDA" w14:textId="1A29CE17" w:rsidR="004E1171" w:rsidRPr="004E1171" w:rsidRDefault="004E1171" w:rsidP="004E1171">
            <w:pPr>
              <w:ind w:firstLine="0"/>
              <w:jc w:val="center"/>
              <w:rPr>
                <w:sz w:val="24"/>
                <w:szCs w:val="24"/>
              </w:rPr>
            </w:pPr>
            <w:r w:rsidRPr="004E1171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EEFC4" w14:textId="50D4153B" w:rsidR="004E1171" w:rsidRPr="004E1171" w:rsidRDefault="004E1171" w:rsidP="004E1171">
            <w:pPr>
              <w:ind w:firstLine="0"/>
              <w:jc w:val="center"/>
              <w:rPr>
                <w:sz w:val="24"/>
                <w:szCs w:val="24"/>
              </w:rPr>
            </w:pPr>
            <w:r w:rsidRPr="004E1171">
              <w:rPr>
                <w:sz w:val="24"/>
                <w:szCs w:val="24"/>
              </w:rPr>
              <w:t>5 208,5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0DA24" w14:textId="733F6035" w:rsidR="004E1171" w:rsidRPr="004E1171" w:rsidRDefault="004E1171" w:rsidP="004E1171">
            <w:pPr>
              <w:ind w:firstLine="0"/>
              <w:jc w:val="center"/>
              <w:rPr>
                <w:sz w:val="24"/>
                <w:szCs w:val="24"/>
              </w:rPr>
            </w:pPr>
            <w:r w:rsidRPr="004E1171">
              <w:rPr>
                <w:sz w:val="24"/>
                <w:szCs w:val="24"/>
              </w:rPr>
              <w:t>386,4</w:t>
            </w:r>
          </w:p>
        </w:tc>
      </w:tr>
      <w:tr w:rsidR="009C56C7" w:rsidRPr="00E11DDC" w14:paraId="38BD129B" w14:textId="77777777" w:rsidTr="00B44E0E">
        <w:trPr>
          <w:trHeight w:hRule="exact" w:val="200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84B29" w14:textId="0BC0622F" w:rsidR="009C56C7" w:rsidRPr="00E11DDC" w:rsidRDefault="009C56C7" w:rsidP="009C56C7">
            <w:pPr>
              <w:ind w:firstLine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реализацию полномочий органов местного самоуправления по решению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8235C" w14:textId="7E57C696" w:rsidR="009C56C7" w:rsidRPr="00E11DDC" w:rsidRDefault="009C56C7" w:rsidP="009C56C7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1547E" w14:textId="3E6D7BF7" w:rsidR="009C56C7" w:rsidRPr="00E11DDC" w:rsidRDefault="009C56C7" w:rsidP="009C56C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337F8" w14:textId="0939932B" w:rsidR="009C56C7" w:rsidRPr="00E11DDC" w:rsidRDefault="009C56C7" w:rsidP="009C56C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708E7" w14:textId="1A75E552" w:rsidR="009C56C7" w:rsidRPr="00E11DDC" w:rsidRDefault="009C56C7" w:rsidP="009C56C7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S2650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D374B" w14:textId="33EE1BE3" w:rsidR="009C56C7" w:rsidRPr="00E11DDC" w:rsidRDefault="009C56C7" w:rsidP="009C56C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F2CFC" w14:textId="6BE4CF6A" w:rsidR="009C56C7" w:rsidRPr="00E11DDC" w:rsidRDefault="009C56C7" w:rsidP="009C56C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D9964" w14:textId="5DE53A95" w:rsidR="009C56C7" w:rsidRPr="00E11DDC" w:rsidRDefault="009C56C7" w:rsidP="009C56C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23CA3" w14:textId="13AA2211" w:rsidR="009C56C7" w:rsidRPr="00E11DDC" w:rsidRDefault="009C56C7" w:rsidP="009C56C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</w:tr>
      <w:tr w:rsidR="009C56C7" w:rsidRPr="00E11DDC" w14:paraId="4C805EA9" w14:textId="77777777" w:rsidTr="00311F2A">
        <w:trPr>
          <w:trHeight w:hRule="exact" w:val="58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F9289" w14:textId="50B09C4C" w:rsidR="009C56C7" w:rsidRPr="00E11DDC" w:rsidRDefault="009C56C7" w:rsidP="009C56C7">
            <w:pPr>
              <w:ind w:firstLine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55D85" w14:textId="086A530B" w:rsidR="009C56C7" w:rsidRPr="00E11DDC" w:rsidRDefault="009C56C7" w:rsidP="009C56C7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1A9A7" w14:textId="2CFA8C1F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72EB" w14:textId="22DE5E40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34F9B" w14:textId="37EB438C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03 S2650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1A390" w14:textId="719FA5B1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C6BE8" w14:textId="3C573B6A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47DA5" w14:textId="26FF10DA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50A7F" w14:textId="16D6C98F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</w:tr>
      <w:tr w:rsidR="009C56C7" w:rsidRPr="00E11DDC" w14:paraId="4482AC2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C5FE5" w14:textId="14A47BA1" w:rsidR="009C56C7" w:rsidRPr="00E11DDC" w:rsidRDefault="009C56C7" w:rsidP="009C56C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7C09D" w14:textId="72008BDC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51A94" w14:textId="45297EED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98DE9" w14:textId="66F7A2B2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FDEF" w14:textId="6275ABB6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B8EF1" w14:textId="57496206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79A94" w14:textId="536684E9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1F051" w14:textId="1F05CE97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1104" w14:textId="3CD33891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</w:tr>
      <w:tr w:rsidR="009C56C7" w:rsidRPr="00E11DDC" w14:paraId="714EF5C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5A7C" w14:textId="234FC4C7" w:rsidR="009C56C7" w:rsidRPr="00E11DDC" w:rsidRDefault="009C56C7" w:rsidP="00FD14BC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-</w:t>
            </w:r>
            <w:r w:rsidR="00FD14BC">
              <w:rPr>
                <w:sz w:val="24"/>
                <w:szCs w:val="24"/>
              </w:rPr>
              <w:t xml:space="preserve"> </w:t>
            </w:r>
            <w:r w:rsidRPr="00E11DDC">
              <w:rPr>
                <w:sz w:val="24"/>
                <w:szCs w:val="24"/>
              </w:rPr>
              <w:t>расходы на реализацию полномочий органов местного самоуправления по решению вопросов местного значения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6217D" w14:textId="1A025FF9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F751A" w14:textId="187B7EC5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453A" w14:textId="63F71207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8B9A7" w14:textId="50DF7A09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37FA" w14:textId="28598676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B3269" w14:textId="0E2DF7FB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5 600,0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AFA7" w14:textId="408FB70D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45FE1" w14:textId="752C7773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</w:tr>
      <w:tr w:rsidR="009C56C7" w:rsidRPr="00E11DDC" w14:paraId="75E541E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7D896" w14:textId="0D881285" w:rsidR="009C56C7" w:rsidRPr="00E11DDC" w:rsidRDefault="009C56C7" w:rsidP="009C56C7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-расходы на реализацию полномочий органов местного самоуправления по решению вопросов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F816" w14:textId="6828A068" w:rsidR="009C56C7" w:rsidRPr="00E11DDC" w:rsidRDefault="009C56C7" w:rsidP="009C56C7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65F19" w14:textId="28A58ED4" w:rsidR="009C56C7" w:rsidRPr="00E11DDC" w:rsidRDefault="009C56C7" w:rsidP="009C56C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B2CA0" w14:textId="54BB1871" w:rsidR="009C56C7" w:rsidRPr="00E11DDC" w:rsidRDefault="009C56C7" w:rsidP="009C56C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01B8" w14:textId="2235743F" w:rsidR="009C56C7" w:rsidRPr="00E11DDC" w:rsidRDefault="009C56C7" w:rsidP="009C56C7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AB29C" w14:textId="77B94AC2" w:rsidR="009C56C7" w:rsidRPr="00E11DDC" w:rsidRDefault="009C56C7" w:rsidP="009C56C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B814" w14:textId="1741E934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1 400,0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B3F4" w14:textId="54A56D4D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06592" w14:textId="7F17E692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</w:tr>
      <w:tr w:rsidR="00137CA8" w:rsidRPr="00E11DDC" w14:paraId="691EC55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2C925" w14:textId="01A9BE9E" w:rsidR="00137CA8" w:rsidRPr="00E11DDC" w:rsidRDefault="00137CA8" w:rsidP="00137CA8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B94B1" w14:textId="799EA486" w:rsidR="00137CA8" w:rsidRPr="00E11DDC" w:rsidRDefault="00137CA8" w:rsidP="00137CA8">
            <w:pPr>
              <w:ind w:left="-109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414B4" w14:textId="405C6399" w:rsidR="00137CA8" w:rsidRPr="00E11DDC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B2563" w14:textId="3365C2D8" w:rsidR="00137CA8" w:rsidRPr="00E11DDC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64BAA" w14:textId="61F09F46" w:rsidR="00137CA8" w:rsidRPr="00E11DDC" w:rsidRDefault="00137CA8" w:rsidP="00137CA8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1869B" w14:textId="671B3338" w:rsidR="00137CA8" w:rsidRPr="00E11DDC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5DDF2" w14:textId="688130D0" w:rsidR="00137CA8" w:rsidRPr="00137CA8" w:rsidRDefault="00137CA8" w:rsidP="00311F2A">
            <w:pPr>
              <w:ind w:right="-108" w:hanging="79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b/>
                <w:bCs/>
                <w:sz w:val="24"/>
                <w:szCs w:val="24"/>
              </w:rPr>
              <w:t>121 056,8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06DA6" w14:textId="45F525B2" w:rsidR="00137CA8" w:rsidRPr="00137CA8" w:rsidRDefault="00137CA8" w:rsidP="00311F2A">
            <w:pPr>
              <w:ind w:right="-79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b/>
                <w:bCs/>
                <w:sz w:val="24"/>
                <w:szCs w:val="24"/>
              </w:rPr>
              <w:t>100 604,1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B3FE3" w14:textId="5A254D4D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b/>
                <w:bCs/>
                <w:sz w:val="24"/>
                <w:szCs w:val="24"/>
              </w:rPr>
              <w:t>100 604,1</w:t>
            </w:r>
          </w:p>
        </w:tc>
      </w:tr>
      <w:tr w:rsidR="00137CA8" w:rsidRPr="00E11DDC" w14:paraId="557217D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5D806" w14:textId="062607BF" w:rsidR="00137CA8" w:rsidRPr="00E11DDC" w:rsidRDefault="00137CA8" w:rsidP="00137CA8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Муниципальная программа «Благоустройство и озеленение территории Балахнинского муниципального </w:t>
            </w:r>
            <w:r w:rsidRPr="00E11DDC">
              <w:rPr>
                <w:sz w:val="24"/>
                <w:szCs w:val="24"/>
              </w:rPr>
              <w:lastRenderedPageBreak/>
              <w:t>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D3F37" w14:textId="561A945A" w:rsidR="00137CA8" w:rsidRPr="00E11DDC" w:rsidRDefault="00137CA8" w:rsidP="00137CA8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EDD13" w14:textId="39F069A4" w:rsidR="00137CA8" w:rsidRPr="00E11DDC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3EF4D" w14:textId="57118C92" w:rsidR="00137CA8" w:rsidRPr="00E11DDC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04F2A" w14:textId="574AAEA1" w:rsidR="00137CA8" w:rsidRPr="00E11DDC" w:rsidRDefault="00137CA8" w:rsidP="00137CA8">
            <w:pPr>
              <w:ind w:left="-108" w:right="-104" w:firstLine="0"/>
              <w:jc w:val="center"/>
              <w:rPr>
                <w:color w:val="000000"/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9D133" w14:textId="671A3E69" w:rsidR="00137CA8" w:rsidRPr="00E11DDC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B94A6" w14:textId="0EE5EB39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46 559,6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9FB6" w14:textId="5F65A159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7CA8">
              <w:rPr>
                <w:sz w:val="24"/>
                <w:szCs w:val="24"/>
              </w:rPr>
              <w:t>33 516,9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E93F" w14:textId="664DAC69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7CA8">
              <w:rPr>
                <w:sz w:val="24"/>
                <w:szCs w:val="24"/>
              </w:rPr>
              <w:t>33 516,9</w:t>
            </w:r>
          </w:p>
        </w:tc>
      </w:tr>
      <w:tr w:rsidR="00137CA8" w:rsidRPr="00E11DDC" w14:paraId="0A77878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85F35" w14:textId="0C61785D" w:rsidR="00137CA8" w:rsidRPr="00137CA8" w:rsidRDefault="00137CA8" w:rsidP="00137CA8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lastRenderedPageBreak/>
              <w:t xml:space="preserve">Содержание зеленых насаждений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92328" w14:textId="47A89791" w:rsidR="00137CA8" w:rsidRPr="00137CA8" w:rsidRDefault="00137CA8" w:rsidP="00137CA8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AA7F" w14:textId="25E6A190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9271" w14:textId="377B589E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9DDC2" w14:textId="2BBF12A0" w:rsidR="00137CA8" w:rsidRPr="00137CA8" w:rsidRDefault="00137CA8" w:rsidP="00137CA8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15 0 03 00000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D13C0" w14:textId="453C6986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B700A" w14:textId="6A13DF57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2 867,3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5E775" w14:textId="221E0D75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7CA8">
              <w:rPr>
                <w:sz w:val="24"/>
                <w:szCs w:val="24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D3357" w14:textId="21DE47CB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7CA8">
              <w:rPr>
                <w:sz w:val="24"/>
                <w:szCs w:val="24"/>
              </w:rPr>
              <w:t>3 000,0</w:t>
            </w:r>
          </w:p>
        </w:tc>
      </w:tr>
      <w:tr w:rsidR="00137CA8" w:rsidRPr="00E11DDC" w14:paraId="3C1B9C9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B6FC" w14:textId="27AC17FD" w:rsidR="00137CA8" w:rsidRPr="00137CA8" w:rsidRDefault="00137CA8" w:rsidP="00137CA8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6A7D3" w14:textId="29CB6939" w:rsidR="00137CA8" w:rsidRPr="00137CA8" w:rsidRDefault="00137CA8" w:rsidP="00137CA8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5864" w14:textId="66395815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CF36" w14:textId="12B21227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2577B" w14:textId="482D639E" w:rsidR="00137CA8" w:rsidRPr="00137CA8" w:rsidRDefault="00137CA8" w:rsidP="00137CA8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2F61B" w14:textId="6DBFE019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3D47" w14:textId="0C8C4FE6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2 867,3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3B3F8" w14:textId="5CD06D6C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7CA8">
              <w:rPr>
                <w:sz w:val="24"/>
                <w:szCs w:val="24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C0F81" w14:textId="5915ED4B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7CA8">
              <w:rPr>
                <w:sz w:val="24"/>
                <w:szCs w:val="24"/>
              </w:rPr>
              <w:t>3 000,0</w:t>
            </w:r>
          </w:p>
        </w:tc>
      </w:tr>
      <w:tr w:rsidR="00137CA8" w:rsidRPr="00E11DDC" w14:paraId="52BCCF6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3D0DC" w14:textId="5DDF0419" w:rsidR="00137CA8" w:rsidRPr="00137CA8" w:rsidRDefault="00137CA8" w:rsidP="00137CA8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46A3" w14:textId="7B90777C" w:rsidR="00137CA8" w:rsidRPr="00137CA8" w:rsidRDefault="00137CA8" w:rsidP="00137CA8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2B653" w14:textId="5CD690FF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9898E" w14:textId="4DECD8D4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F1315" w14:textId="4C643FCF" w:rsidR="00137CA8" w:rsidRPr="00137CA8" w:rsidRDefault="00137CA8" w:rsidP="00137CA8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BE844" w14:textId="7A34381B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A5829" w14:textId="7F2AA277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2 867,3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50679" w14:textId="39A2FFD4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7CA8">
              <w:rPr>
                <w:sz w:val="24"/>
                <w:szCs w:val="24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600E3" w14:textId="72F75603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7CA8">
              <w:rPr>
                <w:sz w:val="24"/>
                <w:szCs w:val="24"/>
              </w:rPr>
              <w:t>3 000,0</w:t>
            </w:r>
          </w:p>
        </w:tc>
      </w:tr>
      <w:tr w:rsidR="00137CA8" w:rsidRPr="00E11DDC" w14:paraId="5A84529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21BF" w14:textId="3E33D1DF" w:rsidR="00137CA8" w:rsidRPr="00137CA8" w:rsidRDefault="00137CA8" w:rsidP="00137CA8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45DDF" w14:textId="7044D0B2" w:rsidR="00137CA8" w:rsidRPr="00137CA8" w:rsidRDefault="00137CA8" w:rsidP="00137CA8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22AC6" w14:textId="71C26C55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C3F3" w14:textId="3586E49E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08D5" w14:textId="1B0CB712" w:rsidR="00137CA8" w:rsidRPr="00137CA8" w:rsidRDefault="00137CA8" w:rsidP="00137CA8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15 0 04 00000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8BF21" w14:textId="62A67F33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9101C" w14:textId="73E05CE5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12 332,8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BC1B7" w14:textId="40D76682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7CA8">
              <w:rPr>
                <w:sz w:val="24"/>
                <w:szCs w:val="24"/>
              </w:rPr>
              <w:t>4 613,4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3E27" w14:textId="4E2C658A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7CA8">
              <w:rPr>
                <w:sz w:val="24"/>
                <w:szCs w:val="24"/>
              </w:rPr>
              <w:t>4 613,4</w:t>
            </w:r>
          </w:p>
        </w:tc>
      </w:tr>
      <w:tr w:rsidR="00137CA8" w:rsidRPr="00E11DDC" w14:paraId="51242FC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1E8A4" w14:textId="41805D60" w:rsidR="00137CA8" w:rsidRPr="00137CA8" w:rsidRDefault="00137CA8" w:rsidP="00137CA8">
            <w:pPr>
              <w:ind w:right="-113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6975F" w14:textId="5CD9983A" w:rsidR="00137CA8" w:rsidRPr="00137CA8" w:rsidRDefault="00137CA8" w:rsidP="00137CA8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9EF68" w14:textId="168096F9" w:rsidR="00137CA8" w:rsidRPr="00137CA8" w:rsidRDefault="00137CA8" w:rsidP="00137CA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1EBB" w14:textId="5E2C7E2F" w:rsidR="00137CA8" w:rsidRPr="00137CA8" w:rsidRDefault="00137CA8" w:rsidP="00137CA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1BD61" w14:textId="6BF1C5F6" w:rsidR="00137CA8" w:rsidRPr="00137CA8" w:rsidRDefault="00137CA8" w:rsidP="00137CA8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B1D16" w14:textId="354455FE" w:rsidR="00137CA8" w:rsidRPr="00137CA8" w:rsidRDefault="00137CA8" w:rsidP="00137CA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AF94" w14:textId="4E44CAAB" w:rsidR="00137CA8" w:rsidRPr="00137CA8" w:rsidRDefault="00137CA8" w:rsidP="00137CA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6 956,5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7B1C3" w14:textId="21CA867A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7CA8">
              <w:rPr>
                <w:sz w:val="24"/>
                <w:szCs w:val="24"/>
              </w:rPr>
              <w:t>4 613,4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B3605" w14:textId="1AEC8BBE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37CA8">
              <w:rPr>
                <w:sz w:val="24"/>
                <w:szCs w:val="24"/>
              </w:rPr>
              <w:t>4 613,4</w:t>
            </w:r>
          </w:p>
        </w:tc>
      </w:tr>
      <w:tr w:rsidR="00137CA8" w:rsidRPr="00E11DDC" w14:paraId="1F9463F5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A34EB" w14:textId="19A3D335" w:rsidR="00137CA8" w:rsidRPr="00137CA8" w:rsidRDefault="00137CA8" w:rsidP="00137CA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01B9" w14:textId="22B1DB30" w:rsidR="00137CA8" w:rsidRPr="00137CA8" w:rsidRDefault="00137CA8" w:rsidP="00137CA8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7F4D8" w14:textId="05BB1BD7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8C5C2" w14:textId="7627B110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5B4C" w14:textId="6BC0A839" w:rsidR="00137CA8" w:rsidRPr="00137CA8" w:rsidRDefault="00137CA8" w:rsidP="00137CA8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66FD0" w14:textId="590284D2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C6C7C" w14:textId="129E8C09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6 956,5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A966E" w14:textId="256DB2DA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4 613,4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DB71" w14:textId="68E90910" w:rsidR="00137CA8" w:rsidRPr="00137CA8" w:rsidRDefault="00137CA8" w:rsidP="00137CA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37CA8">
              <w:rPr>
                <w:sz w:val="24"/>
                <w:szCs w:val="24"/>
              </w:rPr>
              <w:t>4 613,4</w:t>
            </w:r>
          </w:p>
        </w:tc>
      </w:tr>
      <w:tr w:rsidR="006131BF" w:rsidRPr="00E11DDC" w14:paraId="5D5D288A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4E44" w14:textId="3B28533D" w:rsidR="006131BF" w:rsidRPr="00E11DDC" w:rsidRDefault="006131BF" w:rsidP="006131B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мероприятия по реализации проекта инициативного бюджетирования "Вам решать"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2966" w14:textId="77777777" w:rsidR="006131BF" w:rsidRPr="00E11DDC" w:rsidRDefault="006131BF" w:rsidP="006131B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BE55B" w14:textId="6AB6202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AA07C" w14:textId="67FC5E85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B995F" w14:textId="3B6500D5" w:rsidR="006131BF" w:rsidRPr="00E11DDC" w:rsidRDefault="006131BF" w:rsidP="006131BF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 04 S2600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7DA09" w14:textId="2CDDC91E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43CF3" w14:textId="42111C13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5 066,</w:t>
            </w:r>
            <w:r w:rsidR="009B1C79">
              <w:rPr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FA29" w14:textId="6DA44028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3E677" w14:textId="513E203D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131BF" w:rsidRPr="00E11DDC" w14:paraId="54942989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10A5" w14:textId="150E12CB" w:rsidR="006131BF" w:rsidRPr="00E11DDC" w:rsidRDefault="006131BF" w:rsidP="006131B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73F7" w14:textId="77777777" w:rsidR="006131BF" w:rsidRPr="00E11DDC" w:rsidRDefault="006131BF" w:rsidP="006131B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DA565" w14:textId="57C2F2CD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EE54A" w14:textId="6CE97E2F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F1A4D" w14:textId="5767989A" w:rsidR="006131BF" w:rsidRPr="00E11DDC" w:rsidRDefault="006131BF" w:rsidP="006131BF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 04 S2600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0F4AE" w14:textId="3C5640FC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7A8F3" w14:textId="396CFC96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5 066,</w:t>
            </w:r>
            <w:r w:rsidR="009B1C79">
              <w:rPr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6824" w14:textId="4B2CC300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CFC34" w14:textId="0F41BA22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131BF" w:rsidRPr="00E11DDC" w14:paraId="72E4C38D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5405" w14:textId="57F3C219" w:rsidR="006131BF" w:rsidRPr="00E11DDC" w:rsidRDefault="006131BF" w:rsidP="006131B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2932" w14:textId="77777777" w:rsidR="006131BF" w:rsidRPr="00E11DDC" w:rsidRDefault="006131BF" w:rsidP="006131B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733C9" w14:textId="15B05585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90F1" w14:textId="4A46B591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74F2E" w14:textId="77777777" w:rsidR="006131BF" w:rsidRPr="00E11DDC" w:rsidRDefault="006131BF" w:rsidP="006131BF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58B8E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732C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1563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33C80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131BF" w:rsidRPr="00E11DDC" w14:paraId="5A80E1BD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FC3F" w14:textId="17CEFA2C" w:rsidR="006131BF" w:rsidRPr="00E11DDC" w:rsidRDefault="006131BF" w:rsidP="006131B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расходы на мероприятия по реализации проекта инициативного бюджетирования "Вам решать"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FD8D3" w14:textId="77777777" w:rsidR="006131BF" w:rsidRPr="00E11DDC" w:rsidRDefault="006131BF" w:rsidP="006131B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DEBA0" w14:textId="6DE62583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50BD9" w14:textId="28CD7AA0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82E9" w14:textId="77777777" w:rsidR="006131BF" w:rsidRPr="00E11DDC" w:rsidRDefault="006131BF" w:rsidP="006131BF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F00E1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1A894" w14:textId="678E69BD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3 153,4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D24BC" w14:textId="5D7B6B20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71A83" w14:textId="62C980F1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131BF" w:rsidRPr="00E11DDC" w14:paraId="14E9DA00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FACF" w14:textId="29EBD354" w:rsidR="006131BF" w:rsidRPr="00E11DDC" w:rsidRDefault="006131BF" w:rsidP="006131BF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 xml:space="preserve">-расходы на мероприятия по реализации проекта </w:t>
            </w:r>
            <w:r w:rsidRPr="001B09EE">
              <w:rPr>
                <w:sz w:val="24"/>
                <w:szCs w:val="24"/>
              </w:rPr>
              <w:lastRenderedPageBreak/>
              <w:t>инициативного бюджетирования "Вам решать"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A74D" w14:textId="77777777" w:rsidR="006131BF" w:rsidRPr="00E11DDC" w:rsidRDefault="006131BF" w:rsidP="006131B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8EF1E" w14:textId="1A323B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A29F1" w14:textId="313A072E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7C671" w14:textId="77777777" w:rsidR="006131BF" w:rsidRPr="00E11DDC" w:rsidRDefault="006131BF" w:rsidP="006131BF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7FE4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B396D" w14:textId="283EBDE3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1C7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  <w:r w:rsidR="009B1C79">
              <w:rPr>
                <w:sz w:val="24"/>
                <w:szCs w:val="24"/>
              </w:rPr>
              <w:t>19,9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DE25" w14:textId="15B4F873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4F939" w14:textId="5AAC1065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131BF" w:rsidRPr="00E11DDC" w14:paraId="14617F4C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CE0C1" w14:textId="57171508" w:rsidR="006131BF" w:rsidRPr="00E11DDC" w:rsidRDefault="006131BF" w:rsidP="006131BF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lastRenderedPageBreak/>
              <w:t>-расходы на мероприятия по реализации проекта инициативного бюджетирования "Вам решать" за счет инициативных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73325" w14:textId="77777777" w:rsidR="006131BF" w:rsidRPr="00E11DDC" w:rsidRDefault="006131BF" w:rsidP="006131B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BC8D" w14:textId="0E1CC390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B4A36" w14:textId="6EB4187F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ABD0E" w14:textId="77777777" w:rsidR="006131BF" w:rsidRPr="00E11DDC" w:rsidRDefault="006131BF" w:rsidP="006131BF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387D8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476E" w14:textId="15FDCA83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1843" w14:textId="444EB292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378E3" w14:textId="1A25609C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131BF" w:rsidRPr="00E11DDC" w14:paraId="675A407D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D507C" w14:textId="2B8EB3BE" w:rsidR="006131BF" w:rsidRPr="00E11DDC" w:rsidRDefault="006131BF" w:rsidP="006131BF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A8FF" w14:textId="77777777" w:rsidR="006131BF" w:rsidRPr="00E11DDC" w:rsidRDefault="006131BF" w:rsidP="006131B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1389" w14:textId="5E2A5539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1A87" w14:textId="008735DF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89E1" w14:textId="77777777" w:rsidR="006131BF" w:rsidRPr="00E11DDC" w:rsidRDefault="006131BF" w:rsidP="006131BF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3589A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AD9F1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F620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A01F6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131BF" w:rsidRPr="00E11DDC" w14:paraId="6B7DF727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8DAA6" w14:textId="1C923FB7" w:rsidR="006131BF" w:rsidRPr="00E11DDC" w:rsidRDefault="006131BF" w:rsidP="006131BF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 xml:space="preserve">Благоустройство придомовой территории многоквартирных домов №72,74,76 по </w:t>
            </w:r>
            <w:proofErr w:type="spellStart"/>
            <w:r w:rsidRPr="001B09EE">
              <w:rPr>
                <w:sz w:val="24"/>
                <w:szCs w:val="24"/>
              </w:rPr>
              <w:t>ул.Энгельса</w:t>
            </w:r>
            <w:proofErr w:type="spellEnd"/>
            <w:r w:rsidRPr="001B09EE">
              <w:rPr>
                <w:sz w:val="24"/>
                <w:szCs w:val="24"/>
              </w:rPr>
              <w:t xml:space="preserve"> и многоквартирного дома №6А по </w:t>
            </w:r>
            <w:proofErr w:type="spellStart"/>
            <w:r w:rsidRPr="001B09EE">
              <w:rPr>
                <w:sz w:val="24"/>
                <w:szCs w:val="24"/>
              </w:rPr>
              <w:t>ул.Мазурова</w:t>
            </w:r>
            <w:proofErr w:type="spellEnd"/>
            <w:r w:rsidRPr="001B09EE">
              <w:rPr>
                <w:sz w:val="24"/>
                <w:szCs w:val="24"/>
              </w:rPr>
              <w:t xml:space="preserve">, город Балахна </w:t>
            </w:r>
            <w:proofErr w:type="spellStart"/>
            <w:r w:rsidRPr="001B09EE">
              <w:rPr>
                <w:sz w:val="24"/>
                <w:szCs w:val="24"/>
              </w:rPr>
              <w:t>Балахнинского</w:t>
            </w:r>
            <w:proofErr w:type="spellEnd"/>
            <w:r w:rsidRPr="001B09EE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8C09D" w14:textId="77777777" w:rsidR="006131BF" w:rsidRPr="00E11DDC" w:rsidRDefault="006131BF" w:rsidP="006131B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20440" w14:textId="1671A6D5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9F473" w14:textId="74D7D0C9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3BA85" w14:textId="26F804C9" w:rsidR="006131BF" w:rsidRPr="00E11DDC" w:rsidRDefault="006131BF" w:rsidP="006131BF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 w:rsidRPr="001B09E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1B09EE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 xml:space="preserve"> </w:t>
            </w:r>
            <w:r w:rsidRPr="001B09EE">
              <w:rPr>
                <w:sz w:val="24"/>
                <w:szCs w:val="24"/>
              </w:rPr>
              <w:t>S260Б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3284" w14:textId="13DC4AC5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E69D" w14:textId="052D2071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4 834,0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10E1F" w14:textId="2F423D5C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7831E" w14:textId="1B38AFA4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131BF" w:rsidRPr="00E11DDC" w14:paraId="49E29334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89BC5" w14:textId="31A31218" w:rsidR="006131BF" w:rsidRPr="00E11DDC" w:rsidRDefault="006131BF" w:rsidP="006131BF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C85DF" w14:textId="77777777" w:rsidR="006131BF" w:rsidRPr="00E11DDC" w:rsidRDefault="006131BF" w:rsidP="006131B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8836C" w14:textId="6D7138EF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67DAF" w14:textId="2BA22A2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065EF" w14:textId="68B6E969" w:rsidR="006131BF" w:rsidRPr="00E11DDC" w:rsidRDefault="006131BF" w:rsidP="006131BF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15 0 04 S260Б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366FA" w14:textId="4C25623F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266E6" w14:textId="5136E374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4 834,0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27CD8" w14:textId="41C0A771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248B" w14:textId="16E46CC6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131BF" w:rsidRPr="00E11DDC" w14:paraId="04884852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62044" w14:textId="57F9E88D" w:rsidR="006131BF" w:rsidRPr="00E11DDC" w:rsidRDefault="006131BF" w:rsidP="006131BF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07EA2" w14:textId="77777777" w:rsidR="006131BF" w:rsidRPr="00E11DDC" w:rsidRDefault="006131BF" w:rsidP="006131B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6F3F5" w14:textId="3D6214AB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9AF15" w14:textId="4503C9D0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917E" w14:textId="77777777" w:rsidR="006131BF" w:rsidRPr="00E11DDC" w:rsidRDefault="006131BF" w:rsidP="006131BF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078F3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CC484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BC54E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D3ADE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131BF" w:rsidRPr="00E11DDC" w14:paraId="0EDC7BE0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13F4" w14:textId="295B4E27" w:rsidR="006131BF" w:rsidRPr="00E11DDC" w:rsidRDefault="006131BF" w:rsidP="006131BF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7141" w14:textId="77777777" w:rsidR="006131BF" w:rsidRPr="00E11DDC" w:rsidRDefault="006131BF" w:rsidP="006131B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A7699" w14:textId="33046DC4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496F5" w14:textId="76BFB15F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02ADE" w14:textId="77777777" w:rsidR="006131BF" w:rsidRPr="00E11DDC" w:rsidRDefault="006131BF" w:rsidP="006131BF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955C5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5F93" w14:textId="542DAFC9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B71BB" w14:textId="77BD9346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D8EB" w14:textId="3EC7DBCA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131BF" w:rsidRPr="00E11DDC" w14:paraId="1BB1F0E5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054F" w14:textId="2ED1FB58" w:rsidR="006131BF" w:rsidRPr="00E11DDC" w:rsidRDefault="006131BF" w:rsidP="006131BF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D85BD" w14:textId="77777777" w:rsidR="006131BF" w:rsidRPr="00E11DDC" w:rsidRDefault="006131BF" w:rsidP="006131B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05590" w14:textId="64073F14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4E1B" w14:textId="4BF3D38A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41EA7" w14:textId="77777777" w:rsidR="006131BF" w:rsidRPr="00E11DDC" w:rsidRDefault="006131BF" w:rsidP="006131BF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8B307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8DC86" w14:textId="1447BBDD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1 450,2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0D760" w14:textId="1EFEBAD8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3376B" w14:textId="2D52B4BB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131BF" w:rsidRPr="00E11DDC" w14:paraId="003B9931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78006" w14:textId="48A43C41" w:rsidR="006131BF" w:rsidRPr="00E11DDC" w:rsidRDefault="006131BF" w:rsidP="006131BF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70FC4" w14:textId="77777777" w:rsidR="006131BF" w:rsidRPr="00E11DDC" w:rsidRDefault="006131BF" w:rsidP="006131B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4A4C8" w14:textId="331031DF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23738" w14:textId="050BDC54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D1969" w14:textId="77777777" w:rsidR="006131BF" w:rsidRPr="00E11DDC" w:rsidRDefault="006131BF" w:rsidP="006131BF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4C895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C422" w14:textId="07AD92FA" w:rsidR="006131BF" w:rsidRPr="00E11DDC" w:rsidRDefault="00C07504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6131BF">
              <w:rPr>
                <w:sz w:val="24"/>
                <w:szCs w:val="24"/>
              </w:rPr>
              <w:t>3,8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43B8B" w14:textId="77EB9763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D329E" w14:textId="241BACC0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131BF" w:rsidRPr="00E11DDC" w14:paraId="32693C73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8C59" w14:textId="03A74A82" w:rsidR="006131BF" w:rsidRPr="00E11DDC" w:rsidRDefault="006131BF" w:rsidP="006131BF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Устройство детской площадки,</w:t>
            </w:r>
            <w:r w:rsidR="00311F2A">
              <w:rPr>
                <w:sz w:val="24"/>
                <w:szCs w:val="24"/>
              </w:rPr>
              <w:t xml:space="preserve"> </w:t>
            </w:r>
            <w:r w:rsidRPr="001B09EE">
              <w:rPr>
                <w:sz w:val="24"/>
                <w:szCs w:val="24"/>
              </w:rPr>
              <w:t xml:space="preserve">сельский поселок Совхозный Балахнинского муниципального </w:t>
            </w:r>
            <w:r w:rsidRPr="001B09EE">
              <w:rPr>
                <w:sz w:val="24"/>
                <w:szCs w:val="24"/>
              </w:rPr>
              <w:lastRenderedPageBreak/>
              <w:t>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F7DE" w14:textId="77777777" w:rsidR="006131BF" w:rsidRPr="00E11DDC" w:rsidRDefault="006131BF" w:rsidP="006131B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5D715" w14:textId="26D04BD3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0A36" w14:textId="1FF993C1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7B54" w14:textId="54BEF7EC" w:rsidR="006131BF" w:rsidRPr="00E11DDC" w:rsidRDefault="006131BF" w:rsidP="006131BF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 w:rsidRPr="001B09E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1B09EE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 xml:space="preserve"> </w:t>
            </w:r>
            <w:r w:rsidRPr="001B09EE">
              <w:rPr>
                <w:sz w:val="24"/>
                <w:szCs w:val="24"/>
              </w:rPr>
              <w:t>S260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D2AD2" w14:textId="3D39FF16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083F2" w14:textId="47912C4E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</w:t>
            </w:r>
            <w:r w:rsidR="003B6EBF">
              <w:rPr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2A398" w14:textId="7B069D0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ADF66" w14:textId="47C32255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131BF" w:rsidRPr="00E11DDC" w14:paraId="28B1ED76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339F" w14:textId="5ACE015F" w:rsidR="006131BF" w:rsidRPr="00E11DDC" w:rsidRDefault="006131BF" w:rsidP="006131BF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E21B8" w14:textId="77777777" w:rsidR="006131BF" w:rsidRPr="00E11DDC" w:rsidRDefault="006131BF" w:rsidP="006131B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075AC" w14:textId="44A60C22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F1B8E" w14:textId="312C56F5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0E8C8" w14:textId="2408FC69" w:rsidR="006131BF" w:rsidRPr="00E11DDC" w:rsidRDefault="006131BF" w:rsidP="006131BF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15 0 04 S260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F2476" w14:textId="07C80058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69A9C" w14:textId="0E3D8691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</w:t>
            </w:r>
            <w:r w:rsidR="009B1C79">
              <w:rPr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6210D" w14:textId="10928ED4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EA30C" w14:textId="617E1A7A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131BF" w:rsidRPr="00E11DDC" w14:paraId="685CE016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8323" w14:textId="2C1778F9" w:rsidR="006131BF" w:rsidRPr="00E11DDC" w:rsidRDefault="006131BF" w:rsidP="006131BF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A331" w14:textId="77777777" w:rsidR="006131BF" w:rsidRPr="00E11DDC" w:rsidRDefault="006131BF" w:rsidP="006131B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F6199" w14:textId="14ADF349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FF969" w14:textId="3321044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E7EB" w14:textId="77777777" w:rsidR="006131BF" w:rsidRPr="00E11DDC" w:rsidRDefault="006131BF" w:rsidP="006131BF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0F3BF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3A3E6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3B3A0" w14:textId="3DCAB4C1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EF1BE" w14:textId="24852250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131BF" w:rsidRPr="00E11DDC" w14:paraId="3C18DC38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93E7" w14:textId="1B88ABAC" w:rsidR="006131BF" w:rsidRPr="00E11DDC" w:rsidRDefault="006131BF" w:rsidP="006131BF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2EEA4" w14:textId="77777777" w:rsidR="006131BF" w:rsidRPr="00E11DDC" w:rsidRDefault="006131BF" w:rsidP="006131B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9EEBA" w14:textId="69B6F8A9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85E05" w14:textId="705AE2AD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B9073" w14:textId="77777777" w:rsidR="006131BF" w:rsidRPr="00E11DDC" w:rsidRDefault="006131BF" w:rsidP="006131BF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732D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C78A9" w14:textId="22821481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DA24" w14:textId="7359709A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5C8A" w14:textId="4941B8AF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131BF" w:rsidRPr="00E11DDC" w14:paraId="1F3A0F4D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AEA8" w14:textId="652E9656" w:rsidR="006131BF" w:rsidRPr="00E11DDC" w:rsidRDefault="006131BF" w:rsidP="006131BF">
            <w:pPr>
              <w:ind w:firstLine="0"/>
              <w:rPr>
                <w:sz w:val="24"/>
                <w:szCs w:val="24"/>
              </w:rPr>
            </w:pPr>
            <w:r w:rsidRPr="001B09EE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9262B" w14:textId="77777777" w:rsidR="006131BF" w:rsidRPr="00E11DDC" w:rsidRDefault="006131BF" w:rsidP="006131B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A0FDF" w14:textId="45A423F2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FA617" w14:textId="2B6E684D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3B685" w14:textId="77777777" w:rsidR="006131BF" w:rsidRPr="00E11DDC" w:rsidRDefault="006131BF" w:rsidP="006131BF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DD107" w14:textId="77777777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C2AD" w14:textId="590FA896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</w:t>
            </w:r>
            <w:r w:rsidR="009B1C79">
              <w:rPr>
                <w:sz w:val="24"/>
                <w:szCs w:val="24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251D" w14:textId="1692132F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A134" w14:textId="7CF6A53F" w:rsidR="006131BF" w:rsidRPr="00E11DDC" w:rsidRDefault="006131BF" w:rsidP="00613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131BF" w:rsidRPr="00E11DDC" w14:paraId="6BABA68B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3D71" w14:textId="27860F89" w:rsidR="006131BF" w:rsidRPr="00E11DDC" w:rsidRDefault="006131BF" w:rsidP="009C56C7">
            <w:pPr>
              <w:ind w:firstLine="0"/>
              <w:rPr>
                <w:sz w:val="24"/>
                <w:szCs w:val="24"/>
              </w:rPr>
            </w:pPr>
            <w:r w:rsidRPr="006131BF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81B19" w14:textId="77777777" w:rsidR="006131BF" w:rsidRPr="00E11DDC" w:rsidRDefault="006131BF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8271" w14:textId="77777777" w:rsidR="006131BF" w:rsidRPr="00E11DDC" w:rsidRDefault="006131BF" w:rsidP="009C56C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D2CA1" w14:textId="77777777" w:rsidR="006131BF" w:rsidRPr="00E11DDC" w:rsidRDefault="006131BF" w:rsidP="009C56C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5CE78" w14:textId="77777777" w:rsidR="006131BF" w:rsidRPr="00E11DDC" w:rsidRDefault="006131BF" w:rsidP="009C56C7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E8AFD" w14:textId="77777777" w:rsidR="006131BF" w:rsidRPr="00E11DDC" w:rsidRDefault="006131BF" w:rsidP="009C56C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6EAFE" w14:textId="52ADE633" w:rsidR="006131BF" w:rsidRPr="00E11DDC" w:rsidRDefault="006131BF" w:rsidP="009C56C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1FF5F" w14:textId="2BDE8DEF" w:rsidR="006131BF" w:rsidRPr="00E11DDC" w:rsidRDefault="006131BF" w:rsidP="009C56C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EA4F9" w14:textId="4FDB13FE" w:rsidR="006131BF" w:rsidRPr="00E11DDC" w:rsidRDefault="006131BF" w:rsidP="009C56C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C56C7" w:rsidRPr="00E11DDC" w14:paraId="7293BD6A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B62AE" w14:textId="31FDFC43" w:rsidR="009C56C7" w:rsidRPr="00E11DDC" w:rsidRDefault="009C56C7" w:rsidP="009C56C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7B4A" w14:textId="1C328C6B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783B4" w14:textId="1C01B0EF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43E40" w14:textId="07ED810B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4D705" w14:textId="3D7C29A9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15 0 05 00000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B662" w14:textId="5F5707BE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67FBA" w14:textId="6038CA12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21 246,5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EF043" w14:textId="7DACF3FF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16 540,0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4378C" w14:textId="6F196735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16 540,0</w:t>
            </w:r>
          </w:p>
        </w:tc>
      </w:tr>
      <w:tr w:rsidR="009C56C7" w:rsidRPr="00E11DDC" w14:paraId="0CE19D43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7742" w14:textId="28D0EB93" w:rsidR="009C56C7" w:rsidRPr="00E11DDC" w:rsidRDefault="009C56C7" w:rsidP="009C56C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DA3F" w14:textId="5A419F64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6705C" w14:textId="42D79A63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17295" w14:textId="644A8E05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58D08" w14:textId="1B374FA7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15 0 05 25010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029A6" w14:textId="33F77A7B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A928E" w14:textId="3C9959E9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18 546,5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535D7" w14:textId="621B0AA5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16 540,0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F544B" w14:textId="42745553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16 540,0</w:t>
            </w:r>
          </w:p>
        </w:tc>
      </w:tr>
      <w:tr w:rsidR="009C56C7" w:rsidRPr="00E11DDC" w14:paraId="0B42DE0B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AC8EA" w14:textId="38229F18" w:rsidR="009C56C7" w:rsidRPr="00E11DDC" w:rsidRDefault="009C56C7" w:rsidP="009C56C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A8DFB" w14:textId="228C93D9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588EA" w14:textId="23D6096B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2B5D" w14:textId="65340C96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644A9" w14:textId="18D3B19C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15 0 05 25010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4D1E0" w14:textId="0C515C5B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446FC" w14:textId="03FA34E3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18 546,5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3E566" w14:textId="30CB92E0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16 540,0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4834" w14:textId="0CCE6DE0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16 540,0</w:t>
            </w:r>
          </w:p>
        </w:tc>
      </w:tr>
      <w:tr w:rsidR="009C56C7" w:rsidRPr="00E11DDC" w14:paraId="6D055EB7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CF5BC" w14:textId="0799352A" w:rsidR="009C56C7" w:rsidRPr="00E11DDC" w:rsidRDefault="009C56C7" w:rsidP="009C56C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реализацию полномочий органов местного самоуправления по решению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E770" w14:textId="0610C17B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AB218" w14:textId="6270D27C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F069B" w14:textId="1D47B73D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3183" w14:textId="10C6BE93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0 05 S2650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5A2F" w14:textId="2CF43483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B6FB" w14:textId="15C85A58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2 700,0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1A968" w14:textId="6E5B2BBB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B5C0" w14:textId="23AB4DFA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</w:tr>
      <w:tr w:rsidR="009C56C7" w:rsidRPr="00E11DDC" w14:paraId="45B14BE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F75C4" w14:textId="2F8F4B93" w:rsidR="009C56C7" w:rsidRPr="00E11DDC" w:rsidRDefault="009C56C7" w:rsidP="009C56C7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5873E" w14:textId="324E5BCE" w:rsidR="009C56C7" w:rsidRPr="00E11DDC" w:rsidRDefault="009C56C7" w:rsidP="009C56C7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215B" w14:textId="39091337" w:rsidR="009C56C7" w:rsidRPr="00E11DDC" w:rsidRDefault="009C56C7" w:rsidP="009C56C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663A6" w14:textId="2C330304" w:rsidR="009C56C7" w:rsidRPr="00E11DDC" w:rsidRDefault="009C56C7" w:rsidP="009C56C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984A3" w14:textId="3389CB72" w:rsidR="009C56C7" w:rsidRPr="00E11DDC" w:rsidRDefault="009C56C7" w:rsidP="009C56C7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15 0 05 S2650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236EE" w14:textId="0814D3A3" w:rsidR="009C56C7" w:rsidRPr="00E11DDC" w:rsidRDefault="009C56C7" w:rsidP="009C56C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240DF" w14:textId="682CA6E5" w:rsidR="009C56C7" w:rsidRPr="00E11DDC" w:rsidRDefault="009C56C7" w:rsidP="009C56C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2 700,0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F80F4" w14:textId="38C380C7" w:rsidR="009C56C7" w:rsidRPr="00E11DDC" w:rsidRDefault="009C56C7" w:rsidP="009C56C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2F797" w14:textId="379554F4" w:rsidR="009C56C7" w:rsidRPr="00E11DDC" w:rsidRDefault="009C56C7" w:rsidP="009C56C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</w:tr>
      <w:tr w:rsidR="009C56C7" w:rsidRPr="00E11DDC" w14:paraId="02B0003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89921" w14:textId="2207D10F" w:rsidR="009C56C7" w:rsidRPr="00E11DDC" w:rsidRDefault="009C56C7" w:rsidP="009C56C7">
            <w:pPr>
              <w:ind w:right="-115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76F23" w14:textId="0324C9B4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F7DFC" w14:textId="16CEB82F" w:rsidR="009C56C7" w:rsidRPr="00E11DDC" w:rsidRDefault="009C56C7" w:rsidP="009C56C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1885" w14:textId="137C9368" w:rsidR="009C56C7" w:rsidRPr="00E11DDC" w:rsidRDefault="009C56C7" w:rsidP="009C56C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67669" w14:textId="2D2FB654" w:rsidR="009C56C7" w:rsidRPr="00E11DDC" w:rsidRDefault="009C56C7" w:rsidP="009C56C7">
            <w:pPr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9A104" w14:textId="1A727B2D" w:rsidR="009C56C7" w:rsidRPr="00E11DDC" w:rsidRDefault="009C56C7" w:rsidP="009C56C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2EE7E" w14:textId="276A7081" w:rsidR="009C56C7" w:rsidRPr="00E11DDC" w:rsidRDefault="009C56C7" w:rsidP="009C56C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44207" w14:textId="396AC6F3" w:rsidR="009C56C7" w:rsidRPr="00E11DDC" w:rsidRDefault="009C56C7" w:rsidP="009C56C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5A964" w14:textId="505F3A0F" w:rsidR="009C56C7" w:rsidRPr="00E11DDC" w:rsidRDefault="009C56C7" w:rsidP="009C56C7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</w:tr>
      <w:tr w:rsidR="009C56C7" w:rsidRPr="00E11DDC" w14:paraId="4D55AE8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48393" w14:textId="34EC2BD7" w:rsidR="009C56C7" w:rsidRPr="00E11DDC" w:rsidRDefault="009C56C7" w:rsidP="009C56C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-расходы на реализацию полномочий органов местного самоуправления по решению вопросов </w:t>
            </w:r>
            <w:r w:rsidRPr="00E11DDC">
              <w:rPr>
                <w:sz w:val="24"/>
                <w:szCs w:val="24"/>
              </w:rPr>
              <w:lastRenderedPageBreak/>
              <w:t>местного значения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85DD8" w14:textId="355AA607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4CDC2" w14:textId="2651E779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65E58" w14:textId="2F29C587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E5221" w14:textId="708BAB33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16EA4" w14:textId="3933B798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E5B53" w14:textId="70432CDC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2 160,0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25F84" w14:textId="1D97740C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6EED9" w14:textId="31238008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</w:tr>
      <w:tr w:rsidR="009C56C7" w:rsidRPr="00E11DDC" w14:paraId="23385F2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5897B" w14:textId="101703A2" w:rsidR="009C56C7" w:rsidRPr="00E11DDC" w:rsidRDefault="009C56C7" w:rsidP="009C56C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-расходы на реализацию полномочий органов местного самоуправления по решению вопросов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835C3" w14:textId="71A037C1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339E7" w14:textId="5436CF4B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13860" w14:textId="55BB5DCA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C6C19" w14:textId="1009FDA8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083F" w14:textId="6A54BF64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53AD1" w14:textId="6C92582C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540,0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E4D46" w14:textId="47317446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75F1C" w14:textId="5E2D5526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</w:tr>
      <w:tr w:rsidR="00DF0DFB" w:rsidRPr="00E11DDC" w14:paraId="3432A12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66A67" w14:textId="03BAEA87" w:rsidR="00DF0DFB" w:rsidRPr="00E11DDC" w:rsidRDefault="00DF0DFB" w:rsidP="00DF0DF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BD19" w14:textId="2A87D675" w:rsidR="00DF0DFB" w:rsidRPr="00E11DDC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F2D16" w14:textId="5C5F0AF1" w:rsidR="00DF0DFB" w:rsidRPr="00E11DDC" w:rsidRDefault="00DF0DFB" w:rsidP="00DF0DF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1B05C" w14:textId="4533B809" w:rsidR="00DF0DFB" w:rsidRPr="00E11DDC" w:rsidRDefault="00DF0DFB" w:rsidP="00DF0DF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78D91" w14:textId="6C280E1A" w:rsidR="00DF0DFB" w:rsidRPr="00E11DDC" w:rsidRDefault="00DF0DFB" w:rsidP="00DF0DFB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CCD8" w14:textId="57B1FDAB" w:rsidR="00DF0DFB" w:rsidRPr="00E11DDC" w:rsidRDefault="00DF0DFB" w:rsidP="00DF0DF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33CA" w14:textId="74DDD2FC" w:rsidR="00DF0DFB" w:rsidRPr="00DF0DFB" w:rsidRDefault="00DF0DFB" w:rsidP="00DF0DF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F0DFB">
              <w:rPr>
                <w:sz w:val="24"/>
                <w:szCs w:val="24"/>
              </w:rPr>
              <w:t>32 187,5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0A480" w14:textId="3664D717" w:rsidR="00DF0DFB" w:rsidRPr="00DF0DFB" w:rsidRDefault="00DF0DFB" w:rsidP="00DF0DF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F0DFB">
              <w:rPr>
                <w:sz w:val="24"/>
                <w:szCs w:val="24"/>
              </w:rPr>
              <w:t>25 002,9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38D5B" w14:textId="6CD0B397" w:rsidR="00DF0DFB" w:rsidRPr="00DF0DFB" w:rsidRDefault="00DF0DFB" w:rsidP="00DF0DF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F0DFB">
              <w:rPr>
                <w:sz w:val="24"/>
                <w:szCs w:val="24"/>
              </w:rPr>
              <w:t>25 002,9</w:t>
            </w:r>
          </w:p>
        </w:tc>
      </w:tr>
      <w:tr w:rsidR="009C56C7" w:rsidRPr="00E11DDC" w14:paraId="6819E97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CCE0D" w14:textId="625D7DA2" w:rsidR="009C56C7" w:rsidRPr="00E11DDC" w:rsidRDefault="009C56C7" w:rsidP="009C56C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98C0" w14:textId="383B1D59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5B0EE" w14:textId="00AC1F1A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15043" w14:textId="6631E296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0DDDA" w14:textId="22CE92E6" w:rsidR="009C56C7" w:rsidRPr="00E11DDC" w:rsidRDefault="009C56C7" w:rsidP="009C56C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18 0 F2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C0ED" w14:textId="69E650E7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F792" w14:textId="49279ECF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28 187,5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A9413" w14:textId="10044EC8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25 002,9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F764A" w14:textId="104F117F" w:rsidR="009C56C7" w:rsidRPr="00E11DDC" w:rsidRDefault="009C56C7" w:rsidP="009C56C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25 002,9</w:t>
            </w:r>
          </w:p>
        </w:tc>
      </w:tr>
      <w:tr w:rsidR="009C56C7" w:rsidRPr="00E11DDC" w14:paraId="35E5CEF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E92B6" w14:textId="35B092D8" w:rsidR="009C56C7" w:rsidRPr="00E11DDC" w:rsidRDefault="009C56C7" w:rsidP="009C56C7">
            <w:pPr>
              <w:ind w:firstLine="0"/>
              <w:rPr>
                <w:sz w:val="24"/>
                <w:szCs w:val="24"/>
              </w:rPr>
            </w:pPr>
            <w:r w:rsidRPr="00E11DDC">
              <w:rPr>
                <w:color w:val="000000"/>
                <w:sz w:val="24"/>
                <w:szCs w:val="24"/>
              </w:rPr>
              <w:t>Дополнительные расходы, направленные на развитие современной городской среды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F1C18" w14:textId="4EE1A6D0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5A59A" w14:textId="222023ED" w:rsidR="009C56C7" w:rsidRPr="00E11DDC" w:rsidRDefault="009C56C7" w:rsidP="009C56C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D977" w14:textId="460EF937" w:rsidR="009C56C7" w:rsidRPr="00E11DDC" w:rsidRDefault="009C56C7" w:rsidP="009C56C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97FE0" w14:textId="477B7CB6" w:rsidR="009C56C7" w:rsidRPr="00E11DDC" w:rsidRDefault="009C56C7" w:rsidP="009C56C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18 0 F2 5555D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B7F74" w14:textId="676C21C4" w:rsidR="009C56C7" w:rsidRPr="00E11DDC" w:rsidRDefault="009C56C7" w:rsidP="009C56C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55F22" w14:textId="42F3ECF9" w:rsidR="009C56C7" w:rsidRPr="00E11DDC" w:rsidRDefault="009C56C7" w:rsidP="009C56C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3 364,5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F5498" w14:textId="22D6D9EF" w:rsidR="009C56C7" w:rsidRPr="00E11DDC" w:rsidRDefault="009C56C7" w:rsidP="009C56C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42BA" w14:textId="2773789F" w:rsidR="009C56C7" w:rsidRPr="00E11DDC" w:rsidRDefault="009C56C7" w:rsidP="009C56C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9C56C7" w:rsidRPr="00E11DDC" w14:paraId="142A4AA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2654D" w14:textId="3A583944" w:rsidR="009C56C7" w:rsidRPr="00E11DDC" w:rsidRDefault="009C56C7" w:rsidP="009C56C7">
            <w:pPr>
              <w:ind w:firstLine="0"/>
              <w:rPr>
                <w:sz w:val="24"/>
                <w:szCs w:val="24"/>
              </w:rPr>
            </w:pPr>
            <w:r w:rsidRPr="00E11DDC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506F4" w14:textId="41C95E57" w:rsidR="009C56C7" w:rsidRPr="00E11DDC" w:rsidRDefault="009C56C7" w:rsidP="009C56C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87929" w14:textId="5405E3CF" w:rsidR="009C56C7" w:rsidRPr="00E11DDC" w:rsidRDefault="009C56C7" w:rsidP="009C56C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CEE6B" w14:textId="01015A8A" w:rsidR="009C56C7" w:rsidRPr="00E11DDC" w:rsidRDefault="009C56C7" w:rsidP="009C56C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32E27" w14:textId="2BFB078C" w:rsidR="009C56C7" w:rsidRPr="00E11DDC" w:rsidRDefault="009C56C7" w:rsidP="009C56C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18 0 F2 5555D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E593F" w14:textId="585D4E2A" w:rsidR="009C56C7" w:rsidRPr="00E11DDC" w:rsidRDefault="009C56C7" w:rsidP="009C56C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29FE1" w14:textId="13E73A97" w:rsidR="009C56C7" w:rsidRPr="00E11DDC" w:rsidRDefault="009C56C7" w:rsidP="009C56C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3 364,5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33FD" w14:textId="28BF69A1" w:rsidR="009C56C7" w:rsidRPr="00E11DDC" w:rsidRDefault="009C56C7" w:rsidP="0082438F">
            <w:pPr>
              <w:ind w:left="-114" w:right="-102"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31BB2" w14:textId="524416DC" w:rsidR="009C56C7" w:rsidRPr="00E11DDC" w:rsidRDefault="009C56C7" w:rsidP="0082438F">
            <w:pPr>
              <w:ind w:left="-107" w:right="-102" w:firstLine="135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DF0DFB" w:rsidRPr="00E11DDC" w14:paraId="3306802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E3B14" w14:textId="0F96371A" w:rsidR="00DF0DFB" w:rsidRPr="00DF0DFB" w:rsidRDefault="00DF0DFB" w:rsidP="00DF0DFB">
            <w:pPr>
              <w:ind w:firstLine="0"/>
              <w:rPr>
                <w:color w:val="000000"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 xml:space="preserve">Проведение работ по образованию земельных участков, на которых расположены многоквартирные </w:t>
            </w:r>
            <w:r w:rsidRPr="00DF0DFB">
              <w:rPr>
                <w:sz w:val="24"/>
                <w:szCs w:val="24"/>
              </w:rPr>
              <w:lastRenderedPageBreak/>
              <w:t xml:space="preserve">дома, работы по благоустройству дворовых территорий которых </w:t>
            </w:r>
            <w:proofErr w:type="spellStart"/>
            <w:r w:rsidRPr="00DF0DFB">
              <w:rPr>
                <w:sz w:val="24"/>
                <w:szCs w:val="24"/>
              </w:rPr>
              <w:t>софинансируются</w:t>
            </w:r>
            <w:proofErr w:type="spellEnd"/>
            <w:r w:rsidRPr="00DF0DFB">
              <w:rPr>
                <w:sz w:val="24"/>
                <w:szCs w:val="24"/>
              </w:rPr>
              <w:t xml:space="preserve"> из бюджета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D4D93" w14:textId="4D992FB4" w:rsidR="00DF0DFB" w:rsidRPr="00DF0DFB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5DC0B" w14:textId="15EB9889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4B17" w14:textId="0A4779EB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89AEE" w14:textId="731CDE0C" w:rsidR="00DF0DFB" w:rsidRPr="00DF0DFB" w:rsidRDefault="00DF0DFB" w:rsidP="00DF0DF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C73C2" w14:textId="357F5C9C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17E0B" w14:textId="4C3C1517" w:rsidR="00DF0DFB" w:rsidRPr="00DF0DFB" w:rsidRDefault="00DF0DFB" w:rsidP="00DF0DFB">
            <w:pPr>
              <w:ind w:right="-110" w:hanging="108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D380E" w14:textId="3801DE22" w:rsidR="00DF0DFB" w:rsidRPr="00DF0DFB" w:rsidRDefault="00DF0DFB" w:rsidP="00DF0DFB">
            <w:pPr>
              <w:ind w:left="-114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C17B6" w14:textId="3AB3A2D5" w:rsidR="00DF0DFB" w:rsidRPr="00DF0DFB" w:rsidRDefault="00DF0DFB" w:rsidP="00DF0DFB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0,0</w:t>
            </w:r>
          </w:p>
        </w:tc>
      </w:tr>
      <w:tr w:rsidR="00DF0DFB" w:rsidRPr="00E11DDC" w14:paraId="35F6A53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72458" w14:textId="72109606" w:rsidR="00DF0DFB" w:rsidRPr="00DF0DFB" w:rsidRDefault="00DF0DFB" w:rsidP="00DF0DFB">
            <w:pPr>
              <w:ind w:firstLine="0"/>
              <w:rPr>
                <w:color w:val="000000"/>
                <w:sz w:val="24"/>
                <w:szCs w:val="24"/>
              </w:rPr>
            </w:pPr>
            <w:r w:rsidRPr="00DF0DFB">
              <w:rPr>
                <w:color w:val="000000"/>
                <w:sz w:val="24"/>
                <w:szCs w:val="24"/>
              </w:rPr>
              <w:lastRenderedPageBreak/>
              <w:t>Расходы на проведение работ по образованию земельных участков, на которых расположены многоквартирные дома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9F532" w14:textId="08C7DDC4" w:rsidR="00DF0DFB" w:rsidRPr="00DF0DFB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65F7" w14:textId="361000EF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496A9" w14:textId="1F00A74C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4BABF" w14:textId="771EBEB6" w:rsidR="00DF0DFB" w:rsidRPr="00DF0DFB" w:rsidRDefault="00DF0DFB" w:rsidP="00DF0DF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18 0 03 М5550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CF3B4" w14:textId="71873D7B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DEA5B" w14:textId="187A8F1C" w:rsidR="00DF0DFB" w:rsidRPr="00DF0DFB" w:rsidRDefault="00DF0DFB" w:rsidP="00DF0DFB">
            <w:pPr>
              <w:ind w:right="-110" w:hanging="108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44DBF" w14:textId="30D0F4D2" w:rsidR="00DF0DFB" w:rsidRPr="00DF0DFB" w:rsidRDefault="00DF0DFB" w:rsidP="00DF0DFB">
            <w:pPr>
              <w:ind w:left="-114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76410" w14:textId="5B4CF959" w:rsidR="00DF0DFB" w:rsidRPr="00DF0DFB" w:rsidRDefault="00DF0DFB" w:rsidP="00DF0DFB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0,0</w:t>
            </w:r>
          </w:p>
        </w:tc>
      </w:tr>
      <w:tr w:rsidR="00DF0DFB" w:rsidRPr="00E11DDC" w14:paraId="4D62C98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693BC" w14:textId="6C4E9124" w:rsidR="00DF0DFB" w:rsidRPr="00DF0DFB" w:rsidRDefault="00DF0DFB" w:rsidP="00DF0DFB">
            <w:pPr>
              <w:ind w:firstLine="0"/>
              <w:rPr>
                <w:color w:val="000000"/>
                <w:sz w:val="24"/>
                <w:szCs w:val="24"/>
              </w:rPr>
            </w:pPr>
            <w:r w:rsidRPr="00DF0DFB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E783A" w14:textId="769365B7" w:rsidR="00DF0DFB" w:rsidRPr="00DF0DFB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71640" w14:textId="624B0AE3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4C2D" w14:textId="73EDA28B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0134C" w14:textId="7E81A6E7" w:rsidR="00DF0DFB" w:rsidRPr="00DF0DFB" w:rsidRDefault="00DF0DFB" w:rsidP="00DF0DF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18 0 03 М5550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FFE2" w14:textId="4EECE839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56090" w14:textId="3306BC1A" w:rsidR="00DF0DFB" w:rsidRPr="00DF0DFB" w:rsidRDefault="00DF0DFB" w:rsidP="00DF0DFB">
            <w:pPr>
              <w:ind w:right="-110" w:hanging="108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63786" w14:textId="246AF316" w:rsidR="00DF0DFB" w:rsidRPr="00DF0DFB" w:rsidRDefault="00DF0DFB" w:rsidP="00DF0DFB">
            <w:pPr>
              <w:ind w:left="-114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CE6E5" w14:textId="35FC4AF7" w:rsidR="00DF0DFB" w:rsidRPr="00DF0DFB" w:rsidRDefault="00DF0DFB" w:rsidP="00DF0DFB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0,0</w:t>
            </w:r>
          </w:p>
        </w:tc>
      </w:tr>
      <w:tr w:rsidR="00DF0DFB" w:rsidRPr="00E11DDC" w14:paraId="1CA5CF2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19CF7" w14:textId="30BFF122" w:rsidR="00DF0DFB" w:rsidRPr="00DF0DFB" w:rsidRDefault="00DF0DFB" w:rsidP="00DF0DFB">
            <w:pPr>
              <w:ind w:firstLine="0"/>
              <w:rPr>
                <w:b/>
                <w:bCs/>
                <w:sz w:val="24"/>
                <w:szCs w:val="24"/>
              </w:rPr>
            </w:pPr>
            <w:r w:rsidRPr="00DF0DFB">
              <w:rPr>
                <w:color w:val="000000"/>
                <w:sz w:val="24"/>
                <w:szCs w:val="24"/>
              </w:rPr>
              <w:t>Реализация лучших проектов создания комфортной городской среды в малом городе Балахна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AEA9" w14:textId="06CF2663" w:rsidR="00DF0DFB" w:rsidRPr="00DF0DFB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57B3" w14:textId="63D8DB79" w:rsidR="00DF0DFB" w:rsidRPr="00DF0DFB" w:rsidRDefault="00DF0DFB" w:rsidP="00DF0D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D1A63" w14:textId="11689C08" w:rsidR="00DF0DFB" w:rsidRPr="00DF0DFB" w:rsidRDefault="00DF0DFB" w:rsidP="00DF0D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0FD3" w14:textId="7536A809" w:rsidR="00DF0DFB" w:rsidRPr="00DF0DFB" w:rsidRDefault="00DF0DFB" w:rsidP="00DF0DFB">
            <w:pPr>
              <w:ind w:left="-108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18 0 05 00000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DCC8B" w14:textId="4CD945E6" w:rsidR="00DF0DFB" w:rsidRPr="00DF0DFB" w:rsidRDefault="00DF0DFB" w:rsidP="00DF0D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CE7DB" w14:textId="11D9ACCC" w:rsidR="00DF0DFB" w:rsidRPr="00DF0DFB" w:rsidRDefault="00DF0DFB" w:rsidP="00DF0DFB">
            <w:pPr>
              <w:ind w:right="-110" w:hanging="108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4 000,0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7A3F5" w14:textId="2A2D181B" w:rsidR="00DF0DFB" w:rsidRPr="00DF0DFB" w:rsidRDefault="00DF0DFB" w:rsidP="00DF0DFB">
            <w:pPr>
              <w:ind w:left="-114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9E152" w14:textId="3FCEB8DA" w:rsidR="00DF0DFB" w:rsidRPr="00DF0DFB" w:rsidRDefault="00DF0DFB" w:rsidP="00DF0DFB">
            <w:pPr>
              <w:ind w:left="-107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DF0DFB" w:rsidRPr="00E11DDC" w14:paraId="59C13D7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9904C" w14:textId="43E20F21" w:rsidR="00DF0DFB" w:rsidRPr="00DF0DFB" w:rsidRDefault="00DF0DFB" w:rsidP="00DF0DFB">
            <w:pPr>
              <w:ind w:firstLine="0"/>
              <w:rPr>
                <w:b/>
                <w:bCs/>
                <w:sz w:val="24"/>
                <w:szCs w:val="24"/>
              </w:rPr>
            </w:pPr>
            <w:r w:rsidRPr="00DF0DFB">
              <w:rPr>
                <w:color w:val="000000"/>
                <w:sz w:val="24"/>
                <w:szCs w:val="24"/>
              </w:rPr>
              <w:t>Расходы</w:t>
            </w:r>
            <w:r w:rsidR="00311F2A">
              <w:rPr>
                <w:color w:val="000000"/>
                <w:sz w:val="24"/>
                <w:szCs w:val="24"/>
              </w:rPr>
              <w:t>,</w:t>
            </w:r>
            <w:r w:rsidRPr="00DF0DFB">
              <w:rPr>
                <w:color w:val="000000"/>
                <w:sz w:val="24"/>
                <w:szCs w:val="24"/>
              </w:rPr>
              <w:t xml:space="preserve"> направленные на реализацию лучших проектов создания комфортной городской среды в малом городе Балахна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167C3" w14:textId="54006082" w:rsidR="00DF0DFB" w:rsidRPr="00DF0DFB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66780" w14:textId="5DE0CA3C" w:rsidR="00DF0DFB" w:rsidRPr="00DF0DFB" w:rsidRDefault="00DF0DFB" w:rsidP="00DF0D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742A" w14:textId="13BB49E6" w:rsidR="00DF0DFB" w:rsidRPr="00DF0DFB" w:rsidRDefault="00DF0DFB" w:rsidP="00DF0D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E40DA" w14:textId="130EB7D3" w:rsidR="00DF0DFB" w:rsidRPr="00DF0DFB" w:rsidRDefault="00DF0DFB" w:rsidP="00DF0DFB">
            <w:pPr>
              <w:ind w:left="-108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18 0 05 25010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AE3FB" w14:textId="36AEE721" w:rsidR="00DF0DFB" w:rsidRPr="00DF0DFB" w:rsidRDefault="00DF0DFB" w:rsidP="00DF0D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E688" w14:textId="7C00E20A" w:rsidR="00DF0DFB" w:rsidRPr="00DF0DFB" w:rsidRDefault="00DF0DFB" w:rsidP="00DF0DFB">
            <w:pPr>
              <w:ind w:right="-110" w:hanging="108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4 000,0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0BAC9" w14:textId="3A59A101" w:rsidR="00DF0DFB" w:rsidRPr="00DF0DFB" w:rsidRDefault="00DF0DFB" w:rsidP="00DF0DFB">
            <w:pPr>
              <w:ind w:left="-114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A8084" w14:textId="771E502A" w:rsidR="00DF0DFB" w:rsidRPr="00DF0DFB" w:rsidRDefault="00DF0DFB" w:rsidP="00DF0DFB">
            <w:pPr>
              <w:ind w:left="-107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DF0DFB" w:rsidRPr="00E11DDC" w14:paraId="35A4CD5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2D193" w14:textId="6EE5AFC8" w:rsidR="00DF0DFB" w:rsidRPr="00DF0DFB" w:rsidRDefault="00DF0DFB" w:rsidP="00DF0DFB">
            <w:pPr>
              <w:ind w:firstLine="0"/>
              <w:rPr>
                <w:b/>
                <w:bCs/>
                <w:sz w:val="24"/>
                <w:szCs w:val="24"/>
              </w:rPr>
            </w:pPr>
            <w:r w:rsidRPr="00DF0DFB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ECA91" w14:textId="2D832C13" w:rsidR="00DF0DFB" w:rsidRPr="00DF0DFB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E1888" w14:textId="0E7CBB9C" w:rsidR="00DF0DFB" w:rsidRPr="00DF0DFB" w:rsidRDefault="00DF0DFB" w:rsidP="00DF0D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FCEA" w14:textId="6235FAC1" w:rsidR="00DF0DFB" w:rsidRPr="00DF0DFB" w:rsidRDefault="00DF0DFB" w:rsidP="00DF0D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658E1" w14:textId="4BE1A8F6" w:rsidR="00DF0DFB" w:rsidRPr="00DF0DFB" w:rsidRDefault="00DF0DFB" w:rsidP="00DF0DFB">
            <w:pPr>
              <w:ind w:left="-108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18 0 05 25010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683D" w14:textId="2B1BBFF5" w:rsidR="00DF0DFB" w:rsidRPr="00DF0DFB" w:rsidRDefault="00DF0DFB" w:rsidP="00DF0D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79DFC" w14:textId="085B1C77" w:rsidR="00DF0DFB" w:rsidRPr="00DF0DFB" w:rsidRDefault="00DF0DFB" w:rsidP="00DF0DFB">
            <w:pPr>
              <w:ind w:right="-110" w:hanging="108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4 000,0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C4BC" w14:textId="64F49D10" w:rsidR="00DF0DFB" w:rsidRPr="00DF0DFB" w:rsidRDefault="00DF0DFB" w:rsidP="00DF0DFB">
            <w:pPr>
              <w:ind w:left="-114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C2142" w14:textId="33F909B5" w:rsidR="00DF0DFB" w:rsidRPr="00DF0DFB" w:rsidRDefault="00DF0DFB" w:rsidP="00DF0DFB">
            <w:pPr>
              <w:ind w:left="-107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DF0DFB" w:rsidRPr="00E11DDC" w14:paraId="3DDD31C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3FC52" w14:textId="772DDE7F" w:rsidR="00DF0DFB" w:rsidRPr="00DF0DFB" w:rsidRDefault="00DF0DFB" w:rsidP="00311F2A">
            <w:pPr>
              <w:ind w:firstLine="0"/>
              <w:rPr>
                <w:b/>
                <w:bCs/>
                <w:sz w:val="24"/>
                <w:szCs w:val="24"/>
              </w:rPr>
            </w:pPr>
            <w:r w:rsidRPr="00DF0DFB">
              <w:rPr>
                <w:color w:val="000000"/>
                <w:sz w:val="24"/>
                <w:szCs w:val="24"/>
              </w:rPr>
              <w:t xml:space="preserve">Муниципальная программа «Развитие услуг в сфере похоронного дела в </w:t>
            </w:r>
            <w:proofErr w:type="spellStart"/>
            <w:r w:rsidRPr="00DF0DFB">
              <w:rPr>
                <w:color w:val="000000"/>
                <w:sz w:val="24"/>
                <w:szCs w:val="24"/>
              </w:rPr>
              <w:t>Балахнинском</w:t>
            </w:r>
            <w:proofErr w:type="spellEnd"/>
            <w:r w:rsidRPr="00DF0DFB">
              <w:rPr>
                <w:color w:val="000000"/>
                <w:sz w:val="24"/>
                <w:szCs w:val="24"/>
              </w:rPr>
              <w:t xml:space="preserve"> муниципальном округе Нижегородской </w:t>
            </w:r>
            <w:r w:rsidRPr="00DF0DFB">
              <w:rPr>
                <w:color w:val="000000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3E01C" w14:textId="1C3EAE5F" w:rsidR="00DF0DFB" w:rsidRPr="00DF0DFB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51A2" w14:textId="10C381AB" w:rsidR="00DF0DFB" w:rsidRPr="00DF0DFB" w:rsidRDefault="00DF0DFB" w:rsidP="00DF0D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DAE49" w14:textId="375225A8" w:rsidR="00DF0DFB" w:rsidRPr="00DF0DFB" w:rsidRDefault="00DF0DFB" w:rsidP="00DF0D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3F8B7" w14:textId="657B8222" w:rsidR="00DF0DFB" w:rsidRPr="00DF0DFB" w:rsidRDefault="00DF0DFB" w:rsidP="00DF0DFB">
            <w:pPr>
              <w:ind w:left="-108"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96849" w14:textId="4E3C45F7" w:rsidR="00DF0DFB" w:rsidRPr="00DF0DFB" w:rsidRDefault="00DF0DFB" w:rsidP="00DF0D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9043" w14:textId="2560F665" w:rsidR="00DF0DFB" w:rsidRPr="00DF0DFB" w:rsidRDefault="00DF0DFB" w:rsidP="00DF0DFB">
            <w:pPr>
              <w:ind w:right="-110" w:hanging="108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2 474,7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28B6" w14:textId="13D946AD" w:rsidR="00DF0DFB" w:rsidRPr="00DF0DFB" w:rsidRDefault="00DF0DFB" w:rsidP="00DF0DFB">
            <w:pPr>
              <w:ind w:left="-114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4 084,4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7CE2C" w14:textId="1179275A" w:rsidR="00DF0DFB" w:rsidRPr="00DF0DFB" w:rsidRDefault="00DF0DFB" w:rsidP="00DF0DFB">
            <w:pPr>
              <w:ind w:left="-107" w:righ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4 084,4</w:t>
            </w:r>
          </w:p>
        </w:tc>
      </w:tr>
      <w:tr w:rsidR="00DF0DFB" w:rsidRPr="00E11DDC" w14:paraId="0568195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AA607" w14:textId="0940102C" w:rsidR="00DF0DFB" w:rsidRPr="00DF0DFB" w:rsidRDefault="00DF0DFB" w:rsidP="00DF0DFB">
            <w:pPr>
              <w:ind w:firstLine="0"/>
              <w:rPr>
                <w:color w:val="000000"/>
                <w:sz w:val="24"/>
                <w:szCs w:val="24"/>
              </w:rPr>
            </w:pPr>
            <w:r w:rsidRPr="00DF0DFB">
              <w:rPr>
                <w:color w:val="000000"/>
                <w:sz w:val="24"/>
                <w:szCs w:val="24"/>
              </w:rPr>
              <w:lastRenderedPageBreak/>
              <w:t xml:space="preserve">Выполнение работ по расширению территорий муниципальных кладбищ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2E04" w14:textId="54926B9B" w:rsidR="00DF0DFB" w:rsidRPr="00DF0DFB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21044" w14:textId="5019E71B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6DF1D" w14:textId="0CC3DA64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A3047" w14:textId="509DF12A" w:rsidR="00DF0DFB" w:rsidRPr="00DF0DFB" w:rsidRDefault="00DF0DFB" w:rsidP="00DF0DF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20 0 04 00000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AFE57" w14:textId="5639B2FF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34B0" w14:textId="60EC4354" w:rsidR="00DF0DFB" w:rsidRPr="00DF0DFB" w:rsidRDefault="00DF0DFB" w:rsidP="00DF0DFB">
            <w:pPr>
              <w:ind w:right="-110" w:hanging="108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DF8AF" w14:textId="62DFE626" w:rsidR="00DF0DFB" w:rsidRPr="00DF0DFB" w:rsidRDefault="00DF0DFB" w:rsidP="00DF0DFB">
            <w:pPr>
              <w:ind w:left="-114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1 609,7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A4CFC" w14:textId="428D2A94" w:rsidR="00DF0DFB" w:rsidRPr="00DF0DFB" w:rsidRDefault="00DF0DFB" w:rsidP="00DF0DFB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1 609,7</w:t>
            </w:r>
          </w:p>
        </w:tc>
      </w:tr>
      <w:tr w:rsidR="00DF0DFB" w:rsidRPr="00E11DDC" w14:paraId="11ADE18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BFB53" w14:textId="7E94B933" w:rsidR="00DF0DFB" w:rsidRPr="00DF0DFB" w:rsidRDefault="00DF0DFB" w:rsidP="00DF0DFB">
            <w:pPr>
              <w:ind w:firstLine="0"/>
              <w:rPr>
                <w:color w:val="000000"/>
                <w:sz w:val="24"/>
                <w:szCs w:val="24"/>
              </w:rPr>
            </w:pPr>
            <w:r w:rsidRPr="00DF0DFB">
              <w:rPr>
                <w:color w:val="000000"/>
                <w:sz w:val="24"/>
                <w:szCs w:val="24"/>
              </w:rPr>
              <w:t>Расходы, направленные на мероприятия по расширению территорий муниципальных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561FE" w14:textId="10370A74" w:rsidR="00DF0DFB" w:rsidRPr="00DF0DFB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D01A6" w14:textId="36A00099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515DF" w14:textId="3343BC68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4DA51" w14:textId="489FBEEB" w:rsidR="00DF0DFB" w:rsidRPr="00DF0DFB" w:rsidRDefault="00DF0DFB" w:rsidP="00DF0DF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20 0 04 27300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01C8" w14:textId="336C0EBF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943E1" w14:textId="3CA74363" w:rsidR="00DF0DFB" w:rsidRPr="00DF0DFB" w:rsidRDefault="00DF0DFB" w:rsidP="00DF0DFB">
            <w:pPr>
              <w:ind w:right="-110" w:hanging="108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DD518" w14:textId="77D0FBB6" w:rsidR="00DF0DFB" w:rsidRPr="00DF0DFB" w:rsidRDefault="00DF0DFB" w:rsidP="00DF0DFB">
            <w:pPr>
              <w:ind w:left="-114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1 609,7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4E90F" w14:textId="275571A6" w:rsidR="00DF0DFB" w:rsidRPr="00DF0DFB" w:rsidRDefault="00DF0DFB" w:rsidP="00DF0DFB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1 609,7</w:t>
            </w:r>
          </w:p>
        </w:tc>
      </w:tr>
      <w:tr w:rsidR="00DF0DFB" w:rsidRPr="00E11DDC" w14:paraId="7684303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7CA8E" w14:textId="537E72E7" w:rsidR="00DF0DFB" w:rsidRPr="00DF0DFB" w:rsidRDefault="00DF0DFB" w:rsidP="00DF0DFB">
            <w:pPr>
              <w:ind w:firstLine="0"/>
              <w:rPr>
                <w:color w:val="000000"/>
                <w:sz w:val="24"/>
                <w:szCs w:val="24"/>
              </w:rPr>
            </w:pPr>
            <w:r w:rsidRPr="00DF0DFB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562C" w14:textId="2A98C242" w:rsidR="00DF0DFB" w:rsidRPr="00DF0DFB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08C61" w14:textId="7E3E78BD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6607E" w14:textId="3DAAEB16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BA56" w14:textId="610991B8" w:rsidR="00DF0DFB" w:rsidRPr="00DF0DFB" w:rsidRDefault="00DF0DFB" w:rsidP="00DF0DF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20 0 04 27300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932C2" w14:textId="47281ACE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D1B2F" w14:textId="13F5C2F3" w:rsidR="00DF0DFB" w:rsidRPr="00DF0DFB" w:rsidRDefault="00DF0DFB" w:rsidP="00DF0DFB">
            <w:pPr>
              <w:ind w:right="-110" w:hanging="108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CAB1" w14:textId="5644AF5B" w:rsidR="00DF0DFB" w:rsidRPr="00DF0DFB" w:rsidRDefault="00DF0DFB" w:rsidP="00DF0DFB">
            <w:pPr>
              <w:ind w:left="-114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1 609,7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4C271" w14:textId="2408100D" w:rsidR="00DF0DFB" w:rsidRPr="00DF0DFB" w:rsidRDefault="00DF0DFB" w:rsidP="00DF0DFB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1 609,7</w:t>
            </w:r>
          </w:p>
        </w:tc>
      </w:tr>
      <w:tr w:rsidR="00DF0DFB" w:rsidRPr="00E11DDC" w14:paraId="279BAF5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9C74B" w14:textId="64116DC1" w:rsidR="00DF0DFB" w:rsidRPr="00DF0DFB" w:rsidRDefault="00DF0DFB" w:rsidP="00DF0DFB">
            <w:pPr>
              <w:ind w:firstLine="0"/>
              <w:rPr>
                <w:color w:val="000000"/>
                <w:sz w:val="24"/>
                <w:szCs w:val="24"/>
              </w:rPr>
            </w:pPr>
            <w:r w:rsidRPr="00DF0DFB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F72A6" w14:textId="244E1B13" w:rsidR="00DF0DFB" w:rsidRPr="00DF0DFB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DFB15" w14:textId="71B1C68E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637FC" w14:textId="4C1B33EA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E92D8" w14:textId="4AA37B70" w:rsidR="00DF0DFB" w:rsidRPr="00DF0DFB" w:rsidRDefault="00DF0DFB" w:rsidP="00DF0DF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DF0DF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42934" w14:textId="7CC352F2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DADB1" w14:textId="5D734AD5" w:rsidR="00DF0DFB" w:rsidRPr="00DF0DFB" w:rsidRDefault="00DF0DFB" w:rsidP="00DF0DFB">
            <w:pPr>
              <w:ind w:right="-110" w:hanging="108"/>
              <w:jc w:val="center"/>
              <w:rPr>
                <w:sz w:val="24"/>
                <w:szCs w:val="24"/>
              </w:rPr>
            </w:pPr>
            <w:r w:rsidRPr="00DF0DFB">
              <w:rPr>
                <w:b/>
                <w:bCs/>
                <w:sz w:val="24"/>
                <w:szCs w:val="24"/>
              </w:rPr>
              <w:t>8 582,8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D5E9B" w14:textId="2B0ABADA" w:rsidR="00DF0DFB" w:rsidRPr="00DF0DFB" w:rsidRDefault="00DF0DFB" w:rsidP="00DF0DFB">
            <w:pPr>
              <w:ind w:left="-114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b/>
                <w:bCs/>
                <w:sz w:val="24"/>
                <w:szCs w:val="24"/>
              </w:rPr>
              <w:t>4 369,3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32B2A" w14:textId="55AEFF22" w:rsidR="00DF0DFB" w:rsidRPr="00DF0DFB" w:rsidRDefault="00DF0DFB" w:rsidP="00DF0DFB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b/>
                <w:bCs/>
                <w:sz w:val="24"/>
                <w:szCs w:val="24"/>
              </w:rPr>
              <w:t>4 369,3</w:t>
            </w:r>
          </w:p>
        </w:tc>
      </w:tr>
      <w:tr w:rsidR="00DF0DFB" w:rsidRPr="00E11DDC" w14:paraId="11C8B48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330E4" w14:textId="6C521741" w:rsidR="00DF0DFB" w:rsidRPr="00DF0DFB" w:rsidRDefault="00DF0DFB" w:rsidP="00DF0DFB">
            <w:pPr>
              <w:ind w:firstLine="0"/>
              <w:rPr>
                <w:color w:val="000000"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77531" w14:textId="63717B85" w:rsidR="00DF0DFB" w:rsidRPr="00DF0DFB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7B4E3" w14:textId="22A11F0A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34B60" w14:textId="1A3074B0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F4C5C" w14:textId="4FF9444D" w:rsidR="00DF0DFB" w:rsidRPr="00DF0DFB" w:rsidRDefault="00DF0DFB" w:rsidP="00DF0DF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13EE3" w14:textId="28BE18F0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65FA8" w14:textId="357E8F33" w:rsidR="00DF0DFB" w:rsidRPr="00DF0DFB" w:rsidRDefault="00DF0DFB" w:rsidP="00DF0DFB">
            <w:pPr>
              <w:ind w:right="-110" w:hanging="108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8 582,8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09E08" w14:textId="534854D1" w:rsidR="00DF0DFB" w:rsidRPr="00DF0DFB" w:rsidRDefault="00DF0DFB" w:rsidP="00DF0DFB">
            <w:pPr>
              <w:ind w:left="-114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4 369,3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B3EE5" w14:textId="18EAC619" w:rsidR="00DF0DFB" w:rsidRPr="00DF0DFB" w:rsidRDefault="00DF0DFB" w:rsidP="00DF0DFB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4 369,3</w:t>
            </w:r>
          </w:p>
        </w:tc>
      </w:tr>
      <w:tr w:rsidR="00DF0DFB" w:rsidRPr="00E11DDC" w14:paraId="21A413F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01B47" w14:textId="1FCF764C" w:rsidR="00DF0DFB" w:rsidRPr="00DF0DFB" w:rsidRDefault="00DF0DFB" w:rsidP="00DF0DFB">
            <w:pPr>
              <w:ind w:firstLine="0"/>
              <w:rPr>
                <w:color w:val="000000"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335DA" w14:textId="139C926F" w:rsidR="00DF0DFB" w:rsidRPr="00DF0DFB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5DBD7" w14:textId="3666E5B4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F934F" w14:textId="24870E1F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0D1F" w14:textId="6C358C08" w:rsidR="00DF0DFB" w:rsidRPr="00DF0DFB" w:rsidRDefault="00DF0DFB" w:rsidP="00DF0DF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B4CC9" w14:textId="5D4A07C4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6B7F" w14:textId="01BE5D57" w:rsidR="00DF0DFB" w:rsidRPr="00DF0DFB" w:rsidRDefault="00DF0DFB" w:rsidP="00DF0DFB">
            <w:pPr>
              <w:ind w:right="-110" w:hanging="108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8 582,8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1D4FC" w14:textId="7F0F852E" w:rsidR="00DF0DFB" w:rsidRPr="00DF0DFB" w:rsidRDefault="00DF0DFB" w:rsidP="00DF0DFB">
            <w:pPr>
              <w:ind w:left="-114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4 369,3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485F7" w14:textId="117526DC" w:rsidR="00DF0DFB" w:rsidRPr="00DF0DFB" w:rsidRDefault="00DF0DFB" w:rsidP="00DF0DFB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4 369,3</w:t>
            </w:r>
          </w:p>
        </w:tc>
      </w:tr>
      <w:tr w:rsidR="00DF0DFB" w:rsidRPr="00E11DDC" w14:paraId="29AA8D8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EF69F" w14:textId="7C18C397" w:rsidR="00DF0DFB" w:rsidRPr="00DF0DFB" w:rsidRDefault="00DF0DFB" w:rsidP="00DF0DFB">
            <w:pPr>
              <w:ind w:firstLine="0"/>
              <w:rPr>
                <w:color w:val="000000"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81053" w14:textId="78AA5C20" w:rsidR="00DF0DFB" w:rsidRPr="00DF0DFB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6FC78" w14:textId="73911D2A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69E6" w14:textId="2118C69A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B8261" w14:textId="4E87BC9D" w:rsidR="00DF0DFB" w:rsidRPr="00DF0DFB" w:rsidRDefault="00DF0DFB" w:rsidP="00DF0DF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5BDAC" w14:textId="485BB57E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A41AE" w14:textId="566074C0" w:rsidR="00DF0DFB" w:rsidRPr="00DF0DFB" w:rsidRDefault="00DF0DFB" w:rsidP="00DF0DFB">
            <w:pPr>
              <w:ind w:right="-110" w:hanging="108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8 567,7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69404" w14:textId="4D6BD7BF" w:rsidR="00DF0DFB" w:rsidRPr="00DF0DFB" w:rsidRDefault="00DF0DFB" w:rsidP="00DF0DFB">
            <w:pPr>
              <w:ind w:left="-114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4 354,2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93532" w14:textId="3D4086BD" w:rsidR="00DF0DFB" w:rsidRPr="00DF0DFB" w:rsidRDefault="00DF0DFB" w:rsidP="00DF0DFB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4 354,2</w:t>
            </w:r>
          </w:p>
        </w:tc>
      </w:tr>
      <w:tr w:rsidR="00DF0DFB" w:rsidRPr="00E11DDC" w14:paraId="5A649E4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CD50" w14:textId="014E702E" w:rsidR="00DF0DFB" w:rsidRPr="00DF0DFB" w:rsidRDefault="00DF0DFB" w:rsidP="00DF0DFB">
            <w:pPr>
              <w:ind w:firstLine="0"/>
              <w:rPr>
                <w:color w:val="000000"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419F4" w14:textId="3A9D337B" w:rsidR="00DF0DFB" w:rsidRPr="00DF0DFB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47FB4" w14:textId="56EEA34B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402F9" w14:textId="1BFB5C79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B11F" w14:textId="15175AD6" w:rsidR="00DF0DFB" w:rsidRPr="00DF0DFB" w:rsidRDefault="00DF0DFB" w:rsidP="00DF0DF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C19D" w14:textId="3C048528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D653A" w14:textId="6F7DDE05" w:rsidR="00DF0DFB" w:rsidRPr="00DF0DFB" w:rsidRDefault="00DF0DFB" w:rsidP="00DF0DFB">
            <w:pPr>
              <w:ind w:right="-110" w:hanging="108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8 567,7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11699" w14:textId="4ABB4C18" w:rsidR="00DF0DFB" w:rsidRPr="00DF0DFB" w:rsidRDefault="00DF0DFB" w:rsidP="00DF0DFB">
            <w:pPr>
              <w:ind w:left="-114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4 354,2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CABB9" w14:textId="0E630C50" w:rsidR="00DF0DFB" w:rsidRPr="00DF0DFB" w:rsidRDefault="00DF0DFB" w:rsidP="00DF0DFB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4 354,2</w:t>
            </w:r>
          </w:p>
        </w:tc>
      </w:tr>
      <w:tr w:rsidR="00DF0DFB" w:rsidRPr="00E11DDC" w14:paraId="7F4D1EC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6A2C" w14:textId="147518F7" w:rsidR="00DF0DFB" w:rsidRPr="00DF0DFB" w:rsidRDefault="00DF0DFB" w:rsidP="00DF0DFB">
            <w:pPr>
              <w:ind w:firstLine="0"/>
              <w:rPr>
                <w:color w:val="000000"/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012A" w14:textId="3BCCD944" w:rsidR="00DF0DFB" w:rsidRPr="00DF0DFB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F604E" w14:textId="48019569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E6516" w14:textId="7FCDA632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8A650" w14:textId="0F6DD031" w:rsidR="00DF0DFB" w:rsidRPr="00DF0DFB" w:rsidRDefault="00DF0DFB" w:rsidP="00DF0DF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13ECA" w14:textId="02D89D61" w:rsidR="00DF0DFB" w:rsidRPr="00DF0DFB" w:rsidRDefault="00DF0DFB" w:rsidP="00DF0DFB">
            <w:pPr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2BDE1" w14:textId="08DC1981" w:rsidR="00DF0DFB" w:rsidRPr="00DF0DFB" w:rsidRDefault="00DF0DFB" w:rsidP="00DF0DFB">
            <w:pPr>
              <w:ind w:right="-110" w:hanging="108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5 944,3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B02D5" w14:textId="7ECB256E" w:rsidR="00DF0DFB" w:rsidRPr="00DF0DFB" w:rsidRDefault="00DF0DFB" w:rsidP="00DF0DFB">
            <w:pPr>
              <w:ind w:left="-114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4 354,2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871A7" w14:textId="5267D64F" w:rsidR="00DF0DFB" w:rsidRPr="00DF0DFB" w:rsidRDefault="00DF0DFB" w:rsidP="00DF0DFB">
            <w:pPr>
              <w:ind w:left="-107" w:right="-108"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4 354,2</w:t>
            </w:r>
          </w:p>
        </w:tc>
      </w:tr>
      <w:tr w:rsidR="00DF0DFB" w:rsidRPr="00E11DDC" w14:paraId="30118C1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E3A4A" w14:textId="296A26D6" w:rsidR="00DF0DFB" w:rsidRPr="00E11DDC" w:rsidRDefault="00DF0DFB" w:rsidP="00DF0DF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EF203" w14:textId="65351535" w:rsidR="00DF0DFB" w:rsidRPr="00E11DDC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41B7" w14:textId="5DE826E6" w:rsidR="00DF0DFB" w:rsidRPr="00E11DDC" w:rsidRDefault="00DF0DFB" w:rsidP="00DF0DF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10782" w14:textId="2E293726" w:rsidR="00DF0DFB" w:rsidRPr="00E11DDC" w:rsidRDefault="00DF0DFB" w:rsidP="00DF0DF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9F425" w14:textId="7E356E5D" w:rsidR="00DF0DFB" w:rsidRPr="00E11DDC" w:rsidRDefault="00DF0DFB" w:rsidP="00DF0DFB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1B31" w14:textId="62D7E383" w:rsidR="00DF0DFB" w:rsidRPr="00E11DDC" w:rsidRDefault="00DF0DFB" w:rsidP="00DF0DF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7E211" w14:textId="276A11EA" w:rsidR="00DF0DFB" w:rsidRPr="000A0FC5" w:rsidRDefault="00DF0DFB" w:rsidP="00DF0DFB">
            <w:pPr>
              <w:ind w:right="-110" w:hanging="108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A0FC5">
              <w:rPr>
                <w:b/>
                <w:bCs/>
                <w:sz w:val="22"/>
                <w:szCs w:val="22"/>
              </w:rPr>
              <w:t>1 295 752,7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89A03" w14:textId="04853B48" w:rsidR="00DF0DFB" w:rsidRPr="000A0FC5" w:rsidRDefault="00DF0DFB" w:rsidP="00DF0DFB">
            <w:pPr>
              <w:ind w:left="-114" w:right="-108"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A0FC5">
              <w:rPr>
                <w:b/>
                <w:bCs/>
                <w:sz w:val="22"/>
                <w:szCs w:val="22"/>
              </w:rPr>
              <w:t>1 267 209,2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95E40" w14:textId="5B970958" w:rsidR="00DF0DFB" w:rsidRPr="000A0FC5" w:rsidRDefault="00DF0DFB" w:rsidP="00DF0DFB">
            <w:pPr>
              <w:ind w:left="-107" w:right="-108"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A0FC5">
              <w:rPr>
                <w:b/>
                <w:bCs/>
                <w:sz w:val="22"/>
                <w:szCs w:val="22"/>
              </w:rPr>
              <w:t>1 167 169,7</w:t>
            </w:r>
          </w:p>
        </w:tc>
      </w:tr>
      <w:tr w:rsidR="00DF0DFB" w:rsidRPr="00E11DDC" w14:paraId="6585BC8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920A" w14:textId="0F401101" w:rsidR="00DF0DFB" w:rsidRPr="00E11DDC" w:rsidRDefault="00DF0DFB" w:rsidP="00DF0DF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A5B01" w14:textId="407B77C8" w:rsidR="00DF0DFB" w:rsidRPr="00E11DDC" w:rsidRDefault="00DF0DFB" w:rsidP="00DF0DF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2193E" w14:textId="4B4FDEA2" w:rsidR="00DF0DFB" w:rsidRPr="00E11DDC" w:rsidRDefault="00DF0DFB" w:rsidP="00DF0DF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F3E4F" w14:textId="521CBA7A" w:rsidR="00DF0DFB" w:rsidRPr="00E11DDC" w:rsidRDefault="00DF0DFB" w:rsidP="00DF0DF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2DEC" w14:textId="332ABB0E" w:rsidR="00DF0DFB" w:rsidRPr="00E11DDC" w:rsidRDefault="00DF0DFB" w:rsidP="00DF0DFB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C8CAD" w14:textId="0956CEAC" w:rsidR="00DF0DFB" w:rsidRPr="00E11DDC" w:rsidRDefault="00DF0DFB" w:rsidP="00DF0DF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DAFCC" w14:textId="74D2FA1E" w:rsidR="00DF0DFB" w:rsidRPr="00DF0DFB" w:rsidRDefault="00DF0DFB" w:rsidP="000A0FC5">
            <w:pPr>
              <w:ind w:right="-108" w:hanging="79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F0DFB">
              <w:rPr>
                <w:b/>
                <w:bCs/>
                <w:sz w:val="24"/>
                <w:szCs w:val="24"/>
              </w:rPr>
              <w:t>474 627,9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E14FA" w14:textId="081CEB33" w:rsidR="00DF0DFB" w:rsidRPr="00DF0DFB" w:rsidRDefault="00DF0DFB" w:rsidP="000A0FC5">
            <w:pPr>
              <w:ind w:right="-79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F0DFB">
              <w:rPr>
                <w:b/>
                <w:bCs/>
                <w:sz w:val="24"/>
                <w:szCs w:val="24"/>
              </w:rPr>
              <w:t>382 351,8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79BEE" w14:textId="01E5A7DC" w:rsidR="00DF0DFB" w:rsidRPr="00DF0DFB" w:rsidRDefault="00DF0DFB" w:rsidP="00DF0DF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F0DFB">
              <w:rPr>
                <w:b/>
                <w:bCs/>
                <w:sz w:val="24"/>
                <w:szCs w:val="24"/>
              </w:rPr>
              <w:t>383 400,1</w:t>
            </w:r>
          </w:p>
        </w:tc>
      </w:tr>
      <w:tr w:rsidR="00DF0DFB" w:rsidRPr="00E11DDC" w14:paraId="7BD75A8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E29F5" w14:textId="62435401" w:rsidR="00DF0DFB" w:rsidRPr="00E11DDC" w:rsidRDefault="00DF0DFB" w:rsidP="00DF0DFB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C8E93" w14:textId="5BAF1237" w:rsidR="00DF0DFB" w:rsidRPr="00E11DDC" w:rsidRDefault="00DF0DFB" w:rsidP="00DF0DFB">
            <w:pPr>
              <w:spacing w:line="240" w:lineRule="exact"/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64677" w14:textId="681B491E" w:rsidR="00DF0DFB" w:rsidRPr="00E11DDC" w:rsidRDefault="00DF0DFB" w:rsidP="00DF0DFB">
            <w:pPr>
              <w:spacing w:line="24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A0B63" w14:textId="79D0E65A" w:rsidR="00DF0DFB" w:rsidRPr="00E11DDC" w:rsidRDefault="00DF0DFB" w:rsidP="00DF0DFB">
            <w:pPr>
              <w:spacing w:line="24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3ABBB" w14:textId="5E21FE75" w:rsidR="00DF0DFB" w:rsidRPr="00E11DDC" w:rsidRDefault="00DF0DFB" w:rsidP="00DF0DFB">
            <w:pPr>
              <w:spacing w:line="240" w:lineRule="exact"/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00BCF" w14:textId="592BC0C5" w:rsidR="00DF0DFB" w:rsidRPr="00E11DDC" w:rsidRDefault="00DF0DFB" w:rsidP="00DF0DFB">
            <w:pPr>
              <w:spacing w:line="24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ED19" w14:textId="665125F9" w:rsidR="00DF0DFB" w:rsidRPr="00DF0DFB" w:rsidRDefault="00DF0DFB" w:rsidP="000A0FC5">
            <w:pPr>
              <w:spacing w:line="240" w:lineRule="exact"/>
              <w:ind w:right="-108" w:hanging="79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F0DFB">
              <w:rPr>
                <w:sz w:val="24"/>
                <w:szCs w:val="24"/>
              </w:rPr>
              <w:t>474 627,9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BD50" w14:textId="4D65814A" w:rsidR="00DF0DFB" w:rsidRPr="00DF0DFB" w:rsidRDefault="00DF0DFB" w:rsidP="000A0FC5">
            <w:pPr>
              <w:spacing w:line="240" w:lineRule="exact"/>
              <w:ind w:right="-79" w:hanging="108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F0DFB">
              <w:rPr>
                <w:sz w:val="24"/>
                <w:szCs w:val="24"/>
              </w:rPr>
              <w:t>382 351,8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868BF" w14:textId="7663ED1D" w:rsidR="00DF0DFB" w:rsidRPr="00DF0DFB" w:rsidRDefault="00DF0DFB" w:rsidP="00DF0DFB">
            <w:pPr>
              <w:spacing w:line="24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F0DFB">
              <w:rPr>
                <w:sz w:val="24"/>
                <w:szCs w:val="24"/>
              </w:rPr>
              <w:t>383 400,1</w:t>
            </w:r>
          </w:p>
        </w:tc>
      </w:tr>
      <w:tr w:rsidR="00DF0DFB" w:rsidRPr="00E11DDC" w14:paraId="6D157D9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9B409" w14:textId="7E8F1F7A" w:rsidR="00DF0DFB" w:rsidRPr="00E11DDC" w:rsidRDefault="00DF0DFB" w:rsidP="00DF0DF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C6475" w14:textId="665AAAA9" w:rsidR="00DF0DFB" w:rsidRPr="00E11DDC" w:rsidRDefault="00DF0DFB" w:rsidP="00DF0DFB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6B645" w14:textId="4342677F" w:rsidR="00DF0DFB" w:rsidRPr="00E11DDC" w:rsidRDefault="00DF0DFB" w:rsidP="00DF0DF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B3FC5" w14:textId="658948B4" w:rsidR="00DF0DFB" w:rsidRPr="00E11DDC" w:rsidRDefault="00DF0DFB" w:rsidP="00DF0DF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A4614" w14:textId="5EB70BDD" w:rsidR="00DF0DFB" w:rsidRPr="00E11DDC" w:rsidRDefault="00DF0DFB" w:rsidP="00DF0DFB">
            <w:pPr>
              <w:spacing w:line="250" w:lineRule="exact"/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F3B1E" w14:textId="2F4EFB65" w:rsidR="00DF0DFB" w:rsidRPr="00E11DDC" w:rsidRDefault="00DF0DFB" w:rsidP="00DF0DF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BBD2B" w14:textId="116CEBFA" w:rsidR="00DF0DFB" w:rsidRPr="00DF0DFB" w:rsidRDefault="00DF0DFB" w:rsidP="000A0FC5">
            <w:pPr>
              <w:spacing w:line="250" w:lineRule="exact"/>
              <w:ind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F0DFB">
              <w:rPr>
                <w:sz w:val="24"/>
                <w:szCs w:val="24"/>
              </w:rPr>
              <w:t>389 925,2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2191" w14:textId="5F5C8E91" w:rsidR="00DF0DFB" w:rsidRPr="00DF0DFB" w:rsidRDefault="00DF0DFB" w:rsidP="000A0FC5">
            <w:pPr>
              <w:spacing w:line="250" w:lineRule="exact"/>
              <w:ind w:right="-79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F0DFB">
              <w:rPr>
                <w:sz w:val="24"/>
                <w:szCs w:val="24"/>
              </w:rPr>
              <w:t>379 554,3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596C2" w14:textId="43122E9F" w:rsidR="00DF0DFB" w:rsidRPr="00DF0DFB" w:rsidRDefault="00DF0DFB" w:rsidP="00DF0DF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F0DFB">
              <w:rPr>
                <w:sz w:val="24"/>
                <w:szCs w:val="24"/>
              </w:rPr>
              <w:t>379 554,3</w:t>
            </w:r>
          </w:p>
        </w:tc>
      </w:tr>
      <w:tr w:rsidR="00DF0DFB" w:rsidRPr="00E11DDC" w14:paraId="4AD5138A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35DC" w14:textId="040F30EE" w:rsidR="00DF0DFB" w:rsidRPr="00E11DDC" w:rsidRDefault="00DF0DFB" w:rsidP="00DF0DF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22172" w14:textId="3F51F7B3" w:rsidR="00DF0DFB" w:rsidRPr="00E11DDC" w:rsidRDefault="00DF0DFB" w:rsidP="00DF0DFB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9FB3C" w14:textId="5F26EAC8" w:rsidR="00DF0DFB" w:rsidRPr="00E11DDC" w:rsidRDefault="00DF0DFB" w:rsidP="00DF0DF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316B" w14:textId="7309E3DA" w:rsidR="00DF0DFB" w:rsidRPr="00E11DDC" w:rsidRDefault="00DF0DFB" w:rsidP="00DF0DFB">
            <w:pPr>
              <w:spacing w:line="250" w:lineRule="exact"/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CC332" w14:textId="5D77234C" w:rsidR="00DF0DFB" w:rsidRPr="00E11DDC" w:rsidRDefault="00DF0DFB" w:rsidP="00DF0DFB">
            <w:pPr>
              <w:spacing w:line="250" w:lineRule="exact"/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9093E" w14:textId="3E91F340" w:rsidR="00DF0DFB" w:rsidRPr="00E11DDC" w:rsidRDefault="00DF0DFB" w:rsidP="00DF0DFB">
            <w:pPr>
              <w:spacing w:line="250" w:lineRule="exact"/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544C38" w14:textId="4E21F67B" w:rsidR="00DF0DFB" w:rsidRPr="00DF0DFB" w:rsidRDefault="00DF0DFB" w:rsidP="000A0FC5">
            <w:pPr>
              <w:spacing w:line="250" w:lineRule="exact"/>
              <w:ind w:right="-108" w:hanging="79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F0DFB">
              <w:rPr>
                <w:sz w:val="24"/>
                <w:szCs w:val="24"/>
              </w:rPr>
              <w:t>389 925,2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FCB8C5" w14:textId="122DD50F" w:rsidR="00DF0DFB" w:rsidRPr="00DF0DFB" w:rsidRDefault="00DF0DFB" w:rsidP="000A0FC5">
            <w:pPr>
              <w:spacing w:line="250" w:lineRule="exact"/>
              <w:ind w:right="-79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F0DFB">
              <w:rPr>
                <w:sz w:val="24"/>
                <w:szCs w:val="24"/>
              </w:rPr>
              <w:t>379 554,3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9086D" w14:textId="2EBBFD4A" w:rsidR="00DF0DFB" w:rsidRPr="00DF0DFB" w:rsidRDefault="00DF0DFB" w:rsidP="00DF0DF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F0DFB">
              <w:rPr>
                <w:sz w:val="24"/>
                <w:szCs w:val="24"/>
              </w:rPr>
              <w:t>379 554,3</w:t>
            </w:r>
          </w:p>
        </w:tc>
      </w:tr>
      <w:tr w:rsidR="00DF0DFB" w:rsidRPr="00E11DDC" w14:paraId="2C470A65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867A" w14:textId="3D7FEAFA" w:rsidR="00DF0DFB" w:rsidRPr="000A0FC5" w:rsidRDefault="00DF0DFB" w:rsidP="00DF0DFB">
            <w:pPr>
              <w:ind w:firstLine="0"/>
              <w:rPr>
                <w:sz w:val="24"/>
                <w:szCs w:val="24"/>
              </w:rPr>
            </w:pPr>
            <w:r w:rsidRPr="000A0FC5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7B6FB" w14:textId="51AF35B0" w:rsidR="00DF0DFB" w:rsidRPr="00E11DDC" w:rsidRDefault="00DF0DFB" w:rsidP="00DF0DFB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3B205" w14:textId="42A378E5" w:rsidR="00DF0DFB" w:rsidRPr="00E11DDC" w:rsidRDefault="00DF0DFB" w:rsidP="00DF0DFB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46F4" w14:textId="1461C907" w:rsidR="00DF0DFB" w:rsidRPr="00E11DDC" w:rsidRDefault="00DF0DFB" w:rsidP="00DF0DFB">
            <w:pPr>
              <w:spacing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BD003" w14:textId="0669D13C" w:rsidR="00DF0DFB" w:rsidRPr="00E11DDC" w:rsidRDefault="00DF0DFB" w:rsidP="00DF0DFB">
            <w:pPr>
              <w:spacing w:line="250" w:lineRule="exact"/>
              <w:ind w:right="-108"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01 1 01 20590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E6F7" w14:textId="248CAD69" w:rsidR="00DF0DFB" w:rsidRPr="00E11DDC" w:rsidRDefault="00DF0DFB" w:rsidP="00DF0DFB">
            <w:pPr>
              <w:spacing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2496CD" w14:textId="0BC7EDBB" w:rsidR="00DF0DFB" w:rsidRPr="00DF0DFB" w:rsidRDefault="00DF0DFB" w:rsidP="000A0FC5">
            <w:pPr>
              <w:spacing w:line="250" w:lineRule="exact"/>
              <w:ind w:right="-108" w:hanging="79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117 403,6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BA2716" w14:textId="0FF7C60D" w:rsidR="00DF0DFB" w:rsidRPr="00DF0DFB" w:rsidRDefault="00DF0DFB" w:rsidP="000A0FC5">
            <w:pPr>
              <w:spacing w:line="250" w:lineRule="exact"/>
              <w:ind w:right="-79" w:hanging="108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110 832,7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A777F" w14:textId="2F758D28" w:rsidR="00DF0DFB" w:rsidRPr="00DF0DFB" w:rsidRDefault="00DF0DFB" w:rsidP="00DF0DFB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110 832,7</w:t>
            </w:r>
          </w:p>
        </w:tc>
      </w:tr>
      <w:tr w:rsidR="00DF0DFB" w:rsidRPr="00E11DDC" w14:paraId="1352E82D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41D9" w14:textId="43E55AFA" w:rsidR="00DF0DFB" w:rsidRPr="000A0FC5" w:rsidRDefault="00DF0DFB" w:rsidP="00DF0DFB">
            <w:pPr>
              <w:ind w:firstLine="0"/>
              <w:rPr>
                <w:sz w:val="24"/>
                <w:szCs w:val="24"/>
              </w:rPr>
            </w:pPr>
            <w:r w:rsidRPr="000A0FC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82AE1" w14:textId="49AB917B" w:rsidR="00DF0DFB" w:rsidRPr="00E11DDC" w:rsidRDefault="00DF0DFB" w:rsidP="00DF0DFB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1B5C2" w14:textId="3E7C4BED" w:rsidR="00DF0DFB" w:rsidRPr="00E11DDC" w:rsidRDefault="00DF0DFB" w:rsidP="00DF0DFB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699E8" w14:textId="4179A062" w:rsidR="00DF0DFB" w:rsidRPr="00E11DDC" w:rsidRDefault="00DF0DFB" w:rsidP="00DF0DFB">
            <w:pPr>
              <w:spacing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B4F98" w14:textId="720AAEE8" w:rsidR="00DF0DFB" w:rsidRPr="00E11DDC" w:rsidRDefault="00DF0DFB" w:rsidP="00DF0DFB">
            <w:pPr>
              <w:spacing w:line="250" w:lineRule="exact"/>
              <w:ind w:right="-108"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01 1 01 20590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4CDD" w14:textId="1EE4FC49" w:rsidR="00DF0DFB" w:rsidRPr="00E11DDC" w:rsidRDefault="00DF0DFB" w:rsidP="00DF0DFB">
            <w:pPr>
              <w:spacing w:line="250" w:lineRule="exact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06A189" w14:textId="4BB5065B" w:rsidR="00DF0DFB" w:rsidRPr="00DF0DFB" w:rsidRDefault="00DF0DFB" w:rsidP="000A0FC5">
            <w:pPr>
              <w:spacing w:line="250" w:lineRule="exact"/>
              <w:ind w:right="-108" w:hanging="79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117 403,6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6FEA4C" w14:textId="7AC1AE31" w:rsidR="00DF0DFB" w:rsidRPr="00DF0DFB" w:rsidRDefault="00DF0DFB" w:rsidP="000A0FC5">
            <w:pPr>
              <w:spacing w:line="250" w:lineRule="exact"/>
              <w:ind w:right="-79" w:hanging="108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110 832,7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C443F" w14:textId="73448589" w:rsidR="00DF0DFB" w:rsidRPr="00DF0DFB" w:rsidRDefault="00DF0DFB" w:rsidP="00DF0DFB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DF0DFB">
              <w:rPr>
                <w:sz w:val="24"/>
                <w:szCs w:val="24"/>
              </w:rPr>
              <w:t>110 832,7</w:t>
            </w:r>
          </w:p>
        </w:tc>
      </w:tr>
      <w:tr w:rsidR="00EC05F3" w:rsidRPr="00E11DDC" w14:paraId="226AD06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B7C15" w14:textId="28672B82" w:rsidR="00EC05F3" w:rsidRPr="00E11DDC" w:rsidRDefault="00EC05F3" w:rsidP="00EC05F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42180" w14:textId="469873DB" w:rsidR="00EC05F3" w:rsidRPr="00E11DDC" w:rsidRDefault="00EC05F3" w:rsidP="00EC05F3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5E652" w14:textId="39EA1055" w:rsidR="00EC05F3" w:rsidRPr="00E11DDC" w:rsidRDefault="00EC05F3" w:rsidP="00EC05F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1A1D2" w14:textId="63816777" w:rsidR="00EC05F3" w:rsidRPr="00E11DDC" w:rsidRDefault="00EC05F3" w:rsidP="00EC05F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9BA73" w14:textId="766B3138" w:rsidR="00EC05F3" w:rsidRPr="00E11DDC" w:rsidRDefault="00EC05F3" w:rsidP="00EC05F3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1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29A5C" w14:textId="094C2E41" w:rsidR="00EC05F3" w:rsidRPr="00E11DDC" w:rsidRDefault="00EC05F3" w:rsidP="00EC05F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1860F6" w14:textId="11ED881B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3 800,0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4C9748" w14:textId="608B2556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7DCB" w14:textId="5524308E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C05F3" w:rsidRPr="00E11DDC" w14:paraId="1F468EB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8E7FC" w14:textId="4A971F4C" w:rsidR="00EC05F3" w:rsidRPr="00E11DDC" w:rsidRDefault="00EC05F3" w:rsidP="00EC05F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8AB15" w14:textId="61A16CA0" w:rsidR="00EC05F3" w:rsidRPr="00E11DDC" w:rsidRDefault="00EC05F3" w:rsidP="00EC05F3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7F3E8" w14:textId="4EEC344E" w:rsidR="00EC05F3" w:rsidRPr="00E11DDC" w:rsidRDefault="00EC05F3" w:rsidP="00EC05F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4FCBA" w14:textId="569F61F6" w:rsidR="00EC05F3" w:rsidRPr="00E11DDC" w:rsidRDefault="00EC05F3" w:rsidP="00EC05F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01F58" w14:textId="3B7DFB1A" w:rsidR="00EC05F3" w:rsidRPr="00E11DDC" w:rsidRDefault="00EC05F3" w:rsidP="00EC05F3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1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6083" w14:textId="6B16DB07" w:rsidR="00EC05F3" w:rsidRPr="00E11DDC" w:rsidRDefault="00EC05F3" w:rsidP="00EC05F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2670DD" w14:textId="68678908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3 800,0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C477A6" w14:textId="02D9283D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ED8F9" w14:textId="178DDBD0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C05F3" w:rsidRPr="00E11DDC" w14:paraId="79E28BD8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ED108" w14:textId="66DD796D" w:rsidR="00EC05F3" w:rsidRPr="00E11DDC" w:rsidRDefault="00EC05F3" w:rsidP="00EC05F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2115" w14:textId="08D12EB0" w:rsidR="00EC05F3" w:rsidRPr="00E11DDC" w:rsidRDefault="00EC05F3" w:rsidP="00EC05F3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0022A" w14:textId="5A5A46C9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CF6F" w14:textId="545A6B5A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CEC8" w14:textId="2BD54FD6" w:rsidR="00EC05F3" w:rsidRPr="00E11DDC" w:rsidRDefault="00EC05F3" w:rsidP="00EC05F3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AB95C" w14:textId="31648D0D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A4B7" w14:textId="51442405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ACFD" w14:textId="3E26AA5C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552B3" w14:textId="6C625D64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</w:tr>
      <w:tr w:rsidR="00EC05F3" w:rsidRPr="00E11DDC" w14:paraId="4D6F414D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BD030" w14:textId="7193A477" w:rsidR="00EC05F3" w:rsidRPr="00E11DDC" w:rsidRDefault="00422D97" w:rsidP="00FD14BC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FD14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="00EC05F3" w:rsidRPr="00E11DDC">
              <w:rPr>
                <w:sz w:val="24"/>
                <w:szCs w:val="24"/>
              </w:rPr>
              <w:t>асходы на оплату труда отдельным категориям работников муниципальных учреждений и органов местного самоуправления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E7882" w14:textId="5BF8D361" w:rsidR="00EC05F3" w:rsidRPr="00E11DDC" w:rsidRDefault="00EC05F3" w:rsidP="00EC05F3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2007A" w14:textId="16166D24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90C5C" w14:textId="7565BCDD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D633" w14:textId="5B0B72BA" w:rsidR="00EC05F3" w:rsidRPr="00E11DDC" w:rsidRDefault="00EC05F3" w:rsidP="00EC05F3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45E1" w14:textId="613D40EE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6C366" w14:textId="14A5BA98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3 762,0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E0CB" w14:textId="439B4E71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A330" w14:textId="4E42B901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C05F3" w:rsidRPr="00E11DDC" w14:paraId="2B607607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91125" w14:textId="68DA9836" w:rsidR="00EC05F3" w:rsidRPr="00E11DDC" w:rsidRDefault="00422D97" w:rsidP="00FD14BC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-р</w:t>
            </w:r>
            <w:r w:rsidR="00EC05F3" w:rsidRPr="00E11DDC">
              <w:rPr>
                <w:sz w:val="24"/>
                <w:szCs w:val="24"/>
              </w:rPr>
              <w:t>асходы на оплату труда отдельным категориям работников муниципальных учреждений и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3A10C" w14:textId="73D207FA" w:rsidR="00EC05F3" w:rsidRPr="00E11DDC" w:rsidRDefault="00EC05F3" w:rsidP="00EC05F3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5EC5B" w14:textId="2F07648B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90BDE" w14:textId="49A8EDCF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925F5" w14:textId="70B7E95A" w:rsidR="00EC05F3" w:rsidRPr="00E11DDC" w:rsidRDefault="00EC05F3" w:rsidP="00EC05F3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E777" w14:textId="5A8002A7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BAA9" w14:textId="7B95038A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ADDF4" w14:textId="68CD29E4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1BD86" w14:textId="52E15518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7C2D1B" w:rsidRPr="00E11DDC" w14:paraId="61468BEC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CB4CC" w14:textId="254AF857" w:rsidR="007C2D1B" w:rsidRPr="00E11DDC" w:rsidRDefault="007C2D1B" w:rsidP="007C2D1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D02C" w14:textId="5B88F68F" w:rsidR="007C2D1B" w:rsidRPr="00E11DDC" w:rsidRDefault="007C2D1B" w:rsidP="007C2D1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F0E91" w14:textId="6EE512DE" w:rsidR="007C2D1B" w:rsidRPr="00E11DDC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E7756" w14:textId="6511BAC5" w:rsidR="007C2D1B" w:rsidRPr="00E11DDC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513F5" w14:textId="7436F599" w:rsidR="007C2D1B" w:rsidRPr="00E11DDC" w:rsidRDefault="007C2D1B" w:rsidP="007C2D1B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B7632" w14:textId="7B78ED35" w:rsidR="007C2D1B" w:rsidRPr="00E11DDC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22DFD" w14:textId="03A5643B" w:rsidR="007C2D1B" w:rsidRPr="007C2D1B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C2D1B">
              <w:rPr>
                <w:sz w:val="24"/>
                <w:szCs w:val="24"/>
              </w:rPr>
              <w:t>84 010,4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B03E0" w14:textId="37E3A5AE" w:rsidR="007C2D1B" w:rsidRPr="007C2D1B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C2D1B">
              <w:rPr>
                <w:sz w:val="24"/>
                <w:szCs w:val="24"/>
              </w:rPr>
              <w:t>2 797,5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6E5B" w14:textId="4BAC78E1" w:rsidR="007C2D1B" w:rsidRPr="007C2D1B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C2D1B">
              <w:rPr>
                <w:sz w:val="24"/>
                <w:szCs w:val="24"/>
              </w:rPr>
              <w:t>3 845,8</w:t>
            </w:r>
          </w:p>
        </w:tc>
      </w:tr>
      <w:tr w:rsidR="007C2D1B" w:rsidRPr="00E11DDC" w14:paraId="45B3B101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2C808" w14:textId="2ADA1186" w:rsidR="007C2D1B" w:rsidRPr="00E11DDC" w:rsidRDefault="007C2D1B" w:rsidP="007C2D1B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B8F1" w14:textId="3067A5CA" w:rsidR="007C2D1B" w:rsidRPr="00E11DDC" w:rsidRDefault="007C2D1B" w:rsidP="007C2D1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3CDD2" w14:textId="0D0F0CEC" w:rsidR="007C2D1B" w:rsidRPr="00E11DDC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BA3B7" w14:textId="156F7F58" w:rsidR="007C2D1B" w:rsidRPr="00E11DDC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486B0" w14:textId="717522FD" w:rsidR="007C2D1B" w:rsidRPr="00E11DDC" w:rsidRDefault="007C2D1B" w:rsidP="007C2D1B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FD44B" w14:textId="35CC43D0" w:rsidR="007C2D1B" w:rsidRPr="00E11DDC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03097" w14:textId="26C4BDC1" w:rsidR="007C2D1B" w:rsidRPr="007C2D1B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C2D1B">
              <w:rPr>
                <w:sz w:val="24"/>
                <w:szCs w:val="24"/>
              </w:rPr>
              <w:t>14 149,5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4E7B3" w14:textId="5D13B58A" w:rsidR="007C2D1B" w:rsidRPr="007C2D1B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C2D1B">
              <w:rPr>
                <w:sz w:val="24"/>
                <w:szCs w:val="24"/>
              </w:rPr>
              <w:t>2 797,5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98583" w14:textId="1E0B388B" w:rsidR="007C2D1B" w:rsidRPr="007C2D1B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C2D1B">
              <w:rPr>
                <w:sz w:val="24"/>
                <w:szCs w:val="24"/>
              </w:rPr>
              <w:t>3 845,8</w:t>
            </w:r>
          </w:p>
        </w:tc>
      </w:tr>
      <w:tr w:rsidR="007C2D1B" w:rsidRPr="00E11DDC" w14:paraId="0FC122A3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EDC6" w14:textId="642F16BB" w:rsidR="007C2D1B" w:rsidRPr="007C2D1B" w:rsidRDefault="007C2D1B" w:rsidP="007C2D1B">
            <w:pPr>
              <w:ind w:right="-108" w:firstLine="0"/>
              <w:rPr>
                <w:sz w:val="24"/>
                <w:szCs w:val="24"/>
              </w:rPr>
            </w:pPr>
            <w:r w:rsidRPr="007C2D1B">
              <w:rPr>
                <w:sz w:val="24"/>
                <w:szCs w:val="24"/>
              </w:rPr>
              <w:t xml:space="preserve">Расходы за счет средств резервного фонда Правительства Нижегородской </w:t>
            </w:r>
            <w:r w:rsidRPr="007C2D1B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9C26" w14:textId="5F551A0D" w:rsidR="007C2D1B" w:rsidRPr="007C2D1B" w:rsidRDefault="007C2D1B" w:rsidP="007C2D1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621C5" w14:textId="641C7B04" w:rsidR="007C2D1B" w:rsidRPr="007C2D1B" w:rsidRDefault="007C2D1B" w:rsidP="007C2D1B">
            <w:pPr>
              <w:ind w:firstLine="0"/>
              <w:jc w:val="center"/>
              <w:rPr>
                <w:sz w:val="24"/>
                <w:szCs w:val="24"/>
              </w:rPr>
            </w:pPr>
            <w:r w:rsidRPr="007C2D1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A2C60" w14:textId="33A84090" w:rsidR="007C2D1B" w:rsidRPr="007C2D1B" w:rsidRDefault="007C2D1B" w:rsidP="007C2D1B">
            <w:pPr>
              <w:ind w:firstLine="0"/>
              <w:jc w:val="center"/>
              <w:rPr>
                <w:sz w:val="24"/>
                <w:szCs w:val="24"/>
              </w:rPr>
            </w:pPr>
            <w:r w:rsidRPr="007C2D1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5465A" w14:textId="58C1B4AB" w:rsidR="007C2D1B" w:rsidRPr="007C2D1B" w:rsidRDefault="007C2D1B" w:rsidP="007C2D1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7C2D1B">
              <w:rPr>
                <w:sz w:val="24"/>
                <w:szCs w:val="24"/>
              </w:rPr>
              <w:t>01 5 01 21000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8BEB0" w14:textId="1A3CF497" w:rsidR="007C2D1B" w:rsidRPr="007C2D1B" w:rsidRDefault="007C2D1B" w:rsidP="007C2D1B">
            <w:pPr>
              <w:ind w:firstLine="0"/>
              <w:jc w:val="center"/>
              <w:rPr>
                <w:sz w:val="24"/>
                <w:szCs w:val="24"/>
              </w:rPr>
            </w:pPr>
            <w:r w:rsidRPr="007C2D1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85787" w14:textId="36BD5BB5" w:rsidR="007C2D1B" w:rsidRPr="007C2D1B" w:rsidRDefault="007C2D1B" w:rsidP="007C2D1B">
            <w:pPr>
              <w:ind w:firstLine="0"/>
              <w:jc w:val="center"/>
              <w:rPr>
                <w:sz w:val="24"/>
                <w:szCs w:val="24"/>
              </w:rPr>
            </w:pPr>
            <w:r w:rsidRPr="007C2D1B">
              <w:rPr>
                <w:sz w:val="24"/>
                <w:szCs w:val="24"/>
              </w:rPr>
              <w:t>4 768,0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2BDF9" w14:textId="468A8349" w:rsidR="007C2D1B" w:rsidRPr="007C2D1B" w:rsidRDefault="007C2D1B" w:rsidP="007C2D1B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EAA8A" w14:textId="4ADB6F4C" w:rsidR="007C2D1B" w:rsidRPr="007C2D1B" w:rsidRDefault="007C2D1B" w:rsidP="007C2D1B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7C2D1B" w:rsidRPr="00E11DDC" w14:paraId="10AB5196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74BE" w14:textId="2F8010FC" w:rsidR="007C2D1B" w:rsidRPr="007C2D1B" w:rsidRDefault="007C2D1B" w:rsidP="007C2D1B">
            <w:pPr>
              <w:ind w:right="-108" w:firstLine="0"/>
              <w:rPr>
                <w:sz w:val="24"/>
                <w:szCs w:val="24"/>
              </w:rPr>
            </w:pPr>
            <w:r w:rsidRPr="007C2D1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76BC6" w14:textId="5ED55470" w:rsidR="007C2D1B" w:rsidRPr="007C2D1B" w:rsidRDefault="007C2D1B" w:rsidP="007C2D1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E6118" w14:textId="448E5EA4" w:rsidR="007C2D1B" w:rsidRPr="007C2D1B" w:rsidRDefault="007C2D1B" w:rsidP="007C2D1B">
            <w:pPr>
              <w:ind w:firstLine="0"/>
              <w:jc w:val="center"/>
              <w:rPr>
                <w:sz w:val="24"/>
                <w:szCs w:val="24"/>
              </w:rPr>
            </w:pPr>
            <w:r w:rsidRPr="007C2D1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D194" w14:textId="24D18FF9" w:rsidR="007C2D1B" w:rsidRPr="007C2D1B" w:rsidRDefault="007C2D1B" w:rsidP="007C2D1B">
            <w:pPr>
              <w:ind w:firstLine="0"/>
              <w:jc w:val="center"/>
              <w:rPr>
                <w:sz w:val="24"/>
                <w:szCs w:val="24"/>
              </w:rPr>
            </w:pPr>
            <w:r w:rsidRPr="007C2D1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7D7E8" w14:textId="168D077F" w:rsidR="007C2D1B" w:rsidRPr="007C2D1B" w:rsidRDefault="007C2D1B" w:rsidP="007C2D1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7C2D1B">
              <w:rPr>
                <w:sz w:val="24"/>
                <w:szCs w:val="24"/>
              </w:rPr>
              <w:t>01 5 01 21000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C184" w14:textId="3B6543EA" w:rsidR="007C2D1B" w:rsidRPr="007C2D1B" w:rsidRDefault="007C2D1B" w:rsidP="007C2D1B">
            <w:pPr>
              <w:ind w:firstLine="0"/>
              <w:jc w:val="center"/>
              <w:rPr>
                <w:sz w:val="24"/>
                <w:szCs w:val="24"/>
              </w:rPr>
            </w:pPr>
            <w:r w:rsidRPr="007C2D1B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6B473" w14:textId="1974114A" w:rsidR="007C2D1B" w:rsidRPr="007C2D1B" w:rsidRDefault="007C2D1B" w:rsidP="007C2D1B">
            <w:pPr>
              <w:ind w:firstLine="0"/>
              <w:jc w:val="center"/>
              <w:rPr>
                <w:sz w:val="24"/>
                <w:szCs w:val="24"/>
              </w:rPr>
            </w:pPr>
            <w:r w:rsidRPr="007C2D1B">
              <w:rPr>
                <w:sz w:val="24"/>
                <w:szCs w:val="24"/>
              </w:rPr>
              <w:t>4 768,0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59543" w14:textId="5F49970A" w:rsidR="007C2D1B" w:rsidRPr="007C2D1B" w:rsidRDefault="007C2D1B" w:rsidP="007C2D1B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2459" w14:textId="25345212" w:rsidR="007C2D1B" w:rsidRPr="007C2D1B" w:rsidRDefault="007C2D1B" w:rsidP="007C2D1B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7C2D1B" w:rsidRPr="00E11DDC" w14:paraId="72E2217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A58F8" w14:textId="3D7F22C4" w:rsidR="007C2D1B" w:rsidRPr="00E11DDC" w:rsidRDefault="007C2D1B" w:rsidP="007C2D1B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E142" w14:textId="17591E14" w:rsidR="007C2D1B" w:rsidRPr="00E11DDC" w:rsidRDefault="007C2D1B" w:rsidP="007C2D1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57F8A" w14:textId="41FD50B3" w:rsidR="007C2D1B" w:rsidRPr="00E11DDC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A8D72" w14:textId="2E0DCBB4" w:rsidR="007C2D1B" w:rsidRPr="00E11DDC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5715" w14:textId="624C88B6" w:rsidR="007C2D1B" w:rsidRPr="00E11DDC" w:rsidRDefault="007C2D1B" w:rsidP="007C2D1B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6A674" w14:textId="2D25A388" w:rsidR="007C2D1B" w:rsidRPr="00E11DDC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AA94" w14:textId="2120C1B2" w:rsidR="007C2D1B" w:rsidRPr="007C2D1B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C2D1B">
              <w:rPr>
                <w:sz w:val="24"/>
                <w:szCs w:val="24"/>
              </w:rPr>
              <w:t>6 815,9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89BC1" w14:textId="1FF015A4" w:rsidR="007C2D1B" w:rsidRPr="00E11DDC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BE021" w14:textId="587AE92D" w:rsidR="007C2D1B" w:rsidRPr="00E11DDC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7C2D1B" w:rsidRPr="00E11DDC" w14:paraId="1B3665D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B8788" w14:textId="17FF6416" w:rsidR="007C2D1B" w:rsidRPr="00E11DDC" w:rsidRDefault="007C2D1B" w:rsidP="007C2D1B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656A" w14:textId="50E3AEC5" w:rsidR="007C2D1B" w:rsidRPr="00E11DDC" w:rsidRDefault="007C2D1B" w:rsidP="007C2D1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E7AC3" w14:textId="52C29601" w:rsidR="007C2D1B" w:rsidRPr="00E11DDC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849DB" w14:textId="0E017883" w:rsidR="007C2D1B" w:rsidRPr="00E11DDC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6272E" w14:textId="6978EC64" w:rsidR="007C2D1B" w:rsidRPr="00E11DDC" w:rsidRDefault="007C2D1B" w:rsidP="007C2D1B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9FAA3" w14:textId="5F119803" w:rsidR="007C2D1B" w:rsidRPr="00E11DDC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0FA68" w14:textId="04E25111" w:rsidR="007C2D1B" w:rsidRPr="007C2D1B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C2D1B">
              <w:rPr>
                <w:sz w:val="24"/>
                <w:szCs w:val="24"/>
              </w:rPr>
              <w:t>6 815,9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354A7" w14:textId="6A394A39" w:rsidR="007C2D1B" w:rsidRPr="00E11DDC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361A9" w14:textId="32E166EB" w:rsidR="007C2D1B" w:rsidRPr="00E11DDC" w:rsidRDefault="007C2D1B" w:rsidP="007C2D1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93480F" w:rsidRPr="00E11DDC" w14:paraId="08017C7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621F" w14:textId="335FABB2" w:rsidR="0093480F" w:rsidRPr="0093480F" w:rsidRDefault="0093480F" w:rsidP="0093480F">
            <w:pPr>
              <w:ind w:right="-115" w:firstLine="0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Подпрограмма "Энергосбережение и повышение энергетической эффективности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477C" w14:textId="1CEBD249" w:rsidR="0093480F" w:rsidRPr="0093480F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1C37" w14:textId="600A3692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E3E5A" w14:textId="02DC768E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ACA68" w14:textId="5EBCCE32" w:rsidR="0093480F" w:rsidRPr="0093480F" w:rsidRDefault="0093480F" w:rsidP="0093480F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01 9 00 00000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A4BE" w14:textId="0C3F3F3E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3BFE6" w14:textId="319035EC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692,3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5C134" w14:textId="1E775250" w:rsidR="0093480F" w:rsidRPr="00E11DDC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1E241" w14:textId="629D80FB" w:rsidR="0093480F" w:rsidRPr="00E11DDC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93480F" w:rsidRPr="00E11DDC" w14:paraId="7D55434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8F403" w14:textId="7169E74A" w:rsidR="0093480F" w:rsidRPr="0093480F" w:rsidRDefault="0093480F" w:rsidP="0093480F">
            <w:pPr>
              <w:ind w:right="-115" w:firstLine="0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Реконструкция систем внутреннего и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CF23" w14:textId="1DEEF425" w:rsidR="0093480F" w:rsidRPr="0093480F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4676" w14:textId="1B2DF4D8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3E10D" w14:textId="4D16B160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D94CE" w14:textId="7A9F7E79" w:rsidR="0093480F" w:rsidRPr="0093480F" w:rsidRDefault="0093480F" w:rsidP="0093480F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01 9 01 00000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25796" w14:textId="53C3D68D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6EA89" w14:textId="04717641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692,3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069D4" w14:textId="4F6A06AF" w:rsidR="0093480F" w:rsidRPr="00E11DDC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8BE9D" w14:textId="318F37D3" w:rsidR="0093480F" w:rsidRPr="00E11DDC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93480F" w:rsidRPr="00E11DDC" w14:paraId="75B2C18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7DC97" w14:textId="1B0ABCF6" w:rsidR="0093480F" w:rsidRPr="0093480F" w:rsidRDefault="0093480F" w:rsidP="0093480F">
            <w:pPr>
              <w:ind w:right="-115" w:firstLine="0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Расходы на проведение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67C80" w14:textId="7318E234" w:rsidR="0093480F" w:rsidRPr="0093480F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306B3" w14:textId="451E2CC0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4F6D1" w14:textId="31A7A375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D7815" w14:textId="073693F4" w:rsidR="0093480F" w:rsidRPr="0093480F" w:rsidRDefault="0093480F" w:rsidP="0093480F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49466" w14:textId="53D69FF3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DCD92" w14:textId="0FD25516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692,3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41C94" w14:textId="5E5D61BB" w:rsidR="0093480F" w:rsidRPr="00E11DDC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918A2" w14:textId="3F7B3919" w:rsidR="0093480F" w:rsidRPr="00E11DDC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93480F" w:rsidRPr="00E11DDC" w14:paraId="31F5CAB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A555" w14:textId="6BC322D6" w:rsidR="0093480F" w:rsidRPr="0093480F" w:rsidRDefault="0093480F" w:rsidP="0093480F">
            <w:pPr>
              <w:ind w:right="-115" w:firstLine="0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B9D5F" w14:textId="1CAAD446" w:rsidR="0093480F" w:rsidRPr="0093480F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12A24" w14:textId="355D54FA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7EBF" w14:textId="5891BA35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2CCB" w14:textId="69A176B7" w:rsidR="0093480F" w:rsidRPr="0093480F" w:rsidRDefault="0093480F" w:rsidP="0093480F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C458F" w14:textId="72544729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4250" w14:textId="1316ECAF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692,3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DB5DA" w14:textId="754A38B7" w:rsidR="0093480F" w:rsidRPr="00E11DDC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4E46" w14:textId="3B6EAD02" w:rsidR="0093480F" w:rsidRPr="00E11DDC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93480F" w:rsidRPr="00E11DDC" w14:paraId="1B964E1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CB91A" w14:textId="339C1493" w:rsidR="0093480F" w:rsidRPr="00E11DDC" w:rsidRDefault="0093480F" w:rsidP="0093480F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5DA6F" w14:textId="49B49CAC" w:rsidR="0093480F" w:rsidRPr="00E11DDC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9B2CE" w14:textId="4C4A3D4E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D8AE9" w14:textId="571EB13A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6F312" w14:textId="4F81DA62" w:rsidR="0093480F" w:rsidRPr="00E11DDC" w:rsidRDefault="0093480F" w:rsidP="0093480F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7DEFE" w14:textId="43A3B30C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8DDD" w14:textId="7BDFA49B" w:rsidR="0093480F" w:rsidRPr="0093480F" w:rsidRDefault="0093480F" w:rsidP="000A0FC5">
            <w:pPr>
              <w:ind w:right="-108" w:hanging="79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b/>
                <w:bCs/>
                <w:sz w:val="24"/>
                <w:szCs w:val="24"/>
              </w:rPr>
              <w:t>646 588,7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93E17" w14:textId="12E4A584" w:rsidR="0093480F" w:rsidRPr="0093480F" w:rsidRDefault="0093480F" w:rsidP="000A0FC5">
            <w:pPr>
              <w:ind w:right="-221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b/>
                <w:bCs/>
                <w:sz w:val="24"/>
                <w:szCs w:val="24"/>
              </w:rPr>
              <w:t>706 364,2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FB3ED" w14:textId="05C7B20B" w:rsidR="0093480F" w:rsidRPr="0093480F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b/>
                <w:bCs/>
                <w:sz w:val="24"/>
                <w:szCs w:val="24"/>
              </w:rPr>
              <w:t>603 276,4</w:t>
            </w:r>
          </w:p>
        </w:tc>
      </w:tr>
      <w:tr w:rsidR="0093480F" w:rsidRPr="00E11DDC" w14:paraId="397581D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E644D" w14:textId="7A18BE34" w:rsidR="0093480F" w:rsidRPr="00E11DDC" w:rsidRDefault="0093480F" w:rsidP="0093480F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</w:t>
            </w:r>
            <w:r w:rsidRPr="00E11DDC">
              <w:rPr>
                <w:color w:val="000000"/>
                <w:sz w:val="24"/>
                <w:szCs w:val="24"/>
              </w:rPr>
              <w:lastRenderedPageBreak/>
              <w:t>Балахнинского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AD4A9" w14:textId="30EB5BE9" w:rsidR="0093480F" w:rsidRPr="00E11DDC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D2671" w14:textId="6B90162C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8AF17" w14:textId="11AF737F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1F0BB" w14:textId="12EE9CFE" w:rsidR="0093480F" w:rsidRPr="00E11DDC" w:rsidRDefault="0093480F" w:rsidP="0093480F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CF493" w14:textId="6709652F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7F8D" w14:textId="5694EC91" w:rsidR="0093480F" w:rsidRPr="0093480F" w:rsidRDefault="0093480F" w:rsidP="000A0FC5">
            <w:pPr>
              <w:ind w:right="-108" w:hanging="79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645 809,9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CF706" w14:textId="1D4421ED" w:rsidR="0093480F" w:rsidRPr="0093480F" w:rsidRDefault="0093480F" w:rsidP="000A0FC5">
            <w:pPr>
              <w:ind w:right="-79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706 364,2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80DE" w14:textId="09BA1C6E" w:rsidR="0093480F" w:rsidRPr="0093480F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603 276,4</w:t>
            </w:r>
          </w:p>
        </w:tc>
      </w:tr>
      <w:tr w:rsidR="0093480F" w:rsidRPr="00E11DDC" w14:paraId="500F8FF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3E47B" w14:textId="6E7B9CA7" w:rsidR="0093480F" w:rsidRPr="00E11DDC" w:rsidRDefault="0093480F" w:rsidP="0093480F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lastRenderedPageBreak/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43C8" w14:textId="5031C2EC" w:rsidR="0093480F" w:rsidRPr="00E11DDC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24EA8" w14:textId="02E23DC4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7EBD" w14:textId="3C682B6C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EE3A" w14:textId="03568FF4" w:rsidR="0093480F" w:rsidRPr="00E11DDC" w:rsidRDefault="0093480F" w:rsidP="0093480F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2118C" w14:textId="2ADD3339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7DF9C" w14:textId="3A15AB7C" w:rsidR="0093480F" w:rsidRPr="0093480F" w:rsidRDefault="0093480F" w:rsidP="000A0FC5">
            <w:pPr>
              <w:ind w:right="-108" w:hanging="79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576 001,6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A1C8A" w14:textId="502FE3A0" w:rsidR="0093480F" w:rsidRPr="0093480F" w:rsidRDefault="0093480F" w:rsidP="000A0FC5">
            <w:pPr>
              <w:ind w:right="-79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571 221,9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5D52A" w14:textId="1E8D1AF4" w:rsidR="0093480F" w:rsidRPr="0093480F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571 221,9</w:t>
            </w:r>
          </w:p>
        </w:tc>
      </w:tr>
      <w:tr w:rsidR="0093480F" w:rsidRPr="00E11DDC" w14:paraId="01D5AC3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3ADB0" w14:textId="0302D24D" w:rsidR="0093480F" w:rsidRPr="00E11DDC" w:rsidRDefault="0093480F" w:rsidP="0093480F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Обеспечение деятельности общеобразовательных учреждений на основе муниципальных заданий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E513" w14:textId="200FCA4D" w:rsidR="0093480F" w:rsidRPr="00E11DDC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2BCDA" w14:textId="29C874A5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F278" w14:textId="0A2FB802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9D65D" w14:textId="63B2E4F0" w:rsidR="0093480F" w:rsidRPr="00E11DDC" w:rsidRDefault="0093480F" w:rsidP="0093480F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16F6D" w14:textId="6105BE93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C6092" w14:textId="5D159708" w:rsidR="0093480F" w:rsidRPr="0093480F" w:rsidRDefault="0093480F" w:rsidP="000A0FC5">
            <w:pPr>
              <w:ind w:right="-108" w:hanging="79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543 604,2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18ED0" w14:textId="36FE3F17" w:rsidR="0093480F" w:rsidRPr="0093480F" w:rsidRDefault="0093480F" w:rsidP="000A0FC5">
            <w:pPr>
              <w:ind w:right="-79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541 888,3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0B03A" w14:textId="3DFD27C0" w:rsidR="0093480F" w:rsidRPr="0093480F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541 888,3</w:t>
            </w:r>
          </w:p>
        </w:tc>
      </w:tr>
      <w:tr w:rsidR="0093480F" w:rsidRPr="00E11DDC" w14:paraId="6D2EE82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C794B" w14:textId="346D031E" w:rsidR="0093480F" w:rsidRPr="00E11DDC" w:rsidRDefault="0093480F" w:rsidP="0093480F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1EBF" w14:textId="18D0BB66" w:rsidR="0093480F" w:rsidRPr="00E11DDC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508A" w14:textId="61A2C1E1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C9F17" w14:textId="3BF4BB3E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10D8" w14:textId="36BFFF95" w:rsidR="0093480F" w:rsidRPr="00E11DDC" w:rsidRDefault="0093480F" w:rsidP="0093480F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01 1 02 21590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2FFFD" w14:textId="7EBCCA98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7EBB" w14:textId="51D24FDF" w:rsidR="0093480F" w:rsidRPr="0093480F" w:rsidRDefault="0093480F" w:rsidP="000A0FC5">
            <w:pPr>
              <w:ind w:right="-108" w:hanging="79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136 034,3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7C1D" w14:textId="4D396FD9" w:rsidR="0093480F" w:rsidRPr="0093480F" w:rsidRDefault="0093480F" w:rsidP="000A0FC5">
            <w:pPr>
              <w:ind w:right="-79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134 318,4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33683" w14:textId="1283CF6F" w:rsidR="0093480F" w:rsidRPr="0093480F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134 318,4</w:t>
            </w:r>
          </w:p>
        </w:tc>
      </w:tr>
      <w:tr w:rsidR="0093480F" w:rsidRPr="00E11DDC" w14:paraId="536D5CE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BF7BB" w14:textId="2BB536C3" w:rsidR="0093480F" w:rsidRPr="00E11DDC" w:rsidRDefault="0093480F" w:rsidP="0093480F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B8E30" w14:textId="1AB20037" w:rsidR="0093480F" w:rsidRPr="00E11DDC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A8554" w14:textId="17334F15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9C2B4" w14:textId="266D98B2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F4F68" w14:textId="5587A3C1" w:rsidR="0093480F" w:rsidRPr="00E11DDC" w:rsidRDefault="0093480F" w:rsidP="0093480F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01 1 02 21590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5FE5C" w14:textId="4FA1FAB4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BBE07" w14:textId="196BB607" w:rsidR="0093480F" w:rsidRPr="0093480F" w:rsidRDefault="0093480F" w:rsidP="000A0FC5">
            <w:pPr>
              <w:ind w:right="-108" w:hanging="79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136 034,3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5EBA2" w14:textId="3FB2A985" w:rsidR="0093480F" w:rsidRPr="0093480F" w:rsidRDefault="0093480F" w:rsidP="000A0FC5">
            <w:pPr>
              <w:ind w:right="-79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134 318,4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D7E90" w14:textId="56F04F98" w:rsidR="0093480F" w:rsidRPr="0093480F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134 318,4</w:t>
            </w:r>
          </w:p>
        </w:tc>
      </w:tr>
      <w:tr w:rsidR="0093480F" w:rsidRPr="00E11DDC" w14:paraId="1988E3F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75072" w14:textId="094A8C6B" w:rsidR="0093480F" w:rsidRPr="0093480F" w:rsidRDefault="0093480F" w:rsidP="0093480F">
            <w:pPr>
              <w:ind w:right="-115" w:firstLine="0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 xml:space="preserve">Предоставление субсидий общеобразовательным организациям на выплату компенсации педагогическим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5F61E" w14:textId="0442805A" w:rsidR="0093480F" w:rsidRPr="0093480F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F820F" w14:textId="00568B85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D7D40" w14:textId="13330F7D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AC736" w14:textId="28E5DB4C" w:rsidR="0093480F" w:rsidRPr="0093480F" w:rsidRDefault="0093480F" w:rsidP="0093480F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9169E" w14:textId="151AACE3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5877B" w14:textId="2871C962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1 133,6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B82F3" w14:textId="3047768A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1 135,0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B9B7D" w14:textId="409B5FFA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1 135,0</w:t>
            </w:r>
          </w:p>
        </w:tc>
      </w:tr>
      <w:tr w:rsidR="0093480F" w:rsidRPr="00E11DDC" w14:paraId="3361C29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6613F" w14:textId="3B6747F2" w:rsidR="0093480F" w:rsidRPr="0093480F" w:rsidRDefault="0093480F" w:rsidP="0093480F">
            <w:pPr>
              <w:ind w:right="-115" w:firstLine="0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Расходы на выплату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D64CF" w14:textId="06429CD8" w:rsidR="0093480F" w:rsidRPr="0093480F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13882" w14:textId="2474B2E8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1AEDD" w14:textId="2C002D73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E33BE" w14:textId="1DDC4CFA" w:rsidR="0093480F" w:rsidRPr="0093480F" w:rsidRDefault="0093480F" w:rsidP="0093480F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01 1 03 73140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3E99A" w14:textId="2781CF24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69CC" w14:textId="23BDDD7A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1 133,6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8A170" w14:textId="45E65B20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1 135,0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5EF7E" w14:textId="3142B13E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1 135,0</w:t>
            </w:r>
          </w:p>
        </w:tc>
      </w:tr>
      <w:tr w:rsidR="0093480F" w:rsidRPr="00E11DDC" w14:paraId="39E8087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CD0D" w14:textId="39F45405" w:rsidR="0093480F" w:rsidRPr="0093480F" w:rsidRDefault="0093480F" w:rsidP="0093480F">
            <w:pPr>
              <w:ind w:right="-115" w:firstLine="0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3480F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F5EF7" w14:textId="4487BB06" w:rsidR="0093480F" w:rsidRPr="0093480F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AEB4A" w14:textId="04727304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1739C" w14:textId="35B30C70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D2016" w14:textId="30F0F011" w:rsidR="0093480F" w:rsidRPr="0093480F" w:rsidRDefault="0093480F" w:rsidP="0093480F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01 1 03 73140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49B92" w14:textId="26368BAD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16FF" w14:textId="66967076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1 133,6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BD7C8" w14:textId="34655003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1 135,0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1CE67" w14:textId="2DBB4135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1 135,0</w:t>
            </w:r>
          </w:p>
        </w:tc>
      </w:tr>
      <w:tr w:rsidR="0093480F" w:rsidRPr="00E11DDC" w14:paraId="53FD97F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87775" w14:textId="440E324F" w:rsidR="0093480F" w:rsidRPr="0093480F" w:rsidRDefault="0093480F" w:rsidP="0093480F">
            <w:pPr>
              <w:ind w:right="-115" w:firstLine="0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lastRenderedPageBreak/>
              <w:t>Подпрограмма "Развитие дополнительного образования и воспитания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BB17F" w14:textId="550A3FC3" w:rsidR="0093480F" w:rsidRPr="0093480F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547DA" w14:textId="575F59C0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2538E" w14:textId="0002F4E5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54DC" w14:textId="0C799603" w:rsidR="0093480F" w:rsidRPr="0093480F" w:rsidRDefault="0093480F" w:rsidP="0093480F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079E1" w14:textId="2F7CB9FF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06D40" w14:textId="5D65FE5D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138,6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1927" w14:textId="2CDC0EE0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DAC09" w14:textId="11338018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3480F" w:rsidRPr="00E11DDC" w14:paraId="4893022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5ECE" w14:textId="5EF84931" w:rsidR="0093480F" w:rsidRPr="0093480F" w:rsidRDefault="0093480F" w:rsidP="0093480F">
            <w:pPr>
              <w:ind w:right="-115" w:firstLine="0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0E5A5" w14:textId="053CEC04" w:rsidR="0093480F" w:rsidRPr="0093480F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6B87E" w14:textId="4A7A1681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09389" w14:textId="48BE25CF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8DFD7" w14:textId="41BD52F6" w:rsidR="0093480F" w:rsidRPr="0093480F" w:rsidRDefault="0093480F" w:rsidP="0093480F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01 2 04 00000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F241" w14:textId="17247C44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D7576" w14:textId="7FC5CE97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138,6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02582" w14:textId="629367B2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BA699" w14:textId="4BFE06C8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3480F" w:rsidRPr="00E11DDC" w14:paraId="3DC872B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E0E4" w14:textId="6DBFE875" w:rsidR="0093480F" w:rsidRPr="0093480F" w:rsidRDefault="0093480F" w:rsidP="0093480F">
            <w:pPr>
              <w:ind w:right="-115" w:firstLine="0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Мероприятия по содействию занятости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37B5E" w14:textId="0D371692" w:rsidR="0093480F" w:rsidRPr="0093480F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BEC1" w14:textId="6FD77C53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2EAD3" w14:textId="38C9778F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76C07" w14:textId="23FC8916" w:rsidR="0093480F" w:rsidRPr="0093480F" w:rsidRDefault="0093480F" w:rsidP="0093480F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01 20 4 25030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3E68" w14:textId="2A23C631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EEAE8" w14:textId="6B570ECE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138,6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698EE" w14:textId="05DFE11C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5A359" w14:textId="78CBB4C7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3480F" w:rsidRPr="00E11DDC" w14:paraId="1BC348C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516D5" w14:textId="39771E4B" w:rsidR="0093480F" w:rsidRPr="0093480F" w:rsidRDefault="0093480F" w:rsidP="0093480F">
            <w:pPr>
              <w:ind w:right="-115" w:firstLine="0"/>
              <w:rPr>
                <w:sz w:val="24"/>
                <w:szCs w:val="24"/>
              </w:rPr>
            </w:pPr>
            <w:r w:rsidRPr="0093480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9A9F7" w14:textId="15698C99" w:rsidR="0093480F" w:rsidRPr="0093480F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A5899" w14:textId="7521069B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5C6B0" w14:textId="0F075628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4375D" w14:textId="2780FB19" w:rsidR="0093480F" w:rsidRPr="0093480F" w:rsidRDefault="0093480F" w:rsidP="0093480F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01 2 04 25030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B410" w14:textId="1A2DBB43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4BC60" w14:textId="39E32CAE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138,6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BA4A9" w14:textId="5B35E8C0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8D5EB" w14:textId="3E2EE9EA" w:rsidR="0093480F" w:rsidRPr="0093480F" w:rsidRDefault="0093480F" w:rsidP="0093480F">
            <w:pPr>
              <w:ind w:firstLine="0"/>
              <w:jc w:val="center"/>
              <w:rPr>
                <w:sz w:val="24"/>
                <w:szCs w:val="24"/>
              </w:rPr>
            </w:pPr>
            <w:r w:rsidRPr="0093480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3480F" w:rsidRPr="00E11DDC" w14:paraId="5DB137B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4790" w14:textId="0F1C21C2" w:rsidR="0093480F" w:rsidRPr="00E11DDC" w:rsidRDefault="0093480F" w:rsidP="0093480F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02EE2" w14:textId="39BEEE63" w:rsidR="0093480F" w:rsidRPr="00E11DDC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39090" w14:textId="6E9E6A55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D8C8E" w14:textId="4E624141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5C575" w14:textId="2A6E368D" w:rsidR="0093480F" w:rsidRPr="00E11DDC" w:rsidRDefault="0093480F" w:rsidP="0093480F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D0DF" w14:textId="612F9431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E0422" w14:textId="33A94A3B" w:rsidR="0093480F" w:rsidRPr="0093480F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13 972,5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14F69" w14:textId="6981507B" w:rsidR="0093480F" w:rsidRPr="0093480F" w:rsidRDefault="0093480F" w:rsidP="000A0FC5">
            <w:pPr>
              <w:ind w:right="-79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106 163,4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05EC9" w14:textId="1DF5EE12" w:rsidR="0093480F" w:rsidRPr="0093480F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3 075,6</w:t>
            </w:r>
          </w:p>
        </w:tc>
      </w:tr>
      <w:tr w:rsidR="0093480F" w:rsidRPr="00E11DDC" w14:paraId="1DEFA23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404A8" w14:textId="52199455" w:rsidR="0093480F" w:rsidRPr="00E11DDC" w:rsidRDefault="0093480F" w:rsidP="0093480F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</w:t>
            </w:r>
            <w:r w:rsidRPr="00E11DDC">
              <w:rPr>
                <w:sz w:val="24"/>
                <w:szCs w:val="24"/>
              </w:rPr>
              <w:lastRenderedPageBreak/>
              <w:t>корректировка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3874E" w14:textId="6CCC0C7A" w:rsidR="0093480F" w:rsidRPr="00E11DDC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AB94B" w14:textId="7D7F5BBB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332C2" w14:textId="19EF05C7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F2560" w14:textId="01BD6C0D" w:rsidR="0093480F" w:rsidRPr="00E11DDC" w:rsidRDefault="0093480F" w:rsidP="0093480F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9B91B" w14:textId="5AE6F082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037F" w14:textId="5F7E3767" w:rsidR="0093480F" w:rsidRPr="0093480F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13 972,5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EBF1" w14:textId="5C37637F" w:rsidR="0093480F" w:rsidRPr="0093480F" w:rsidRDefault="0093480F" w:rsidP="000A0FC5">
            <w:pPr>
              <w:ind w:right="-79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106 163,4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936FF" w14:textId="5B788CB4" w:rsidR="0093480F" w:rsidRPr="0093480F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3 075,6</w:t>
            </w:r>
          </w:p>
        </w:tc>
      </w:tr>
      <w:tr w:rsidR="0093480F" w:rsidRPr="00E11DDC" w14:paraId="581D83B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DE534" w14:textId="0ED05675" w:rsidR="0093480F" w:rsidRPr="00E11DDC" w:rsidRDefault="0093480F" w:rsidP="0093480F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EC698" w14:textId="6B078D38" w:rsidR="0093480F" w:rsidRPr="00E11DDC" w:rsidRDefault="0093480F" w:rsidP="0093480F">
            <w:pPr>
              <w:spacing w:line="240" w:lineRule="exact"/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92BB" w14:textId="0C0D0EDA" w:rsidR="0093480F" w:rsidRPr="00E11DDC" w:rsidRDefault="0093480F" w:rsidP="0093480F">
            <w:pPr>
              <w:spacing w:line="24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ADDC9" w14:textId="6BFF793D" w:rsidR="0093480F" w:rsidRPr="00E11DDC" w:rsidRDefault="0093480F" w:rsidP="0093480F">
            <w:pPr>
              <w:spacing w:line="24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374B" w14:textId="42DB1444" w:rsidR="0093480F" w:rsidRPr="00E11DDC" w:rsidRDefault="0093480F" w:rsidP="0093480F">
            <w:pPr>
              <w:spacing w:line="240" w:lineRule="exact"/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518D4" w14:textId="69A55F53" w:rsidR="0093480F" w:rsidRPr="00E11DDC" w:rsidRDefault="0093480F" w:rsidP="0093480F">
            <w:pPr>
              <w:spacing w:line="24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65C06" w14:textId="387EE71B" w:rsidR="0093480F" w:rsidRPr="0093480F" w:rsidRDefault="0093480F" w:rsidP="0093480F">
            <w:pPr>
              <w:spacing w:line="24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5 934,2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384E" w14:textId="4CB4E668" w:rsidR="0093480F" w:rsidRPr="00E11DDC" w:rsidRDefault="0093480F" w:rsidP="0093480F">
            <w:pPr>
              <w:spacing w:line="24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DF85B" w14:textId="52F80B55" w:rsidR="0093480F" w:rsidRPr="00E11DDC" w:rsidRDefault="0093480F" w:rsidP="0093480F">
            <w:pPr>
              <w:spacing w:line="24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93480F" w:rsidRPr="00E11DDC" w14:paraId="3ED25A0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CAD7" w14:textId="0846DF34" w:rsidR="0093480F" w:rsidRPr="00E11DDC" w:rsidRDefault="0093480F" w:rsidP="0093480F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98A7F" w14:textId="1BC18293" w:rsidR="0093480F" w:rsidRPr="00E11DDC" w:rsidRDefault="0093480F" w:rsidP="0093480F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315A9" w14:textId="2F1B89BC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2C0F9" w14:textId="4E7FCDD5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1DC5D" w14:textId="18084ABC" w:rsidR="0093480F" w:rsidRPr="00E11DDC" w:rsidRDefault="0093480F" w:rsidP="0093480F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F8F56" w14:textId="1127C66C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AAEE2" w14:textId="5904D000" w:rsidR="0093480F" w:rsidRPr="0093480F" w:rsidRDefault="0093480F" w:rsidP="0093480F">
            <w:pPr>
              <w:ind w:right="-108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5 934,2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F4D6" w14:textId="39BFC3B5" w:rsidR="0093480F" w:rsidRPr="00E11DDC" w:rsidRDefault="0093480F" w:rsidP="0093480F">
            <w:pPr>
              <w:ind w:right="-108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47C52" w14:textId="0CC3BCD1" w:rsidR="0093480F" w:rsidRPr="00E11DDC" w:rsidRDefault="0093480F" w:rsidP="0093480F">
            <w:pPr>
              <w:ind w:right="-108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93480F" w:rsidRPr="00E11DDC" w14:paraId="468D6B1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4FC0A" w14:textId="701A548C" w:rsidR="0093480F" w:rsidRPr="00E11DDC" w:rsidRDefault="0093480F" w:rsidP="0093480F">
            <w:pPr>
              <w:ind w:right="-115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Расходы на проведение капитального ремонта муниципальных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5CD45" w14:textId="69BB0429" w:rsidR="0093480F" w:rsidRPr="00E11DDC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0AE67" w14:textId="0604210B" w:rsidR="0093480F" w:rsidRPr="00E11DDC" w:rsidRDefault="0093480F" w:rsidP="0093480F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7333" w14:textId="67745439" w:rsidR="0093480F" w:rsidRPr="00E11DDC" w:rsidRDefault="0093480F" w:rsidP="0093480F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30D78" w14:textId="74CFF581" w:rsidR="0093480F" w:rsidRPr="00E11DDC" w:rsidRDefault="0093480F" w:rsidP="0093480F">
            <w:pPr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01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8994E" w14:textId="690A5E28" w:rsidR="0093480F" w:rsidRPr="00E11DDC" w:rsidRDefault="0093480F" w:rsidP="0093480F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EE3F" w14:textId="1E7750FF" w:rsidR="0093480F" w:rsidRPr="0093480F" w:rsidRDefault="0093480F" w:rsidP="0093480F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5 000,0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9C779" w14:textId="40CA1103" w:rsidR="0093480F" w:rsidRPr="0093480F" w:rsidRDefault="0093480F" w:rsidP="000A0FC5">
            <w:pPr>
              <w:ind w:right="-79" w:hanging="108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106 163,4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259A" w14:textId="252269E4" w:rsidR="0093480F" w:rsidRPr="0093480F" w:rsidRDefault="0093480F" w:rsidP="0093480F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3 075,6</w:t>
            </w:r>
          </w:p>
        </w:tc>
      </w:tr>
      <w:tr w:rsidR="0093480F" w:rsidRPr="00E11DDC" w14:paraId="14DD4DA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1987C" w14:textId="4DCB0DF4" w:rsidR="0093480F" w:rsidRPr="00E11DDC" w:rsidRDefault="0093480F" w:rsidP="0093480F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AC0E" w14:textId="469B9307" w:rsidR="0093480F" w:rsidRPr="00E11DDC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C7B37" w14:textId="051971BA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FB68F" w14:textId="3C2C95A2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B7406" w14:textId="15754701" w:rsidR="0093480F" w:rsidRPr="00E11DDC" w:rsidRDefault="0093480F" w:rsidP="0093480F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01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EEF7D" w14:textId="4F31AFC7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631B4" w14:textId="5C34189A" w:rsidR="0093480F" w:rsidRPr="0093480F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5 000,0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D8F12" w14:textId="11D9411B" w:rsidR="0093480F" w:rsidRPr="0093480F" w:rsidRDefault="0093480F" w:rsidP="000A0FC5">
            <w:pPr>
              <w:ind w:right="-79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106 163,4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69DB7" w14:textId="539F739F" w:rsidR="0093480F" w:rsidRPr="0093480F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3 075,6</w:t>
            </w:r>
          </w:p>
        </w:tc>
      </w:tr>
      <w:tr w:rsidR="0093480F" w:rsidRPr="00E11DDC" w14:paraId="3286D71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914F" w14:textId="40314AE5" w:rsidR="0093480F" w:rsidRPr="00E11DDC" w:rsidRDefault="0093480F" w:rsidP="0093480F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844A9" w14:textId="5964503A" w:rsidR="0093480F" w:rsidRPr="00E11DDC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EF3BE" w14:textId="7DA82966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98C86" w14:textId="37493719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0DBFA" w14:textId="0ED39C77" w:rsidR="0093480F" w:rsidRPr="00E11DDC" w:rsidRDefault="0093480F" w:rsidP="0093480F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01 S2540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3E3DA" w14:textId="672647A9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920D3" w14:textId="40C112BC" w:rsidR="0093480F" w:rsidRPr="0093480F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2 789,3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D1798" w14:textId="6EC2400C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EECFF" w14:textId="3CDD381E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93480F" w:rsidRPr="00E11DDC" w14:paraId="320002A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763A0" w14:textId="429814B5" w:rsidR="0093480F" w:rsidRPr="00E11DDC" w:rsidRDefault="0093480F" w:rsidP="0093480F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5E724" w14:textId="7866B55B" w:rsidR="0093480F" w:rsidRPr="00E11DDC" w:rsidRDefault="0093480F" w:rsidP="0093480F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106DA" w14:textId="62B3EE6F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0AA92" w14:textId="2BCF01D3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C608E" w14:textId="3F85CBE7" w:rsidR="0093480F" w:rsidRPr="00E11DDC" w:rsidRDefault="0093480F" w:rsidP="0093480F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01 S2540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064B" w14:textId="0AEC2501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5BDE" w14:textId="6014B382" w:rsidR="0093480F" w:rsidRPr="0093480F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3480F">
              <w:rPr>
                <w:sz w:val="24"/>
                <w:szCs w:val="24"/>
              </w:rPr>
              <w:t>2 789,3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0075A" w14:textId="34EE0B84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6C7E9" w14:textId="4FE2FE10" w:rsidR="0093480F" w:rsidRPr="00E11DDC" w:rsidRDefault="0093480F" w:rsidP="0093480F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743207" w:rsidRPr="00E11DDC" w14:paraId="393DF3B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06DBB" w14:textId="61FFBC56" w:rsidR="00743207" w:rsidRPr="00743207" w:rsidRDefault="00743207" w:rsidP="00743207">
            <w:pPr>
              <w:ind w:right="-115" w:firstLine="0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743207">
              <w:rPr>
                <w:sz w:val="24"/>
                <w:szCs w:val="24"/>
              </w:rPr>
              <w:t>здоровьесбережения</w:t>
            </w:r>
            <w:proofErr w:type="spellEnd"/>
            <w:r w:rsidRPr="00743207">
              <w:rPr>
                <w:sz w:val="24"/>
                <w:szCs w:val="24"/>
              </w:rPr>
              <w:t xml:space="preserve"> учащихся»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E5601" w14:textId="6BD17A2B" w:rsidR="00743207" w:rsidRPr="00743207" w:rsidRDefault="00743207" w:rsidP="0074320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519B" w14:textId="4930BAC0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5A112" w14:textId="6D79260C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0E975" w14:textId="5BB59371" w:rsidR="00743207" w:rsidRPr="00743207" w:rsidRDefault="00743207" w:rsidP="0074320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91700" w14:textId="5FE64445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519E" w14:textId="5EDA008B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55 697,2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BBC30" w14:textId="6C53C735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28 978,9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F7A91" w14:textId="650E3FFA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28 978,9</w:t>
            </w:r>
          </w:p>
        </w:tc>
      </w:tr>
      <w:tr w:rsidR="00743207" w:rsidRPr="00E11DDC" w14:paraId="07F7B79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F2088" w14:textId="5D9F0EF5" w:rsidR="00743207" w:rsidRPr="00743207" w:rsidRDefault="00743207" w:rsidP="000A0FC5">
            <w:pPr>
              <w:ind w:right="-115" w:firstLine="0"/>
              <w:rPr>
                <w:sz w:val="24"/>
                <w:szCs w:val="24"/>
              </w:rPr>
            </w:pPr>
            <w:r w:rsidRPr="00743207">
              <w:rPr>
                <w:color w:val="000000"/>
                <w:sz w:val="24"/>
                <w:szCs w:val="24"/>
              </w:rPr>
              <w:t xml:space="preserve">Развитие системы здорового питания </w:t>
            </w:r>
            <w:r w:rsidRPr="00743207">
              <w:rPr>
                <w:color w:val="000000"/>
                <w:sz w:val="24"/>
                <w:szCs w:val="24"/>
              </w:rPr>
              <w:lastRenderedPageBreak/>
              <w:t>детей в общеобразовательных учреждениях, укрепление здоровья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FF146" w14:textId="5E48C4B9" w:rsidR="00743207" w:rsidRPr="00743207" w:rsidRDefault="00743207" w:rsidP="0074320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7EB8A" w14:textId="35178235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3D033" w14:textId="61EAF834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6D773" w14:textId="0E40D1A3" w:rsidR="00743207" w:rsidRPr="00743207" w:rsidRDefault="00743207" w:rsidP="0074320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01 8 01 00000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3FC9E" w14:textId="67B71F85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F08D3" w14:textId="6EB9403F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55 697,2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4ECF" w14:textId="53E29657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28 978,9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31F8" w14:textId="36AE5F59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28 978,9</w:t>
            </w:r>
          </w:p>
        </w:tc>
      </w:tr>
      <w:tr w:rsidR="00743207" w:rsidRPr="00E11DDC" w14:paraId="64C84DD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9C08" w14:textId="77413231" w:rsidR="00743207" w:rsidRPr="00743207" w:rsidRDefault="00743207" w:rsidP="00743207">
            <w:pPr>
              <w:ind w:right="-115" w:firstLine="0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lastRenderedPageBreak/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49920" w14:textId="28AFC5D9" w:rsidR="00743207" w:rsidRPr="00743207" w:rsidRDefault="00743207" w:rsidP="0074320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33FA2" w14:textId="05485865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0FFB" w14:textId="4373CCE5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D9C4" w14:textId="4C883B7E" w:rsidR="00743207" w:rsidRPr="00743207" w:rsidRDefault="00743207" w:rsidP="0074320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0F5EA" w14:textId="215F237F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6F74F" w14:textId="5A8CA7B5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1 858,0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81B8" w14:textId="610AA471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3886" w14:textId="70536D26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1 500,0</w:t>
            </w:r>
          </w:p>
        </w:tc>
      </w:tr>
      <w:tr w:rsidR="00743207" w:rsidRPr="00E11DDC" w14:paraId="7AAE9FC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E150" w14:textId="59E186FE" w:rsidR="00743207" w:rsidRPr="00743207" w:rsidRDefault="00743207" w:rsidP="00743207">
            <w:pPr>
              <w:ind w:right="-115" w:firstLine="0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3A596" w14:textId="7A45EB19" w:rsidR="00743207" w:rsidRPr="00743207" w:rsidRDefault="00743207" w:rsidP="0074320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43824" w14:textId="1868F568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B651" w14:textId="0D9B57D3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0F0DC" w14:textId="1B84E03E" w:rsidR="00743207" w:rsidRPr="00743207" w:rsidRDefault="00743207" w:rsidP="0074320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DA92" w14:textId="539B72E7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0B26" w14:textId="4B8F2C70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1 858,0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2913E" w14:textId="4EA8923D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AA23C" w14:textId="33FF07ED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1 500,0</w:t>
            </w:r>
          </w:p>
        </w:tc>
      </w:tr>
      <w:tr w:rsidR="00743207" w:rsidRPr="00E11DDC" w14:paraId="0EC784A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34FD5" w14:textId="707FC953" w:rsidR="00743207" w:rsidRPr="00E11DDC" w:rsidRDefault="00743207" w:rsidP="00743207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A85ED" w14:textId="174860AB" w:rsidR="00743207" w:rsidRPr="00E11DDC" w:rsidRDefault="00743207" w:rsidP="0074320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D659" w14:textId="5AC0AC41" w:rsidR="00743207" w:rsidRPr="00E11DDC" w:rsidRDefault="00743207" w:rsidP="0074320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BFAE8" w14:textId="2C9D110E" w:rsidR="00743207" w:rsidRPr="00E11DDC" w:rsidRDefault="00743207" w:rsidP="0074320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589AB" w14:textId="20A41EF4" w:rsidR="00743207" w:rsidRPr="00E11DDC" w:rsidRDefault="00743207" w:rsidP="0074320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F5AD6" w14:textId="53443A73" w:rsidR="00743207" w:rsidRPr="00E11DDC" w:rsidRDefault="00743207" w:rsidP="0074320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C84ED" w14:textId="1584DEAC" w:rsidR="00743207" w:rsidRPr="00743207" w:rsidRDefault="00743207" w:rsidP="000A0FC5">
            <w:pPr>
              <w:ind w:right="-108" w:hanging="79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b/>
                <w:bCs/>
                <w:sz w:val="24"/>
                <w:szCs w:val="24"/>
              </w:rPr>
              <w:t>146 228,1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4795A" w14:textId="4DF24B2F" w:rsidR="00743207" w:rsidRPr="00743207" w:rsidRDefault="00743207" w:rsidP="000A0FC5">
            <w:pPr>
              <w:ind w:right="-79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b/>
                <w:bCs/>
                <w:sz w:val="24"/>
                <w:szCs w:val="24"/>
              </w:rPr>
              <w:t>139 335,9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031E8" w14:textId="708FA626" w:rsidR="00743207" w:rsidRPr="00743207" w:rsidRDefault="00743207" w:rsidP="0074320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b/>
                <w:bCs/>
                <w:sz w:val="24"/>
                <w:szCs w:val="24"/>
              </w:rPr>
              <w:t>139 335,9</w:t>
            </w:r>
          </w:p>
        </w:tc>
      </w:tr>
      <w:tr w:rsidR="00743207" w:rsidRPr="00E11DDC" w14:paraId="2030A08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89D6" w14:textId="7B833660" w:rsidR="00743207" w:rsidRPr="00E11DDC" w:rsidRDefault="00743207" w:rsidP="00743207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997EF" w14:textId="4EB1364B" w:rsidR="00743207" w:rsidRPr="00E11DDC" w:rsidRDefault="00743207" w:rsidP="0074320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6605A" w14:textId="251FCA77" w:rsidR="00743207" w:rsidRPr="00E11DDC" w:rsidRDefault="00743207" w:rsidP="0074320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B1CD6" w14:textId="4FA70993" w:rsidR="00743207" w:rsidRPr="00E11DDC" w:rsidRDefault="00743207" w:rsidP="0074320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E03CD" w14:textId="56273E24" w:rsidR="00743207" w:rsidRPr="00E11DDC" w:rsidRDefault="00743207" w:rsidP="0074320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4A2F1" w14:textId="3A87E0F1" w:rsidR="00743207" w:rsidRPr="00E11DDC" w:rsidRDefault="00743207" w:rsidP="0074320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BDEBB" w14:textId="7E450DC9" w:rsidR="00743207" w:rsidRPr="00743207" w:rsidRDefault="00743207" w:rsidP="0074320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75 906,4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C640D" w14:textId="30D983A9" w:rsidR="00743207" w:rsidRPr="00743207" w:rsidRDefault="00743207" w:rsidP="0074320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73 731,3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748CC" w14:textId="4FAB28C5" w:rsidR="00743207" w:rsidRPr="00743207" w:rsidRDefault="00743207" w:rsidP="0074320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73 731,3</w:t>
            </w:r>
          </w:p>
        </w:tc>
      </w:tr>
      <w:tr w:rsidR="00743207" w:rsidRPr="00E11DDC" w14:paraId="7560F8C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551C" w14:textId="784C97C1" w:rsidR="00743207" w:rsidRPr="00743207" w:rsidRDefault="00743207" w:rsidP="00743207">
            <w:pPr>
              <w:ind w:right="-115" w:firstLine="0"/>
              <w:rPr>
                <w:sz w:val="24"/>
                <w:szCs w:val="24"/>
              </w:rPr>
            </w:pPr>
            <w:r w:rsidRPr="00743207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6E165" w14:textId="17796EA2" w:rsidR="00743207" w:rsidRPr="00743207" w:rsidRDefault="00743207" w:rsidP="0074320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1D1CE" w14:textId="58419F78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ABE40" w14:textId="688F9ECD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1851A" w14:textId="68CC0100" w:rsidR="00743207" w:rsidRPr="00743207" w:rsidRDefault="00743207" w:rsidP="0074320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C06D9" w14:textId="754F57BB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F627D" w14:textId="3B36296A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21CF8" w14:textId="38BF7CD7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E1B7B" w14:textId="5792E627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43207" w:rsidRPr="00E11DDC" w14:paraId="2420762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5B661" w14:textId="7FE58F00" w:rsidR="00743207" w:rsidRPr="00743207" w:rsidRDefault="00743207" w:rsidP="00743207">
            <w:pPr>
              <w:ind w:right="-115" w:firstLine="0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 xml:space="preserve">Предоставление субсидий общеобразовательным организациям на выплату компенсации педагогическим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25BEA" w14:textId="289601A3" w:rsidR="00743207" w:rsidRPr="00743207" w:rsidRDefault="00743207" w:rsidP="0074320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CEE15" w14:textId="72A6AEC2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67FCF" w14:textId="7F8B31F9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1FC6B" w14:textId="1A091412" w:rsidR="00743207" w:rsidRPr="00743207" w:rsidRDefault="00743207" w:rsidP="0074320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D7501" w14:textId="6953BEB1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E82EC" w14:textId="27DF9A75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19697" w14:textId="719862C8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AE643" w14:textId="7E128AB0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43207" w:rsidRPr="00E11DDC" w14:paraId="4AF88B7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F6055" w14:textId="4CC7896E" w:rsidR="00743207" w:rsidRPr="00743207" w:rsidRDefault="00743207" w:rsidP="00743207">
            <w:pPr>
              <w:ind w:right="-115" w:firstLine="0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Расходы на выплату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F6B1A" w14:textId="1DC99A51" w:rsidR="00743207" w:rsidRPr="00743207" w:rsidRDefault="00743207" w:rsidP="0074320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68F" w14:textId="213525A5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47E4A" w14:textId="0EF1E9CF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DBDC3" w14:textId="71A36CE2" w:rsidR="00743207" w:rsidRPr="00743207" w:rsidRDefault="00743207" w:rsidP="0074320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01 1 03 73140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5DCB9" w14:textId="25950D45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17ADA" w14:textId="483530E7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2C847" w14:textId="285F81D8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9FF6C" w14:textId="7304F157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43207" w:rsidRPr="00E11DDC" w14:paraId="64D4E7D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BE353" w14:textId="622ACA95" w:rsidR="00743207" w:rsidRPr="00743207" w:rsidRDefault="00743207" w:rsidP="00743207">
            <w:pPr>
              <w:ind w:right="-115" w:firstLine="0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CAEDB" w14:textId="5A31CF92" w:rsidR="00743207" w:rsidRPr="00743207" w:rsidRDefault="00743207" w:rsidP="0074320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D013E" w14:textId="155595BC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580C3" w14:textId="0F5E1861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99F7E" w14:textId="27D9F4DE" w:rsidR="00743207" w:rsidRPr="00743207" w:rsidRDefault="00743207" w:rsidP="0074320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01 1 03 73140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878EB" w14:textId="6F93A1E4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3A889" w14:textId="3BA1E2D0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56F73" w14:textId="1FAB8773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18D41" w14:textId="12780F89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43207" w:rsidRPr="00E11DDC" w14:paraId="73FA0B8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B8D3A" w14:textId="09CD4CAE" w:rsidR="00743207" w:rsidRPr="00E11DDC" w:rsidRDefault="00743207" w:rsidP="00743207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59B4C" w14:textId="7F7CC198" w:rsidR="00743207" w:rsidRPr="00E11DDC" w:rsidRDefault="00743207" w:rsidP="00743207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39969" w14:textId="2FD9D807" w:rsidR="00743207" w:rsidRPr="00E11DDC" w:rsidRDefault="00743207" w:rsidP="0074320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13314" w14:textId="5341438F" w:rsidR="00743207" w:rsidRPr="00E11DDC" w:rsidRDefault="00743207" w:rsidP="0074320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4941" w14:textId="09C99593" w:rsidR="00743207" w:rsidRPr="00E11DDC" w:rsidRDefault="00743207" w:rsidP="0074320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404EE" w14:textId="157BECF7" w:rsidR="00743207" w:rsidRPr="00E11DDC" w:rsidRDefault="00743207" w:rsidP="0074320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DC86C" w14:textId="65A80D72" w:rsidR="00743207" w:rsidRPr="00743207" w:rsidRDefault="00743207" w:rsidP="0074320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74 857,9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EA64A" w14:textId="7C12963F" w:rsidR="00743207" w:rsidRPr="00743207" w:rsidRDefault="00743207" w:rsidP="0074320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73 581,3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E0A33" w14:textId="55168E4F" w:rsidR="00743207" w:rsidRPr="00743207" w:rsidRDefault="00743207" w:rsidP="0074320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73 581,3</w:t>
            </w:r>
          </w:p>
        </w:tc>
      </w:tr>
      <w:tr w:rsidR="00743207" w:rsidRPr="00E11DDC" w14:paraId="4BF43F6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982C6" w14:textId="4E3E7AEC" w:rsidR="00743207" w:rsidRPr="00E11DDC" w:rsidRDefault="00743207" w:rsidP="00743207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 xml:space="preserve">Обеспечение деятельности учреждений дополнительного образования на основе муниципальных заданий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D772" w14:textId="701BE910" w:rsidR="00743207" w:rsidRPr="00E11DDC" w:rsidRDefault="00743207" w:rsidP="00743207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115F" w14:textId="3BCABD3A" w:rsidR="00743207" w:rsidRPr="00E11DDC" w:rsidRDefault="00743207" w:rsidP="0074320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F4500" w14:textId="6BCA2885" w:rsidR="00743207" w:rsidRPr="00E11DDC" w:rsidRDefault="00743207" w:rsidP="0074320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6E286" w14:textId="458156F9" w:rsidR="00743207" w:rsidRPr="00E11DDC" w:rsidRDefault="00743207" w:rsidP="00743207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CFA22" w14:textId="0DF27496" w:rsidR="00743207" w:rsidRPr="00E11DDC" w:rsidRDefault="00743207" w:rsidP="0074320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4C0D2" w14:textId="0401769A" w:rsidR="00743207" w:rsidRPr="00743207" w:rsidRDefault="00743207" w:rsidP="00743207">
            <w:pPr>
              <w:ind w:left="-100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62 414,7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034C" w14:textId="0B991E83" w:rsidR="00743207" w:rsidRPr="00743207" w:rsidRDefault="00743207" w:rsidP="00743207">
            <w:pPr>
              <w:ind w:left="-100" w:right="-81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73 581,3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2743" w14:textId="4A12D520" w:rsidR="00743207" w:rsidRPr="00743207" w:rsidRDefault="00743207" w:rsidP="00743207">
            <w:pPr>
              <w:ind w:left="-100" w:right="-110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73 581,3</w:t>
            </w:r>
          </w:p>
        </w:tc>
      </w:tr>
      <w:tr w:rsidR="00743207" w:rsidRPr="00E11DDC" w14:paraId="6A9D3CF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562B" w14:textId="296F6813" w:rsidR="00743207" w:rsidRPr="00E11DDC" w:rsidRDefault="00743207" w:rsidP="00743207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0AF73" w14:textId="79C90CF6" w:rsidR="00743207" w:rsidRPr="00E11DDC" w:rsidRDefault="00743207" w:rsidP="00743207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7A41E" w14:textId="20EC0657" w:rsidR="00743207" w:rsidRPr="00E11DDC" w:rsidRDefault="00743207" w:rsidP="0074320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00ED4" w14:textId="19BC0143" w:rsidR="00743207" w:rsidRPr="00E11DDC" w:rsidRDefault="00743207" w:rsidP="0074320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C57C" w14:textId="5C893005" w:rsidR="00743207" w:rsidRPr="00E11DDC" w:rsidRDefault="00743207" w:rsidP="00743207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01 2 02 23590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2A85" w14:textId="16041100" w:rsidR="00743207" w:rsidRPr="00E11DDC" w:rsidRDefault="00743207" w:rsidP="0074320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A0F8D" w14:textId="09469DF5" w:rsidR="00743207" w:rsidRPr="00743207" w:rsidRDefault="00743207" w:rsidP="0074320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61 193,4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368E5" w14:textId="621465BB" w:rsidR="00743207" w:rsidRPr="00743207" w:rsidRDefault="00743207" w:rsidP="0074320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73 581,3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BD669" w14:textId="760DC976" w:rsidR="00743207" w:rsidRPr="00743207" w:rsidRDefault="00743207" w:rsidP="0074320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73 581,3</w:t>
            </w:r>
          </w:p>
        </w:tc>
      </w:tr>
      <w:tr w:rsidR="00743207" w:rsidRPr="00E11DDC" w14:paraId="6CEF344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943EC" w14:textId="350CF708" w:rsidR="00743207" w:rsidRPr="00E11DDC" w:rsidRDefault="00743207" w:rsidP="00743207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8D4E" w14:textId="310326D7" w:rsidR="00743207" w:rsidRPr="00E11DDC" w:rsidRDefault="00743207" w:rsidP="00743207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C9145" w14:textId="047B5FC2" w:rsidR="00743207" w:rsidRPr="00E11DDC" w:rsidRDefault="00743207" w:rsidP="0074320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DFD27" w14:textId="0C153B05" w:rsidR="00743207" w:rsidRPr="00E11DDC" w:rsidRDefault="00743207" w:rsidP="0074320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8906" w14:textId="2585E25E" w:rsidR="00743207" w:rsidRPr="00E11DDC" w:rsidRDefault="00743207" w:rsidP="00743207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01 2 02 23590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68C70" w14:textId="1C4A08CB" w:rsidR="00743207" w:rsidRPr="00E11DDC" w:rsidRDefault="00743207" w:rsidP="0074320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75AF" w14:textId="1EA2CBD8" w:rsidR="00743207" w:rsidRPr="00743207" w:rsidRDefault="00743207" w:rsidP="00743207">
            <w:pPr>
              <w:ind w:left="-100" w:right="-80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61 193,4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DA1FA" w14:textId="6110DFB1" w:rsidR="00743207" w:rsidRPr="00743207" w:rsidRDefault="00743207" w:rsidP="0074320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73 581,3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BC0C5" w14:textId="5F762BBC" w:rsidR="00743207" w:rsidRPr="00743207" w:rsidRDefault="00743207" w:rsidP="0074320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73 581,3</w:t>
            </w:r>
          </w:p>
        </w:tc>
      </w:tr>
      <w:tr w:rsidR="00EC05F3" w:rsidRPr="00E11DDC" w14:paraId="462C851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6A65F" w14:textId="3405A797" w:rsidR="00EC05F3" w:rsidRPr="00E11DDC" w:rsidRDefault="00EC05F3" w:rsidP="00EC05F3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9651A" w14:textId="60F5C81E" w:rsidR="00EC05F3" w:rsidRPr="00E11DDC" w:rsidRDefault="00EC05F3" w:rsidP="00EC05F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86113" w14:textId="58E4CF35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0EC72" w14:textId="5CEDF985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BA362" w14:textId="308A5848" w:rsidR="00EC05F3" w:rsidRPr="00E11DDC" w:rsidRDefault="00EC05F3" w:rsidP="00EC05F3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2 02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DBDD" w14:textId="46698A63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9178" w14:textId="2EED8B6F" w:rsidR="00EC05F3" w:rsidRPr="00E11DDC" w:rsidRDefault="00EC05F3" w:rsidP="00EC05F3">
            <w:pPr>
              <w:ind w:left="-100" w:right="-80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1 221,3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5686" w14:textId="6A0AEAE7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339C8" w14:textId="3FE287FE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C05F3" w:rsidRPr="00E11DDC" w14:paraId="3F814AB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E8F3" w14:textId="59EED5B3" w:rsidR="00EC05F3" w:rsidRPr="00E11DDC" w:rsidRDefault="00EC05F3" w:rsidP="00EC05F3">
            <w:pPr>
              <w:spacing w:line="250" w:lineRule="exact"/>
              <w:ind w:firstLine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77617" w14:textId="500B01B6" w:rsidR="00EC05F3" w:rsidRPr="00E11DDC" w:rsidRDefault="00EC05F3" w:rsidP="00EC05F3">
            <w:pPr>
              <w:spacing w:line="250" w:lineRule="exact"/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A1298" w14:textId="383BDFEE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1A94" w14:textId="6C0A8F2A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04C92" w14:textId="6C233910" w:rsidR="00EC05F3" w:rsidRPr="00E11DDC" w:rsidRDefault="00EC05F3" w:rsidP="00EC05F3">
            <w:pPr>
              <w:spacing w:line="250" w:lineRule="exact"/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2 02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66EB4" w14:textId="1E510FEE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1DE4A" w14:textId="70880093" w:rsidR="00EC05F3" w:rsidRPr="00E11DDC" w:rsidRDefault="00EC05F3" w:rsidP="00EC05F3">
            <w:pPr>
              <w:spacing w:line="250" w:lineRule="exact"/>
              <w:ind w:left="-100" w:right="-80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1 221,3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69C5" w14:textId="41755294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B567A" w14:textId="5B862DDB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C05F3" w:rsidRPr="00E11DDC" w14:paraId="52F536E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BB8D" w14:textId="26DCCD58" w:rsidR="00EC05F3" w:rsidRPr="00E11DDC" w:rsidRDefault="00EC05F3" w:rsidP="00EC05F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40557" w14:textId="514D82A6" w:rsidR="00EC05F3" w:rsidRPr="00E11DDC" w:rsidRDefault="00EC05F3" w:rsidP="00EC05F3">
            <w:pPr>
              <w:spacing w:line="250" w:lineRule="exact"/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D8A69" w14:textId="4551EE8F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3B3A4" w14:textId="7339C6A1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F57B9" w14:textId="0A85F0CC" w:rsidR="00EC05F3" w:rsidRPr="00E11DDC" w:rsidRDefault="00EC05F3" w:rsidP="00EC05F3">
            <w:pPr>
              <w:spacing w:line="250" w:lineRule="exact"/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51014" w14:textId="4F738193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687C3" w14:textId="1BD97C10" w:rsidR="00EC05F3" w:rsidRPr="00E11DDC" w:rsidRDefault="00EC05F3" w:rsidP="00EC05F3">
            <w:pPr>
              <w:spacing w:line="250" w:lineRule="exact"/>
              <w:ind w:left="-100" w:right="-80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31C08" w14:textId="017937BA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30BA" w14:textId="225B79BE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</w:tr>
      <w:tr w:rsidR="00EC05F3" w:rsidRPr="00E11DDC" w14:paraId="523ED73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7DB8A" w14:textId="43EBDBCC" w:rsidR="00EC05F3" w:rsidRPr="00E11DDC" w:rsidRDefault="00422D97" w:rsidP="00EC05F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-р</w:t>
            </w:r>
            <w:r w:rsidR="00EC05F3" w:rsidRPr="00E11DDC">
              <w:rPr>
                <w:sz w:val="24"/>
                <w:szCs w:val="24"/>
              </w:rPr>
              <w:t>асходы на оплату труда отдельным категориям работников муниципальных учреждений и органов местного самоуправления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E09A2" w14:textId="259A0AD9" w:rsidR="00EC05F3" w:rsidRPr="00E11DDC" w:rsidRDefault="00EC05F3" w:rsidP="00EC05F3">
            <w:pPr>
              <w:spacing w:line="250" w:lineRule="exact"/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7726" w14:textId="199FD7FA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BCAD7" w14:textId="242D4333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1725E" w14:textId="7777C9E6" w:rsidR="00EC05F3" w:rsidRPr="00E11DDC" w:rsidRDefault="00EC05F3" w:rsidP="00EC05F3">
            <w:pPr>
              <w:spacing w:line="250" w:lineRule="exact"/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D7F4E" w14:textId="49897C9B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99041" w14:textId="2A5A3715" w:rsidR="00EC05F3" w:rsidRPr="00E11DDC" w:rsidRDefault="00EC05F3" w:rsidP="00EC05F3">
            <w:pPr>
              <w:spacing w:line="250" w:lineRule="exact"/>
              <w:ind w:left="-100" w:right="-80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1 209,1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DAF1" w14:textId="0BBFFECC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F146A" w14:textId="5F5836EE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C05F3" w:rsidRPr="00E11DDC" w14:paraId="0D6C63A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30F01" w14:textId="791E182C" w:rsidR="00EC05F3" w:rsidRPr="00E11DDC" w:rsidRDefault="00422D97" w:rsidP="00EC05F3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-р</w:t>
            </w:r>
            <w:r w:rsidR="00EC05F3" w:rsidRPr="00E11DDC">
              <w:rPr>
                <w:sz w:val="24"/>
                <w:szCs w:val="24"/>
              </w:rPr>
              <w:t>асходы на оплату труда отдельным категориям работников муниципальных учреждений и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371C7" w14:textId="219EF9EE" w:rsidR="00EC05F3" w:rsidRPr="00E11DDC" w:rsidRDefault="00EC05F3" w:rsidP="00EC05F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0C606" w14:textId="02E804E1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988DA" w14:textId="1A0FD88C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407A2" w14:textId="6CF33E2A" w:rsidR="00EC05F3" w:rsidRPr="00E11DDC" w:rsidRDefault="00EC05F3" w:rsidP="00EC05F3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B62D" w14:textId="4AA4B0CB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AE4DF" w14:textId="05AE9BC1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AF0B0" w14:textId="64E54B81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07A30" w14:textId="3771663F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743207" w:rsidRPr="00E11DDC" w14:paraId="1E4177E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884E" w14:textId="394EFA7C" w:rsidR="00743207" w:rsidRPr="000A0FC5" w:rsidRDefault="00743207" w:rsidP="00743207">
            <w:pPr>
              <w:ind w:right="-115" w:firstLine="0"/>
              <w:rPr>
                <w:sz w:val="24"/>
                <w:szCs w:val="24"/>
              </w:rPr>
            </w:pPr>
            <w:r w:rsidRPr="000A0FC5">
              <w:rPr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9F7B8" w14:textId="31BC16DB" w:rsidR="00743207" w:rsidRPr="00E11DDC" w:rsidRDefault="00743207" w:rsidP="00743207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13073" w14:textId="749329D9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C871E" w14:textId="4CB961B8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4D7D" w14:textId="7EE69B4B" w:rsidR="00743207" w:rsidRPr="00E11DDC" w:rsidRDefault="00743207" w:rsidP="0074320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01 2 04 00000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161BF" w14:textId="6FE08913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F8BBD" w14:textId="4D015CB2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0CA11" w14:textId="2E9AD92D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4EA68" w14:textId="058A5DD5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743207" w:rsidRPr="00E11DDC" w14:paraId="5C41815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3F5A" w14:textId="13F78F6C" w:rsidR="00743207" w:rsidRPr="000A0FC5" w:rsidRDefault="00743207" w:rsidP="00743207">
            <w:pPr>
              <w:ind w:right="-115" w:firstLine="0"/>
              <w:rPr>
                <w:sz w:val="24"/>
                <w:szCs w:val="24"/>
              </w:rPr>
            </w:pPr>
            <w:r w:rsidRPr="000A0FC5">
              <w:rPr>
                <w:sz w:val="24"/>
                <w:szCs w:val="24"/>
              </w:rPr>
              <w:t>Мероприятия по содействию занятости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3470" w14:textId="17C59FA9" w:rsidR="00743207" w:rsidRPr="00E11DDC" w:rsidRDefault="00743207" w:rsidP="00743207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973D" w14:textId="62386C5F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9BDE1" w14:textId="29A26C47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157D" w14:textId="5720AB9F" w:rsidR="00743207" w:rsidRPr="00E11DDC" w:rsidRDefault="00743207" w:rsidP="0074320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01 20 4 25030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33175" w14:textId="1B64C5B6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0F33" w14:textId="484E072F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CEC1F" w14:textId="283E569F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3DDF" w14:textId="7A8DEBF9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743207" w:rsidRPr="00E11DDC" w14:paraId="54DF0E1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8E683" w14:textId="04018D85" w:rsidR="00743207" w:rsidRPr="000A0FC5" w:rsidRDefault="00743207" w:rsidP="00743207">
            <w:pPr>
              <w:ind w:right="-115" w:firstLine="0"/>
              <w:rPr>
                <w:sz w:val="24"/>
                <w:szCs w:val="24"/>
              </w:rPr>
            </w:pPr>
            <w:r w:rsidRPr="000A0FC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014BE" w14:textId="138AD08B" w:rsidR="00743207" w:rsidRPr="00E11DDC" w:rsidRDefault="00743207" w:rsidP="00743207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89F1B" w14:textId="4A7EB7F4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C9FBB" w14:textId="7A63E879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8A95E" w14:textId="65DA6C2E" w:rsidR="00743207" w:rsidRPr="00E11DDC" w:rsidRDefault="00743207" w:rsidP="00743207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01 20 4 25030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64C39" w14:textId="0775153A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6EEB8" w14:textId="74766CD7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0AB50" w14:textId="31A2A3F9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8E4D1" w14:textId="47794C51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743207" w:rsidRPr="00E11DDC" w14:paraId="5CE93FA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937A" w14:textId="6B26387A" w:rsidR="00743207" w:rsidRPr="00E11DDC" w:rsidRDefault="00743207" w:rsidP="00743207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15D53" w14:textId="6AE6E3CB" w:rsidR="00743207" w:rsidRPr="00E11DDC" w:rsidRDefault="00743207" w:rsidP="00743207">
            <w:pPr>
              <w:spacing w:line="250" w:lineRule="exact"/>
              <w:ind w:left="-109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6273A" w14:textId="6752B440" w:rsidR="00743207" w:rsidRPr="00E11DDC" w:rsidRDefault="00743207" w:rsidP="00743207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B891A" w14:textId="6AD9DDC7" w:rsidR="00743207" w:rsidRPr="00E11DDC" w:rsidRDefault="00743207" w:rsidP="00743207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78AA7" w14:textId="431E1607" w:rsidR="00743207" w:rsidRPr="00E11DDC" w:rsidRDefault="00743207" w:rsidP="00743207">
            <w:pPr>
              <w:spacing w:line="250" w:lineRule="exact"/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0B32" w14:textId="743FD265" w:rsidR="00743207" w:rsidRPr="00E11DDC" w:rsidRDefault="00743207" w:rsidP="00743207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D77E5" w14:textId="7291902D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60 094,3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D7A42" w14:textId="372276C0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55 377,2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82FAA" w14:textId="6D2B2E77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55 377,2</w:t>
            </w:r>
          </w:p>
        </w:tc>
      </w:tr>
      <w:tr w:rsidR="00743207" w:rsidRPr="00E11DDC" w14:paraId="4A9ED22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C390" w14:textId="77832611" w:rsidR="00743207" w:rsidRPr="00743207" w:rsidRDefault="00743207" w:rsidP="00743207">
            <w:pPr>
              <w:ind w:right="-115" w:firstLine="0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 xml:space="preserve">Подпрограмма «Пожарная безопасность </w:t>
            </w:r>
            <w:r w:rsidRPr="00743207">
              <w:rPr>
                <w:sz w:val="24"/>
                <w:szCs w:val="24"/>
              </w:rPr>
              <w:lastRenderedPageBreak/>
              <w:t>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86BF7" w14:textId="714F7DFF" w:rsidR="00743207" w:rsidRPr="00743207" w:rsidRDefault="00743207" w:rsidP="00743207">
            <w:pPr>
              <w:spacing w:line="250" w:lineRule="exact"/>
              <w:ind w:left="-109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2B7EC" w14:textId="42FA3CB1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6C6BB" w14:textId="14F71E35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2C049" w14:textId="674E8ACD" w:rsidR="00743207" w:rsidRPr="00743207" w:rsidRDefault="00743207" w:rsidP="00743207">
            <w:pPr>
              <w:spacing w:line="250" w:lineRule="exact"/>
              <w:ind w:left="-108" w:right="-104"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78DE2" w14:textId="4B2FD97A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D705" w14:textId="0990E5AA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33,1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8BF9" w14:textId="16C75B77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188EE" w14:textId="790C9A40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0,0</w:t>
            </w:r>
          </w:p>
        </w:tc>
      </w:tr>
      <w:tr w:rsidR="00743207" w:rsidRPr="00E11DDC" w14:paraId="19C04C4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F647" w14:textId="05B6F298" w:rsidR="00743207" w:rsidRPr="00743207" w:rsidRDefault="00743207" w:rsidP="00743207">
            <w:pPr>
              <w:ind w:right="-115" w:firstLine="0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lastRenderedPageBreak/>
              <w:t>Предоставление субсидии на проведение противопожарных мероприятий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2C5C2" w14:textId="11A19308" w:rsidR="00743207" w:rsidRPr="00743207" w:rsidRDefault="00743207" w:rsidP="00743207">
            <w:pPr>
              <w:spacing w:line="250" w:lineRule="exact"/>
              <w:ind w:left="-109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94D4A" w14:textId="54C5A5BC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6D0FE" w14:textId="3D73FB08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C9A8F" w14:textId="257244AA" w:rsidR="00743207" w:rsidRPr="00743207" w:rsidRDefault="00743207" w:rsidP="00743207">
            <w:pPr>
              <w:spacing w:line="250" w:lineRule="exact"/>
              <w:ind w:left="-108" w:right="-104"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22435" w14:textId="2BC0F0AC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3F14D" w14:textId="73868807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33,1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CEE1D" w14:textId="0B1D5B46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B1E4" w14:textId="0043411C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0,0</w:t>
            </w:r>
          </w:p>
        </w:tc>
      </w:tr>
      <w:tr w:rsidR="00743207" w:rsidRPr="00E11DDC" w14:paraId="1999332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E698" w14:textId="23DDB1D4" w:rsidR="00743207" w:rsidRPr="00743207" w:rsidRDefault="00743207" w:rsidP="00743207">
            <w:pPr>
              <w:ind w:right="-115" w:firstLine="0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Расходы на укрепление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4AC9" w14:textId="7E9242E3" w:rsidR="00743207" w:rsidRPr="00743207" w:rsidRDefault="00743207" w:rsidP="00743207">
            <w:pPr>
              <w:spacing w:line="250" w:lineRule="exact"/>
              <w:ind w:left="-109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8B458" w14:textId="7CC50B8A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7E11" w14:textId="2E58A2B2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033CE" w14:textId="1966605B" w:rsidR="00743207" w:rsidRPr="00743207" w:rsidRDefault="00743207" w:rsidP="00743207">
            <w:pPr>
              <w:spacing w:line="250" w:lineRule="exact"/>
              <w:ind w:left="-108" w:right="-104"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02 1 01 25020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059AD" w14:textId="078B46CC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D14CA" w14:textId="2F2576E3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33,1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38C83" w14:textId="4B4EA048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22C45" w14:textId="2267CCC4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0,0</w:t>
            </w:r>
          </w:p>
        </w:tc>
      </w:tr>
      <w:tr w:rsidR="00743207" w:rsidRPr="00E11DDC" w14:paraId="10E1EFB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B2739" w14:textId="0527BB62" w:rsidR="00743207" w:rsidRPr="00743207" w:rsidRDefault="00743207" w:rsidP="00743207">
            <w:pPr>
              <w:ind w:right="-115" w:firstLine="0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C6BF4" w14:textId="4C1D0C61" w:rsidR="00743207" w:rsidRPr="00743207" w:rsidRDefault="00743207" w:rsidP="00743207">
            <w:pPr>
              <w:spacing w:line="250" w:lineRule="exact"/>
              <w:ind w:left="-109" w:right="-108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65CF5" w14:textId="691B5046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23BC" w14:textId="57E3829E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C992B" w14:textId="4E16C489" w:rsidR="00743207" w:rsidRPr="00743207" w:rsidRDefault="00743207" w:rsidP="00743207">
            <w:pPr>
              <w:spacing w:line="250" w:lineRule="exact"/>
              <w:ind w:left="-108" w:right="-104"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02 1 01 25020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F777" w14:textId="5A7E8D24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E58FD" w14:textId="0327302E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33,1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8A3B2" w14:textId="0DD8B32C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CCFEF" w14:textId="34C81EF9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0,0</w:t>
            </w:r>
          </w:p>
        </w:tc>
      </w:tr>
      <w:tr w:rsidR="00EC05F3" w:rsidRPr="00E11DDC" w14:paraId="795C7C5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B1080" w14:textId="018BE87B" w:rsidR="00EC05F3" w:rsidRPr="00E11DDC" w:rsidRDefault="00EC05F3" w:rsidP="00EC05F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F8DC" w14:textId="36BDD5C3" w:rsidR="00EC05F3" w:rsidRPr="00E11DDC" w:rsidRDefault="00EC05F3" w:rsidP="00EC05F3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BDB3B" w14:textId="2D531B49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60899" w14:textId="684A87F9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4CF31" w14:textId="0E4F4E1A" w:rsidR="00EC05F3" w:rsidRPr="00E11DDC" w:rsidRDefault="00EC05F3" w:rsidP="00EC05F3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5D13" w14:textId="1373EB7A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8664F" w14:textId="6F07D1D8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3 254,2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9DEAF" w14:textId="1A0A33B2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AE53" w14:textId="146E009E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C05F3" w:rsidRPr="00E11DDC" w14:paraId="647A6D6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2B48" w14:textId="611D6B5A" w:rsidR="00EC05F3" w:rsidRPr="00E11DDC" w:rsidRDefault="00EC05F3" w:rsidP="00EC05F3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B4CBC" w14:textId="2BBE6CC9" w:rsidR="00EC05F3" w:rsidRPr="00E11DDC" w:rsidRDefault="00EC05F3" w:rsidP="00EC05F3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BB192" w14:textId="2EE6DCE2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80FBE" w14:textId="69B49E65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0E6D5" w14:textId="512D6FCB" w:rsidR="00EC05F3" w:rsidRPr="00E11DDC" w:rsidRDefault="00EC05F3" w:rsidP="00EC05F3">
            <w:pPr>
              <w:spacing w:line="250" w:lineRule="exact"/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4480F" w14:textId="57269630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D1048" w14:textId="5B1A75C7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639,6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69A23" w14:textId="21253EF8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ED7B" w14:textId="2CED643F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C05F3" w:rsidRPr="00E11DDC" w14:paraId="42F084E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52ECA" w14:textId="7E5C884D" w:rsidR="00EC05F3" w:rsidRPr="00E11DDC" w:rsidRDefault="00EC05F3" w:rsidP="00EC05F3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0D1B3" w14:textId="436037C8" w:rsidR="00EC05F3" w:rsidRPr="00E11DDC" w:rsidRDefault="00EC05F3" w:rsidP="00EC05F3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A376" w14:textId="133B601F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09AD8" w14:textId="67E32F38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1140F" w14:textId="11976CC2" w:rsidR="00EC05F3" w:rsidRPr="00E11DDC" w:rsidRDefault="00EC05F3" w:rsidP="00EC05F3">
            <w:pPr>
              <w:spacing w:line="250" w:lineRule="exact"/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B30C8" w14:textId="79341A27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B3E60" w14:textId="2A2B888C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639,6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4BAEC" w14:textId="63223D85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3C59B" w14:textId="339F0F47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C05F3" w:rsidRPr="00E11DDC" w14:paraId="114CDF1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86C17" w14:textId="5EDC358A" w:rsidR="00EC05F3" w:rsidRPr="00E11DDC" w:rsidRDefault="00EC05F3" w:rsidP="00EC05F3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68B9" w14:textId="5D48C88C" w:rsidR="00EC05F3" w:rsidRPr="00E11DDC" w:rsidRDefault="00EC05F3" w:rsidP="00EC05F3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96E28" w14:textId="0B1FF6BC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3AC0E" w14:textId="644938FA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5F6A" w14:textId="681BAEE0" w:rsidR="00EC05F3" w:rsidRPr="00E11DDC" w:rsidRDefault="00EC05F3" w:rsidP="00EC05F3">
            <w:pPr>
              <w:spacing w:line="250" w:lineRule="exact"/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55D8C" w14:textId="0910C256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76E3" w14:textId="7819E936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639,6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7B0B0" w14:textId="205B28FC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2420D" w14:textId="07BCA89F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743207" w:rsidRPr="00E11DDC" w14:paraId="38C6DD10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649B2" w14:textId="46C124C4" w:rsidR="00743207" w:rsidRPr="00E11DDC" w:rsidRDefault="00743207" w:rsidP="0074320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Подпрограмма «Создание условий для организации досуга, дополнительного образования и обеспечения жителей </w:t>
            </w:r>
            <w:r w:rsidRPr="00E11DDC">
              <w:rPr>
                <w:sz w:val="24"/>
                <w:szCs w:val="24"/>
              </w:rPr>
              <w:lastRenderedPageBreak/>
              <w:t>услугами организаций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6062E" w14:textId="4C429B58" w:rsidR="00743207" w:rsidRPr="00E11DDC" w:rsidRDefault="00743207" w:rsidP="00743207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80EB8" w14:textId="4189F459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973FF" w14:textId="646FBFA4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DE98" w14:textId="2E17D118" w:rsidR="00743207" w:rsidRPr="00E11DDC" w:rsidRDefault="00743207" w:rsidP="00743207">
            <w:pPr>
              <w:ind w:left="-108" w:right="-108"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F48B5" w14:textId="62BD4961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D51947" w14:textId="769DF5E7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56 807,0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7843F" w14:textId="1875F17A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55 377,2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93B5A" w14:textId="25ABA67B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55 377,2</w:t>
            </w:r>
          </w:p>
        </w:tc>
      </w:tr>
      <w:tr w:rsidR="00743207" w:rsidRPr="00E11DDC" w14:paraId="17280745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1B81D5" w14:textId="12B4E8E8" w:rsidR="00743207" w:rsidRPr="00E11DDC" w:rsidRDefault="00743207" w:rsidP="00743207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0AC1B" w14:textId="62C59DED" w:rsidR="00743207" w:rsidRPr="00E11DDC" w:rsidRDefault="00743207" w:rsidP="00743207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77EF3" w14:textId="5D28155F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DDC8F" w14:textId="65C8D638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34133" w14:textId="64CF1415" w:rsidR="00743207" w:rsidRPr="00E11DDC" w:rsidRDefault="00743207" w:rsidP="00743207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926E7" w14:textId="77425F7D" w:rsidR="00743207" w:rsidRPr="00E11DDC" w:rsidRDefault="00743207" w:rsidP="007432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662E8" w14:textId="3F1FFFC5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56 797,2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D22D8" w14:textId="329E713B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55 377,2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E73AA" w14:textId="319C4EE5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43207">
              <w:rPr>
                <w:sz w:val="24"/>
                <w:szCs w:val="24"/>
              </w:rPr>
              <w:t>55 377,2</w:t>
            </w:r>
          </w:p>
        </w:tc>
      </w:tr>
      <w:tr w:rsidR="00743207" w:rsidRPr="00E11DDC" w14:paraId="7BF905FB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0FED6A" w14:textId="055EF486" w:rsidR="00743207" w:rsidRPr="00743207" w:rsidRDefault="00743207" w:rsidP="000A0FC5">
            <w:pPr>
              <w:ind w:right="-108" w:firstLine="0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AC5C" w14:textId="6E04F3E9" w:rsidR="00743207" w:rsidRPr="00743207" w:rsidRDefault="00743207" w:rsidP="00743207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82FBF" w14:textId="3592F95D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C828F" w14:textId="627545BE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98F6E" w14:textId="48016583" w:rsidR="00743207" w:rsidRPr="00743207" w:rsidRDefault="00743207" w:rsidP="00743207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02 4 01 23590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01C84" w14:textId="78A0241C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62DE94" w14:textId="73867F78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55 518,2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19972" w14:textId="09D511E9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55 377,2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8A7C5" w14:textId="4E1CE01A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55 377,2</w:t>
            </w:r>
          </w:p>
        </w:tc>
      </w:tr>
      <w:tr w:rsidR="00743207" w:rsidRPr="00E11DDC" w14:paraId="3E3709B2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D2F036" w14:textId="329637FD" w:rsidR="00743207" w:rsidRPr="00743207" w:rsidRDefault="00743207" w:rsidP="00743207">
            <w:pPr>
              <w:ind w:right="-108" w:firstLine="0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61792" w14:textId="4F0E2A0E" w:rsidR="00743207" w:rsidRPr="00743207" w:rsidRDefault="00743207" w:rsidP="00743207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2E840" w14:textId="2C9A231D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4992B" w14:textId="3041DE70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4F01F" w14:textId="69FF2C6D" w:rsidR="00743207" w:rsidRPr="00743207" w:rsidRDefault="00743207" w:rsidP="00743207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02 4 01 23590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CA582" w14:textId="7D584535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65AAC" w14:textId="44CE11B9" w:rsidR="00743207" w:rsidRPr="00743207" w:rsidRDefault="00743207" w:rsidP="00743207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55 518,2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4848" w14:textId="308ABC9A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55 377,2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EDD28" w14:textId="557223FB" w:rsidR="00743207" w:rsidRPr="00743207" w:rsidRDefault="00743207" w:rsidP="00743207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55 377,2</w:t>
            </w:r>
          </w:p>
        </w:tc>
      </w:tr>
      <w:tr w:rsidR="00EC05F3" w:rsidRPr="00E11DDC" w14:paraId="671E3F4C" w14:textId="77777777" w:rsidTr="00B44E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B929E" w14:textId="76EFE18E" w:rsidR="00EC05F3" w:rsidRPr="00E11DDC" w:rsidRDefault="00EC05F3" w:rsidP="00FD14BC">
            <w:pPr>
              <w:ind w:right="-108" w:firstLine="0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AC36" w14:textId="5248740C" w:rsidR="00EC05F3" w:rsidRPr="00E11DDC" w:rsidRDefault="00EC05F3" w:rsidP="00EC05F3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F7459" w14:textId="65BAA0DB" w:rsidR="00EC05F3" w:rsidRPr="00E11DDC" w:rsidRDefault="00EC05F3" w:rsidP="00EC05F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6746" w14:textId="43B9D3CA" w:rsidR="00EC05F3" w:rsidRPr="00E11DDC" w:rsidRDefault="00EC05F3" w:rsidP="00EC05F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9ECAE" w14:textId="4AFECB3E" w:rsidR="00EC05F3" w:rsidRPr="00E11DDC" w:rsidRDefault="00EC05F3" w:rsidP="00EC05F3">
            <w:pPr>
              <w:ind w:right="-108" w:hanging="108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01 S2190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9999E" w14:textId="2BC7E1B7" w:rsidR="00EC05F3" w:rsidRPr="00E11DDC" w:rsidRDefault="00EC05F3" w:rsidP="00EC05F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C70409" w14:textId="6E6921C4" w:rsidR="00EC05F3" w:rsidRPr="00E11DDC" w:rsidRDefault="00EC05F3" w:rsidP="00EC05F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1 279,0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2AB9B" w14:textId="5241518A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E2715" w14:textId="2EE2065B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872605" w:rsidRPr="00E11DDC" w14:paraId="5EA1960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2B51" w14:textId="2E2AFB4E" w:rsidR="00872605" w:rsidRPr="00E11DDC" w:rsidRDefault="00872605" w:rsidP="00872605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D7AB2" w14:textId="4098E03A" w:rsidR="00872605" w:rsidRPr="00E11DDC" w:rsidRDefault="00872605" w:rsidP="00872605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8E851" w14:textId="53CD6FF4" w:rsidR="00872605" w:rsidRPr="00E11DDC" w:rsidRDefault="00872605" w:rsidP="008726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5233F" w14:textId="0B4CD682" w:rsidR="00872605" w:rsidRPr="00E11DDC" w:rsidRDefault="00872605" w:rsidP="008726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60E16" w14:textId="1DCDFE2A" w:rsidR="00872605" w:rsidRPr="00E11DDC" w:rsidRDefault="00872605" w:rsidP="00872605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758E8" w14:textId="029C48EF" w:rsidR="00872605" w:rsidRPr="00E11DDC" w:rsidRDefault="00872605" w:rsidP="008726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A79F3" w14:textId="301AA820" w:rsidR="00872605" w:rsidRPr="00E11DDC" w:rsidRDefault="00872605" w:rsidP="008726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1 279,0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258F" w14:textId="2F5F914A" w:rsidR="00872605" w:rsidRPr="00E11DDC" w:rsidRDefault="00872605" w:rsidP="008726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EC753" w14:textId="6FBBB1F0" w:rsidR="00872605" w:rsidRPr="00E11DDC" w:rsidRDefault="00872605" w:rsidP="0087260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C05F3" w:rsidRPr="00E11DDC" w14:paraId="06050C1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E422" w14:textId="40A6AABA" w:rsidR="00EC05F3" w:rsidRPr="00E11DDC" w:rsidRDefault="00EC05F3" w:rsidP="00EC05F3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DD8C7" w14:textId="43DEF22D" w:rsidR="00EC05F3" w:rsidRPr="00E11DDC" w:rsidRDefault="00EC05F3" w:rsidP="00EC05F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1F779" w14:textId="289315A2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FCB1A" w14:textId="2DB1A525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F7EBC" w14:textId="13194640" w:rsidR="00EC05F3" w:rsidRPr="00E11DDC" w:rsidRDefault="00EC05F3" w:rsidP="00EC05F3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DC76A" w14:textId="4BA8B581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81489" w14:textId="45C0AA97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89C3D" w14:textId="0B5D3DD2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ED382" w14:textId="13196866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</w:tr>
      <w:tr w:rsidR="00EC05F3" w:rsidRPr="00E11DDC" w14:paraId="38196E7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E0E40" w14:textId="6511B6BE" w:rsidR="00EC05F3" w:rsidRPr="00E11DDC" w:rsidRDefault="00422D97" w:rsidP="00EC05F3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  <w:r w:rsidR="00FD14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="00EC05F3" w:rsidRPr="00E11DDC">
              <w:rPr>
                <w:sz w:val="24"/>
                <w:szCs w:val="24"/>
              </w:rPr>
              <w:t>асходы на оплату труда отдельным категориям работников муниципальных учреждений и органов местного самоуправления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567B1" w14:textId="5AFD91C5" w:rsidR="00EC05F3" w:rsidRPr="00E11DDC" w:rsidRDefault="00EC05F3" w:rsidP="00EC05F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7E538" w14:textId="0C46AE84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148BF" w14:textId="0EA1C7B0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09217" w14:textId="6F765438" w:rsidR="00EC05F3" w:rsidRPr="00E11DDC" w:rsidRDefault="00EC05F3" w:rsidP="00EC05F3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159DD" w14:textId="2989EBC5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1677F" w14:textId="50C6D2FE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1 266,2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68D9" w14:textId="190E6C71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F3462" w14:textId="455540CC" w:rsidR="00EC05F3" w:rsidRPr="00E11DDC" w:rsidRDefault="00EC05F3" w:rsidP="00EC05F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C05F3" w:rsidRPr="00E11DDC" w14:paraId="6FB18E9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97EA" w14:textId="739C8504" w:rsidR="00EC05F3" w:rsidRPr="00E11DDC" w:rsidRDefault="00422D97" w:rsidP="00EC05F3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  <w:r w:rsidR="00FD14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="00EC05F3" w:rsidRPr="00E11DDC">
              <w:rPr>
                <w:sz w:val="24"/>
                <w:szCs w:val="24"/>
              </w:rPr>
              <w:t xml:space="preserve">асходы на оплату </w:t>
            </w:r>
            <w:r w:rsidR="00EC05F3" w:rsidRPr="00E11DDC">
              <w:rPr>
                <w:sz w:val="24"/>
                <w:szCs w:val="24"/>
              </w:rPr>
              <w:lastRenderedPageBreak/>
              <w:t>труда отдельным категориям работников муниципальных учреждений и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B212" w14:textId="4CCE2236" w:rsidR="00EC05F3" w:rsidRPr="00E11DDC" w:rsidRDefault="00EC05F3" w:rsidP="00EC05F3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09A5" w14:textId="094E72D7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AE61F" w14:textId="21984A45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AEB63" w14:textId="6A65FA54" w:rsidR="00EC05F3" w:rsidRPr="00E11DDC" w:rsidRDefault="00EC05F3" w:rsidP="00EC05F3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4EA50" w14:textId="65414A5F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DE57E" w14:textId="0C39C98B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E8DE" w14:textId="48737434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75B2D" w14:textId="2DC8F9EB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C05F3" w:rsidRPr="00E11DDC" w14:paraId="2636BB8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D888" w14:textId="14CF00E5" w:rsidR="00EC05F3" w:rsidRPr="00E11DDC" w:rsidRDefault="00EC05F3" w:rsidP="00EC05F3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9594" w14:textId="1B033DD2" w:rsidR="00EC05F3" w:rsidRPr="00E11DDC" w:rsidRDefault="00EC05F3" w:rsidP="00EC05F3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1AB62" w14:textId="22312513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BEAAE" w14:textId="52681C79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6DD11" w14:textId="7F192E3D" w:rsidR="00EC05F3" w:rsidRPr="00E11DDC" w:rsidRDefault="00EC05F3" w:rsidP="00EC05F3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BB66E" w14:textId="040FC3AA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7CB98" w14:textId="4916A1A2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9,8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5DB33" w14:textId="7725125C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C36B" w14:textId="448884FA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C05F3" w:rsidRPr="00E11DDC" w14:paraId="063D90A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449B0" w14:textId="6BD1FAA4" w:rsidR="00EC05F3" w:rsidRPr="00E11DDC" w:rsidRDefault="00EC05F3" w:rsidP="00EC05F3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Организация временного трудоустройства несовершеннолетних граждан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BA826" w14:textId="666770B6" w:rsidR="00EC05F3" w:rsidRPr="00E11DDC" w:rsidRDefault="00EC05F3" w:rsidP="00EC05F3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9106" w14:textId="3C693A21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E5724" w14:textId="2BE7D6A3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D041" w14:textId="7821EC1A" w:rsidR="00EC05F3" w:rsidRPr="00E11DDC" w:rsidRDefault="00EC05F3" w:rsidP="00EC05F3">
            <w:pPr>
              <w:spacing w:line="250" w:lineRule="exact"/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02 4 03 25030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F0EB9" w14:textId="486B86D3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4C97D" w14:textId="0AF9F60E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9,8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AB09" w14:textId="2D5D9874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3DF3" w14:textId="0E3D3D0B" w:rsidR="00EC05F3" w:rsidRPr="00E11DDC" w:rsidRDefault="00EC05F3" w:rsidP="00EC05F3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C05F3" w:rsidRPr="00E11DDC" w14:paraId="49098EF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26C59" w14:textId="60201D59" w:rsidR="00EC05F3" w:rsidRPr="00E11DDC" w:rsidRDefault="00EC05F3" w:rsidP="00EC05F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34F79" w14:textId="295BE4A3" w:rsidR="00EC05F3" w:rsidRPr="00E11DDC" w:rsidRDefault="00EC05F3" w:rsidP="00EC05F3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CB731" w14:textId="2BF15525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CA24D" w14:textId="645C3352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B3319" w14:textId="4029CA8C" w:rsidR="00EC05F3" w:rsidRPr="00E11DDC" w:rsidRDefault="00EC05F3" w:rsidP="00EC05F3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02 4 03 25030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18BB" w14:textId="1E4C3D12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57ED3" w14:textId="143CC7EA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9,8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F23AB" w14:textId="4FA92718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827BF" w14:textId="65BC7E7A" w:rsidR="00EC05F3" w:rsidRPr="00E11DDC" w:rsidRDefault="00EC05F3" w:rsidP="00EC05F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EE23BB" w:rsidRPr="00E11DDC" w14:paraId="5631630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37544" w14:textId="4FDB96A6" w:rsidR="00EE23BB" w:rsidRPr="00EE23BB" w:rsidRDefault="00EE23BB" w:rsidP="00EE23BB">
            <w:pPr>
              <w:ind w:firstLine="0"/>
              <w:rPr>
                <w:sz w:val="24"/>
                <w:szCs w:val="24"/>
              </w:rPr>
            </w:pPr>
            <w:r w:rsidRPr="00EE23BB">
              <w:rPr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821A" w14:textId="64080C1E" w:rsidR="00EE23BB" w:rsidRPr="00EE23BB" w:rsidRDefault="00EE23BB" w:rsidP="00EE23B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9F576" w14:textId="4E611FE7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A9DC9" w14:textId="7F11C8FD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13C4" w14:textId="68589D93" w:rsidR="00EE23BB" w:rsidRPr="00EE23BB" w:rsidRDefault="00EE23BB" w:rsidP="00EE23B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EE23B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727D5" w14:textId="2AA2006C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00A38" w14:textId="1C3F6E1E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b/>
                <w:bCs/>
                <w:sz w:val="24"/>
                <w:szCs w:val="24"/>
              </w:rPr>
              <w:t>7 690,1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4D924" w14:textId="4870272D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b/>
                <w:bCs/>
                <w:sz w:val="24"/>
                <w:szCs w:val="24"/>
              </w:rPr>
              <w:t>6 984,1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B08E8" w14:textId="119BBE9F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b/>
                <w:bCs/>
                <w:sz w:val="24"/>
                <w:szCs w:val="24"/>
              </w:rPr>
              <w:t>6 984,1</w:t>
            </w:r>
          </w:p>
        </w:tc>
      </w:tr>
      <w:tr w:rsidR="00EE23BB" w:rsidRPr="00E11DDC" w14:paraId="6501B8B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BF84" w14:textId="23F6F7EB" w:rsidR="00EE23BB" w:rsidRPr="00EE23BB" w:rsidRDefault="00EE23BB" w:rsidP="00EE23BB">
            <w:pPr>
              <w:ind w:firstLine="0"/>
              <w:rPr>
                <w:sz w:val="24"/>
                <w:szCs w:val="24"/>
              </w:rPr>
            </w:pPr>
            <w:r w:rsidRPr="00EE23BB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0EFD1" w14:textId="23C5C23A" w:rsidR="00EE23BB" w:rsidRPr="00EE23BB" w:rsidRDefault="00EE23BB" w:rsidP="00EE23B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CD5A1" w14:textId="73ADFAD4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C5DE0" w14:textId="747C8289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A32CA" w14:textId="67A8B4C8" w:rsidR="00EE23BB" w:rsidRPr="00EE23BB" w:rsidRDefault="00EE23BB" w:rsidP="00EE23B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B561C" w14:textId="4E2C55F7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34B23" w14:textId="1EEC8200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7 536,8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644D3" w14:textId="7244023A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6 830,8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B1497" w14:textId="36166F2B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6 830,8</w:t>
            </w:r>
          </w:p>
        </w:tc>
      </w:tr>
      <w:tr w:rsidR="00EE23BB" w:rsidRPr="00E11DDC" w14:paraId="0A9199E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C1AAE" w14:textId="15EAC17F" w:rsidR="00EE23BB" w:rsidRPr="00EE23BB" w:rsidRDefault="00EE23BB" w:rsidP="00EE23BB">
            <w:pPr>
              <w:ind w:firstLine="0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862A5" w14:textId="74B8F10D" w:rsidR="00EE23BB" w:rsidRPr="00EE23BB" w:rsidRDefault="00EE23BB" w:rsidP="00EE23B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D4130" w14:textId="2F7E193E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AA1D5" w14:textId="139B3C5D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F4896" w14:textId="45677149" w:rsidR="00EE23BB" w:rsidRPr="00EE23BB" w:rsidRDefault="00EE23BB" w:rsidP="00EE23B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08506" w14:textId="2C71CB85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0B8C" w14:textId="15B3A774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7 536,8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E7ED" w14:textId="282BD706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6 830,8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68C9" w14:textId="34E4B867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6 830,8</w:t>
            </w:r>
          </w:p>
        </w:tc>
      </w:tr>
      <w:tr w:rsidR="00EE23BB" w:rsidRPr="00E11DDC" w14:paraId="0DA12A9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5B0C8" w14:textId="24998A87" w:rsidR="00EE23BB" w:rsidRPr="00EE23BB" w:rsidRDefault="00EE23BB" w:rsidP="00EE23BB">
            <w:pPr>
              <w:ind w:firstLine="0"/>
              <w:rPr>
                <w:sz w:val="24"/>
                <w:szCs w:val="24"/>
              </w:rPr>
            </w:pPr>
            <w:r w:rsidRPr="00EE23BB">
              <w:rPr>
                <w:color w:val="000000"/>
                <w:sz w:val="24"/>
                <w:szCs w:val="24"/>
              </w:rPr>
              <w:t xml:space="preserve">Организация отдыха и </w:t>
            </w:r>
            <w:r w:rsidRPr="00EE23BB">
              <w:rPr>
                <w:color w:val="000000"/>
                <w:sz w:val="24"/>
                <w:szCs w:val="24"/>
              </w:rPr>
              <w:lastRenderedPageBreak/>
              <w:t>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BDA79" w14:textId="76047296" w:rsidR="00EE23BB" w:rsidRPr="00EE23BB" w:rsidRDefault="00EE23BB" w:rsidP="00EE23B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2A81" w14:textId="6C60D05C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0427A" w14:textId="59263881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2EADC" w14:textId="2A529A09" w:rsidR="00EE23BB" w:rsidRPr="00EE23BB" w:rsidRDefault="00EE23BB" w:rsidP="00EE23B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8B7A9" w14:textId="3DEC17B2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AC202" w14:textId="45831C3D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7 536,8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1AAFA" w14:textId="51DF1B50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6 830,8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93A5F" w14:textId="7727AD04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6 830,8</w:t>
            </w:r>
          </w:p>
        </w:tc>
      </w:tr>
      <w:tr w:rsidR="00EE23BB" w:rsidRPr="00E11DDC" w14:paraId="1B8E60D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C127C" w14:textId="2555EBFF" w:rsidR="00EE23BB" w:rsidRPr="00EE23BB" w:rsidRDefault="00EE23BB" w:rsidP="00EE23BB">
            <w:pPr>
              <w:ind w:firstLine="0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lastRenderedPageBreak/>
              <w:t>Мероприятия по организации каникулярного отдыха и 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E1642" w14:textId="23ACCFDE" w:rsidR="00EE23BB" w:rsidRPr="00EE23BB" w:rsidRDefault="00EE23BB" w:rsidP="00EE23B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8BB84" w14:textId="207FC0DB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E931E" w14:textId="60164795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EA96A" w14:textId="51C4F78B" w:rsidR="00EE23BB" w:rsidRPr="00EE23BB" w:rsidRDefault="00EE23BB" w:rsidP="00EE23B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5EDE0" w14:textId="0C59763A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35DDA" w14:textId="4825744E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2 157,0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445DF" w14:textId="5FEBA5EE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92F0A" w14:textId="6E49943E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1 500,0</w:t>
            </w:r>
          </w:p>
        </w:tc>
      </w:tr>
      <w:tr w:rsidR="00EE23BB" w:rsidRPr="00E11DDC" w14:paraId="50B922F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1A75B" w14:textId="5F1943AB" w:rsidR="00EE23BB" w:rsidRPr="00EE23BB" w:rsidRDefault="00EE23BB" w:rsidP="00EE23BB">
            <w:pPr>
              <w:ind w:firstLine="0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0FB3" w14:textId="37AF365D" w:rsidR="00EE23BB" w:rsidRPr="00EE23BB" w:rsidRDefault="00EE23BB" w:rsidP="00EE23B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CFE00" w14:textId="7F5F5D27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913C6" w14:textId="08859B61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88199" w14:textId="08A6959C" w:rsidR="00EE23BB" w:rsidRPr="00EE23BB" w:rsidRDefault="00EE23BB" w:rsidP="00EE23B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01 2 01 25170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0AF5C" w14:textId="79C62C14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4421A" w14:textId="17C9073C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2 157,0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8A595" w14:textId="16275441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F935" w14:textId="7DD7F1B7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1 500,0</w:t>
            </w:r>
          </w:p>
        </w:tc>
      </w:tr>
      <w:tr w:rsidR="00EE23BB" w:rsidRPr="00E11DDC" w14:paraId="63F8670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E7CB2" w14:textId="4295F420" w:rsidR="00EE23BB" w:rsidRPr="00EE23BB" w:rsidRDefault="00EE23BB" w:rsidP="00EE23BB">
            <w:pPr>
              <w:ind w:firstLine="0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2B040" w14:textId="57C568E6" w:rsidR="00EE23BB" w:rsidRPr="00EE23BB" w:rsidRDefault="00EE23BB" w:rsidP="00EE23B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5D32" w14:textId="17D4ECAE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407C0" w14:textId="5E889AF6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409E" w14:textId="39ADC1B5" w:rsidR="00EE23BB" w:rsidRPr="00EE23BB" w:rsidRDefault="00EE23BB" w:rsidP="00EE23B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DCE81" w14:textId="59ED1DA3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81449" w14:textId="6060EAD8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3 549,0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F243D" w14:textId="011E59EF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E0B68" w14:textId="046CC3CD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3 500,0</w:t>
            </w:r>
          </w:p>
        </w:tc>
      </w:tr>
      <w:tr w:rsidR="00EE23BB" w:rsidRPr="00E11DDC" w14:paraId="0EAF796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6487F" w14:textId="7896CABB" w:rsidR="00EE23BB" w:rsidRPr="00EE23BB" w:rsidRDefault="00EE23BB" w:rsidP="00EE23BB">
            <w:pPr>
              <w:ind w:firstLine="0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03C1" w14:textId="4B561499" w:rsidR="00EE23BB" w:rsidRPr="00EE23BB" w:rsidRDefault="00EE23BB" w:rsidP="00EE23B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4F83A" w14:textId="46C2DFB4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39F3D" w14:textId="3D0CDD59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0BCA7" w14:textId="31947AD2" w:rsidR="00EE23BB" w:rsidRPr="00EE23BB" w:rsidRDefault="00EE23BB" w:rsidP="00EE23B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2362C" w14:textId="28389BD0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300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1837" w14:textId="5BA035C3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2 479,0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ED4D8" w14:textId="1CD21CE2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8144B" w14:textId="4C78F934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43207">
              <w:rPr>
                <w:sz w:val="24"/>
                <w:szCs w:val="24"/>
              </w:rPr>
              <w:t> </w:t>
            </w:r>
          </w:p>
        </w:tc>
      </w:tr>
      <w:tr w:rsidR="00EE23BB" w:rsidRPr="00E11DDC" w14:paraId="503D380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25849" w14:textId="1EBE4605" w:rsidR="00EE23BB" w:rsidRPr="00EE23BB" w:rsidRDefault="00EE23BB" w:rsidP="00EE23BB">
            <w:pPr>
              <w:ind w:firstLine="0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1D4DE" w14:textId="406111A4" w:rsidR="00EE23BB" w:rsidRPr="00EE23BB" w:rsidRDefault="00EE23BB" w:rsidP="00EE23B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154C" w14:textId="449E71BD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DFDD8" w14:textId="0D7E32AF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01D6A" w14:textId="3D6B20F1" w:rsidR="00EE23BB" w:rsidRPr="00EE23BB" w:rsidRDefault="00EE23BB" w:rsidP="00EE23B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52C19" w14:textId="51DB8E53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8496" w14:textId="3AC33C38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420,0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04F9A" w14:textId="6EE9FE7E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A8A01" w14:textId="21D512EC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2 000,0</w:t>
            </w:r>
          </w:p>
        </w:tc>
      </w:tr>
      <w:tr w:rsidR="00EE23BB" w:rsidRPr="00E11DDC" w14:paraId="576BDAF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A70ED" w14:textId="6EEFD8A5" w:rsidR="00EE23BB" w:rsidRPr="00EE23BB" w:rsidRDefault="00EE23BB" w:rsidP="00EE23BB">
            <w:pPr>
              <w:ind w:firstLine="0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B29E2" w14:textId="66EE952C" w:rsidR="00EE23BB" w:rsidRPr="00EE23BB" w:rsidRDefault="00EE23BB" w:rsidP="00EE23B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2B1A0" w14:textId="66176804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4F788" w14:textId="2AFE57B2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8DCEB" w14:textId="7A7703E7" w:rsidR="00EE23BB" w:rsidRPr="00EE23BB" w:rsidRDefault="00EE23BB" w:rsidP="00EE23BB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0C45" w14:textId="42DDB69E" w:rsidR="00EE23BB" w:rsidRPr="00EE23BB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EE23BB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984C" w14:textId="0643B7FD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650,0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65E4B" w14:textId="6EF606A0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C566A" w14:textId="6F691E49" w:rsidR="00EE23BB" w:rsidRPr="00743207" w:rsidRDefault="00EE23BB" w:rsidP="00EE23BB">
            <w:pPr>
              <w:ind w:firstLine="0"/>
              <w:jc w:val="center"/>
              <w:rPr>
                <w:sz w:val="24"/>
                <w:szCs w:val="24"/>
              </w:rPr>
            </w:pPr>
            <w:r w:rsidRPr="00743207">
              <w:rPr>
                <w:sz w:val="24"/>
                <w:szCs w:val="24"/>
              </w:rPr>
              <w:t>1 500,0</w:t>
            </w:r>
          </w:p>
        </w:tc>
      </w:tr>
      <w:tr w:rsidR="00EE23BB" w:rsidRPr="00E11DDC" w14:paraId="73F6D6C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BB79" w14:textId="1EB6E7DB" w:rsidR="00EE23BB" w:rsidRPr="00E11DDC" w:rsidRDefault="00EE23BB" w:rsidP="00EE23B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D778" w14:textId="455F17FB" w:rsidR="00EE23BB" w:rsidRPr="00E11DDC" w:rsidRDefault="00EE23BB" w:rsidP="00EE23B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FC726" w14:textId="3BB5585B" w:rsidR="00EE23BB" w:rsidRPr="00E11DDC" w:rsidRDefault="00EE23BB" w:rsidP="00EE23B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7CB41" w14:textId="370B6EC1" w:rsidR="00EE23BB" w:rsidRPr="00E11DDC" w:rsidRDefault="00EE23BB" w:rsidP="00EE23B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D5D46" w14:textId="4CA4B7D5" w:rsidR="00EE23BB" w:rsidRPr="00E11DDC" w:rsidRDefault="00EE23BB" w:rsidP="00EE23BB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0060C" w14:textId="662D386C" w:rsidR="00EE23BB" w:rsidRPr="00E11DDC" w:rsidRDefault="00EE23BB" w:rsidP="00EE23B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4B600" w14:textId="2D314114" w:rsidR="00EE23BB" w:rsidRPr="00EE23BB" w:rsidRDefault="00EE23BB" w:rsidP="00EE23B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23BB">
              <w:rPr>
                <w:b/>
                <w:bCs/>
                <w:sz w:val="24"/>
                <w:szCs w:val="24"/>
              </w:rPr>
              <w:t>20 617,9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0E52" w14:textId="1E871FF4" w:rsidR="00EE23BB" w:rsidRPr="00EE23BB" w:rsidRDefault="00EE23BB" w:rsidP="00EE23B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23BB">
              <w:rPr>
                <w:b/>
                <w:bCs/>
                <w:sz w:val="24"/>
                <w:szCs w:val="24"/>
              </w:rPr>
              <w:t>32 173,2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1E0D" w14:textId="28A748F3" w:rsidR="00EE23BB" w:rsidRPr="00EE23BB" w:rsidRDefault="00EE23BB" w:rsidP="00EE23B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23BB">
              <w:rPr>
                <w:b/>
                <w:bCs/>
                <w:sz w:val="24"/>
                <w:szCs w:val="24"/>
              </w:rPr>
              <w:t>34 173,2</w:t>
            </w:r>
          </w:p>
        </w:tc>
      </w:tr>
      <w:tr w:rsidR="00EE23BB" w:rsidRPr="00E11DDC" w14:paraId="6712F4D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971AB" w14:textId="6FDA8376" w:rsidR="00EE23BB" w:rsidRPr="00E11DDC" w:rsidRDefault="00EE23BB" w:rsidP="00EE23BB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A98F2" w14:textId="6C27DF0F" w:rsidR="00EE23BB" w:rsidRPr="00E11DDC" w:rsidRDefault="00EE23BB" w:rsidP="00EE23B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A3E00" w14:textId="6662A7AE" w:rsidR="00EE23BB" w:rsidRPr="00E11DDC" w:rsidRDefault="00EE23BB" w:rsidP="00EE23B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67C9" w14:textId="71C7A5E9" w:rsidR="00EE23BB" w:rsidRPr="00E11DDC" w:rsidRDefault="00EE23BB" w:rsidP="00EE23B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F3F11" w14:textId="1334C479" w:rsidR="00EE23BB" w:rsidRPr="00E11DDC" w:rsidRDefault="00EE23BB" w:rsidP="00EE23BB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36018" w14:textId="6A620DED" w:rsidR="00EE23BB" w:rsidRPr="00E11DDC" w:rsidRDefault="00EE23BB" w:rsidP="00EE23B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485E" w14:textId="6CCB6C62" w:rsidR="00EE23BB" w:rsidRPr="00EE23BB" w:rsidRDefault="00EE23BB" w:rsidP="00EE23B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23BB">
              <w:rPr>
                <w:sz w:val="24"/>
                <w:szCs w:val="24"/>
              </w:rPr>
              <w:t>19 075,2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71B36" w14:textId="3B49B662" w:rsidR="00EE23BB" w:rsidRPr="00EE23BB" w:rsidRDefault="00EE23BB" w:rsidP="00EE23B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23BB">
              <w:rPr>
                <w:sz w:val="24"/>
                <w:szCs w:val="24"/>
              </w:rPr>
              <w:t>31 173,2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BB106" w14:textId="493A33AF" w:rsidR="00EE23BB" w:rsidRPr="00EE23BB" w:rsidRDefault="00EE23BB" w:rsidP="00EE23B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23BB">
              <w:rPr>
                <w:sz w:val="24"/>
                <w:szCs w:val="24"/>
              </w:rPr>
              <w:t>33 173,2</w:t>
            </w:r>
          </w:p>
        </w:tc>
      </w:tr>
      <w:tr w:rsidR="00EE23BB" w:rsidRPr="00E11DDC" w14:paraId="09D4891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6D443" w14:textId="41F44099" w:rsidR="00EE23BB" w:rsidRPr="00E11DDC" w:rsidRDefault="00EE23BB" w:rsidP="00EE23BB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E795" w14:textId="50A52B59" w:rsidR="00EE23BB" w:rsidRPr="00E11DDC" w:rsidRDefault="00EE23BB" w:rsidP="00EE23BB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5FF6C" w14:textId="23F9FCE8" w:rsidR="00EE23BB" w:rsidRPr="00E11DDC" w:rsidRDefault="00EE23BB" w:rsidP="00EE23B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47FDF" w14:textId="486817FD" w:rsidR="00EE23BB" w:rsidRPr="00E11DDC" w:rsidRDefault="00EE23BB" w:rsidP="00EE23B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A3E62" w14:textId="5C6D183B" w:rsidR="00EE23BB" w:rsidRPr="00E11DDC" w:rsidRDefault="00EE23BB" w:rsidP="00EE23BB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7DF73" w14:textId="604768AC" w:rsidR="00EE23BB" w:rsidRPr="00E11DDC" w:rsidRDefault="00EE23BB" w:rsidP="00EE23B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4168F" w14:textId="5C77F130" w:rsidR="00EE23BB" w:rsidRPr="00EE23BB" w:rsidRDefault="00EE23BB" w:rsidP="00EE23B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23BB">
              <w:rPr>
                <w:sz w:val="24"/>
                <w:szCs w:val="24"/>
              </w:rPr>
              <w:t>688,9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22AA1" w14:textId="628D7CC8" w:rsidR="00EE23BB" w:rsidRPr="00EE23BB" w:rsidRDefault="00EE23BB" w:rsidP="00EE23B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23BB">
              <w:rPr>
                <w:sz w:val="24"/>
                <w:szCs w:val="24"/>
              </w:rPr>
              <w:t>11 000,0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26EF" w14:textId="2F3D229C" w:rsidR="00EE23BB" w:rsidRPr="00EE23BB" w:rsidRDefault="00EE23BB" w:rsidP="00EE23B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23BB">
              <w:rPr>
                <w:sz w:val="24"/>
                <w:szCs w:val="24"/>
              </w:rPr>
              <w:t>13 000,0</w:t>
            </w:r>
          </w:p>
        </w:tc>
      </w:tr>
      <w:tr w:rsidR="00EE23BB" w:rsidRPr="00E11DDC" w14:paraId="0971474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CEE02" w14:textId="6EB2B4A5" w:rsidR="00EE23BB" w:rsidRPr="00E11DDC" w:rsidRDefault="00EE23BB" w:rsidP="00EE23BB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Укрепление материально- </w:t>
            </w:r>
            <w:r w:rsidRPr="00E11DDC">
              <w:rPr>
                <w:sz w:val="24"/>
                <w:szCs w:val="24"/>
              </w:rPr>
              <w:lastRenderedPageBreak/>
              <w:t>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39FB6" w14:textId="6B7CDA8F" w:rsidR="00EE23BB" w:rsidRPr="00E11DDC" w:rsidRDefault="00EE23BB" w:rsidP="00EE23BB">
            <w:pPr>
              <w:spacing w:line="250" w:lineRule="exact"/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F2EB" w14:textId="74207858" w:rsidR="00EE23BB" w:rsidRPr="00E11DDC" w:rsidRDefault="00EE23BB" w:rsidP="00EE23BB">
            <w:pPr>
              <w:spacing w:line="25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DE721" w14:textId="1CB5AFE6" w:rsidR="00EE23BB" w:rsidRPr="00E11DDC" w:rsidRDefault="00EE23BB" w:rsidP="00EE23BB">
            <w:pPr>
              <w:spacing w:line="25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8BAF3" w14:textId="0129BBA3" w:rsidR="00EE23BB" w:rsidRPr="00E11DDC" w:rsidRDefault="00EE23BB" w:rsidP="00EE23BB">
            <w:pPr>
              <w:spacing w:line="250" w:lineRule="exact"/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8CD94" w14:textId="39100EB8" w:rsidR="00EE23BB" w:rsidRPr="00E11DDC" w:rsidRDefault="00EE23BB" w:rsidP="00EE23BB">
            <w:pPr>
              <w:spacing w:line="25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35D50" w14:textId="6C9812EF" w:rsidR="00EE23BB" w:rsidRPr="00EE23BB" w:rsidRDefault="00EE23BB" w:rsidP="00EE23BB">
            <w:pPr>
              <w:spacing w:line="25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E23BB">
              <w:rPr>
                <w:sz w:val="24"/>
                <w:szCs w:val="24"/>
              </w:rPr>
              <w:t>688,9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FA8E4" w14:textId="315D6ED8" w:rsidR="00EE23BB" w:rsidRPr="00EE23BB" w:rsidRDefault="00EE23BB" w:rsidP="00EE23BB">
            <w:pPr>
              <w:spacing w:line="25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E23BB">
              <w:rPr>
                <w:sz w:val="24"/>
                <w:szCs w:val="24"/>
              </w:rPr>
              <w:t>11 000,0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F2312" w14:textId="7C4B2231" w:rsidR="00EE23BB" w:rsidRPr="00EE23BB" w:rsidRDefault="00EE23BB" w:rsidP="00EE23BB">
            <w:pPr>
              <w:spacing w:line="25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E23BB">
              <w:rPr>
                <w:sz w:val="24"/>
                <w:szCs w:val="24"/>
              </w:rPr>
              <w:t>13 000,0</w:t>
            </w:r>
          </w:p>
        </w:tc>
      </w:tr>
      <w:tr w:rsidR="00EE23BB" w:rsidRPr="00E11DDC" w14:paraId="77E1977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82B2F" w14:textId="38116CA8" w:rsidR="00EE23BB" w:rsidRPr="00E11DDC" w:rsidRDefault="00EE23BB" w:rsidP="00EE23BB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9359" w14:textId="2FD98900" w:rsidR="00EE23BB" w:rsidRPr="00E11DDC" w:rsidRDefault="00EE23BB" w:rsidP="00EE23BB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9F0A" w14:textId="117A8BA3" w:rsidR="00EE23BB" w:rsidRPr="00E11DDC" w:rsidRDefault="00EE23BB" w:rsidP="00EE23B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1713" w14:textId="254BAEAE" w:rsidR="00EE23BB" w:rsidRPr="00E11DDC" w:rsidRDefault="00EE23BB" w:rsidP="00EE23B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628F0" w14:textId="6379011B" w:rsidR="00EE23BB" w:rsidRPr="00E11DDC" w:rsidRDefault="00EE23BB" w:rsidP="00EE23BB">
            <w:pPr>
              <w:spacing w:line="250" w:lineRule="exact"/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D74E6" w14:textId="342C55FB" w:rsidR="00EE23BB" w:rsidRPr="00E11DDC" w:rsidRDefault="00EE23BB" w:rsidP="00EE23B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A831C" w14:textId="50146865" w:rsidR="00EE23BB" w:rsidRPr="00EE23BB" w:rsidRDefault="00EE23BB" w:rsidP="00EE23B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23BB">
              <w:rPr>
                <w:sz w:val="24"/>
                <w:szCs w:val="24"/>
              </w:rPr>
              <w:t>688,9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47DD8" w14:textId="25F9F623" w:rsidR="00EE23BB" w:rsidRPr="00EE23BB" w:rsidRDefault="00EE23BB" w:rsidP="00EE23B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23BB">
              <w:rPr>
                <w:sz w:val="24"/>
                <w:szCs w:val="24"/>
              </w:rPr>
              <w:t>11 000,0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CBBE8" w14:textId="05A95CD3" w:rsidR="00EE23BB" w:rsidRPr="00EE23BB" w:rsidRDefault="00EE23BB" w:rsidP="00EE23B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23BB">
              <w:rPr>
                <w:sz w:val="24"/>
                <w:szCs w:val="24"/>
              </w:rPr>
              <w:t>13 000,0</w:t>
            </w:r>
          </w:p>
        </w:tc>
      </w:tr>
      <w:tr w:rsidR="00EE23BB" w:rsidRPr="00E11DDC" w14:paraId="08AA26F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5E17" w14:textId="23EB4A9D" w:rsidR="00EE23BB" w:rsidRPr="00E11DDC" w:rsidRDefault="00EE23BB" w:rsidP="00EE23B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25220" w14:textId="476991F4" w:rsidR="00EE23BB" w:rsidRPr="00E11DDC" w:rsidRDefault="00EE23BB" w:rsidP="00EE23BB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5712F" w14:textId="78D70D27" w:rsidR="00EE23BB" w:rsidRPr="00E11DDC" w:rsidRDefault="00EE23BB" w:rsidP="00EE23B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416ED" w14:textId="6D208F6B" w:rsidR="00EE23BB" w:rsidRPr="00E11DDC" w:rsidRDefault="00EE23BB" w:rsidP="00EE23B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06FDE" w14:textId="152AFEA0" w:rsidR="00EE23BB" w:rsidRPr="00E11DDC" w:rsidRDefault="00EE23BB" w:rsidP="00EE23BB">
            <w:pPr>
              <w:spacing w:line="250" w:lineRule="exact"/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0758A" w14:textId="2D76F241" w:rsidR="00EE23BB" w:rsidRPr="00E11DDC" w:rsidRDefault="00EE23BB" w:rsidP="00EE23B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D319" w14:textId="2AFB0F27" w:rsidR="00EE23BB" w:rsidRPr="00EE23BB" w:rsidRDefault="00EE23BB" w:rsidP="00EE23B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23BB">
              <w:rPr>
                <w:sz w:val="24"/>
                <w:szCs w:val="24"/>
              </w:rPr>
              <w:t>688,9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4471F" w14:textId="0019BF0D" w:rsidR="00EE23BB" w:rsidRPr="00EE23BB" w:rsidRDefault="00EE23BB" w:rsidP="00EE23B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23BB">
              <w:rPr>
                <w:sz w:val="24"/>
                <w:szCs w:val="24"/>
              </w:rPr>
              <w:t>11 000,0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91CFE" w14:textId="33337BFA" w:rsidR="00EE23BB" w:rsidRPr="00EE23BB" w:rsidRDefault="00EE23BB" w:rsidP="00EE23B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23BB">
              <w:rPr>
                <w:sz w:val="24"/>
                <w:szCs w:val="24"/>
              </w:rPr>
              <w:t>13 000,0</w:t>
            </w:r>
          </w:p>
        </w:tc>
      </w:tr>
      <w:tr w:rsidR="00F841AE" w:rsidRPr="00E11DDC" w14:paraId="3D0CF0F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B6365" w14:textId="698DFFDE" w:rsidR="00F841AE" w:rsidRPr="00F841AE" w:rsidRDefault="00F841AE" w:rsidP="00F841AE">
            <w:pPr>
              <w:ind w:firstLine="0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0E4B2" w14:textId="18F0E1B1" w:rsidR="00F841AE" w:rsidRPr="00F841AE" w:rsidRDefault="00F841AE" w:rsidP="00F841AE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253AF" w14:textId="4C539037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1444E" w14:textId="3CD07B27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6351B" w14:textId="25115399" w:rsidR="00F841AE" w:rsidRPr="00F841AE" w:rsidRDefault="00F841AE" w:rsidP="00F841AE">
            <w:pPr>
              <w:spacing w:line="250" w:lineRule="exact"/>
              <w:ind w:left="-108" w:right="-104"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01 9 00 00000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045AB" w14:textId="24C0D28D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8A70" w14:textId="4FB85F28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307,7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B1F1" w14:textId="6F275BBE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B60CA" w14:textId="53F77C89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1 000,0</w:t>
            </w:r>
          </w:p>
        </w:tc>
      </w:tr>
      <w:tr w:rsidR="00F841AE" w:rsidRPr="00E11DDC" w14:paraId="113A65A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050C" w14:textId="145A2705" w:rsidR="00F841AE" w:rsidRPr="00F841AE" w:rsidRDefault="00F841AE" w:rsidP="00F841AE">
            <w:pPr>
              <w:ind w:firstLine="0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Реконструкция систем внутреннего и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9874F" w14:textId="6C0EF2BA" w:rsidR="00F841AE" w:rsidRPr="00F841AE" w:rsidRDefault="00F841AE" w:rsidP="00F841AE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8B58C" w14:textId="1055B849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97927" w14:textId="438B739A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996FA" w14:textId="57DEC5CB" w:rsidR="00F841AE" w:rsidRPr="00F841AE" w:rsidRDefault="00F841AE" w:rsidP="00F841AE">
            <w:pPr>
              <w:spacing w:line="250" w:lineRule="exact"/>
              <w:ind w:left="-108" w:right="-104"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01 9 01 00000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1A512" w14:textId="1856D756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A2D7" w14:textId="58717EFE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307,7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0352" w14:textId="1521AD58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64C50" w14:textId="4803BEFE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1 000,0</w:t>
            </w:r>
          </w:p>
        </w:tc>
      </w:tr>
      <w:tr w:rsidR="00F841AE" w:rsidRPr="00E11DDC" w14:paraId="053A864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3B2F9" w14:textId="26D769E9" w:rsidR="00F841AE" w:rsidRPr="00F841AE" w:rsidRDefault="00F841AE" w:rsidP="000A0FC5">
            <w:pPr>
              <w:ind w:firstLine="0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Расходы на проведение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5F15F" w14:textId="1482C8F4" w:rsidR="00F841AE" w:rsidRPr="00F841AE" w:rsidRDefault="00F841AE" w:rsidP="00F841AE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9872D" w14:textId="2E21BE8F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3B5FE" w14:textId="5F9842D9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9B9A5" w14:textId="6F4962EF" w:rsidR="00F841AE" w:rsidRPr="00F841AE" w:rsidRDefault="00F841AE" w:rsidP="00F841AE">
            <w:pPr>
              <w:spacing w:line="250" w:lineRule="exact"/>
              <w:ind w:left="-108" w:right="-104"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3F032" w14:textId="6D655E70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26E60" w14:textId="52C2EEB0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307,7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14C44" w14:textId="1B4BBCAB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9C0D" w14:textId="4391A0B9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1 000,0</w:t>
            </w:r>
          </w:p>
        </w:tc>
      </w:tr>
      <w:tr w:rsidR="00F841AE" w:rsidRPr="00E11DDC" w14:paraId="5B94476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E0678" w14:textId="64E4D304" w:rsidR="00F841AE" w:rsidRPr="00F841AE" w:rsidRDefault="00F841AE" w:rsidP="00F841AE">
            <w:pPr>
              <w:ind w:firstLine="0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AF7AC" w14:textId="7863E405" w:rsidR="00F841AE" w:rsidRPr="00F841AE" w:rsidRDefault="00F841AE" w:rsidP="00F841AE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C3F4C" w14:textId="03BF7270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54132" w14:textId="6295E483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2D4EE" w14:textId="2B6C6DC7" w:rsidR="00F841AE" w:rsidRPr="00F841AE" w:rsidRDefault="00F841AE" w:rsidP="00F841AE">
            <w:pPr>
              <w:spacing w:line="250" w:lineRule="exact"/>
              <w:ind w:left="-108" w:right="-104"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FB064" w14:textId="79BC2C41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E9E9B" w14:textId="44CFA050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307,7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77593" w14:textId="6C46055C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7D5D" w14:textId="554894A1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1 000,0</w:t>
            </w:r>
          </w:p>
        </w:tc>
      </w:tr>
      <w:tr w:rsidR="00475A9A" w:rsidRPr="00E11DDC" w14:paraId="54E13C4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5EB1D" w14:textId="36A5981E" w:rsidR="00475A9A" w:rsidRPr="00E11DDC" w:rsidRDefault="00475A9A" w:rsidP="00475A9A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9640B" w14:textId="38110606" w:rsidR="00475A9A" w:rsidRPr="00E11DDC" w:rsidRDefault="00475A9A" w:rsidP="00475A9A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FCFCA" w14:textId="1432BACD" w:rsidR="00475A9A" w:rsidRPr="00E11DDC" w:rsidRDefault="00475A9A" w:rsidP="00475A9A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36866" w14:textId="79350BBB" w:rsidR="00475A9A" w:rsidRPr="00E11DDC" w:rsidRDefault="00475A9A" w:rsidP="00475A9A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0019" w14:textId="03100D28" w:rsidR="00475A9A" w:rsidRPr="00E11DDC" w:rsidRDefault="00475A9A" w:rsidP="00475A9A">
            <w:pPr>
              <w:spacing w:line="250" w:lineRule="exact"/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A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5A06A" w14:textId="19D573B4" w:rsidR="00475A9A" w:rsidRPr="00E11DDC" w:rsidRDefault="00475A9A" w:rsidP="00475A9A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7DA7A" w14:textId="36D2E821" w:rsidR="00475A9A" w:rsidRPr="00E11DDC" w:rsidRDefault="00475A9A" w:rsidP="00475A9A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17 969,3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5373D" w14:textId="542000F2" w:rsidR="00475A9A" w:rsidRPr="00E11DDC" w:rsidRDefault="00475A9A" w:rsidP="00475A9A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17 813,2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4EC7D" w14:textId="6AD11E46" w:rsidR="00475A9A" w:rsidRPr="00E11DDC" w:rsidRDefault="00475A9A" w:rsidP="00475A9A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17 813,2</w:t>
            </w:r>
          </w:p>
        </w:tc>
      </w:tr>
      <w:tr w:rsidR="00F841AE" w:rsidRPr="00E11DDC" w14:paraId="4A9E9D1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DC12" w14:textId="66C464ED" w:rsidR="00F841AE" w:rsidRPr="00F841AE" w:rsidRDefault="00F841AE" w:rsidP="00F841AE">
            <w:pPr>
              <w:ind w:right="-115" w:firstLine="0"/>
              <w:rPr>
                <w:color w:val="000000"/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 xml:space="preserve">Обеспечение деятельности муниципальных бюджетных учреждений на основе муниципальных заданий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A985F" w14:textId="19AF66CA" w:rsidR="00F841AE" w:rsidRPr="00F841AE" w:rsidRDefault="00F841AE" w:rsidP="00F841AE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45BB1" w14:textId="759F5E73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E4D59" w14:textId="7DF75085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A2413" w14:textId="13D8EA24" w:rsidR="00F841AE" w:rsidRPr="00F841AE" w:rsidRDefault="00F841AE" w:rsidP="00F841AE">
            <w:pPr>
              <w:spacing w:line="250" w:lineRule="exact"/>
              <w:ind w:left="-108" w:right="-104"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01 A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6D774" w14:textId="039B293E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3BDB" w14:textId="647636F6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4 791,0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91BAC" w14:textId="2627792C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5 191,0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76A88" w14:textId="536065D9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5 191,0</w:t>
            </w:r>
          </w:p>
        </w:tc>
      </w:tr>
      <w:tr w:rsidR="00F841AE" w:rsidRPr="00E11DDC" w14:paraId="19C91FA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4FC7" w14:textId="7289F1E8" w:rsidR="00F841AE" w:rsidRPr="00F841AE" w:rsidRDefault="00F841AE" w:rsidP="00F841AE">
            <w:pPr>
              <w:ind w:right="-115" w:firstLine="0"/>
              <w:rPr>
                <w:color w:val="000000"/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Расходы на обеспечение деятельности учебно-методических кабинетов,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380ED" w14:textId="79070C8D" w:rsidR="00F841AE" w:rsidRPr="00F841AE" w:rsidRDefault="00F841AE" w:rsidP="00F841AE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5D2B3" w14:textId="266B1831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0E542" w14:textId="758BE2D2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F2B7" w14:textId="12897606" w:rsidR="00F841AE" w:rsidRPr="00F841AE" w:rsidRDefault="00F841AE" w:rsidP="00F841AE">
            <w:pPr>
              <w:spacing w:line="250" w:lineRule="exact"/>
              <w:ind w:left="-108" w:right="-104"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01 A 02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712DF" w14:textId="3E816EAA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BDE4A" w14:textId="34302002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4 791,0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B783A" w14:textId="3548AEF7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5 191,0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01D84" w14:textId="406D0316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5 191,0</w:t>
            </w:r>
          </w:p>
        </w:tc>
      </w:tr>
      <w:tr w:rsidR="00F841AE" w:rsidRPr="00E11DDC" w14:paraId="6BFFB37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6669" w14:textId="067F493A" w:rsidR="00F841AE" w:rsidRPr="00F841AE" w:rsidRDefault="00F841AE" w:rsidP="00F841AE">
            <w:pPr>
              <w:ind w:right="-115" w:firstLine="0"/>
              <w:rPr>
                <w:color w:val="000000"/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BA840" w14:textId="1E796DC4" w:rsidR="00F841AE" w:rsidRPr="00F841AE" w:rsidRDefault="00F841AE" w:rsidP="00F841AE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2A4D8" w14:textId="27E2398D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AED93" w14:textId="2CC6A293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0B07" w14:textId="5B57BEC3" w:rsidR="00F841AE" w:rsidRPr="00F841AE" w:rsidRDefault="00F841AE" w:rsidP="00F841AE">
            <w:pPr>
              <w:spacing w:line="250" w:lineRule="exact"/>
              <w:ind w:left="-108" w:right="-104"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01 A 02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8D13A" w14:textId="503E251E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F7510" w14:textId="311C362A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4 791,0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BC3B" w14:textId="2256B490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5 191,0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FFF9" w14:textId="7359C0D7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5 191,0</w:t>
            </w:r>
          </w:p>
        </w:tc>
      </w:tr>
      <w:tr w:rsidR="00F841AE" w:rsidRPr="00E11DDC" w14:paraId="2B04045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FA22" w14:textId="106C3018" w:rsidR="00F841AE" w:rsidRPr="00E11DDC" w:rsidRDefault="00F841AE" w:rsidP="00F841AE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color w:val="000000"/>
                <w:sz w:val="24"/>
                <w:szCs w:val="24"/>
              </w:rPr>
              <w:t>Обеспечение деятельности МКУ «ЦБУО»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C6BE" w14:textId="0020D97E" w:rsidR="00F841AE" w:rsidRPr="00E11DDC" w:rsidRDefault="00F841AE" w:rsidP="00F841AE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61913" w14:textId="6F3980E1" w:rsidR="00F841AE" w:rsidRPr="00E11DDC" w:rsidRDefault="00F841AE" w:rsidP="00F841AE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D4A2" w14:textId="0C121866" w:rsidR="00F841AE" w:rsidRPr="00E11DDC" w:rsidRDefault="00F841AE" w:rsidP="00F841AE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5FF74" w14:textId="2D3EC0D2" w:rsidR="00F841AE" w:rsidRPr="00E11DDC" w:rsidRDefault="00F841AE" w:rsidP="00F841AE">
            <w:pPr>
              <w:spacing w:line="250" w:lineRule="exact"/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A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5CC40" w14:textId="5B7801DE" w:rsidR="00F841AE" w:rsidRPr="00E11DDC" w:rsidRDefault="00F841AE" w:rsidP="00F841AE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7530" w14:textId="5F9A3B46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41AE">
              <w:rPr>
                <w:sz w:val="24"/>
                <w:szCs w:val="24"/>
              </w:rPr>
              <w:t>13 178,3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18648" w14:textId="5BAD3C0A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41AE">
              <w:rPr>
                <w:sz w:val="24"/>
                <w:szCs w:val="24"/>
              </w:rPr>
              <w:t>12 622,2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95BCF" w14:textId="371D2AA3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41AE">
              <w:rPr>
                <w:sz w:val="24"/>
                <w:szCs w:val="24"/>
              </w:rPr>
              <w:t>12 622,2</w:t>
            </w:r>
          </w:p>
        </w:tc>
      </w:tr>
      <w:tr w:rsidR="00F841AE" w:rsidRPr="00E11DDC" w14:paraId="3675DA8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60C4" w14:textId="25EC89BA" w:rsidR="00F841AE" w:rsidRPr="00E11DDC" w:rsidRDefault="00F841AE" w:rsidP="00F841AE">
            <w:pPr>
              <w:ind w:right="-115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51825" w14:textId="07446AED" w:rsidR="00F841AE" w:rsidRPr="00E11DDC" w:rsidRDefault="00F841AE" w:rsidP="00F841AE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C0E38" w14:textId="1F32623F" w:rsidR="00F841AE" w:rsidRPr="00E11DDC" w:rsidRDefault="00F841AE" w:rsidP="00F841AE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A5ED3" w14:textId="6AEFD3A4" w:rsidR="00F841AE" w:rsidRPr="00E11DDC" w:rsidRDefault="00F841AE" w:rsidP="00F841AE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48E62" w14:textId="0D9722BB" w:rsidR="00F841AE" w:rsidRPr="00E11DDC" w:rsidRDefault="00F841AE" w:rsidP="00F841AE">
            <w:pPr>
              <w:spacing w:line="250" w:lineRule="exact"/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A 03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7153F" w14:textId="7A1C25FD" w:rsidR="00F841AE" w:rsidRPr="00E11DDC" w:rsidRDefault="00F841AE" w:rsidP="00F841AE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1550" w14:textId="209377B9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41AE">
              <w:rPr>
                <w:sz w:val="24"/>
                <w:szCs w:val="24"/>
              </w:rPr>
              <w:t>13 178,3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9689E" w14:textId="358FEA17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41AE">
              <w:rPr>
                <w:sz w:val="24"/>
                <w:szCs w:val="24"/>
              </w:rPr>
              <w:t>12 622,2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F44F9" w14:textId="3E67AD14" w:rsidR="00F841AE" w:rsidRPr="00F841AE" w:rsidRDefault="00F841AE" w:rsidP="00F841AE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841AE">
              <w:rPr>
                <w:sz w:val="24"/>
                <w:szCs w:val="24"/>
              </w:rPr>
              <w:t>12 622,2</w:t>
            </w:r>
          </w:p>
        </w:tc>
      </w:tr>
      <w:tr w:rsidR="00F841AE" w:rsidRPr="00E11DDC" w14:paraId="3E1639B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21BF" w14:textId="24EA54BF" w:rsidR="00F841AE" w:rsidRPr="00E11DDC" w:rsidRDefault="00F841AE" w:rsidP="00F841AE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11DDC">
              <w:rPr>
                <w:sz w:val="24"/>
                <w:szCs w:val="24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18403" w14:textId="66C6C9C2" w:rsidR="00F841AE" w:rsidRPr="00E11DDC" w:rsidRDefault="00F841AE" w:rsidP="00F841AE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248F3" w14:textId="456216AE" w:rsidR="00F841AE" w:rsidRPr="00E11DDC" w:rsidRDefault="00F841AE" w:rsidP="00F841A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54E4B" w14:textId="5F0CDDB6" w:rsidR="00F841AE" w:rsidRPr="00E11DDC" w:rsidRDefault="00F841AE" w:rsidP="00F841A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800B" w14:textId="0BA27A6B" w:rsidR="00F841AE" w:rsidRPr="00E11DDC" w:rsidRDefault="00F841AE" w:rsidP="00F841AE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 A 03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F5F2" w14:textId="733F128A" w:rsidR="00F841AE" w:rsidRPr="00E11DDC" w:rsidRDefault="00F841AE" w:rsidP="00F841A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5177C" w14:textId="673406F6" w:rsidR="00F841AE" w:rsidRPr="00F841AE" w:rsidRDefault="00F841AE" w:rsidP="00F841A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841AE">
              <w:rPr>
                <w:sz w:val="24"/>
                <w:szCs w:val="24"/>
              </w:rPr>
              <w:t>12 656,1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2D054" w14:textId="4ACB0EF0" w:rsidR="00F841AE" w:rsidRPr="00F841AE" w:rsidRDefault="00F841AE" w:rsidP="00F841A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841AE">
              <w:rPr>
                <w:sz w:val="24"/>
                <w:szCs w:val="24"/>
              </w:rPr>
              <w:t>12 100,0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F1003" w14:textId="511AB7A0" w:rsidR="00F841AE" w:rsidRPr="00F841AE" w:rsidRDefault="00F841AE" w:rsidP="00F841A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841AE">
              <w:rPr>
                <w:sz w:val="24"/>
                <w:szCs w:val="24"/>
              </w:rPr>
              <w:t>12 100,0</w:t>
            </w:r>
          </w:p>
        </w:tc>
      </w:tr>
      <w:tr w:rsidR="00F841AE" w:rsidRPr="00E11DDC" w14:paraId="093700A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9BFA" w14:textId="6E1C880E" w:rsidR="00F841AE" w:rsidRPr="000A0FC5" w:rsidRDefault="00F841AE" w:rsidP="00F841AE">
            <w:pPr>
              <w:ind w:right="-115" w:firstLine="0"/>
              <w:rPr>
                <w:sz w:val="24"/>
                <w:szCs w:val="24"/>
              </w:rPr>
            </w:pPr>
            <w:r w:rsidRPr="000A0FC5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2721A" w14:textId="1A349CE7" w:rsidR="00F841AE" w:rsidRPr="00E11DDC" w:rsidRDefault="00F841AE" w:rsidP="00F841AE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036B2" w14:textId="2ADC3CD6" w:rsidR="00F841AE" w:rsidRPr="00E11DDC" w:rsidRDefault="00F841AE" w:rsidP="00F841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F300A" w14:textId="5E16B269" w:rsidR="00F841AE" w:rsidRPr="00E11DDC" w:rsidRDefault="00F841AE" w:rsidP="00F841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2E69E" w14:textId="27C749BA" w:rsidR="00F841AE" w:rsidRPr="00E11DDC" w:rsidRDefault="00F841AE" w:rsidP="00F841AE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01 A 03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62652" w14:textId="23642769" w:rsidR="00F841AE" w:rsidRPr="00E11DDC" w:rsidRDefault="00F841AE" w:rsidP="00F841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8F959" w14:textId="2B70AF21" w:rsidR="00F841AE" w:rsidRPr="00F841AE" w:rsidRDefault="00F841AE" w:rsidP="00F841AE">
            <w:pPr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520,7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291D7" w14:textId="1CFB4ECC" w:rsidR="00F841AE" w:rsidRPr="00F841AE" w:rsidRDefault="00F841AE" w:rsidP="00F841AE">
            <w:pPr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522,2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BC05" w14:textId="700A985C" w:rsidR="00F841AE" w:rsidRPr="00F841AE" w:rsidRDefault="00F841AE" w:rsidP="00F841AE">
            <w:pPr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522,2</w:t>
            </w:r>
          </w:p>
        </w:tc>
      </w:tr>
      <w:tr w:rsidR="00F841AE" w:rsidRPr="00E11DDC" w14:paraId="7DEFAFF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B1F1A" w14:textId="54489B85" w:rsidR="00F841AE" w:rsidRPr="000A0FC5" w:rsidRDefault="00F841AE" w:rsidP="00F841AE">
            <w:pPr>
              <w:ind w:right="-115" w:firstLine="0"/>
              <w:rPr>
                <w:sz w:val="24"/>
                <w:szCs w:val="24"/>
              </w:rPr>
            </w:pPr>
            <w:r w:rsidRPr="000A0FC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1697" w14:textId="6F74030C" w:rsidR="00F841AE" w:rsidRPr="00E11DDC" w:rsidRDefault="00F841AE" w:rsidP="00F841AE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07925" w14:textId="3FEB4D67" w:rsidR="00F841AE" w:rsidRPr="00E11DDC" w:rsidRDefault="00F841AE" w:rsidP="00F841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45590" w14:textId="41053B24" w:rsidR="00F841AE" w:rsidRPr="00E11DDC" w:rsidRDefault="00F841AE" w:rsidP="00F841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35F9" w14:textId="00BAA767" w:rsidR="00F841AE" w:rsidRPr="00E11DDC" w:rsidRDefault="00F841AE" w:rsidP="00F841AE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01 A 03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A884B" w14:textId="13B4CD4C" w:rsidR="00F841AE" w:rsidRPr="00E11DDC" w:rsidRDefault="00F841AE" w:rsidP="00F841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8262" w14:textId="618400B9" w:rsidR="00F841AE" w:rsidRPr="00F841AE" w:rsidRDefault="00F841AE" w:rsidP="00F841AE">
            <w:pPr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1,5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5BAFA" w14:textId="7C9D54C1" w:rsidR="00F841AE" w:rsidRPr="00F841AE" w:rsidRDefault="00F841AE" w:rsidP="00F841AE">
            <w:pPr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C655" w14:textId="5464D602" w:rsidR="00F841AE" w:rsidRPr="00F841AE" w:rsidRDefault="00F841AE" w:rsidP="00F841AE">
            <w:pPr>
              <w:ind w:firstLine="0"/>
              <w:jc w:val="center"/>
              <w:rPr>
                <w:sz w:val="24"/>
                <w:szCs w:val="24"/>
              </w:rPr>
            </w:pPr>
            <w:r w:rsidRPr="00F841A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A94BAB" w:rsidRPr="00E11DDC" w14:paraId="27817AE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768B" w14:textId="33CB7754" w:rsidR="00A94BAB" w:rsidRPr="00E11DDC" w:rsidRDefault="00A94BAB" w:rsidP="00A94BAB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0AFA1" w14:textId="73370084" w:rsidR="00A94BAB" w:rsidRPr="00E11DDC" w:rsidRDefault="00A94BAB" w:rsidP="00A94BAB">
            <w:pPr>
              <w:spacing w:line="250" w:lineRule="exact"/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E7427" w14:textId="63D01C86" w:rsidR="00A94BAB" w:rsidRPr="00E11DDC" w:rsidRDefault="00A94BAB" w:rsidP="00A94BAB">
            <w:pPr>
              <w:spacing w:line="25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ACCA5" w14:textId="41E325C2" w:rsidR="00A94BAB" w:rsidRPr="00E11DDC" w:rsidRDefault="00A94BAB" w:rsidP="00A94BAB">
            <w:pPr>
              <w:spacing w:line="25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98C91" w14:textId="422C5E97" w:rsidR="00A94BAB" w:rsidRPr="00E11DDC" w:rsidRDefault="00A94BAB" w:rsidP="00A94BAB">
            <w:pPr>
              <w:spacing w:line="250" w:lineRule="exact"/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25A1C" w14:textId="3B359BE6" w:rsidR="00A94BAB" w:rsidRPr="00E11DDC" w:rsidRDefault="00A94BAB" w:rsidP="00A94BAB">
            <w:pPr>
              <w:spacing w:line="25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7D04A" w14:textId="51D3094B" w:rsidR="00A94BAB" w:rsidRPr="00A94BAB" w:rsidRDefault="00A94BAB" w:rsidP="000A0FC5">
            <w:pPr>
              <w:spacing w:line="250" w:lineRule="exact"/>
              <w:ind w:right="-108" w:hanging="79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94BAB">
              <w:rPr>
                <w:b/>
                <w:bCs/>
                <w:sz w:val="24"/>
                <w:szCs w:val="24"/>
              </w:rPr>
              <w:t>283 436,6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EAB34" w14:textId="4C6E88AF" w:rsidR="00A94BAB" w:rsidRPr="00A94BAB" w:rsidRDefault="00A94BAB" w:rsidP="000A0FC5">
            <w:pPr>
              <w:spacing w:line="250" w:lineRule="exact"/>
              <w:ind w:right="-221" w:hanging="108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94BAB">
              <w:rPr>
                <w:b/>
                <w:bCs/>
                <w:sz w:val="24"/>
                <w:szCs w:val="24"/>
              </w:rPr>
              <w:t>187 614,5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AE1B3" w14:textId="5DBE1BBC" w:rsidR="00A94BAB" w:rsidRPr="00A94BAB" w:rsidRDefault="00A94BAB" w:rsidP="00A94BAB">
            <w:pPr>
              <w:spacing w:line="250" w:lineRule="exact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94BAB">
              <w:rPr>
                <w:b/>
                <w:bCs/>
                <w:sz w:val="24"/>
                <w:szCs w:val="24"/>
              </w:rPr>
              <w:t>175 220,9</w:t>
            </w:r>
          </w:p>
        </w:tc>
      </w:tr>
      <w:tr w:rsidR="00A94BAB" w:rsidRPr="00E11DDC" w14:paraId="00F7AA2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BDF7" w14:textId="12AAA69E" w:rsidR="00A94BAB" w:rsidRPr="00E11DDC" w:rsidRDefault="00A94BAB" w:rsidP="00A94BA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B775D" w14:textId="201BABD6" w:rsidR="00A94BAB" w:rsidRPr="00E11DDC" w:rsidRDefault="00A94BAB" w:rsidP="00A94BAB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DAF7" w14:textId="5B666219" w:rsidR="00A94BAB" w:rsidRPr="00E11DDC" w:rsidRDefault="00A94BAB" w:rsidP="00A94BA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307B4" w14:textId="01CE4668" w:rsidR="00A94BAB" w:rsidRPr="00E11DDC" w:rsidRDefault="00A94BAB" w:rsidP="00A94BA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B5EC0" w14:textId="616FB7C8" w:rsidR="00A94BAB" w:rsidRPr="00E11DDC" w:rsidRDefault="00A94BAB" w:rsidP="00A94BAB">
            <w:pPr>
              <w:spacing w:line="250" w:lineRule="exact"/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EE33" w14:textId="15EA4FC0" w:rsidR="00A94BAB" w:rsidRPr="00E11DDC" w:rsidRDefault="00A94BAB" w:rsidP="00A94BA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4FD81" w14:textId="2A5A0284" w:rsidR="00A94BAB" w:rsidRPr="00A94BAB" w:rsidRDefault="00A94BAB" w:rsidP="000A0FC5">
            <w:pPr>
              <w:spacing w:line="250" w:lineRule="exact"/>
              <w:ind w:right="-108" w:hanging="79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94BAB">
              <w:rPr>
                <w:b/>
                <w:bCs/>
                <w:sz w:val="24"/>
                <w:szCs w:val="24"/>
              </w:rPr>
              <w:t>274 980,0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3C0B" w14:textId="7DF7C499" w:rsidR="00A94BAB" w:rsidRPr="00A94BAB" w:rsidRDefault="00A94BAB" w:rsidP="000A0FC5">
            <w:pPr>
              <w:spacing w:line="250" w:lineRule="exact"/>
              <w:ind w:right="-221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94BAB">
              <w:rPr>
                <w:b/>
                <w:bCs/>
                <w:sz w:val="24"/>
                <w:szCs w:val="24"/>
              </w:rPr>
              <w:t>179 157,9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4756" w14:textId="5C1308CC" w:rsidR="00A94BAB" w:rsidRPr="00A94BAB" w:rsidRDefault="00A94BAB" w:rsidP="00A94BA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94BAB">
              <w:rPr>
                <w:b/>
                <w:bCs/>
                <w:sz w:val="24"/>
                <w:szCs w:val="24"/>
              </w:rPr>
              <w:t>166 764,3</w:t>
            </w:r>
          </w:p>
        </w:tc>
      </w:tr>
      <w:tr w:rsidR="00A94BAB" w:rsidRPr="00E11DDC" w14:paraId="13BBE5A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4475" w14:textId="58C91B72" w:rsidR="00A94BAB" w:rsidRPr="00E11DDC" w:rsidRDefault="00A94BAB" w:rsidP="00A94BAB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71A9D" w14:textId="609BE929" w:rsidR="00A94BAB" w:rsidRPr="00E11DDC" w:rsidRDefault="00A94BAB" w:rsidP="00A94BAB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E3BC" w14:textId="455B5999" w:rsidR="00A94BAB" w:rsidRPr="00E11DDC" w:rsidRDefault="00A94BAB" w:rsidP="00A94BA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16FF3" w14:textId="5C8917B3" w:rsidR="00A94BAB" w:rsidRPr="00E11DDC" w:rsidRDefault="00A94BAB" w:rsidP="00A94BA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09025" w14:textId="125F150F" w:rsidR="00A94BAB" w:rsidRPr="00E11DDC" w:rsidRDefault="00A94BAB" w:rsidP="00A94BAB">
            <w:pPr>
              <w:spacing w:line="250" w:lineRule="exact"/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6D79A" w14:textId="64B78A8F" w:rsidR="00A94BAB" w:rsidRPr="00E11DDC" w:rsidRDefault="00A94BAB" w:rsidP="00A94BA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E1AD" w14:textId="7002E30F" w:rsidR="00A94BAB" w:rsidRPr="00A94BAB" w:rsidRDefault="00A94BAB" w:rsidP="000A0FC5">
            <w:pPr>
              <w:spacing w:line="250" w:lineRule="exact"/>
              <w:ind w:right="-108" w:hanging="79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94BAB">
              <w:rPr>
                <w:sz w:val="24"/>
                <w:szCs w:val="24"/>
              </w:rPr>
              <w:t>274 917,5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5C33" w14:textId="21D12E6B" w:rsidR="00A94BAB" w:rsidRPr="00A94BAB" w:rsidRDefault="00A94BAB" w:rsidP="000A0FC5">
            <w:pPr>
              <w:spacing w:line="250" w:lineRule="exact"/>
              <w:ind w:right="-79" w:hanging="108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94BAB">
              <w:rPr>
                <w:sz w:val="24"/>
                <w:szCs w:val="24"/>
              </w:rPr>
              <w:t>179 095,4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4ECC3" w14:textId="07F02323" w:rsidR="00A94BAB" w:rsidRPr="00A94BAB" w:rsidRDefault="00A94BAB" w:rsidP="00A94BAB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94BAB">
              <w:rPr>
                <w:sz w:val="24"/>
                <w:szCs w:val="24"/>
              </w:rPr>
              <w:t>166 701,8</w:t>
            </w:r>
          </w:p>
        </w:tc>
      </w:tr>
      <w:tr w:rsidR="00F44544" w:rsidRPr="00E11DDC" w14:paraId="6B8BB96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54C6" w14:textId="7B0B0A84" w:rsidR="00F44544" w:rsidRPr="00F44544" w:rsidRDefault="00F44544" w:rsidP="00F44544">
            <w:pPr>
              <w:ind w:right="-108"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Подпрограмма «Пожарная безопасность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E61B" w14:textId="7EB60E8C" w:rsidR="00F44544" w:rsidRPr="00F44544" w:rsidRDefault="00F44544" w:rsidP="00F44544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359CC" w14:textId="0D677EE2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8C598" w14:textId="567B59D3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133EE" w14:textId="5531D68F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217E4" w14:textId="7400FCCB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B44EA" w14:textId="083521BB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363,1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FC2F7" w14:textId="795BAFAA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396,2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73E3F" w14:textId="4D6EF775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1 412,8</w:t>
            </w:r>
          </w:p>
        </w:tc>
      </w:tr>
      <w:tr w:rsidR="00F44544" w:rsidRPr="00E11DDC" w14:paraId="6A150DC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4976" w14:textId="64EEF792" w:rsidR="00F44544" w:rsidRPr="00F44544" w:rsidRDefault="00F44544" w:rsidP="00F44544">
            <w:pPr>
              <w:ind w:right="-108"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Предоставление субсидии на проведение противопожарных мероприятий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01CFD" w14:textId="2959053A" w:rsidR="00F44544" w:rsidRPr="00F44544" w:rsidRDefault="00F44544" w:rsidP="00F44544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5100A" w14:textId="18764FF5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552AE" w14:textId="0DE62E1E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1D180" w14:textId="5283ECA5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F1BD" w14:textId="2A1A552D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CE27D" w14:textId="35181028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363,1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98E96" w14:textId="7730A166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396,2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FB44E" w14:textId="1FACC237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1 412,8</w:t>
            </w:r>
          </w:p>
        </w:tc>
      </w:tr>
      <w:tr w:rsidR="00F44544" w:rsidRPr="00E11DDC" w14:paraId="675F54C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32C09" w14:textId="4F427404" w:rsidR="00F44544" w:rsidRPr="00F44544" w:rsidRDefault="00F44544" w:rsidP="00F44544">
            <w:pPr>
              <w:ind w:right="-108"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Расходы на укрепление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D1542" w14:textId="572A38FE" w:rsidR="00F44544" w:rsidRPr="00F44544" w:rsidRDefault="00F44544" w:rsidP="00F44544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6376" w14:textId="4653991B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58194" w14:textId="10257B8D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8F131" w14:textId="0901826E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02 1 01 25020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CA42" w14:textId="19F55DE6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0F734" w14:textId="41A36AB5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363,1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86CB2" w14:textId="35417A78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396,2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A43C" w14:textId="2C0429D5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1 412,8</w:t>
            </w:r>
          </w:p>
        </w:tc>
      </w:tr>
      <w:tr w:rsidR="00F44544" w:rsidRPr="00E11DDC" w14:paraId="6D340E8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0E6D7" w14:textId="75201346" w:rsidR="00F44544" w:rsidRPr="00F44544" w:rsidRDefault="00F44544" w:rsidP="00F44544">
            <w:pPr>
              <w:ind w:right="-108"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4AF3A" w14:textId="09D94796" w:rsidR="00F44544" w:rsidRPr="00F44544" w:rsidRDefault="00F44544" w:rsidP="00F44544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33E48" w14:textId="3DBF8BA3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90D72" w14:textId="785CC42D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BE95" w14:textId="19DEFBFE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02 1 01 25020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30D2" w14:textId="1A760CAD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C832" w14:textId="36C59ADC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363,1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B1330" w14:textId="55D2B287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396,2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BD701" w14:textId="0F17BF43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1 412,8</w:t>
            </w:r>
          </w:p>
        </w:tc>
      </w:tr>
      <w:tr w:rsidR="00F85B42" w:rsidRPr="00E11DDC" w14:paraId="1D75900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73355" w14:textId="1ABBD948" w:rsidR="00F85B42" w:rsidRPr="00E11DDC" w:rsidRDefault="00F85B42" w:rsidP="000D2F83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Подпрограмма «Укрепление материально - </w:t>
            </w:r>
            <w:r w:rsidRPr="00E11DDC">
              <w:rPr>
                <w:sz w:val="24"/>
                <w:szCs w:val="24"/>
              </w:rPr>
              <w:lastRenderedPageBreak/>
              <w:t>технической базы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905AA" w14:textId="584CC17B" w:rsidR="00F85B42" w:rsidRPr="00E11DDC" w:rsidRDefault="00F85B42" w:rsidP="00F85B42">
            <w:pPr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B3707" w14:textId="03F376C2" w:rsidR="00F85B42" w:rsidRPr="00E11DDC" w:rsidRDefault="00F85B42" w:rsidP="00F85B4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AF371" w14:textId="2E1FAC1F" w:rsidR="00F85B42" w:rsidRPr="00E11DDC" w:rsidRDefault="00F85B42" w:rsidP="00F85B4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9FF1C" w14:textId="101AEB38" w:rsidR="00F85B42" w:rsidRPr="00E11DDC" w:rsidRDefault="00F85B42" w:rsidP="00F85B42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C8C78" w14:textId="73BE8188" w:rsidR="00F85B42" w:rsidRPr="00E11DDC" w:rsidRDefault="00F85B42" w:rsidP="00F85B4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B362" w14:textId="11D40465" w:rsidR="00F85B42" w:rsidRPr="00E11DDC" w:rsidRDefault="00F85B42" w:rsidP="000A0FC5">
            <w:pPr>
              <w:ind w:right="-108" w:hanging="79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109 669,6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F7DA3" w14:textId="0DB96389" w:rsidR="00F85B42" w:rsidRPr="00E11DDC" w:rsidRDefault="00F85B42" w:rsidP="00F85B4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16 818,2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3912F" w14:textId="1C2C2985" w:rsidR="00F85B42" w:rsidRPr="00E11DDC" w:rsidRDefault="00F85B42" w:rsidP="00F85B4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3 408,0</w:t>
            </w:r>
          </w:p>
        </w:tc>
      </w:tr>
      <w:tr w:rsidR="00F85B42" w:rsidRPr="00E11DDC" w14:paraId="2BEC4FC2" w14:textId="77777777" w:rsidTr="00B44E0E">
        <w:trPr>
          <w:trHeight w:val="102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3B2EA" w14:textId="6E7C3577" w:rsidR="00F85B42" w:rsidRPr="00E11DDC" w:rsidRDefault="00F85B42" w:rsidP="000D2F83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38855" w14:textId="13A761A1" w:rsidR="00F85B42" w:rsidRPr="00E11DDC" w:rsidRDefault="00F85B42" w:rsidP="00F85B42">
            <w:pPr>
              <w:spacing w:line="250" w:lineRule="exact"/>
              <w:ind w:left="-109" w:right="-108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2101A" w14:textId="04734AA6" w:rsidR="00F85B42" w:rsidRPr="00E11DDC" w:rsidRDefault="00F85B42" w:rsidP="00F85B42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08C95" w14:textId="560365AB" w:rsidR="00F85B42" w:rsidRPr="00E11DDC" w:rsidRDefault="00F85B42" w:rsidP="00F85B42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E39D8" w14:textId="5B604722" w:rsidR="00F85B42" w:rsidRPr="00E11DDC" w:rsidRDefault="00F85B42" w:rsidP="00F85B42">
            <w:pPr>
              <w:spacing w:line="250" w:lineRule="exact"/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E0E47" w14:textId="1795C06A" w:rsidR="00F85B42" w:rsidRPr="00E11DDC" w:rsidRDefault="00F85B42" w:rsidP="00F85B42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6888B" w14:textId="65418BA0" w:rsidR="00F85B42" w:rsidRPr="00E11DDC" w:rsidRDefault="00F85B42" w:rsidP="00F85B42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2 131,7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112AA" w14:textId="1E965314" w:rsidR="00F85B42" w:rsidRPr="00E11DDC" w:rsidRDefault="00F85B42" w:rsidP="00F85B42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1 408,0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5D940" w14:textId="07FDEF40" w:rsidR="00F85B42" w:rsidRPr="00E11DDC" w:rsidRDefault="00F85B42" w:rsidP="00F85B42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3 408,0</w:t>
            </w:r>
          </w:p>
        </w:tc>
      </w:tr>
      <w:tr w:rsidR="00F85B42" w:rsidRPr="00E11DDC" w14:paraId="15D5A73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8159" w14:textId="63707727" w:rsidR="00F85B42" w:rsidRPr="00E11DDC" w:rsidRDefault="00F85B42" w:rsidP="000D2F83">
            <w:pPr>
              <w:ind w:right="-108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AEBD5" w14:textId="4E25D930" w:rsidR="00F85B42" w:rsidRPr="00E11DDC" w:rsidRDefault="00F85B42" w:rsidP="00F85B4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5FC35" w14:textId="1E3AD712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94F13" w14:textId="5259861C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B733C" w14:textId="4F7ABF55" w:rsidR="00F85B42" w:rsidRPr="00E11DDC" w:rsidRDefault="00F85B42" w:rsidP="00F85B42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0646B" w14:textId="330AED95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9295F" w14:textId="12C52A2C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1 168,4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5184F" w14:textId="30EF993A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7B6C" w14:textId="72D6053B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3 200,0</w:t>
            </w:r>
          </w:p>
        </w:tc>
      </w:tr>
      <w:tr w:rsidR="00F85B42" w:rsidRPr="00E11DDC" w14:paraId="3299F66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CBFAC" w14:textId="45492E77" w:rsidR="00F85B42" w:rsidRPr="00E11DDC" w:rsidRDefault="00F85B42" w:rsidP="00F85B42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20965" w14:textId="1D09E97F" w:rsidR="00F85B42" w:rsidRPr="00E11DDC" w:rsidRDefault="00F85B42" w:rsidP="00F85B4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F2E59" w14:textId="44D91B59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1F12F" w14:textId="57FAEC23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84CB" w14:textId="5041ED81" w:rsidR="00F85B42" w:rsidRPr="00E11DDC" w:rsidRDefault="00F85B42" w:rsidP="00F85B42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94F2B" w14:textId="0C415232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EDBEC" w14:textId="1793AD5C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1 168,4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A228" w14:textId="176E5EE4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4C5EC" w14:textId="003B1AB6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3 200,0</w:t>
            </w:r>
          </w:p>
        </w:tc>
      </w:tr>
      <w:tr w:rsidR="00F44544" w:rsidRPr="00E11DDC" w14:paraId="1DE9473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0D946" w14:textId="48031F2B" w:rsidR="00F44544" w:rsidRPr="00F44544" w:rsidRDefault="00F44544" w:rsidP="00F44544">
            <w:pPr>
              <w:ind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3A95" w14:textId="6C371CF2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02C0A" w14:textId="4995DFA6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6412B" w14:textId="15B1BC2C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ED7AE" w14:textId="5E8CA7CB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4E582" w14:textId="550DFF58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58804" w14:textId="6A805C82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349,7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FC87D" w14:textId="5969D871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B1E62" w14:textId="4CA1527F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250,0</w:t>
            </w:r>
          </w:p>
        </w:tc>
      </w:tr>
      <w:tr w:rsidR="00F44544" w:rsidRPr="00E11DDC" w14:paraId="1F82942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C8EE2" w14:textId="1509C2B1" w:rsidR="00F44544" w:rsidRPr="00F44544" w:rsidRDefault="00F44544" w:rsidP="00F44544">
            <w:pPr>
              <w:ind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26E4F" w14:textId="195E73DE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EB06E" w14:textId="40C3D67A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33CBC" w14:textId="3407CEDA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CACC" w14:textId="2A975471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A711" w14:textId="0A8F4553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AD811" w14:textId="63E6BE1B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349,7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005E9" w14:textId="26180832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F8E4B" w14:textId="02FF3FB5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250,0</w:t>
            </w:r>
          </w:p>
        </w:tc>
      </w:tr>
      <w:tr w:rsidR="00F44544" w:rsidRPr="00E11DDC" w14:paraId="40B8BD3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E9A0" w14:textId="35634590" w:rsidR="00F44544" w:rsidRPr="00F44544" w:rsidRDefault="00F44544" w:rsidP="00F44544">
            <w:pPr>
              <w:ind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49330" w14:textId="578FBA2E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8024" w14:textId="41DC3793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3A78A" w14:textId="384CD892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F3764" w14:textId="771D2E87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02 3 01 25220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E480" w14:textId="358EFAE9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CF00" w14:textId="153BB88E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349,7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01E4C" w14:textId="2F23E31A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727A5" w14:textId="0ECC19D1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250,0</w:t>
            </w:r>
          </w:p>
        </w:tc>
      </w:tr>
      <w:tr w:rsidR="00F44544" w:rsidRPr="00E11DDC" w14:paraId="3B545F8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730C" w14:textId="493C9EE0" w:rsidR="00F44544" w:rsidRPr="00F44544" w:rsidRDefault="00F44544" w:rsidP="00F44544">
            <w:pPr>
              <w:ind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D5034" w14:textId="3FE648D5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AA140" w14:textId="02D293FE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8DD3B" w14:textId="638422BB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BF71F" w14:textId="5F354743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02 3 01 25220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46688" w14:textId="19FBB254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E5C6D" w14:textId="47071156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349,7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A688" w14:textId="7530E2BC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D564B" w14:textId="6F7745F9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250,0</w:t>
            </w:r>
          </w:p>
        </w:tc>
      </w:tr>
      <w:tr w:rsidR="00F44544" w:rsidRPr="00E11DDC" w14:paraId="0C45164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B200" w14:textId="38C524A9" w:rsidR="00F44544" w:rsidRPr="00E11DDC" w:rsidRDefault="00F44544" w:rsidP="00F44544">
            <w:pPr>
              <w:ind w:right="-108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C9440" w14:textId="204F658F" w:rsidR="00F44544" w:rsidRPr="00E11DDC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02474" w14:textId="1978D514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61BD" w14:textId="4B932F51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96334" w14:textId="688B021A" w:rsidR="00F44544" w:rsidRPr="00E11DDC" w:rsidRDefault="00F44544" w:rsidP="00F44544">
            <w:pPr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FB008" w14:textId="37DC8AD2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1238F" w14:textId="4401C560" w:rsidR="00F44544" w:rsidRPr="00F44544" w:rsidRDefault="00F44544" w:rsidP="000A0FC5">
            <w:pPr>
              <w:ind w:right="-108" w:hanging="79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44544">
              <w:rPr>
                <w:sz w:val="24"/>
                <w:szCs w:val="24"/>
              </w:rPr>
              <w:t>164 535,1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DFA25" w14:textId="2ED22B41" w:rsidR="00F44544" w:rsidRPr="00F44544" w:rsidRDefault="00F44544" w:rsidP="000A0FC5">
            <w:pPr>
              <w:ind w:right="-79" w:hanging="108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44544">
              <w:rPr>
                <w:sz w:val="24"/>
                <w:szCs w:val="24"/>
              </w:rPr>
              <w:t>161 631,0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22513" w14:textId="4F1B0AD4" w:rsidR="00F44544" w:rsidRPr="00F44544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44544">
              <w:rPr>
                <w:sz w:val="24"/>
                <w:szCs w:val="24"/>
              </w:rPr>
              <w:t>161 631,0</w:t>
            </w:r>
          </w:p>
        </w:tc>
      </w:tr>
      <w:tr w:rsidR="00F44544" w:rsidRPr="00E11DDC" w14:paraId="6A703B2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398F9" w14:textId="22C658EE" w:rsidR="00F44544" w:rsidRPr="00E11DDC" w:rsidRDefault="00F44544" w:rsidP="00F44544">
            <w:pPr>
              <w:ind w:right="-108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Предоставление субсидии на </w:t>
            </w:r>
            <w:r w:rsidRPr="00E11DDC">
              <w:rPr>
                <w:sz w:val="24"/>
                <w:szCs w:val="24"/>
              </w:rPr>
              <w:lastRenderedPageBreak/>
              <w:t>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06EBC" w14:textId="20F7F02C" w:rsidR="00F44544" w:rsidRPr="00E11DDC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4F9D1" w14:textId="1328F17A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08065" w14:textId="24C48EA4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88BF" w14:textId="23A101B2" w:rsidR="00F44544" w:rsidRPr="00E11DDC" w:rsidRDefault="00F44544" w:rsidP="00F44544">
            <w:pPr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CCA25" w14:textId="72CAD484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3E793" w14:textId="2387D6D1" w:rsidR="00F44544" w:rsidRPr="00F44544" w:rsidRDefault="00F44544" w:rsidP="000A0FC5">
            <w:pPr>
              <w:ind w:right="-108" w:hanging="79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44544">
              <w:rPr>
                <w:sz w:val="24"/>
                <w:szCs w:val="24"/>
              </w:rPr>
              <w:t>164 384,9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7CF3E" w14:textId="5F5FAB57" w:rsidR="00F44544" w:rsidRPr="00F44544" w:rsidRDefault="00F44544" w:rsidP="000A0FC5">
            <w:pPr>
              <w:ind w:right="-79" w:hanging="108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44544">
              <w:rPr>
                <w:sz w:val="24"/>
                <w:szCs w:val="24"/>
              </w:rPr>
              <w:t>161 631,0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63306" w14:textId="684AEAC4" w:rsidR="00F44544" w:rsidRPr="00F44544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44544">
              <w:rPr>
                <w:sz w:val="24"/>
                <w:szCs w:val="24"/>
              </w:rPr>
              <w:t>161 631,0</w:t>
            </w:r>
          </w:p>
        </w:tc>
      </w:tr>
      <w:tr w:rsidR="00F44544" w:rsidRPr="00E11DDC" w14:paraId="5EBF22D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73163" w14:textId="7A3BB5AC" w:rsidR="00F44544" w:rsidRPr="00F44544" w:rsidRDefault="00F44544" w:rsidP="00F44544">
            <w:pPr>
              <w:ind w:right="-108"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lastRenderedPageBreak/>
              <w:t>Расходы на обеспечение деятельности муниципальных домов и дворцов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EA56B" w14:textId="3046D86B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CB67E" w14:textId="51B8E18B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B13B" w14:textId="3CB177D9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8D36A" w14:textId="7F4F9E50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02 4 01 40590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37611" w14:textId="2C796524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562BD" w14:textId="6D2C1D11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80 886,9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9AA1A" w14:textId="50640DF6" w:rsidR="00F44544" w:rsidRPr="00F44544" w:rsidRDefault="00F44544" w:rsidP="000A0FC5">
            <w:pPr>
              <w:ind w:right="-79" w:hanging="108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113 109,5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7F30" w14:textId="297868B7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102 478,7</w:t>
            </w:r>
          </w:p>
        </w:tc>
      </w:tr>
      <w:tr w:rsidR="00F44544" w:rsidRPr="00E11DDC" w14:paraId="2CCA125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27917" w14:textId="4829D624" w:rsidR="00F44544" w:rsidRPr="00F44544" w:rsidRDefault="00F44544" w:rsidP="00F44544">
            <w:pPr>
              <w:ind w:right="-108"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C5EF0" w14:textId="28E94954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3197F" w14:textId="5D9920FF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5DDBA" w14:textId="5693BD70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7F214" w14:textId="7CD7539E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02 4 01 40590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EA403" w14:textId="6BAFBDBF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6CA26" w14:textId="0B55FFDD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80 886,9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60373" w14:textId="7D456A6B" w:rsidR="00F44544" w:rsidRPr="00F44544" w:rsidRDefault="00F44544" w:rsidP="000A0FC5">
            <w:pPr>
              <w:ind w:right="-79" w:hanging="108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113 109,5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1F21" w14:textId="6B10805B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102 478,7</w:t>
            </w:r>
          </w:p>
        </w:tc>
      </w:tr>
      <w:tr w:rsidR="00F85B42" w:rsidRPr="00E11DDC" w14:paraId="7611C03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B30EB" w14:textId="54CC1BF7" w:rsidR="00F85B42" w:rsidRPr="00E11DDC" w:rsidRDefault="00F85B42" w:rsidP="000D2F83">
            <w:pPr>
              <w:ind w:right="-108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0A613" w14:textId="23BE4A5B" w:rsidR="00F85B42" w:rsidRPr="00E11DDC" w:rsidRDefault="00F85B42" w:rsidP="00F85B4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06BC" w14:textId="4E353814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4059" w14:textId="6AB5385F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47F4F" w14:textId="45407DF0" w:rsidR="00F85B42" w:rsidRPr="00E11DDC" w:rsidRDefault="00F85B42" w:rsidP="00F85B42">
            <w:pPr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4BF9C" w14:textId="562C2977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8935" w14:textId="4667C96A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2 221,0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7F50" w14:textId="2325D76C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BD75D" w14:textId="04A5A509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</w:t>
            </w:r>
          </w:p>
        </w:tc>
      </w:tr>
      <w:tr w:rsidR="00F85B42" w:rsidRPr="00E11DDC" w14:paraId="7985D758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79EA7" w14:textId="773FACCB" w:rsidR="00F85B42" w:rsidRPr="00E11DDC" w:rsidRDefault="00F85B42" w:rsidP="00F85B42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E27A4" w14:textId="56373E87" w:rsidR="00F85B42" w:rsidRPr="00E11DDC" w:rsidRDefault="00F85B42" w:rsidP="00F85B4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3702E" w14:textId="614398EC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377FF" w14:textId="794E92DD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F1899" w14:textId="56650F29" w:rsidR="00F85B42" w:rsidRPr="00E11DDC" w:rsidRDefault="00F85B42" w:rsidP="00F85B42">
            <w:pPr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01 S2190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F90CE" w14:textId="7E0380DE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305E6" w14:textId="29D7247F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2 221,0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4B4D" w14:textId="3162121B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3C7D3" w14:textId="09C85090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</w:t>
            </w:r>
          </w:p>
        </w:tc>
      </w:tr>
      <w:tr w:rsidR="00F85B42" w:rsidRPr="00E11DDC" w14:paraId="7363051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482D" w14:textId="6773B0D8" w:rsidR="00F85B42" w:rsidRPr="00E11DDC" w:rsidRDefault="00F85B42" w:rsidP="00F85B4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4ADE7" w14:textId="2066A719" w:rsidR="00F85B42" w:rsidRPr="00E11DDC" w:rsidRDefault="00F85B42" w:rsidP="00F85B4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062AB" w14:textId="25449D3C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5F563" w14:textId="5450BDB8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3CACD" w14:textId="388B1B27" w:rsidR="00F85B42" w:rsidRPr="00E11DDC" w:rsidRDefault="00F85B42" w:rsidP="00F85B42">
            <w:pPr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813C7" w14:textId="4B9D82CE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BBC7F" w14:textId="09EDF5C7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09B7" w14:textId="08FA93BC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06015" w14:textId="10024EDE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</w:tr>
      <w:tr w:rsidR="00F85B42" w:rsidRPr="00E11DDC" w14:paraId="29BAC527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6CF6B" w14:textId="7421D07B" w:rsidR="00F85B42" w:rsidRPr="00E11DDC" w:rsidRDefault="00B76345" w:rsidP="000D2F83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-р</w:t>
            </w:r>
            <w:r w:rsidR="00F85B42" w:rsidRPr="00E11DDC">
              <w:rPr>
                <w:sz w:val="24"/>
                <w:szCs w:val="24"/>
              </w:rPr>
              <w:t>асходы на оплату труда отдельным категориям работников муниципальных учреждений и органов местного самоуправления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1F27" w14:textId="1D252CB2" w:rsidR="00F85B42" w:rsidRPr="00E11DDC" w:rsidRDefault="00F85B42" w:rsidP="00F85B4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7E87F" w14:textId="18D7D595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F14FE" w14:textId="2B29800F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551B4" w14:textId="72228B80" w:rsidR="00F85B42" w:rsidRPr="00E11DDC" w:rsidRDefault="00F85B42" w:rsidP="00F85B42">
            <w:pPr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C42EE" w14:textId="324E955A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06473" w14:textId="43985DA2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2 198,8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A6E44" w14:textId="726BECEF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4DC0D" w14:textId="52551C76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</w:t>
            </w:r>
          </w:p>
        </w:tc>
      </w:tr>
      <w:tr w:rsidR="00F85B42" w:rsidRPr="00E11DDC" w14:paraId="41ABC3D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A2841" w14:textId="2E104C4D" w:rsidR="00F85B42" w:rsidRPr="00E11DDC" w:rsidRDefault="00B76345" w:rsidP="000D2F83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-р</w:t>
            </w:r>
            <w:r w:rsidR="00F85B42" w:rsidRPr="00E11DDC">
              <w:rPr>
                <w:sz w:val="24"/>
                <w:szCs w:val="24"/>
              </w:rPr>
              <w:t xml:space="preserve">асходы на оплату труда отдельным категориям работников муниципальных учреждений и органов местного </w:t>
            </w:r>
            <w:r w:rsidR="00F85B42" w:rsidRPr="00E11DDC">
              <w:rPr>
                <w:sz w:val="24"/>
                <w:szCs w:val="24"/>
              </w:rPr>
              <w:lastRenderedPageBreak/>
              <w:t>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74391" w14:textId="36306E80" w:rsidR="00F85B42" w:rsidRPr="00E11DDC" w:rsidRDefault="00F85B42" w:rsidP="00F85B4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F88E" w14:textId="11724200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72220" w14:textId="675AC021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4E47E" w14:textId="1F89B2CB" w:rsidR="00F85B42" w:rsidRPr="00E11DDC" w:rsidRDefault="00F85B42" w:rsidP="00F85B42">
            <w:pPr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E7875" w14:textId="009CD271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013AC" w14:textId="34449C33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22,2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F67EE" w14:textId="5E9D5684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2E303" w14:textId="6BC10B98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 0,0</w:t>
            </w:r>
          </w:p>
        </w:tc>
      </w:tr>
      <w:tr w:rsidR="00F44544" w:rsidRPr="00E11DDC" w14:paraId="37FABE4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7342" w14:textId="1D4B02B6" w:rsidR="00F44544" w:rsidRPr="00E11DDC" w:rsidRDefault="00F44544" w:rsidP="00F44544">
            <w:pPr>
              <w:ind w:right="-108"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 xml:space="preserve">Предоставление субсидии на организацию проведения оплачиваемых общественных работ, временного трудоустройства безработных граждан, испытывающих трудности в поиске работы (в том числе выпускников </w:t>
            </w:r>
            <w:r w:rsidRPr="00E705AE">
              <w:rPr>
                <w:sz w:val="24"/>
                <w:szCs w:val="24"/>
              </w:rPr>
              <w:t>начального и среднего профессионального образования в возрасте от 18 до 20 лет ищущих работу впервые)</w:t>
            </w:r>
            <w:r>
              <w:rPr>
                <w:sz w:val="24"/>
                <w:szCs w:val="24"/>
              </w:rPr>
              <w:t xml:space="preserve"> </w:t>
            </w:r>
            <w:r w:rsidRPr="00E705AE">
              <w:rPr>
                <w:sz w:val="24"/>
                <w:szCs w:val="24"/>
              </w:rPr>
              <w:t>в муниципальных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AEDA" w14:textId="7B0BE310" w:rsidR="00F44544" w:rsidRPr="00E11DDC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7AF0B" w14:textId="6730B2F6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32EA3" w14:textId="524E663A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0DD96" w14:textId="24B49743" w:rsidR="00F44544" w:rsidRPr="00E11DDC" w:rsidRDefault="00F44544" w:rsidP="00F44544">
            <w:pPr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18A14" w14:textId="3F1BB729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AD8C9" w14:textId="59302A22" w:rsidR="00F44544" w:rsidRPr="00F44544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44544">
              <w:rPr>
                <w:sz w:val="24"/>
                <w:szCs w:val="24"/>
              </w:rPr>
              <w:t>68,4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B87B7" w14:textId="38FA25CA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23227" w14:textId="6F889623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F44544" w:rsidRPr="00E11DDC" w14:paraId="4571BD4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1DDBE" w14:textId="254E8739" w:rsidR="00F44544" w:rsidRPr="00E11DDC" w:rsidRDefault="00F44544" w:rsidP="00F44544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Организация общественных работ, временного трудоустройства безработных граждан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49951" w14:textId="1212D05B" w:rsidR="00F44544" w:rsidRPr="00E11DDC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A835B" w14:textId="191861CE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E061D" w14:textId="576CE0C5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D4806" w14:textId="06F7C39B" w:rsidR="00F44544" w:rsidRPr="00E11DDC" w:rsidRDefault="00F44544" w:rsidP="00F44544">
            <w:pPr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02 4 02 25030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0DE93" w14:textId="6A17C335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7A9C9" w14:textId="0A6E5E67" w:rsidR="00F44544" w:rsidRPr="00F44544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44544">
              <w:rPr>
                <w:sz w:val="24"/>
                <w:szCs w:val="24"/>
              </w:rPr>
              <w:t>68,4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94B93" w14:textId="79C98C10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53227" w14:textId="440F349A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F44544" w:rsidRPr="00E11DDC" w14:paraId="2949619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77F6C" w14:textId="2CA8C769" w:rsidR="00F44544" w:rsidRPr="00E11DDC" w:rsidRDefault="00F44544" w:rsidP="00F44544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02D45" w14:textId="76CFEA21" w:rsidR="00F44544" w:rsidRPr="00E11DDC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A481" w14:textId="52C98744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4CD31" w14:textId="18572B0D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0B2F5" w14:textId="631B420D" w:rsidR="00F44544" w:rsidRPr="00E11DDC" w:rsidRDefault="00F44544" w:rsidP="00F44544">
            <w:pPr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02 4 02 25030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E38E6" w14:textId="27C1CCA2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98581" w14:textId="6EDA925D" w:rsidR="00F44544" w:rsidRPr="00F44544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44544">
              <w:rPr>
                <w:sz w:val="24"/>
                <w:szCs w:val="24"/>
              </w:rPr>
              <w:t>68,4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3774F" w14:textId="434C4B96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4FC8C" w14:textId="60FC9162" w:rsidR="00F44544" w:rsidRPr="00E11DDC" w:rsidRDefault="00F44544" w:rsidP="00F4454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F44544" w:rsidRPr="00E11DDC" w14:paraId="6827A06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20325" w14:textId="50D42982" w:rsidR="00F44544" w:rsidRPr="00E11DDC" w:rsidRDefault="00F44544" w:rsidP="00F44544">
            <w:pPr>
              <w:ind w:firstLine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Предоставление субсидии на организацию временного трудоустройства несовершеннолетних граждан в возрасте от 14 до 18 лет в свободное от учебы </w:t>
            </w:r>
            <w:r w:rsidRPr="00E11DDC">
              <w:rPr>
                <w:sz w:val="24"/>
                <w:szCs w:val="24"/>
              </w:rPr>
              <w:lastRenderedPageBreak/>
              <w:t>время в муниципальных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F971B" w14:textId="2155E13C" w:rsidR="00F44544" w:rsidRPr="00E11DDC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4B99B" w14:textId="73EBFCD5" w:rsidR="00F44544" w:rsidRPr="00E11DDC" w:rsidRDefault="00F44544" w:rsidP="00F44544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13E22" w14:textId="3F4F7F39" w:rsidR="00F44544" w:rsidRPr="00E11DDC" w:rsidRDefault="00F44544" w:rsidP="00F44544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97B7C" w14:textId="67D093AF" w:rsidR="00F44544" w:rsidRPr="00E11DDC" w:rsidRDefault="00F44544" w:rsidP="00F44544">
            <w:pPr>
              <w:ind w:left="-108" w:right="-104"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33BC7" w14:textId="47BE8295" w:rsidR="00F44544" w:rsidRPr="00E11DDC" w:rsidRDefault="00F44544" w:rsidP="00F44544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94BAF" w14:textId="36E3C6EF" w:rsidR="00F44544" w:rsidRPr="00F44544" w:rsidRDefault="00F44544" w:rsidP="00F44544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F44544">
              <w:rPr>
                <w:sz w:val="24"/>
                <w:szCs w:val="24"/>
              </w:rPr>
              <w:t>81,8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9654D" w14:textId="572E3A74" w:rsidR="00F44544" w:rsidRPr="00E11DDC" w:rsidRDefault="00F44544" w:rsidP="00F44544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FDDA9" w14:textId="23855EFE" w:rsidR="00F44544" w:rsidRPr="00E11DDC" w:rsidRDefault="00F44544" w:rsidP="00F44544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F44544" w:rsidRPr="00E11DDC" w14:paraId="1F5214D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204CF" w14:textId="72A45815" w:rsidR="00F44544" w:rsidRPr="00E11DDC" w:rsidRDefault="00F44544" w:rsidP="00F44544">
            <w:pPr>
              <w:ind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lastRenderedPageBreak/>
              <w:t>Организация временного трудоустройства несовершеннолетних граждан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4E2B" w14:textId="76AE8E57" w:rsidR="00F44544" w:rsidRPr="00E11DDC" w:rsidRDefault="00F44544" w:rsidP="00F44544">
            <w:pPr>
              <w:spacing w:line="250" w:lineRule="exact"/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6A0B7" w14:textId="516495EC" w:rsidR="00F44544" w:rsidRPr="00E11DDC" w:rsidRDefault="00F44544" w:rsidP="00F44544">
            <w:pPr>
              <w:spacing w:line="250" w:lineRule="exact"/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03ED6" w14:textId="1AD85834" w:rsidR="00F44544" w:rsidRPr="00E11DDC" w:rsidRDefault="00F44544" w:rsidP="00F44544">
            <w:pPr>
              <w:spacing w:line="250" w:lineRule="exact"/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4D9E" w14:textId="78BC71B8" w:rsidR="00F44544" w:rsidRPr="00E11DDC" w:rsidRDefault="00F44544" w:rsidP="00F44544">
            <w:pPr>
              <w:spacing w:line="250" w:lineRule="exact"/>
              <w:ind w:left="-108" w:right="-104"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02 4 03 25030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970E0" w14:textId="70638DD6" w:rsidR="00F44544" w:rsidRPr="00E11DDC" w:rsidRDefault="00F44544" w:rsidP="00F44544">
            <w:pPr>
              <w:spacing w:line="250" w:lineRule="exact"/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3058" w14:textId="2EE3FCA6" w:rsidR="00F44544" w:rsidRPr="00F44544" w:rsidRDefault="00F44544" w:rsidP="00F44544">
            <w:pPr>
              <w:spacing w:line="250" w:lineRule="exact"/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F44544">
              <w:rPr>
                <w:sz w:val="24"/>
                <w:szCs w:val="24"/>
              </w:rPr>
              <w:t>81,8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77A2F" w14:textId="01C5FB22" w:rsidR="00F44544" w:rsidRPr="00E11DDC" w:rsidRDefault="00F44544" w:rsidP="00F44544">
            <w:pPr>
              <w:spacing w:line="250" w:lineRule="exact"/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72B3A" w14:textId="233FF788" w:rsidR="00F44544" w:rsidRPr="00E11DDC" w:rsidRDefault="00F44544" w:rsidP="00F44544">
            <w:pPr>
              <w:spacing w:line="250" w:lineRule="exact"/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F44544" w:rsidRPr="00E11DDC" w14:paraId="2DE6797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6E5A9" w14:textId="36453D75" w:rsidR="00F44544" w:rsidRPr="00E11DDC" w:rsidRDefault="00F44544" w:rsidP="00F44544">
            <w:pPr>
              <w:ind w:firstLine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53E8A" w14:textId="21978DC1" w:rsidR="00F44544" w:rsidRPr="00E11DDC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D0C2C" w14:textId="359F7A6F" w:rsidR="00F44544" w:rsidRPr="00E11DDC" w:rsidRDefault="00F44544" w:rsidP="00F44544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8DE3D" w14:textId="4228C7B8" w:rsidR="00F44544" w:rsidRPr="00E11DDC" w:rsidRDefault="00F44544" w:rsidP="00F44544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6D26" w14:textId="3182BE0E" w:rsidR="00F44544" w:rsidRPr="00E11DDC" w:rsidRDefault="00F44544" w:rsidP="00F44544">
            <w:pPr>
              <w:ind w:left="-108" w:right="-104"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02 4 03 25030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4456" w14:textId="7FC1DB40" w:rsidR="00F44544" w:rsidRPr="00E11DDC" w:rsidRDefault="00F44544" w:rsidP="00F44544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488EA" w14:textId="3710EF62" w:rsidR="00F44544" w:rsidRPr="00F44544" w:rsidRDefault="00F44544" w:rsidP="00F44544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F44544">
              <w:rPr>
                <w:sz w:val="24"/>
                <w:szCs w:val="24"/>
              </w:rPr>
              <w:t>81,8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51B2E" w14:textId="1350E525" w:rsidR="00F44544" w:rsidRPr="00E11DDC" w:rsidRDefault="00F44544" w:rsidP="00F44544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6099" w14:textId="2173711E" w:rsidR="00F44544" w:rsidRPr="00E11DDC" w:rsidRDefault="00F44544" w:rsidP="00F44544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F44544" w:rsidRPr="00E11DDC" w14:paraId="5DE3C3F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6F8B" w14:textId="12F872A9" w:rsidR="00F44544" w:rsidRPr="00F44544" w:rsidRDefault="00F44544" w:rsidP="00F44544">
            <w:pPr>
              <w:ind w:firstLine="0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6E4DD" w14:textId="690E05C2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C310" w14:textId="7CB925B2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5E8F2" w14:textId="65E8250F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6653B" w14:textId="15E292FC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64FB0" w14:textId="302D7B8E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C092C" w14:textId="286F4313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8 456,6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CF1A" w14:textId="4F6CFE80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8 456,6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E47F" w14:textId="236C6319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8 456,6</w:t>
            </w:r>
          </w:p>
        </w:tc>
      </w:tr>
      <w:tr w:rsidR="00F44544" w:rsidRPr="00E11DDC" w14:paraId="69B7409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9150" w14:textId="1B3F80CB" w:rsidR="00F44544" w:rsidRPr="00F44544" w:rsidRDefault="00F44544" w:rsidP="00A820A9">
            <w:pPr>
              <w:ind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D59B7" w14:textId="59FFC734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7AF67" w14:textId="030C91EB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C7CD" w14:textId="1446A4AA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DE4F5" w14:textId="7527BB63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4A8C" w14:textId="104CCD90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99189" w14:textId="10226D75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8 456,6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102D8" w14:textId="13CDDDE6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8 456,6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6FCA5" w14:textId="5BC68377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8 456,6</w:t>
            </w:r>
          </w:p>
        </w:tc>
      </w:tr>
      <w:tr w:rsidR="00F44544" w:rsidRPr="00E11DDC" w14:paraId="77D0C4C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614AF" w14:textId="6D76C5E2" w:rsidR="00F44544" w:rsidRPr="00F44544" w:rsidRDefault="00F44544" w:rsidP="00F44544">
            <w:pPr>
              <w:ind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45504" w14:textId="448A0D07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E5352" w14:textId="07D12E32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F349A" w14:textId="7EE5DD13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1BA2E" w14:textId="535F0DFC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02 8 00 00000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0666E" w14:textId="00A86A52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5D34" w14:textId="69AE4DEF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8 456,6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8C86" w14:textId="5EF0C4A1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8 456,6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5DB75" w14:textId="55B44986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8 456,6</w:t>
            </w:r>
          </w:p>
        </w:tc>
      </w:tr>
      <w:tr w:rsidR="00F44544" w:rsidRPr="00E11DDC" w14:paraId="06B1D71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93B98" w14:textId="5803833C" w:rsidR="00F44544" w:rsidRPr="00F44544" w:rsidRDefault="00F44544" w:rsidP="00F44544">
            <w:pPr>
              <w:ind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Обеспечение деятельности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FE61A" w14:textId="7F229809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298B" w14:textId="21D8A4F0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598E2" w14:textId="0F3C3EE4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D258" w14:textId="1545710B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02 8 01 00000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554F" w14:textId="240E8006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57B49" w14:textId="00758F3F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8 456,6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7336" w14:textId="39051723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8 456,6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BDAB3" w14:textId="13557CD9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8 456,6</w:t>
            </w:r>
          </w:p>
        </w:tc>
      </w:tr>
      <w:tr w:rsidR="00F44544" w:rsidRPr="00E11DDC" w14:paraId="6658CAD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7EFDA" w14:textId="5B523587" w:rsidR="00F44544" w:rsidRPr="00F44544" w:rsidRDefault="00F44544" w:rsidP="00F44544">
            <w:pPr>
              <w:ind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Расходы на обеспечение деятельности учебно-методических кабинетов,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92FB9" w14:textId="6D2F90F2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8A885" w14:textId="50E5991B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5C7C4" w14:textId="132F8763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D6EB1" w14:textId="2169ADFE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02 8 01 27590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C3086" w14:textId="6E44B89F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75AD" w14:textId="51A35BAF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5 766,8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51E07" w14:textId="03013407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8 456,6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C484" w14:textId="60358FC9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7 579,0</w:t>
            </w:r>
          </w:p>
        </w:tc>
      </w:tr>
      <w:tr w:rsidR="00F44544" w:rsidRPr="00E11DDC" w14:paraId="29797D4C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F14C" w14:textId="5D6B9350" w:rsidR="00F44544" w:rsidRPr="00F44544" w:rsidRDefault="00F44544" w:rsidP="00F44544">
            <w:pPr>
              <w:ind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 xml:space="preserve">Расходы на выплаты персоналу в целях </w:t>
            </w:r>
            <w:r w:rsidRPr="00F44544">
              <w:rPr>
                <w:sz w:val="24"/>
                <w:szCs w:val="24"/>
              </w:rPr>
              <w:lastRenderedPageBreak/>
              <w:t xml:space="preserve"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7E439" w14:textId="54D88189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B430A" w14:textId="15249686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7926D" w14:textId="37AF5080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9377D" w14:textId="5BB0035C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02 8 01 27590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292BA" w14:textId="0A7DB77E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394A7" w14:textId="01DA086A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5 146,6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AB585" w14:textId="24816E53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8 166,5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271EE" w14:textId="14723941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7 288,9</w:t>
            </w:r>
          </w:p>
        </w:tc>
      </w:tr>
      <w:tr w:rsidR="00F44544" w:rsidRPr="00E11DDC" w14:paraId="006FEC5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D7173" w14:textId="13F512CD" w:rsidR="00F44544" w:rsidRPr="00F44544" w:rsidRDefault="00F44544" w:rsidP="00F44544">
            <w:pPr>
              <w:ind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5F3B7" w14:textId="10EE34B9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36A08" w14:textId="73579F67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77160" w14:textId="038B33C0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539C1" w14:textId="0E4CEDA6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02 8 01 27590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57EB2" w14:textId="3845A2D1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6DD9" w14:textId="7D0B2796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590,1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4E8FD" w14:textId="2FFA8F71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290,1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AEC82" w14:textId="3A5DB5E5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290,1</w:t>
            </w:r>
          </w:p>
        </w:tc>
      </w:tr>
      <w:tr w:rsidR="00F44544" w:rsidRPr="00E11DDC" w14:paraId="6481644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9B6FA" w14:textId="6283F787" w:rsidR="00F44544" w:rsidRPr="00F44544" w:rsidRDefault="00F44544" w:rsidP="00F44544">
            <w:pPr>
              <w:ind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8FC8" w14:textId="1D69496B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1A1FB" w14:textId="70B83089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FE81C" w14:textId="652AF1FA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8506A" w14:textId="3B91E78D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02 8 01 27590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1CEF8" w14:textId="676CDCFE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800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DDF7B" w14:textId="3817F5D9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30,1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32DED" w14:textId="391332C7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5B86F" w14:textId="157ED169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E11DDC">
              <w:rPr>
                <w:sz w:val="24"/>
                <w:szCs w:val="24"/>
              </w:rPr>
              <w:t>0,0</w:t>
            </w:r>
          </w:p>
        </w:tc>
      </w:tr>
      <w:tr w:rsidR="00F44544" w:rsidRPr="00E11DDC" w14:paraId="717CFE8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015B" w14:textId="21C82D2A" w:rsidR="00F44544" w:rsidRPr="00F44544" w:rsidRDefault="00F44544" w:rsidP="00F44544">
            <w:pPr>
              <w:ind w:firstLine="0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F864" w14:textId="234DE7A3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009BE" w14:textId="28ED6D84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289C6" w14:textId="378F36BF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6345" w14:textId="0C341668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92F19" w14:textId="454C3F2A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0B48A" w14:textId="4EEC2F3F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56 467,0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ADF89" w14:textId="55DD50B0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53 808,4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E5699" w14:textId="266D50BF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56 130,8</w:t>
            </w:r>
          </w:p>
        </w:tc>
      </w:tr>
      <w:tr w:rsidR="00F44544" w:rsidRPr="00E11DDC" w14:paraId="2E8FE8C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F0C0" w14:textId="7AE60FFD" w:rsidR="00F44544" w:rsidRPr="00F44544" w:rsidRDefault="00F44544" w:rsidP="00F44544">
            <w:pPr>
              <w:ind w:firstLine="0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1ABB4" w14:textId="7EBC1401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4C379" w14:textId="14ECA8AE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BE3CD" w14:textId="560FDC8C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306C" w14:textId="398CCFAF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904D" w14:textId="6A084AD5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9B78E" w14:textId="395FF6A6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3 856,0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3BDC5" w14:textId="31860317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2 257,8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3F9B8" w14:textId="7D315973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b/>
                <w:bCs/>
                <w:sz w:val="24"/>
                <w:szCs w:val="24"/>
              </w:rPr>
              <w:t>2 360,4</w:t>
            </w:r>
          </w:p>
        </w:tc>
      </w:tr>
      <w:tr w:rsidR="00F44544" w:rsidRPr="00E11DDC" w14:paraId="3476D79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2DBF5" w14:textId="536C14BF" w:rsidR="00F44544" w:rsidRPr="00F44544" w:rsidRDefault="00F44544" w:rsidP="00F44544">
            <w:pPr>
              <w:ind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D3DE3" w14:textId="54ABF10B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1F49" w14:textId="5903DCFF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8E39F" w14:textId="044218F4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13C21" w14:textId="76C3F4D8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C9115" w14:textId="5695091D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6BD54" w14:textId="7172DC7E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780,0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A0C2B" w14:textId="5E81C5CF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1A07F" w14:textId="338E6FBD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0,0</w:t>
            </w:r>
          </w:p>
        </w:tc>
      </w:tr>
      <w:tr w:rsidR="00F44544" w:rsidRPr="00E11DDC" w14:paraId="4198E674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90D43" w14:textId="2E8B871C" w:rsidR="00F44544" w:rsidRPr="00F44544" w:rsidRDefault="00F44544" w:rsidP="00F44544">
            <w:pPr>
              <w:ind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EC9FD" w14:textId="634B1D51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7B21F" w14:textId="3EDA044A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9267A" w14:textId="4CE35B0E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600A5" w14:textId="49290F90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38A1D" w14:textId="4746DB3B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6203" w14:textId="7A6181D2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780,0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AE102" w14:textId="09BE3F2B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6F459" w14:textId="6289FB0F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0,0</w:t>
            </w:r>
          </w:p>
        </w:tc>
      </w:tr>
      <w:tr w:rsidR="00F44544" w:rsidRPr="00E11DDC" w14:paraId="4707585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D0A15" w14:textId="0455510F" w:rsidR="00F44544" w:rsidRPr="00F44544" w:rsidRDefault="00F44544" w:rsidP="00F44544">
            <w:pPr>
              <w:ind w:firstLine="0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87A5B" w14:textId="53B0A2F6" w:rsidR="00F44544" w:rsidRPr="00F44544" w:rsidRDefault="00F44544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CDC5" w14:textId="7D0E5957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5012A" w14:textId="2A865A63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A992C" w14:textId="7F46647F" w:rsidR="00F44544" w:rsidRPr="00F44544" w:rsidRDefault="00F44544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322EC" w14:textId="4A8A68DA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F8DD5" w14:textId="62714F41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780,0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CC8B" w14:textId="2FFA6487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3B1C3" w14:textId="33EF68CF" w:rsidR="00F44544" w:rsidRPr="00F44544" w:rsidRDefault="00F44544" w:rsidP="00F44544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0,0</w:t>
            </w:r>
          </w:p>
        </w:tc>
      </w:tr>
      <w:tr w:rsidR="00484623" w:rsidRPr="00E11DDC" w14:paraId="34F5CE2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8EA89" w14:textId="7292FD89" w:rsidR="00484623" w:rsidRPr="00484623" w:rsidRDefault="00484623" w:rsidP="00484623">
            <w:pPr>
              <w:ind w:firstLine="0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A42DD" w14:textId="3A689ED8" w:rsidR="00484623" w:rsidRPr="00484623" w:rsidRDefault="00484623" w:rsidP="0048462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401DD" w14:textId="2E53C9EE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2C23" w14:textId="5F766E40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22509" w14:textId="5D706F54" w:rsidR="00484623" w:rsidRPr="00484623" w:rsidRDefault="00484623" w:rsidP="00484623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3C0CE" w14:textId="3D6BE0CD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8676" w14:textId="401985B1" w:rsidR="00484623" w:rsidRPr="00F44544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B3ECD" w14:textId="78C4111E" w:rsidR="00484623" w:rsidRPr="00F44544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50175" w14:textId="14D19879" w:rsidR="00484623" w:rsidRPr="00F44544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0,0</w:t>
            </w:r>
          </w:p>
        </w:tc>
      </w:tr>
      <w:tr w:rsidR="00484623" w:rsidRPr="00E11DDC" w14:paraId="3006252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38B08" w14:textId="6E9BF8E7" w:rsidR="00484623" w:rsidRPr="00484623" w:rsidRDefault="00484623" w:rsidP="00484623">
            <w:pPr>
              <w:ind w:firstLine="0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9A752" w14:textId="5AA29863" w:rsidR="00484623" w:rsidRPr="00484623" w:rsidRDefault="00484623" w:rsidP="0048462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4C078" w14:textId="120F4438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8809B" w14:textId="6EB8C8D2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78F3" w14:textId="41FD0E22" w:rsidR="00484623" w:rsidRPr="00484623" w:rsidRDefault="00484623" w:rsidP="00484623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ED66C" w14:textId="24141348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300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4C666" w14:textId="2E2AA095" w:rsidR="00484623" w:rsidRPr="00F44544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16BE" w14:textId="47D31513" w:rsidR="00484623" w:rsidRPr="00F44544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28C8" w14:textId="07DC5FCF" w:rsidR="00484623" w:rsidRPr="00F44544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F44544">
              <w:rPr>
                <w:sz w:val="24"/>
                <w:szCs w:val="24"/>
              </w:rPr>
              <w:t>0,0</w:t>
            </w:r>
          </w:p>
        </w:tc>
      </w:tr>
      <w:tr w:rsidR="00484623" w:rsidRPr="00E11DDC" w14:paraId="4C24FD7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E7E3" w14:textId="5017EFEC" w:rsidR="00484623" w:rsidRPr="00484623" w:rsidRDefault="00484623" w:rsidP="00484623">
            <w:pPr>
              <w:ind w:firstLine="0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F271" w14:textId="4DB51201" w:rsidR="00484623" w:rsidRPr="00484623" w:rsidRDefault="00484623" w:rsidP="0048462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A003" w14:textId="01B86A78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74717" w14:textId="1AD9284E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F1971" w14:textId="17EC0059" w:rsidR="00484623" w:rsidRPr="00484623" w:rsidRDefault="00484623" w:rsidP="00484623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FE6F4" w14:textId="53D60FCD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C15D9" w14:textId="7666DFAC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913,2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25A9" w14:textId="639FCCAF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963,2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49997" w14:textId="047C3184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963,2</w:t>
            </w:r>
          </w:p>
        </w:tc>
      </w:tr>
      <w:tr w:rsidR="00484623" w:rsidRPr="00E11DDC" w14:paraId="4F0DAEC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BB31" w14:textId="6E3CB86F" w:rsidR="00484623" w:rsidRPr="00484623" w:rsidRDefault="00484623" w:rsidP="00A820A9">
            <w:pPr>
              <w:ind w:firstLine="0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 xml:space="preserve">Муниципальная программа «Развитие культуры Балахнинского муниципального округа </w:t>
            </w:r>
            <w:r w:rsidRPr="00484623">
              <w:rPr>
                <w:sz w:val="24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8F7F4" w14:textId="368093CB" w:rsidR="00484623" w:rsidRPr="00484623" w:rsidRDefault="00484623" w:rsidP="0048462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D2B7A" w14:textId="027B34DE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9BE03" w14:textId="4BA7E737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58FF" w14:textId="035E01A9" w:rsidR="00484623" w:rsidRPr="00484623" w:rsidRDefault="00484623" w:rsidP="00484623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21BA8" w14:textId="48725F00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BE0E3" w14:textId="2B84438F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913,2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F2AAC" w14:textId="0C209E0B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963,2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4E9E4" w14:textId="5A5BBE59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963,2</w:t>
            </w:r>
          </w:p>
        </w:tc>
      </w:tr>
      <w:tr w:rsidR="00484623" w:rsidRPr="00E11DDC" w14:paraId="32B8862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4DFF" w14:textId="66B35C16" w:rsidR="00484623" w:rsidRPr="00484623" w:rsidRDefault="00484623" w:rsidP="00484623">
            <w:pPr>
              <w:ind w:firstLine="0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lastRenderedPageBreak/>
              <w:t xml:space="preserve">Подпрограмма «Социально-значимые мероприятия для населения»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B23B4" w14:textId="7DB2AE01" w:rsidR="00484623" w:rsidRPr="00484623" w:rsidRDefault="00484623" w:rsidP="0048462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571BA" w14:textId="0CDC09C7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8D564" w14:textId="706FE1C5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F61F4" w14:textId="0F35318A" w:rsidR="00484623" w:rsidRPr="00484623" w:rsidRDefault="00484623" w:rsidP="00484623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D949A" w14:textId="06BA2F10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A8BF2" w14:textId="0CA23892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913,2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79F01" w14:textId="46610385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963,2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BA5E9" w14:textId="12D0CDED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963,2</w:t>
            </w:r>
          </w:p>
        </w:tc>
      </w:tr>
      <w:tr w:rsidR="00484623" w:rsidRPr="00E11DDC" w14:paraId="44943FA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56A2F" w14:textId="7C976C52" w:rsidR="00484623" w:rsidRPr="00484623" w:rsidRDefault="00484623" w:rsidP="00A820A9">
            <w:pPr>
              <w:ind w:firstLine="0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Содействие активному участию пожилых граждан, ветеранов, инвалидов и детей-инвалидов в жизни общества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664F" w14:textId="4ACA65B5" w:rsidR="00484623" w:rsidRPr="00484623" w:rsidRDefault="00484623" w:rsidP="0048462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CF1B8" w14:textId="3A97E5DD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CDA1" w14:textId="705A2C6B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A4C4A" w14:textId="4E66FC9B" w:rsidR="00484623" w:rsidRPr="00484623" w:rsidRDefault="00484623" w:rsidP="00484623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02 3 02 00000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9291" w14:textId="5FF5AA56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C9CCA" w14:textId="6F78B0F2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403,2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E299" w14:textId="0429286E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403,2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CF308" w14:textId="3A00C8D2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403,2</w:t>
            </w:r>
          </w:p>
        </w:tc>
      </w:tr>
      <w:tr w:rsidR="00484623" w:rsidRPr="00E11DDC" w14:paraId="019EC3AF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B3AB9" w14:textId="6E9491E3" w:rsidR="00484623" w:rsidRPr="00484623" w:rsidRDefault="00484623" w:rsidP="00484623">
            <w:pPr>
              <w:ind w:firstLine="0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87623" w14:textId="51ACA8A5" w:rsidR="00484623" w:rsidRPr="00484623" w:rsidRDefault="00484623" w:rsidP="0048462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91FFE" w14:textId="22F3A7FF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D0FBE" w14:textId="7880A1C6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1B5E7" w14:textId="79CB1559" w:rsidR="00484623" w:rsidRPr="00484623" w:rsidRDefault="00484623" w:rsidP="00484623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02 3 02 25280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3C81" w14:textId="7EFEF13D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F5AF" w14:textId="4B24F75B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403,2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305B9" w14:textId="64323A71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403,2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F9188" w14:textId="75F8FFD4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403,2</w:t>
            </w:r>
          </w:p>
        </w:tc>
      </w:tr>
      <w:tr w:rsidR="00484623" w:rsidRPr="00E11DDC" w14:paraId="6E2907E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5C9AB" w14:textId="1294B42D" w:rsidR="00484623" w:rsidRPr="00484623" w:rsidRDefault="00484623" w:rsidP="00484623">
            <w:pPr>
              <w:ind w:firstLine="0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68EB2" w14:textId="0447A8DB" w:rsidR="00484623" w:rsidRPr="00484623" w:rsidRDefault="00484623" w:rsidP="0048462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D2559" w14:textId="7F0118D2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E8346" w14:textId="682238E2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EFA42" w14:textId="03ED150A" w:rsidR="00484623" w:rsidRPr="00484623" w:rsidRDefault="00484623" w:rsidP="00484623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02 3 02 25280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38A0C" w14:textId="394CD96E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3C08F" w14:textId="64FBDE09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258,2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EEB64" w14:textId="2D81F3A2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403,2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93312" w14:textId="6D6C6B0F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403,2</w:t>
            </w:r>
          </w:p>
        </w:tc>
      </w:tr>
      <w:tr w:rsidR="00484623" w:rsidRPr="00E11DDC" w14:paraId="75F672E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0045" w14:textId="543E1EA9" w:rsidR="00484623" w:rsidRPr="00484623" w:rsidRDefault="00484623" w:rsidP="00484623">
            <w:pPr>
              <w:ind w:firstLine="0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Проведение мероприятий в поддержку общественных ветеранских движений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B3819" w14:textId="4C258970" w:rsidR="00484623" w:rsidRPr="00484623" w:rsidRDefault="00484623" w:rsidP="0048462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3F989" w14:textId="07A17E8C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8F088" w14:textId="598078D4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08399" w14:textId="30A85128" w:rsidR="00484623" w:rsidRPr="00484623" w:rsidRDefault="00484623" w:rsidP="00484623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02 3 03 00000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5787" w14:textId="443E33D6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BB2CE" w14:textId="73541D26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510,0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75DBA" w14:textId="7CEF40FF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3A10E" w14:textId="019D8322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560,0</w:t>
            </w:r>
          </w:p>
        </w:tc>
      </w:tr>
      <w:tr w:rsidR="00484623" w:rsidRPr="00E11DDC" w14:paraId="5B6CDDE2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3A39A" w14:textId="21577D73" w:rsidR="00484623" w:rsidRPr="00484623" w:rsidRDefault="00484623" w:rsidP="00484623">
            <w:pPr>
              <w:ind w:firstLine="0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Расходы на реализацию мероприятий с гражданами пожилого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7F2BB" w14:textId="57166A26" w:rsidR="00484623" w:rsidRPr="00484623" w:rsidRDefault="00484623" w:rsidP="0048462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7DB16" w14:textId="6F227F01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84BB" w14:textId="196F4DEA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CB414" w14:textId="5E0CC9EC" w:rsidR="00484623" w:rsidRPr="00484623" w:rsidRDefault="00484623" w:rsidP="00484623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02 3 03 29900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53B4F" w14:textId="2BAB3A41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10995" w14:textId="12BC52A5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510,0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88B2" w14:textId="5DBB4C9F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E0043" w14:textId="75775C71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560,0</w:t>
            </w:r>
          </w:p>
        </w:tc>
      </w:tr>
      <w:tr w:rsidR="00484623" w:rsidRPr="00E11DDC" w14:paraId="7F7FC44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153E" w14:textId="5995B887" w:rsidR="00484623" w:rsidRPr="00484623" w:rsidRDefault="00484623" w:rsidP="00484623">
            <w:pPr>
              <w:ind w:firstLine="0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0EC2C" w14:textId="4E69F11B" w:rsidR="00484623" w:rsidRPr="00484623" w:rsidRDefault="00484623" w:rsidP="0048462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14F8A" w14:textId="061A9114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54F34" w14:textId="443C6ECD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C5135" w14:textId="5D7393B3" w:rsidR="00484623" w:rsidRPr="00484623" w:rsidRDefault="00484623" w:rsidP="00484623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5DDB" w14:textId="35F62314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18136" w14:textId="52308876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6 011,0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6C89E" w14:textId="2AEFFAD3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6 225,2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AFA44" w14:textId="53762FF7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6 225,2</w:t>
            </w:r>
          </w:p>
        </w:tc>
      </w:tr>
      <w:tr w:rsidR="00484623" w:rsidRPr="00E11DDC" w14:paraId="27C9DD6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50A6" w14:textId="3EAC8311" w:rsidR="00484623" w:rsidRPr="00484623" w:rsidRDefault="00484623" w:rsidP="00484623">
            <w:pPr>
              <w:ind w:firstLine="0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8CBCB" w14:textId="515380A9" w:rsidR="00484623" w:rsidRPr="00484623" w:rsidRDefault="00484623" w:rsidP="0048462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EFC45" w14:textId="08FEA81A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0AE86" w14:textId="2C83A0EC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3FAC8" w14:textId="50C14F68" w:rsidR="00484623" w:rsidRPr="00484623" w:rsidRDefault="00484623" w:rsidP="00484623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8BC06" w14:textId="2310222C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20534" w14:textId="781B0339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6 011,0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E5941" w14:textId="3F57A282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6 225,2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309C1" w14:textId="2002385C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b/>
                <w:bCs/>
                <w:sz w:val="24"/>
                <w:szCs w:val="24"/>
              </w:rPr>
              <w:t>6 225,2</w:t>
            </w:r>
          </w:p>
        </w:tc>
      </w:tr>
      <w:tr w:rsidR="00484623" w:rsidRPr="00E11DDC" w14:paraId="57B1BDAB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CEFC" w14:textId="3CFBC036" w:rsidR="00484623" w:rsidRPr="00484623" w:rsidRDefault="00484623" w:rsidP="00484623">
            <w:pPr>
              <w:ind w:firstLine="0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67CE7" w14:textId="0B7BA3CC" w:rsidR="00484623" w:rsidRPr="00484623" w:rsidRDefault="00484623" w:rsidP="0048462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27E5C" w14:textId="09CD3F7E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68476" w14:textId="22097F4B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7237" w14:textId="616534C3" w:rsidR="00484623" w:rsidRPr="00484623" w:rsidRDefault="00484623" w:rsidP="00484623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E8F88" w14:textId="02A618DA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52F4B" w14:textId="1038E0D1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6 011,0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436BF" w14:textId="711558A9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6 225,2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529CF" w14:textId="5AF74813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6 225,2</w:t>
            </w:r>
          </w:p>
        </w:tc>
      </w:tr>
      <w:tr w:rsidR="00484623" w:rsidRPr="00E11DDC" w14:paraId="1221927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6304C" w14:textId="391407E9" w:rsidR="00484623" w:rsidRPr="00484623" w:rsidRDefault="00484623" w:rsidP="00484623">
            <w:pPr>
              <w:ind w:firstLine="0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7B205" w14:textId="214778C4" w:rsidR="00484623" w:rsidRPr="00484623" w:rsidRDefault="00484623" w:rsidP="0048462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53E8F" w14:textId="657BF076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DDE80" w14:textId="5EC4CD4F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D9337" w14:textId="3F0545DD" w:rsidR="00484623" w:rsidRPr="00484623" w:rsidRDefault="00484623" w:rsidP="00484623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58019" w14:textId="4855F3EB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F93B" w14:textId="5B94E455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6 011,0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FE1C" w14:textId="7A086C23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6 225,2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9626C" w14:textId="3029840F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6 225,2</w:t>
            </w:r>
          </w:p>
        </w:tc>
      </w:tr>
      <w:tr w:rsidR="00484623" w:rsidRPr="00E11DDC" w14:paraId="49D4015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52F2" w14:textId="082705D1" w:rsidR="00484623" w:rsidRPr="00484623" w:rsidRDefault="00484623" w:rsidP="00484623">
            <w:pPr>
              <w:ind w:firstLine="0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DCCEE" w14:textId="0719B565" w:rsidR="00484623" w:rsidRPr="00484623" w:rsidRDefault="00484623" w:rsidP="0048462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B9716" w14:textId="7622DCF2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FEB8D" w14:textId="328321E2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C61C8" w14:textId="6BB79937" w:rsidR="00484623" w:rsidRPr="00484623" w:rsidRDefault="00484623" w:rsidP="00484623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FFC2B" w14:textId="7D7DC312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AE2D" w14:textId="204E7EAB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BC2CC" w14:textId="7E5E2FD9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318,2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CECC4" w14:textId="7E5E8DD7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318,2</w:t>
            </w:r>
          </w:p>
        </w:tc>
      </w:tr>
      <w:tr w:rsidR="00484623" w:rsidRPr="00E11DDC" w14:paraId="4E9BF3E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1683" w14:textId="5CB17F8D" w:rsidR="00484623" w:rsidRPr="00484623" w:rsidRDefault="00484623" w:rsidP="00484623">
            <w:pPr>
              <w:ind w:firstLine="0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lastRenderedPageBreak/>
              <w:t>Мероприятия в сфере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57024" w14:textId="00509646" w:rsidR="00484623" w:rsidRPr="00484623" w:rsidRDefault="00484623" w:rsidP="0048462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D2AC" w14:textId="154797CC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DCFCD" w14:textId="76972A9F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9B19A" w14:textId="204B1AD6" w:rsidR="00484623" w:rsidRPr="00484623" w:rsidRDefault="00484623" w:rsidP="00484623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77 7 03 25270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F61BF" w14:textId="7C514DFE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5BF85" w14:textId="0C74749C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110B4" w14:textId="6AAA2FC1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318,2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ABCDB" w14:textId="1DF6E9F7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318,2</w:t>
            </w:r>
          </w:p>
        </w:tc>
      </w:tr>
      <w:tr w:rsidR="00484623" w:rsidRPr="00E11DDC" w14:paraId="492CDECA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7BBCE" w14:textId="562A09B3" w:rsidR="00484623" w:rsidRPr="00484623" w:rsidRDefault="00484623" w:rsidP="00484623">
            <w:pPr>
              <w:ind w:firstLine="0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A91A" w14:textId="2EA1B6D7" w:rsidR="00484623" w:rsidRPr="00484623" w:rsidRDefault="00484623" w:rsidP="0048462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00710" w14:textId="44B40D14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BC8A2" w14:textId="4A667F5F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9DD4" w14:textId="593147D0" w:rsidR="00484623" w:rsidRPr="00484623" w:rsidRDefault="00484623" w:rsidP="00484623">
            <w:pPr>
              <w:ind w:left="-108" w:right="-104"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77 7 03 25270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FC9F2" w14:textId="529CCA68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200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338A" w14:textId="247A5CF5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CFAD1" w14:textId="054CEDA3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318,2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EFAEB" w14:textId="73453664" w:rsidR="00484623" w:rsidRPr="00484623" w:rsidRDefault="00484623" w:rsidP="00484623">
            <w:pPr>
              <w:ind w:firstLine="0"/>
              <w:jc w:val="center"/>
              <w:rPr>
                <w:sz w:val="24"/>
                <w:szCs w:val="24"/>
              </w:rPr>
            </w:pPr>
            <w:r w:rsidRPr="00484623">
              <w:rPr>
                <w:sz w:val="24"/>
                <w:szCs w:val="24"/>
              </w:rPr>
              <w:t>318,2</w:t>
            </w:r>
          </w:p>
        </w:tc>
      </w:tr>
      <w:tr w:rsidR="00484623" w:rsidRPr="00E11DDC" w14:paraId="5820E5C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C7EB" w14:textId="77777777" w:rsidR="00484623" w:rsidRPr="00F44544" w:rsidRDefault="00484623" w:rsidP="00F4454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168BA" w14:textId="77777777" w:rsidR="00484623" w:rsidRPr="00F44544" w:rsidRDefault="00484623" w:rsidP="00F44544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B5FB1" w14:textId="77777777" w:rsidR="00484623" w:rsidRPr="00F44544" w:rsidRDefault="00484623" w:rsidP="00F445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2E503" w14:textId="77777777" w:rsidR="00484623" w:rsidRPr="00F44544" w:rsidRDefault="00484623" w:rsidP="00F445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8A85" w14:textId="77777777" w:rsidR="00484623" w:rsidRPr="00F44544" w:rsidRDefault="00484623" w:rsidP="00F44544">
            <w:pPr>
              <w:ind w:left="-108" w:righ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6CF7A" w14:textId="77777777" w:rsidR="00484623" w:rsidRPr="00F44544" w:rsidRDefault="00484623" w:rsidP="00F445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2803F" w14:textId="77777777" w:rsidR="00484623" w:rsidRPr="00F44544" w:rsidRDefault="00484623" w:rsidP="00F445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EAD5B" w14:textId="77777777" w:rsidR="00484623" w:rsidRPr="00F44544" w:rsidRDefault="00484623" w:rsidP="00F445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D45F1" w14:textId="77777777" w:rsidR="00484623" w:rsidRPr="00F44544" w:rsidRDefault="00484623" w:rsidP="00F4454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85B42" w:rsidRPr="00E11DDC" w14:paraId="5F55595E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F9B2E" w14:textId="1B5806CD" w:rsidR="00F85B42" w:rsidRPr="00E11DDC" w:rsidRDefault="00F85B42" w:rsidP="000D2F83">
            <w:pPr>
              <w:ind w:right="-108" w:firstLine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Контрольно-счетная палата Балахнинского муниципального округа Нижегородской области, 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2DB2" w14:textId="1B09A1D2" w:rsidR="00F85B42" w:rsidRPr="00E11DDC" w:rsidRDefault="00F85B42" w:rsidP="00F85B4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D46B" w14:textId="5B91A35E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BCAD" w14:textId="7D35422F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20E58" w14:textId="7F38FAA2" w:rsidR="00F85B42" w:rsidRPr="00E11DDC" w:rsidRDefault="00F85B42" w:rsidP="00F85B42">
            <w:pPr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D031C" w14:textId="47F418E7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D2B68" w14:textId="2BEA2213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6 122,9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ED47" w14:textId="5029EDDF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5 495,5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94FB" w14:textId="73975BFA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5 495,5</w:t>
            </w:r>
          </w:p>
        </w:tc>
      </w:tr>
      <w:tr w:rsidR="00F85B42" w:rsidRPr="00E11DDC" w14:paraId="376B01C9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5279" w14:textId="7A6C4017" w:rsidR="00F85B42" w:rsidRPr="00E11DDC" w:rsidRDefault="00F85B42" w:rsidP="000D2F83">
            <w:pPr>
              <w:ind w:right="-108" w:firstLine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2D84E" w14:textId="77D530EA" w:rsidR="00F85B42" w:rsidRPr="00E11DDC" w:rsidRDefault="00F85B42" w:rsidP="00F85B4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0F4D6" w14:textId="27BC725C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DA10A" w14:textId="037C0699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7DAAA" w14:textId="4815C086" w:rsidR="00F85B42" w:rsidRPr="00E11DDC" w:rsidRDefault="00F85B42" w:rsidP="00F85B42">
            <w:pPr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AA62" w14:textId="05879D37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170C2" w14:textId="10B0691B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6 122,9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F7F52" w14:textId="5ABCD7D8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5 495,5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43326" w14:textId="19B16BAA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5 495,5</w:t>
            </w:r>
          </w:p>
        </w:tc>
      </w:tr>
      <w:tr w:rsidR="00F85B42" w:rsidRPr="00E11DDC" w14:paraId="4B175521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52B7" w14:textId="3EA6F3DD" w:rsidR="00F85B42" w:rsidRPr="00E11DDC" w:rsidRDefault="00F85B42" w:rsidP="000D2F83">
            <w:pPr>
              <w:ind w:right="-108" w:firstLine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1F007" w14:textId="48C281A9" w:rsidR="00F85B42" w:rsidRPr="00E11DDC" w:rsidRDefault="00F85B42" w:rsidP="00F85B4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20333" w14:textId="0BEE2D5D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A062" w14:textId="4B4EF60B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95CF" w14:textId="2F41D2BF" w:rsidR="00F85B42" w:rsidRPr="00E11DDC" w:rsidRDefault="00F85B42" w:rsidP="00F85B42">
            <w:pPr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A079C" w14:textId="0B3EBF8F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A43E" w14:textId="467C0557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6 122,9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3BDAF" w14:textId="1EE5B75E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5 495,5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0B046" w14:textId="6DB8660A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b/>
                <w:bCs/>
                <w:sz w:val="24"/>
                <w:szCs w:val="24"/>
              </w:rPr>
              <w:t>5 495,5</w:t>
            </w:r>
          </w:p>
        </w:tc>
      </w:tr>
      <w:tr w:rsidR="00F85B42" w:rsidRPr="00E11DDC" w14:paraId="39E9574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BBD0" w14:textId="01478015" w:rsidR="00F85B42" w:rsidRPr="00E11DDC" w:rsidRDefault="00F85B42" w:rsidP="00F85B42">
            <w:pPr>
              <w:ind w:firstLine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6F8D3" w14:textId="68F50596" w:rsidR="00F85B42" w:rsidRPr="00E11DDC" w:rsidRDefault="00F85B42" w:rsidP="00F85B4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47D75" w14:textId="161F01CD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DE44C" w14:textId="3E94D978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F593" w14:textId="6F67B76E" w:rsidR="00F85B42" w:rsidRPr="00E11DDC" w:rsidRDefault="00F85B42" w:rsidP="00F85B42">
            <w:pPr>
              <w:ind w:left="-108" w:right="-104"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EA8F" w14:textId="78F4EF98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47D8" w14:textId="562F861E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6 122,9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DF6C" w14:textId="783909BB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5 495,5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ADD51" w14:textId="3F374D29" w:rsidR="00F85B42" w:rsidRPr="00E11DDC" w:rsidRDefault="00F85B42" w:rsidP="00F85B42">
            <w:pPr>
              <w:ind w:firstLine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5 495,5</w:t>
            </w:r>
          </w:p>
        </w:tc>
      </w:tr>
      <w:tr w:rsidR="00F85B42" w:rsidRPr="00E11DDC" w14:paraId="7044057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F32B" w14:textId="67988524" w:rsidR="00F85B42" w:rsidRPr="00E11DDC" w:rsidRDefault="00F85B42" w:rsidP="00F85B42">
            <w:pPr>
              <w:ind w:firstLine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E9131" w14:textId="1AE4397D" w:rsidR="00F85B42" w:rsidRPr="00E11DDC" w:rsidRDefault="00F85B42" w:rsidP="00F85B42">
            <w:pPr>
              <w:spacing w:line="250" w:lineRule="exact"/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4ACBD" w14:textId="5320EE98" w:rsidR="00F85B42" w:rsidRPr="00E11DDC" w:rsidRDefault="00F85B42" w:rsidP="00F85B42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A161" w14:textId="316E1004" w:rsidR="00F85B42" w:rsidRPr="00E11DDC" w:rsidRDefault="00F85B42" w:rsidP="00F85B42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2F476" w14:textId="66693847" w:rsidR="00F85B42" w:rsidRPr="00E11DDC" w:rsidRDefault="00F85B42" w:rsidP="00F85B42">
            <w:pPr>
              <w:spacing w:line="250" w:lineRule="exact"/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90DD6" w14:textId="6DA0D8ED" w:rsidR="00F85B42" w:rsidRPr="00E11DDC" w:rsidRDefault="00F85B42" w:rsidP="00F85B42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4A2B6" w14:textId="4797EC0B" w:rsidR="00F85B42" w:rsidRPr="00E11DDC" w:rsidRDefault="00F85B42" w:rsidP="00F85B42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6 122,9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2DD08" w14:textId="2A474D25" w:rsidR="00F85B42" w:rsidRPr="00E11DDC" w:rsidRDefault="00F85B42" w:rsidP="00F85B42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5 495,5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66F98" w14:textId="0C67548B" w:rsidR="00F85B42" w:rsidRPr="00E11DDC" w:rsidRDefault="00F85B42" w:rsidP="00F85B42">
            <w:pPr>
              <w:spacing w:line="250" w:lineRule="exact"/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5 495,5</w:t>
            </w:r>
          </w:p>
        </w:tc>
      </w:tr>
      <w:tr w:rsidR="00F85B42" w:rsidRPr="00E11DDC" w14:paraId="5ACEEE90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971D" w14:textId="4EAEF3D5" w:rsidR="00F85B42" w:rsidRPr="00E11DDC" w:rsidRDefault="00F85B42" w:rsidP="00F85B4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F366F" w14:textId="407E3CC3" w:rsidR="00F85B42" w:rsidRPr="00E11DDC" w:rsidRDefault="00F85B42" w:rsidP="00F85B4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826C0" w14:textId="5EE1806D" w:rsidR="00F85B42" w:rsidRPr="00E11DDC" w:rsidRDefault="00F85B42" w:rsidP="00F85B4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37946" w14:textId="0C08BDFA" w:rsidR="00F85B42" w:rsidRPr="00E11DDC" w:rsidRDefault="00F85B42" w:rsidP="00F85B4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0776D" w14:textId="466CD445" w:rsidR="00F85B42" w:rsidRPr="00E11DDC" w:rsidRDefault="00F85B42" w:rsidP="00F85B42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27A53" w14:textId="58183A99" w:rsidR="00F85B42" w:rsidRPr="00E11DDC" w:rsidRDefault="00F85B42" w:rsidP="00F85B4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B8105" w14:textId="732312A3" w:rsidR="00F85B42" w:rsidRPr="00E11DDC" w:rsidRDefault="00F85B42" w:rsidP="00F85B4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6 122,9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5F80" w14:textId="238EF59F" w:rsidR="00F85B42" w:rsidRPr="00E11DDC" w:rsidRDefault="00F85B42" w:rsidP="00F85B4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5 495,5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A4AB" w14:textId="3E7198B9" w:rsidR="00F85B42" w:rsidRPr="00E11DDC" w:rsidRDefault="00F85B42" w:rsidP="00F85B4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5 495,5</w:t>
            </w:r>
          </w:p>
        </w:tc>
      </w:tr>
      <w:tr w:rsidR="00F85B42" w:rsidRPr="00E11DDC" w14:paraId="2DFC1326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FE3A" w14:textId="348CF020" w:rsidR="00F85B42" w:rsidRPr="00E11DDC" w:rsidRDefault="00F85B42" w:rsidP="00F85B4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FD0D6" w14:textId="45EDE233" w:rsidR="00F85B42" w:rsidRPr="00E11DDC" w:rsidRDefault="00F85B42" w:rsidP="00F85B4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B6C73" w14:textId="6DDB538A" w:rsidR="00F85B42" w:rsidRPr="00E11DDC" w:rsidRDefault="00F85B42" w:rsidP="00F85B4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C2EEE" w14:textId="1220C827" w:rsidR="00F85B42" w:rsidRPr="00E11DDC" w:rsidRDefault="00F85B42" w:rsidP="00F85B4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107F3" w14:textId="0EAB2CC1" w:rsidR="00F85B42" w:rsidRPr="00E11DDC" w:rsidRDefault="00F85B42" w:rsidP="00F85B42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ADB8D" w14:textId="57E09E83" w:rsidR="00F85B42" w:rsidRPr="00E11DDC" w:rsidRDefault="00F85B42" w:rsidP="00F85B4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5802C" w14:textId="4885A76A" w:rsidR="00F85B42" w:rsidRPr="00E11DDC" w:rsidRDefault="00F85B42" w:rsidP="00F85B4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3 </w:t>
            </w:r>
            <w:r w:rsidR="00121E77">
              <w:rPr>
                <w:sz w:val="24"/>
                <w:szCs w:val="24"/>
              </w:rPr>
              <w:t>649</w:t>
            </w:r>
            <w:r w:rsidRPr="00E11DDC">
              <w:rPr>
                <w:sz w:val="24"/>
                <w:szCs w:val="24"/>
              </w:rPr>
              <w:t>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2EA8E" w14:textId="49938DB7" w:rsidR="00F85B42" w:rsidRPr="00E11DDC" w:rsidRDefault="00F85B42" w:rsidP="00F85B4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3 282,8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D29DF" w14:textId="3CB07967" w:rsidR="00F85B42" w:rsidRPr="00E11DDC" w:rsidRDefault="00F85B42" w:rsidP="00F85B4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3 282,8</w:t>
            </w:r>
          </w:p>
        </w:tc>
      </w:tr>
      <w:tr w:rsidR="00F85B42" w:rsidRPr="00E11DDC" w14:paraId="15DB9E53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690E" w14:textId="5F2DDC7B" w:rsidR="00F85B42" w:rsidRPr="00E11DDC" w:rsidRDefault="00F85B42" w:rsidP="00F85B42">
            <w:pPr>
              <w:ind w:right="-115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11DDC">
              <w:rPr>
                <w:sz w:val="24"/>
                <w:szCs w:val="24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61D2C" w14:textId="520BA4CE" w:rsidR="00F85B42" w:rsidRPr="00E11DDC" w:rsidRDefault="00F85B42" w:rsidP="00F85B42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9E7B8" w14:textId="59337575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434E" w14:textId="262DE571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1C96D" w14:textId="49C7F505" w:rsidR="00F85B42" w:rsidRPr="00E11DDC" w:rsidRDefault="00F85B42" w:rsidP="00F85B42">
            <w:pPr>
              <w:ind w:left="-108" w:right="-104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91604" w14:textId="170F99E9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E72DE" w14:textId="2F4E1234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 xml:space="preserve">3 </w:t>
            </w:r>
            <w:r w:rsidR="00121E77">
              <w:rPr>
                <w:sz w:val="24"/>
                <w:szCs w:val="24"/>
              </w:rPr>
              <w:t>037</w:t>
            </w:r>
            <w:r w:rsidRPr="00E11DDC">
              <w:rPr>
                <w:sz w:val="24"/>
                <w:szCs w:val="24"/>
              </w:rPr>
              <w:t>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97934" w14:textId="5ADB60E5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2 978,7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B8F77" w14:textId="2D21082F" w:rsidR="00F85B42" w:rsidRPr="00E11DDC" w:rsidRDefault="00F85B42" w:rsidP="00F85B42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1DDC">
              <w:rPr>
                <w:sz w:val="24"/>
                <w:szCs w:val="24"/>
              </w:rPr>
              <w:t>2 978,7</w:t>
            </w:r>
          </w:p>
        </w:tc>
      </w:tr>
      <w:tr w:rsidR="00121E77" w:rsidRPr="00E11DDC" w14:paraId="4B402525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7B7A" w14:textId="74C5C20C" w:rsidR="00121E77" w:rsidRPr="00121E77" w:rsidRDefault="00121E77" w:rsidP="00121E7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1E77">
              <w:rPr>
                <w:sz w:val="24"/>
                <w:szCs w:val="24"/>
              </w:rPr>
              <w:lastRenderedPageBreak/>
              <w:t>Руководитель контрольно-счетной палаты Балахнинского муниципального округа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CD09" w14:textId="77777777" w:rsidR="00121E77" w:rsidRPr="00E11DDC" w:rsidRDefault="00121E77" w:rsidP="00121E77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9CAAD" w14:textId="597D0551" w:rsidR="00121E77" w:rsidRPr="00121E77" w:rsidRDefault="00121E77" w:rsidP="00121E7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E7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14B15" w14:textId="2C41E558" w:rsidR="00121E77" w:rsidRPr="00121E77" w:rsidRDefault="00121E77" w:rsidP="00121E7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E77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A1E66" w14:textId="7708308A" w:rsidR="00121E77" w:rsidRPr="00121E77" w:rsidRDefault="00121E77" w:rsidP="00121E7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E77">
              <w:rPr>
                <w:sz w:val="24"/>
                <w:szCs w:val="24"/>
              </w:rPr>
              <w:t>77 7 01 07000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0A9E" w14:textId="103B1A98" w:rsidR="00121E77" w:rsidRPr="00121E77" w:rsidRDefault="00121E77" w:rsidP="00121E7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E77">
              <w:rPr>
                <w:sz w:val="24"/>
                <w:szCs w:val="24"/>
              </w:rPr>
              <w:t>000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D27E5" w14:textId="5B13E5B9" w:rsidR="00121E77" w:rsidRPr="00121E77" w:rsidRDefault="00121E77" w:rsidP="00121E7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E77">
              <w:rPr>
                <w:sz w:val="24"/>
                <w:szCs w:val="24"/>
              </w:rPr>
              <w:t>2 473,7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01D29" w14:textId="2560D355" w:rsidR="00121E77" w:rsidRPr="00121E77" w:rsidRDefault="00121E77" w:rsidP="00121E7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E77">
              <w:rPr>
                <w:sz w:val="24"/>
                <w:szCs w:val="24"/>
              </w:rPr>
              <w:t>2 212,7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84BD" w14:textId="0E9837A7" w:rsidR="00121E77" w:rsidRPr="00121E77" w:rsidRDefault="00121E77" w:rsidP="00121E7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E77">
              <w:rPr>
                <w:sz w:val="24"/>
                <w:szCs w:val="24"/>
              </w:rPr>
              <w:t>2 212,7</w:t>
            </w:r>
          </w:p>
        </w:tc>
      </w:tr>
      <w:tr w:rsidR="00121E77" w:rsidRPr="00E11DDC" w14:paraId="7151306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E074" w14:textId="61B22990" w:rsidR="00121E77" w:rsidRPr="00121E77" w:rsidRDefault="00121E77" w:rsidP="00121E77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121E7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9DC7" w14:textId="77777777" w:rsidR="00121E77" w:rsidRPr="00E11DDC" w:rsidRDefault="00121E77" w:rsidP="00121E77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1BAC0" w14:textId="4677E175" w:rsidR="00121E77" w:rsidRPr="00121E77" w:rsidRDefault="00121E77" w:rsidP="00121E7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E7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64152" w14:textId="00110DBD" w:rsidR="00121E77" w:rsidRPr="00121E77" w:rsidRDefault="00121E77" w:rsidP="00121E7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E77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4E45E" w14:textId="2948C309" w:rsidR="00121E77" w:rsidRPr="00121E77" w:rsidRDefault="00121E77" w:rsidP="00121E77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E77">
              <w:rPr>
                <w:sz w:val="24"/>
                <w:szCs w:val="24"/>
              </w:rPr>
              <w:t>77 7 01 07000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9D479" w14:textId="676EECA9" w:rsidR="00121E77" w:rsidRPr="00121E77" w:rsidRDefault="00121E77" w:rsidP="00121E7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E77">
              <w:rPr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8F621" w14:textId="009BB7FF" w:rsidR="00121E77" w:rsidRPr="00121E77" w:rsidRDefault="00121E77" w:rsidP="00121E7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E77">
              <w:rPr>
                <w:sz w:val="24"/>
                <w:szCs w:val="24"/>
              </w:rPr>
              <w:t>2 473,7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3778" w14:textId="70EE5932" w:rsidR="00121E77" w:rsidRPr="00121E77" w:rsidRDefault="00121E77" w:rsidP="00121E7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E77">
              <w:rPr>
                <w:sz w:val="24"/>
                <w:szCs w:val="24"/>
              </w:rPr>
              <w:t>2 212,7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A427" w14:textId="02E0CFC6" w:rsidR="00121E77" w:rsidRPr="00121E77" w:rsidRDefault="00121E77" w:rsidP="00121E7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21E77">
              <w:rPr>
                <w:sz w:val="24"/>
                <w:szCs w:val="24"/>
              </w:rPr>
              <w:t>2 212,7</w:t>
            </w:r>
          </w:p>
        </w:tc>
      </w:tr>
      <w:tr w:rsidR="00C0135E" w:rsidRPr="00E11DDC" w14:paraId="44740F3D" w14:textId="77777777" w:rsidTr="00B44E0E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B856C" w14:textId="77777777" w:rsidR="00C0135E" w:rsidRPr="00E11DDC" w:rsidRDefault="00C0135E" w:rsidP="00EC651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5474" w14:textId="77777777" w:rsidR="00C0135E" w:rsidRPr="00E11DDC" w:rsidRDefault="00C0135E" w:rsidP="00EC6513">
            <w:pPr>
              <w:ind w:left="-109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6C645" w14:textId="77777777" w:rsidR="00C0135E" w:rsidRPr="00E11DDC" w:rsidRDefault="00C0135E" w:rsidP="00EC651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146FE" w14:textId="77777777" w:rsidR="00C0135E" w:rsidRPr="00E11DDC" w:rsidRDefault="00C0135E" w:rsidP="00EC651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56EA" w14:textId="77777777" w:rsidR="00C0135E" w:rsidRPr="00E11DDC" w:rsidRDefault="00C0135E" w:rsidP="00EC6513">
            <w:pPr>
              <w:ind w:left="-108" w:right="-10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C2446" w14:textId="77777777" w:rsidR="00C0135E" w:rsidRPr="00E11DDC" w:rsidRDefault="00C0135E" w:rsidP="00EC651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8665" w14:textId="77777777" w:rsidR="00C0135E" w:rsidRPr="00E11DDC" w:rsidRDefault="00C0135E" w:rsidP="00EC651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898FF" w14:textId="77777777" w:rsidR="00C0135E" w:rsidRPr="00E11DDC" w:rsidRDefault="00C0135E" w:rsidP="00EC651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25357" w14:textId="77777777" w:rsidR="00C0135E" w:rsidRPr="00E11DDC" w:rsidRDefault="00C0135E" w:rsidP="00EC651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84623" w:rsidRPr="00E11DDC" w14:paraId="14AC09FE" w14:textId="77777777" w:rsidTr="00B44E0E">
        <w:trPr>
          <w:trHeight w:hRule="exact" w:val="397"/>
        </w:trPr>
        <w:tc>
          <w:tcPr>
            <w:tcW w:w="2552" w:type="dxa"/>
            <w:vAlign w:val="bottom"/>
          </w:tcPr>
          <w:p w14:paraId="337980CF" w14:textId="77777777" w:rsidR="00484623" w:rsidRPr="00E11DDC" w:rsidRDefault="00484623" w:rsidP="00484623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E11DDC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vAlign w:val="bottom"/>
          </w:tcPr>
          <w:p w14:paraId="574F6362" w14:textId="77777777" w:rsidR="00484623" w:rsidRPr="00E11DDC" w:rsidRDefault="00484623" w:rsidP="00484623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BA48CCE" w14:textId="77777777" w:rsidR="00484623" w:rsidRPr="00E11DDC" w:rsidRDefault="00484623" w:rsidP="00484623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2BA8B63" w14:textId="77777777" w:rsidR="00484623" w:rsidRPr="00E11DDC" w:rsidRDefault="00484623" w:rsidP="00484623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982128F" w14:textId="77777777" w:rsidR="00484623" w:rsidRPr="00E11DDC" w:rsidRDefault="00484623" w:rsidP="00484623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E0EB744" w14:textId="77777777" w:rsidR="00484623" w:rsidRPr="00E11DDC" w:rsidRDefault="00484623" w:rsidP="00484623">
            <w:pPr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971D7" w14:textId="36E07957" w:rsidR="00484623" w:rsidRPr="00484623" w:rsidRDefault="00484623" w:rsidP="00484623">
            <w:pPr>
              <w:ind w:left="-108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 w:rsidRPr="00484623">
              <w:rPr>
                <w:b/>
                <w:bCs/>
                <w:sz w:val="24"/>
                <w:szCs w:val="24"/>
              </w:rPr>
              <w:t>2 493 809,0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0F92E" w14:textId="5E19A9A2" w:rsidR="00484623" w:rsidRPr="00484623" w:rsidRDefault="00484623" w:rsidP="00484623">
            <w:pPr>
              <w:ind w:left="-108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 w:rsidRPr="00484623">
              <w:rPr>
                <w:b/>
                <w:bCs/>
                <w:sz w:val="24"/>
                <w:szCs w:val="24"/>
              </w:rPr>
              <w:t>2 071 179,1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43CC5" w14:textId="6734731D" w:rsidR="00484623" w:rsidRPr="00484623" w:rsidRDefault="00484623" w:rsidP="00484623">
            <w:pPr>
              <w:ind w:left="-108" w:right="-108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 w:rsidRPr="00484623">
              <w:rPr>
                <w:b/>
                <w:bCs/>
                <w:sz w:val="24"/>
                <w:szCs w:val="24"/>
              </w:rPr>
              <w:t>1 981 209,7</w:t>
            </w:r>
          </w:p>
        </w:tc>
      </w:tr>
    </w:tbl>
    <w:p w14:paraId="27080022" w14:textId="77777777" w:rsidR="00C0135E" w:rsidRPr="00F97D5E" w:rsidRDefault="00C0135E" w:rsidP="00C0135E">
      <w:pPr>
        <w:pStyle w:val="ConsPlusNormal"/>
        <w:ind w:firstLine="540"/>
        <w:jc w:val="both"/>
        <w:rPr>
          <w:color w:val="FF0000"/>
          <w:highlight w:val="yellow"/>
        </w:rPr>
      </w:pPr>
    </w:p>
    <w:p w14:paraId="78F9EE4B" w14:textId="77777777" w:rsidR="00C0135E" w:rsidRPr="00336B3C" w:rsidRDefault="00C0135E" w:rsidP="00C0135E">
      <w:pPr>
        <w:ind w:firstLine="709"/>
        <w:jc w:val="both"/>
        <w:rPr>
          <w:color w:val="000000"/>
          <w:szCs w:val="28"/>
        </w:rPr>
      </w:pPr>
      <w:r w:rsidRPr="00336B3C">
        <w:rPr>
          <w:color w:val="000000"/>
          <w:szCs w:val="28"/>
        </w:rPr>
        <w:t>1.</w:t>
      </w:r>
      <w:r w:rsidR="0081745B" w:rsidRPr="00336B3C">
        <w:rPr>
          <w:color w:val="000000"/>
          <w:szCs w:val="28"/>
        </w:rPr>
        <w:t>8</w:t>
      </w:r>
      <w:r w:rsidRPr="00336B3C">
        <w:rPr>
          <w:color w:val="000000"/>
          <w:szCs w:val="28"/>
        </w:rPr>
        <w:t>. в приложении 7:</w:t>
      </w:r>
    </w:p>
    <w:p w14:paraId="27379A33" w14:textId="77777777" w:rsidR="00AD1141" w:rsidRPr="00336B3C" w:rsidRDefault="00AD1141" w:rsidP="00C0135E">
      <w:pPr>
        <w:ind w:firstLine="709"/>
        <w:jc w:val="both"/>
        <w:rPr>
          <w:color w:val="000000"/>
          <w:szCs w:val="28"/>
        </w:rPr>
      </w:pPr>
    </w:p>
    <w:tbl>
      <w:tblPr>
        <w:tblW w:w="10250" w:type="dxa"/>
        <w:jc w:val="right"/>
        <w:tblLayout w:type="fixed"/>
        <w:tblLook w:val="04A0" w:firstRow="1" w:lastRow="0" w:firstColumn="1" w:lastColumn="0" w:noHBand="0" w:noVBand="1"/>
      </w:tblPr>
      <w:tblGrid>
        <w:gridCol w:w="4472"/>
        <w:gridCol w:w="788"/>
        <w:gridCol w:w="851"/>
        <w:gridCol w:w="1417"/>
        <w:gridCol w:w="1418"/>
        <w:gridCol w:w="1304"/>
      </w:tblGrid>
      <w:tr w:rsidR="00C0135E" w:rsidRPr="00336B3C" w14:paraId="2B4B903D" w14:textId="77777777" w:rsidTr="00EC6513">
        <w:trPr>
          <w:trHeight w:val="255"/>
          <w:jc w:val="right"/>
        </w:trPr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602F" w14:textId="77777777" w:rsidR="00C0135E" w:rsidRPr="00336B3C" w:rsidRDefault="00C0135E" w:rsidP="00EC65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B3C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B3C1" w14:textId="77777777" w:rsidR="00C0135E" w:rsidRPr="00336B3C" w:rsidRDefault="00C0135E" w:rsidP="00EC651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B3C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D44B" w14:textId="77777777" w:rsidR="00C0135E" w:rsidRPr="00336B3C" w:rsidRDefault="00C0135E" w:rsidP="00EC6513">
            <w:pPr>
              <w:ind w:firstLine="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B3C">
              <w:rPr>
                <w:b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31A3" w14:textId="77777777" w:rsidR="00C0135E" w:rsidRPr="00336B3C" w:rsidRDefault="00C0135E" w:rsidP="00EC651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B3C">
              <w:rPr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25BC" w14:textId="77777777" w:rsidR="00C0135E" w:rsidRPr="00336B3C" w:rsidRDefault="00C0135E" w:rsidP="00EC6513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B3C">
              <w:rPr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</w:tr>
      <w:tr w:rsidR="00C0135E" w:rsidRPr="00336B3C" w14:paraId="105DDA08" w14:textId="77777777" w:rsidTr="00EC6513">
        <w:trPr>
          <w:trHeight w:val="910"/>
          <w:jc w:val="right"/>
        </w:trPr>
        <w:tc>
          <w:tcPr>
            <w:tcW w:w="4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4037" w14:textId="77777777" w:rsidR="00C0135E" w:rsidRPr="00336B3C" w:rsidRDefault="00C0135E" w:rsidP="00EC65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3F77" w14:textId="77777777" w:rsidR="00C0135E" w:rsidRPr="00336B3C" w:rsidRDefault="00C0135E" w:rsidP="00EC6513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336B3C">
              <w:rPr>
                <w:b/>
                <w:bCs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AEFE" w14:textId="77777777" w:rsidR="00C0135E" w:rsidRPr="00336B3C" w:rsidRDefault="00C0135E" w:rsidP="00EC6513">
            <w:pPr>
              <w:ind w:firstLine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B3C">
              <w:rPr>
                <w:b/>
                <w:bCs/>
                <w:color w:val="000000"/>
                <w:sz w:val="24"/>
                <w:szCs w:val="24"/>
              </w:rPr>
              <w:t>Под раз дел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1C5E" w14:textId="77777777" w:rsidR="00C0135E" w:rsidRPr="00336B3C" w:rsidRDefault="00C0135E" w:rsidP="00EC65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10AD" w14:textId="77777777" w:rsidR="00C0135E" w:rsidRPr="00336B3C" w:rsidRDefault="00C0135E" w:rsidP="00EC65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7E1D" w14:textId="77777777" w:rsidR="00C0135E" w:rsidRPr="00336B3C" w:rsidRDefault="00C0135E" w:rsidP="00EC65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6B3C" w:rsidRPr="009B33B8" w14:paraId="017E9B6E" w14:textId="77777777" w:rsidTr="00410837">
        <w:trPr>
          <w:trHeight w:hRule="exact" w:val="312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220EC" w14:textId="77777777" w:rsidR="00336B3C" w:rsidRPr="00336B3C" w:rsidRDefault="00336B3C" w:rsidP="00336B3C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336B3C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5EA88" w14:textId="77777777" w:rsidR="00336B3C" w:rsidRPr="00336B3C" w:rsidRDefault="00336B3C" w:rsidP="00336B3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B3C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3335C" w14:textId="77777777" w:rsidR="00336B3C" w:rsidRPr="00336B3C" w:rsidRDefault="00336B3C" w:rsidP="00336B3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B3C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85FCA2" w14:textId="366127C8" w:rsidR="00336B3C" w:rsidRPr="00336B3C" w:rsidRDefault="00336B3C" w:rsidP="00336B3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B3C">
              <w:rPr>
                <w:b/>
                <w:bCs/>
                <w:sz w:val="24"/>
                <w:szCs w:val="24"/>
              </w:rPr>
              <w:t>188 390,1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398CC6" w14:textId="582C56FB" w:rsidR="00336B3C" w:rsidRPr="00336B3C" w:rsidRDefault="00336B3C" w:rsidP="00336B3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B3C">
              <w:rPr>
                <w:b/>
                <w:bCs/>
                <w:sz w:val="24"/>
                <w:szCs w:val="24"/>
              </w:rPr>
              <w:t>175 973,9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DA4B10" w14:textId="1EA48774" w:rsidR="00336B3C" w:rsidRPr="00336B3C" w:rsidRDefault="00336B3C" w:rsidP="00336B3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6B3C">
              <w:rPr>
                <w:b/>
                <w:bCs/>
                <w:sz w:val="24"/>
                <w:szCs w:val="24"/>
              </w:rPr>
              <w:t>180 825,6</w:t>
            </w:r>
          </w:p>
        </w:tc>
      </w:tr>
      <w:tr w:rsidR="00336B3C" w:rsidRPr="009B33B8" w14:paraId="0C9A1EB1" w14:textId="77777777" w:rsidTr="00623004">
        <w:trPr>
          <w:trHeight w:hRule="exact" w:val="1181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C6B10" w14:textId="5823882A" w:rsidR="00336B3C" w:rsidRPr="009B33B8" w:rsidRDefault="00336B3C" w:rsidP="00A820A9">
            <w:pPr>
              <w:ind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36B3C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4077F" w14:textId="5CBCA7CC" w:rsidR="00336B3C" w:rsidRPr="00336B3C" w:rsidRDefault="00336B3C" w:rsidP="00336B3C">
            <w:pPr>
              <w:ind w:firstLine="0"/>
              <w:jc w:val="center"/>
              <w:rPr>
                <w:sz w:val="24"/>
                <w:szCs w:val="24"/>
              </w:rPr>
            </w:pPr>
            <w:r w:rsidRPr="00336B3C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0864E" w14:textId="1CD5D35B" w:rsidR="00336B3C" w:rsidRPr="00336B3C" w:rsidRDefault="00336B3C" w:rsidP="00336B3C">
            <w:pPr>
              <w:ind w:firstLine="0"/>
              <w:jc w:val="center"/>
              <w:rPr>
                <w:sz w:val="24"/>
                <w:szCs w:val="24"/>
              </w:rPr>
            </w:pPr>
            <w:r w:rsidRPr="00336B3C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D18C8" w14:textId="76F4D12D" w:rsidR="00336B3C" w:rsidRPr="004C53CA" w:rsidRDefault="00336B3C" w:rsidP="00336B3C">
            <w:pPr>
              <w:ind w:firstLine="0"/>
              <w:jc w:val="center"/>
              <w:rPr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t>2 655,1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EC7E35" w14:textId="2909B55E" w:rsidR="00336B3C" w:rsidRPr="004C53CA" w:rsidRDefault="00336B3C" w:rsidP="00336B3C">
            <w:pPr>
              <w:ind w:firstLine="0"/>
              <w:jc w:val="center"/>
              <w:rPr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t>1 978,1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B29F68" w14:textId="747FA11A" w:rsidR="00336B3C" w:rsidRPr="004C53CA" w:rsidRDefault="00336B3C" w:rsidP="00336B3C">
            <w:pPr>
              <w:ind w:firstLine="0"/>
              <w:jc w:val="center"/>
              <w:rPr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t>1 978,1</w:t>
            </w:r>
          </w:p>
        </w:tc>
      </w:tr>
      <w:tr w:rsidR="00336B3C" w:rsidRPr="009B33B8" w14:paraId="243FCB8F" w14:textId="77777777" w:rsidTr="00000F20">
        <w:trPr>
          <w:trHeight w:hRule="exact" w:val="140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6CC0" w14:textId="0BCC440E" w:rsidR="00336B3C" w:rsidRPr="00336B3C" w:rsidRDefault="00336B3C" w:rsidP="00336B3C">
            <w:pPr>
              <w:ind w:right="-108" w:firstLine="0"/>
              <w:rPr>
                <w:bCs/>
                <w:color w:val="000000"/>
                <w:sz w:val="24"/>
                <w:szCs w:val="24"/>
              </w:rPr>
            </w:pPr>
            <w:r w:rsidRPr="00336B3C">
              <w:rPr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1FEE2" w14:textId="182A8EC9" w:rsidR="00336B3C" w:rsidRPr="00336B3C" w:rsidRDefault="00336B3C" w:rsidP="00336B3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36B3C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BF027" w14:textId="33B461E7" w:rsidR="00336B3C" w:rsidRPr="00336B3C" w:rsidRDefault="00336B3C" w:rsidP="00336B3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36B3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38F006" w14:textId="21B7182B" w:rsidR="00336B3C" w:rsidRPr="004C53CA" w:rsidRDefault="00336B3C" w:rsidP="00336B3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t>10 093,8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5CC038" w14:textId="5A1BCA4A" w:rsidR="00336B3C" w:rsidRPr="004C53CA" w:rsidRDefault="00336B3C" w:rsidP="00336B3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C53CA">
              <w:rPr>
                <w:sz w:val="24"/>
                <w:szCs w:val="24"/>
              </w:rPr>
              <w:t>9 324,8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6D3FF" w14:textId="7DAD0F80" w:rsidR="00336B3C" w:rsidRPr="004C53CA" w:rsidRDefault="00336B3C" w:rsidP="00336B3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C53CA">
              <w:rPr>
                <w:sz w:val="24"/>
                <w:szCs w:val="24"/>
              </w:rPr>
              <w:t>9 324,8</w:t>
            </w:r>
          </w:p>
        </w:tc>
      </w:tr>
      <w:tr w:rsidR="004C53CA" w:rsidRPr="009B33B8" w14:paraId="5831E7CE" w14:textId="77777777" w:rsidTr="00623004">
        <w:trPr>
          <w:trHeight w:hRule="exact" w:val="1715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0F255" w14:textId="0F4F9ACA" w:rsidR="004C53CA" w:rsidRPr="004C53CA" w:rsidRDefault="004C53CA" w:rsidP="004C53CA">
            <w:pPr>
              <w:ind w:firstLine="0"/>
              <w:rPr>
                <w:color w:val="000000"/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D885D" w14:textId="7BF1EE27" w:rsidR="004C53CA" w:rsidRPr="004C53CA" w:rsidRDefault="004C53CA" w:rsidP="004C53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51753" w14:textId="0B4A45E8" w:rsidR="004C53CA" w:rsidRPr="004C53CA" w:rsidRDefault="004C53CA" w:rsidP="004C53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CCA630" w14:textId="4CB047C1" w:rsidR="004C53CA" w:rsidRPr="004C53CA" w:rsidRDefault="004C53CA" w:rsidP="004C53C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C53CA">
              <w:rPr>
                <w:sz w:val="24"/>
                <w:szCs w:val="24"/>
              </w:rPr>
              <w:t>118 645,5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1073E1" w14:textId="0276FAE9" w:rsidR="004C53CA" w:rsidRPr="004C53CA" w:rsidRDefault="004C53CA" w:rsidP="004C53C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C53CA">
              <w:rPr>
                <w:sz w:val="24"/>
                <w:szCs w:val="24"/>
              </w:rPr>
              <w:t>118 185,9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3A3C8D" w14:textId="56306511" w:rsidR="004C53CA" w:rsidRPr="004C53CA" w:rsidRDefault="004C53CA" w:rsidP="004C53CA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C53CA">
              <w:rPr>
                <w:sz w:val="24"/>
                <w:szCs w:val="24"/>
              </w:rPr>
              <w:t>118 185,9</w:t>
            </w:r>
          </w:p>
        </w:tc>
      </w:tr>
      <w:tr w:rsidR="004C53CA" w:rsidRPr="009B33B8" w14:paraId="2C35A11E" w14:textId="77777777" w:rsidTr="00000F20">
        <w:trPr>
          <w:trHeight w:hRule="exact" w:val="1131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6A9F9" w14:textId="1F883D07" w:rsidR="004C53CA" w:rsidRPr="004C53CA" w:rsidRDefault="004C53CA" w:rsidP="004C53CA">
            <w:pPr>
              <w:ind w:firstLine="0"/>
              <w:rPr>
                <w:color w:val="000000"/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36AA7" w14:textId="4899F8AE" w:rsidR="004C53CA" w:rsidRPr="004C53CA" w:rsidRDefault="004C53CA" w:rsidP="004C53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F8785" w14:textId="55E5FB75" w:rsidR="004C53CA" w:rsidRPr="004C53CA" w:rsidRDefault="004C53CA" w:rsidP="004C53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9EE702" w14:textId="67262A9D" w:rsidR="004C53CA" w:rsidRPr="004C53CA" w:rsidRDefault="004C53CA" w:rsidP="004C53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t>22 148,2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1134F0" w14:textId="5FEB8DFF" w:rsidR="004C53CA" w:rsidRPr="004C53CA" w:rsidRDefault="004C53CA" w:rsidP="004C53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t>21 522,8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287C4F" w14:textId="7F71ECCF" w:rsidR="004C53CA" w:rsidRPr="004C53CA" w:rsidRDefault="004C53CA" w:rsidP="004C53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t>21 522,8</w:t>
            </w:r>
          </w:p>
        </w:tc>
      </w:tr>
      <w:tr w:rsidR="00000F20" w:rsidRPr="009B33B8" w14:paraId="7168CF4F" w14:textId="77777777" w:rsidTr="00000F20">
        <w:trPr>
          <w:trHeight w:hRule="exact" w:val="566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2BB24" w14:textId="597C4B93" w:rsidR="00000F20" w:rsidRPr="004C53CA" w:rsidRDefault="00000F20" w:rsidP="00000F20">
            <w:pPr>
              <w:ind w:firstLine="0"/>
              <w:rPr>
                <w:color w:val="000000"/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221A0" w14:textId="106C3094" w:rsidR="00000F20" w:rsidRPr="004C53CA" w:rsidRDefault="00000F20" w:rsidP="00000F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0F740" w14:textId="21906001" w:rsidR="00000F20" w:rsidRPr="004C53CA" w:rsidRDefault="00000F20" w:rsidP="00000F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2A4377" w14:textId="706CE3DC" w:rsidR="00000F20" w:rsidRPr="004C53CA" w:rsidRDefault="00000F20" w:rsidP="00000F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6B17AD" w14:textId="1C6E623D" w:rsidR="00000F20" w:rsidRPr="004C53CA" w:rsidRDefault="00000F20" w:rsidP="00000F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833D1" w14:textId="51BB869D" w:rsidR="00000F20" w:rsidRPr="004C53CA" w:rsidRDefault="00000F20" w:rsidP="00000F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53CA">
              <w:rPr>
                <w:sz w:val="24"/>
                <w:szCs w:val="24"/>
              </w:rPr>
              <w:t>0,0</w:t>
            </w:r>
          </w:p>
        </w:tc>
      </w:tr>
      <w:tr w:rsidR="00000F20" w:rsidRPr="009B33B8" w14:paraId="217B3A32" w14:textId="77777777" w:rsidTr="00EC6513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6099A" w14:textId="65D67E8F" w:rsidR="00000F20" w:rsidRPr="00297FB3" w:rsidRDefault="00000F20" w:rsidP="00000F20">
            <w:pPr>
              <w:ind w:firstLine="0"/>
              <w:rPr>
                <w:color w:val="000000"/>
                <w:sz w:val="24"/>
                <w:szCs w:val="24"/>
              </w:rPr>
            </w:pPr>
            <w:r w:rsidRPr="00297FB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B3530" w14:textId="70C20EAF" w:rsidR="00000F20" w:rsidRPr="00297FB3" w:rsidRDefault="00000F20" w:rsidP="00000F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7FB3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4168D" w14:textId="5FBA4E80" w:rsidR="00000F20" w:rsidRPr="00297FB3" w:rsidRDefault="00000F20" w:rsidP="00000F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7FB3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20E31" w14:textId="41A6D927" w:rsidR="00000F20" w:rsidRPr="00297FB3" w:rsidRDefault="00000F20" w:rsidP="00000F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7FB3">
              <w:rPr>
                <w:sz w:val="24"/>
                <w:szCs w:val="24"/>
              </w:rPr>
              <w:t xml:space="preserve">2 </w:t>
            </w:r>
            <w:r w:rsidR="00297FB3" w:rsidRPr="00297FB3">
              <w:rPr>
                <w:sz w:val="24"/>
                <w:szCs w:val="24"/>
              </w:rPr>
              <w:t>000</w:t>
            </w:r>
            <w:r w:rsidRPr="00297FB3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4755A7" w14:textId="55E14571" w:rsidR="00000F20" w:rsidRPr="00297FB3" w:rsidRDefault="00000F20" w:rsidP="00000F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7FB3">
              <w:rPr>
                <w:sz w:val="24"/>
                <w:szCs w:val="24"/>
              </w:rPr>
              <w:t>1 500,0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ADB812" w14:textId="3E31D099" w:rsidR="00000F20" w:rsidRPr="00297FB3" w:rsidRDefault="00000F20" w:rsidP="00000F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7FB3">
              <w:rPr>
                <w:sz w:val="24"/>
                <w:szCs w:val="24"/>
              </w:rPr>
              <w:t>1 500,0</w:t>
            </w:r>
          </w:p>
        </w:tc>
      </w:tr>
      <w:tr w:rsidR="00297FB3" w:rsidRPr="009B33B8" w14:paraId="44A2C6C0" w14:textId="77777777" w:rsidTr="00EC6513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457B9" w14:textId="51B539AB" w:rsidR="00297FB3" w:rsidRPr="00297FB3" w:rsidRDefault="00297FB3" w:rsidP="00297FB3">
            <w:pPr>
              <w:ind w:firstLine="0"/>
              <w:rPr>
                <w:color w:val="000000"/>
                <w:sz w:val="24"/>
                <w:szCs w:val="24"/>
              </w:rPr>
            </w:pPr>
            <w:r w:rsidRPr="00297FB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1996" w14:textId="3072309C" w:rsidR="00297FB3" w:rsidRPr="00297FB3" w:rsidRDefault="00297FB3" w:rsidP="00297FB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7FB3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09756" w14:textId="27BFA232" w:rsidR="00297FB3" w:rsidRPr="00297FB3" w:rsidRDefault="00297FB3" w:rsidP="00297FB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97FB3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5AA438" w14:textId="49785D08" w:rsidR="00297FB3" w:rsidRPr="00297FB3" w:rsidRDefault="00297FB3" w:rsidP="00297FB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97FB3">
              <w:rPr>
                <w:sz w:val="24"/>
                <w:szCs w:val="24"/>
              </w:rPr>
              <w:t>32 309,9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5ADA6D" w14:textId="74BA0C1B" w:rsidR="00297FB3" w:rsidRPr="00297FB3" w:rsidRDefault="00297FB3" w:rsidP="00297FB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97FB3">
              <w:rPr>
                <w:sz w:val="24"/>
                <w:szCs w:val="24"/>
              </w:rPr>
              <w:t>23 298,8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7A5885" w14:textId="6D3B09BB" w:rsidR="00297FB3" w:rsidRPr="00297FB3" w:rsidRDefault="00297FB3" w:rsidP="00297FB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97FB3">
              <w:rPr>
                <w:sz w:val="24"/>
                <w:szCs w:val="24"/>
              </w:rPr>
              <w:t>28 298,8</w:t>
            </w:r>
          </w:p>
        </w:tc>
      </w:tr>
      <w:tr w:rsidR="00A86B24" w:rsidRPr="009B33B8" w14:paraId="30E9D214" w14:textId="77777777" w:rsidTr="00000F20">
        <w:trPr>
          <w:trHeight w:hRule="exact" w:val="300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8C723" w14:textId="4F1ED43B" w:rsidR="00A86B24" w:rsidRPr="00A86B24" w:rsidRDefault="00A86B24" w:rsidP="00A86B24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86B24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C3BD8" w14:textId="6CC0BAAA" w:rsidR="00A86B24" w:rsidRPr="00A86B24" w:rsidRDefault="00A86B24" w:rsidP="00A86B2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86B2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094CE" w14:textId="38C606CA" w:rsidR="00A86B24" w:rsidRPr="00A86B24" w:rsidRDefault="00A86B24" w:rsidP="00A86B2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86B2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895EC8" w14:textId="5A417FEC" w:rsidR="00A86B24" w:rsidRPr="00A86B24" w:rsidRDefault="00A86B24" w:rsidP="00A86B2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86B24">
              <w:rPr>
                <w:b/>
                <w:bCs/>
                <w:sz w:val="24"/>
                <w:szCs w:val="24"/>
              </w:rPr>
              <w:t>1 311,4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05DE1F" w14:textId="1DD55FAC" w:rsidR="00A86B24" w:rsidRPr="00A86B24" w:rsidRDefault="00A86B24" w:rsidP="00A86B2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86B24">
              <w:rPr>
                <w:b/>
                <w:bCs/>
                <w:sz w:val="24"/>
                <w:szCs w:val="24"/>
              </w:rPr>
              <w:t>1 184,9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271F56" w14:textId="1DC40248" w:rsidR="00A86B24" w:rsidRPr="00A86B24" w:rsidRDefault="00A86B24" w:rsidP="00A86B2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86B24">
              <w:rPr>
                <w:b/>
                <w:bCs/>
                <w:sz w:val="24"/>
                <w:szCs w:val="24"/>
              </w:rPr>
              <w:t>1 229,4</w:t>
            </w:r>
          </w:p>
        </w:tc>
      </w:tr>
      <w:tr w:rsidR="00A86B24" w:rsidRPr="009B33B8" w14:paraId="55F9616E" w14:textId="77777777" w:rsidTr="00A25540">
        <w:trPr>
          <w:trHeight w:hRule="exact" w:val="627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CE740" w14:textId="30DF17FC" w:rsidR="00A86B24" w:rsidRPr="00A86B24" w:rsidRDefault="00A86B24" w:rsidP="00A86B24">
            <w:pPr>
              <w:ind w:firstLine="0"/>
              <w:rPr>
                <w:sz w:val="24"/>
                <w:szCs w:val="24"/>
                <w:highlight w:val="yellow"/>
              </w:rPr>
            </w:pPr>
            <w:r w:rsidRPr="00A86B2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02E89" w14:textId="79A7D970" w:rsidR="00A86B24" w:rsidRPr="00A86B24" w:rsidRDefault="00A86B24" w:rsidP="00A86B2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86B24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5FEAA" w14:textId="374D950D" w:rsidR="00A86B24" w:rsidRPr="00A86B24" w:rsidRDefault="00A86B24" w:rsidP="00A86B2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86B2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E76F6A" w14:textId="039851DC" w:rsidR="00A86B24" w:rsidRPr="00A86B24" w:rsidRDefault="00A86B24" w:rsidP="00A86B2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86B24">
              <w:rPr>
                <w:sz w:val="24"/>
                <w:szCs w:val="24"/>
              </w:rPr>
              <w:t>1 311,4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A9FD11" w14:textId="05892643" w:rsidR="00A86B24" w:rsidRPr="00A86B24" w:rsidRDefault="00A86B24" w:rsidP="00A86B2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86B24">
              <w:rPr>
                <w:sz w:val="24"/>
                <w:szCs w:val="24"/>
              </w:rPr>
              <w:t>1 184,9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5E3A8F" w14:textId="798D9ACC" w:rsidR="00A86B24" w:rsidRPr="00A86B24" w:rsidRDefault="00A86B24" w:rsidP="00A86B2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86B24">
              <w:rPr>
                <w:sz w:val="24"/>
                <w:szCs w:val="24"/>
              </w:rPr>
              <w:t>1 229,4</w:t>
            </w:r>
          </w:p>
        </w:tc>
      </w:tr>
      <w:tr w:rsidR="00A25540" w:rsidRPr="009B33B8" w14:paraId="3456B44E" w14:textId="77777777" w:rsidTr="00A25540">
        <w:trPr>
          <w:trHeight w:hRule="exact" w:val="551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6E773" w14:textId="2EF9885D" w:rsidR="00A25540" w:rsidRPr="00A25540" w:rsidRDefault="00A25540" w:rsidP="00A25540">
            <w:pPr>
              <w:ind w:firstLine="0"/>
              <w:rPr>
                <w:sz w:val="24"/>
                <w:szCs w:val="24"/>
              </w:rPr>
            </w:pPr>
            <w:r w:rsidRPr="00A25540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A1705" w14:textId="35F135AC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1F867" w14:textId="01A4D1D1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F35C3C" w14:textId="4E2725F0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b/>
                <w:bCs/>
                <w:sz w:val="24"/>
                <w:szCs w:val="24"/>
              </w:rPr>
              <w:t>25 391,8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265B50" w14:textId="4EE75030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b/>
                <w:bCs/>
                <w:sz w:val="24"/>
                <w:szCs w:val="24"/>
              </w:rPr>
              <w:t>19 871,8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9ED05" w14:textId="1AFC1FC6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b/>
                <w:bCs/>
                <w:sz w:val="24"/>
                <w:szCs w:val="24"/>
              </w:rPr>
              <w:t>22 386,2</w:t>
            </w:r>
          </w:p>
        </w:tc>
      </w:tr>
      <w:tr w:rsidR="00A25540" w:rsidRPr="009B33B8" w14:paraId="212C7D48" w14:textId="77777777" w:rsidTr="00000F20">
        <w:trPr>
          <w:trHeight w:hRule="exact" w:val="300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FE5DB" w14:textId="2B11F999" w:rsidR="00A25540" w:rsidRPr="00A25540" w:rsidRDefault="00A25540" w:rsidP="00A25540">
            <w:pPr>
              <w:ind w:firstLine="0"/>
              <w:rPr>
                <w:sz w:val="24"/>
                <w:szCs w:val="24"/>
              </w:rPr>
            </w:pPr>
            <w:r w:rsidRPr="00A25540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1F45F" w14:textId="6BA11EAC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DD6C" w14:textId="1F22ABC1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D323EB" w14:textId="555BBCB4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sz w:val="24"/>
                <w:szCs w:val="24"/>
              </w:rPr>
              <w:t>8 576,0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5C43E" w14:textId="3B63340F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sz w:val="24"/>
                <w:szCs w:val="24"/>
              </w:rPr>
              <w:t>6 611,0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16439B" w14:textId="67D10827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sz w:val="24"/>
                <w:szCs w:val="24"/>
              </w:rPr>
              <w:t>6 611,0</w:t>
            </w:r>
          </w:p>
        </w:tc>
      </w:tr>
      <w:tr w:rsidR="00A25540" w:rsidRPr="009B33B8" w14:paraId="6AACB3CB" w14:textId="77777777" w:rsidTr="00A25540">
        <w:trPr>
          <w:trHeight w:hRule="exact" w:val="1115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5FB1D" w14:textId="76CE9534" w:rsidR="00A25540" w:rsidRPr="00A25540" w:rsidRDefault="00A25540" w:rsidP="00A25540">
            <w:pPr>
              <w:ind w:firstLine="0"/>
              <w:rPr>
                <w:sz w:val="24"/>
                <w:szCs w:val="24"/>
              </w:rPr>
            </w:pPr>
            <w:r w:rsidRPr="00A25540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F729D" w14:textId="6E3EE319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93CE" w14:textId="7D9B35FB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AF041A" w14:textId="37B21936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sz w:val="24"/>
                <w:szCs w:val="24"/>
              </w:rPr>
              <w:t>15 395,8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D481E" w14:textId="467E08B4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sz w:val="24"/>
                <w:szCs w:val="24"/>
              </w:rPr>
              <w:t>11 860,8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04653D" w14:textId="6C20C44B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sz w:val="24"/>
                <w:szCs w:val="24"/>
              </w:rPr>
              <w:t>14 375,2</w:t>
            </w:r>
          </w:p>
        </w:tc>
      </w:tr>
      <w:tr w:rsidR="00A25540" w:rsidRPr="009B33B8" w14:paraId="631AD6AD" w14:textId="77777777" w:rsidTr="00A25540">
        <w:trPr>
          <w:trHeight w:hRule="exact" w:val="862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A19C6" w14:textId="14C5CE1A" w:rsidR="00A25540" w:rsidRPr="00A25540" w:rsidRDefault="00A25540" w:rsidP="00A25540">
            <w:pPr>
              <w:ind w:firstLine="0"/>
              <w:rPr>
                <w:sz w:val="24"/>
                <w:szCs w:val="24"/>
              </w:rPr>
            </w:pPr>
            <w:r w:rsidRPr="00A25540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BA44A" w14:textId="03808734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A58D1" w14:textId="74CF7B80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5E0AAA" w14:textId="0AA4E50C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sz w:val="24"/>
                <w:szCs w:val="24"/>
              </w:rPr>
              <w:t>1 420,0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CC0A33" w14:textId="72F3B6C0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sz w:val="24"/>
                <w:szCs w:val="24"/>
              </w:rPr>
              <w:t>1 400,0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B03CD6" w14:textId="0AB6E933" w:rsidR="00A25540" w:rsidRPr="00A25540" w:rsidRDefault="00A25540" w:rsidP="00A25540">
            <w:pPr>
              <w:ind w:firstLine="0"/>
              <w:jc w:val="center"/>
              <w:rPr>
                <w:sz w:val="24"/>
                <w:szCs w:val="24"/>
              </w:rPr>
            </w:pPr>
            <w:r w:rsidRPr="00A25540">
              <w:rPr>
                <w:sz w:val="24"/>
                <w:szCs w:val="24"/>
              </w:rPr>
              <w:t>1 400,0</w:t>
            </w:r>
          </w:p>
        </w:tc>
      </w:tr>
      <w:tr w:rsidR="000540A0" w:rsidRPr="009B33B8" w14:paraId="7DF9B9EB" w14:textId="77777777" w:rsidTr="00000F20">
        <w:trPr>
          <w:trHeight w:hRule="exact" w:val="300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F84D3" w14:textId="2686D8DD" w:rsidR="000540A0" w:rsidRPr="000540A0" w:rsidRDefault="000540A0" w:rsidP="000540A0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0540A0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75AA8" w14:textId="1E3A56A7" w:rsidR="000540A0" w:rsidRPr="000540A0" w:rsidRDefault="000540A0" w:rsidP="000540A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40A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CE3A" w14:textId="3F1AF945" w:rsidR="000540A0" w:rsidRPr="000540A0" w:rsidRDefault="000540A0" w:rsidP="000540A0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540A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CD4FD3" w14:textId="53B4B891" w:rsidR="000540A0" w:rsidRPr="000540A0" w:rsidRDefault="000540A0" w:rsidP="000540A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540A0">
              <w:rPr>
                <w:b/>
                <w:bCs/>
                <w:sz w:val="24"/>
                <w:szCs w:val="24"/>
              </w:rPr>
              <w:t>182 625,8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C39CE" w14:textId="04B29DA6" w:rsidR="000540A0" w:rsidRPr="000540A0" w:rsidRDefault="000540A0" w:rsidP="000540A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540A0">
              <w:rPr>
                <w:b/>
                <w:bCs/>
                <w:sz w:val="24"/>
                <w:szCs w:val="24"/>
              </w:rPr>
              <w:t>65 972,1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C259BF" w14:textId="3AC40D9B" w:rsidR="000540A0" w:rsidRPr="000540A0" w:rsidRDefault="000540A0" w:rsidP="000540A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540A0">
              <w:rPr>
                <w:b/>
                <w:bCs/>
                <w:sz w:val="24"/>
                <w:szCs w:val="24"/>
              </w:rPr>
              <w:t>76 743,8</w:t>
            </w:r>
          </w:p>
        </w:tc>
      </w:tr>
      <w:tr w:rsidR="000540A0" w:rsidRPr="009B33B8" w14:paraId="09CD5A7C" w14:textId="77777777" w:rsidTr="008571EE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E5BC9" w14:textId="7A99930F" w:rsidR="000540A0" w:rsidRPr="000540A0" w:rsidRDefault="000540A0" w:rsidP="000540A0">
            <w:pPr>
              <w:ind w:firstLine="0"/>
              <w:rPr>
                <w:color w:val="000000"/>
                <w:sz w:val="24"/>
                <w:szCs w:val="24"/>
              </w:rPr>
            </w:pPr>
            <w:r w:rsidRPr="000540A0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4321E" w14:textId="70AB95B7" w:rsidR="000540A0" w:rsidRPr="000540A0" w:rsidRDefault="000540A0" w:rsidP="000540A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0A0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38BBB" w14:textId="019B83A6" w:rsidR="000540A0" w:rsidRPr="000540A0" w:rsidRDefault="000540A0" w:rsidP="000540A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0A0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844EE3" w14:textId="5E93E821" w:rsidR="000540A0" w:rsidRPr="000540A0" w:rsidRDefault="000540A0" w:rsidP="000540A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540A0">
              <w:rPr>
                <w:sz w:val="24"/>
                <w:szCs w:val="24"/>
              </w:rPr>
              <w:t>14 063,8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D33F05" w14:textId="20F7E026" w:rsidR="000540A0" w:rsidRPr="000540A0" w:rsidRDefault="000540A0" w:rsidP="000540A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540A0">
              <w:rPr>
                <w:sz w:val="24"/>
                <w:szCs w:val="24"/>
              </w:rPr>
              <w:t>15 910,8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257383" w14:textId="2EF12AC3" w:rsidR="000540A0" w:rsidRPr="000540A0" w:rsidRDefault="000540A0" w:rsidP="000540A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540A0">
              <w:rPr>
                <w:sz w:val="24"/>
                <w:szCs w:val="24"/>
              </w:rPr>
              <w:t>15 936,0</w:t>
            </w:r>
          </w:p>
        </w:tc>
      </w:tr>
      <w:tr w:rsidR="00000F20" w:rsidRPr="009B33B8" w14:paraId="72EE66BE" w14:textId="77777777" w:rsidTr="00EC6513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FE1F" w14:textId="53B3A393" w:rsidR="00000F20" w:rsidRPr="000540A0" w:rsidRDefault="00000F20" w:rsidP="00000F20">
            <w:pPr>
              <w:ind w:firstLine="0"/>
              <w:rPr>
                <w:color w:val="000000"/>
                <w:sz w:val="24"/>
                <w:szCs w:val="24"/>
              </w:rPr>
            </w:pPr>
            <w:r w:rsidRPr="000540A0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5B226" w14:textId="2D9715C5" w:rsidR="00000F20" w:rsidRPr="000540A0" w:rsidRDefault="00000F20" w:rsidP="00000F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0A0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008D6" w14:textId="182AF877" w:rsidR="00000F20" w:rsidRPr="000540A0" w:rsidRDefault="00000F20" w:rsidP="00000F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0A0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FD9F3" w14:textId="2B300E01" w:rsidR="00000F20" w:rsidRPr="000540A0" w:rsidRDefault="00000F20" w:rsidP="00000F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0A0">
              <w:rPr>
                <w:sz w:val="24"/>
                <w:szCs w:val="24"/>
              </w:rPr>
              <w:t>144 660,6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2921D0" w14:textId="6D96075D" w:rsidR="00000F20" w:rsidRPr="000540A0" w:rsidRDefault="00000F20" w:rsidP="00000F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0A0">
              <w:rPr>
                <w:sz w:val="24"/>
                <w:szCs w:val="24"/>
              </w:rPr>
              <w:t>42 189,7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02D691" w14:textId="2FA5742C" w:rsidR="00000F20" w:rsidRPr="000540A0" w:rsidRDefault="00000F20" w:rsidP="00000F2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0A0">
              <w:rPr>
                <w:sz w:val="24"/>
                <w:szCs w:val="24"/>
              </w:rPr>
              <w:t>52 189,7</w:t>
            </w:r>
          </w:p>
        </w:tc>
      </w:tr>
      <w:tr w:rsidR="00146FC1" w:rsidRPr="009B33B8" w14:paraId="4AB044AA" w14:textId="77777777" w:rsidTr="00EC6513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96042" w14:textId="46838707" w:rsidR="00146FC1" w:rsidRPr="000540A0" w:rsidRDefault="00146FC1" w:rsidP="00146FC1">
            <w:pPr>
              <w:ind w:firstLine="0"/>
              <w:rPr>
                <w:sz w:val="24"/>
                <w:szCs w:val="24"/>
                <w:highlight w:val="yellow"/>
              </w:rPr>
            </w:pPr>
            <w:r w:rsidRPr="000540A0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EC155" w14:textId="3EE00131" w:rsidR="00146FC1" w:rsidRPr="000540A0" w:rsidRDefault="00146FC1" w:rsidP="00146F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540A0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BAF5E" w14:textId="329A92FD" w:rsidR="00146FC1" w:rsidRPr="000540A0" w:rsidRDefault="00146FC1" w:rsidP="00146F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540A0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83B304" w14:textId="74599398" w:rsidR="00146FC1" w:rsidRPr="00146FC1" w:rsidRDefault="00146FC1" w:rsidP="00146F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6FC1">
              <w:rPr>
                <w:sz w:val="24"/>
                <w:szCs w:val="24"/>
              </w:rPr>
              <w:t>1 453,1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7782AE" w14:textId="2B801732" w:rsidR="00146FC1" w:rsidRPr="00146FC1" w:rsidRDefault="00146FC1" w:rsidP="00146F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6FC1">
              <w:rPr>
                <w:sz w:val="24"/>
                <w:szCs w:val="24"/>
              </w:rPr>
              <w:t>1 247,1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DD526F" w14:textId="6C069F12" w:rsidR="00146FC1" w:rsidRPr="00146FC1" w:rsidRDefault="00146FC1" w:rsidP="00146F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6FC1">
              <w:rPr>
                <w:sz w:val="24"/>
                <w:szCs w:val="24"/>
              </w:rPr>
              <w:t>1 993,6</w:t>
            </w:r>
          </w:p>
        </w:tc>
      </w:tr>
      <w:tr w:rsidR="00146FC1" w:rsidRPr="009B33B8" w14:paraId="585B19C4" w14:textId="77777777" w:rsidTr="00000F20">
        <w:trPr>
          <w:trHeight w:hRule="exact" w:val="598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880B5" w14:textId="11FD1D1E" w:rsidR="00146FC1" w:rsidRPr="00146FC1" w:rsidRDefault="00146FC1" w:rsidP="00146FC1">
            <w:pPr>
              <w:ind w:firstLine="0"/>
              <w:rPr>
                <w:color w:val="000000"/>
                <w:sz w:val="24"/>
                <w:szCs w:val="24"/>
              </w:rPr>
            </w:pPr>
            <w:r w:rsidRPr="00146FC1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E78FE" w14:textId="3652B8C1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6FC1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48EEC" w14:textId="1E868813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6FC1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BEE3E" w14:textId="3D69D87F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6FC1">
              <w:rPr>
                <w:sz w:val="24"/>
                <w:szCs w:val="24"/>
              </w:rPr>
              <w:t>20 699,3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2F99C3" w14:textId="368034D4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6FC1">
              <w:rPr>
                <w:sz w:val="24"/>
                <w:szCs w:val="24"/>
              </w:rPr>
              <w:t>5 685,5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AB47E" w14:textId="55B04B11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6FC1">
              <w:rPr>
                <w:sz w:val="24"/>
                <w:szCs w:val="24"/>
              </w:rPr>
              <w:t>5 685,5</w:t>
            </w:r>
          </w:p>
        </w:tc>
      </w:tr>
      <w:tr w:rsidR="00146FC1" w:rsidRPr="009B33B8" w14:paraId="4CE48848" w14:textId="77777777" w:rsidTr="00EC6513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865CC" w14:textId="0918D9AD" w:rsidR="00146FC1" w:rsidRPr="00146FC1" w:rsidRDefault="00146FC1" w:rsidP="00146FC1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146FC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604AD" w14:textId="19637F37" w:rsidR="00146FC1" w:rsidRPr="00146FC1" w:rsidRDefault="00146FC1" w:rsidP="00146FC1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6FC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E11DA" w14:textId="191431C2" w:rsidR="00146FC1" w:rsidRPr="00146FC1" w:rsidRDefault="00146FC1" w:rsidP="00146FC1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46FC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8FAA17" w14:textId="0FD45EDF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6FC1">
              <w:rPr>
                <w:b/>
                <w:bCs/>
                <w:sz w:val="24"/>
                <w:szCs w:val="24"/>
              </w:rPr>
              <w:t>387 520,7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7D22A6" w14:textId="2D781593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6FC1">
              <w:rPr>
                <w:b/>
                <w:bCs/>
                <w:sz w:val="24"/>
                <w:szCs w:val="24"/>
              </w:rPr>
              <w:t>224 415,3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A72287" w14:textId="26A71C17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6FC1">
              <w:rPr>
                <w:b/>
                <w:bCs/>
                <w:sz w:val="24"/>
                <w:szCs w:val="24"/>
              </w:rPr>
              <w:t>225 414,3</w:t>
            </w:r>
          </w:p>
        </w:tc>
      </w:tr>
      <w:tr w:rsidR="00146FC1" w:rsidRPr="009B33B8" w14:paraId="2FA700E1" w14:textId="77777777" w:rsidTr="00000F20">
        <w:trPr>
          <w:trHeight w:hRule="exact" w:val="371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D19EE" w14:textId="36C58B9C" w:rsidR="00146FC1" w:rsidRPr="00146FC1" w:rsidRDefault="00146FC1" w:rsidP="00146FC1">
            <w:pPr>
              <w:ind w:firstLine="0"/>
              <w:rPr>
                <w:color w:val="000000"/>
                <w:sz w:val="24"/>
                <w:szCs w:val="24"/>
              </w:rPr>
            </w:pPr>
            <w:r w:rsidRPr="00146FC1">
              <w:rPr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AF42" w14:textId="5389B8FC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6FC1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82AC1" w14:textId="658A892A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6FC1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ACF54C" w14:textId="75154B45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6FC1">
              <w:rPr>
                <w:sz w:val="24"/>
                <w:szCs w:val="24"/>
              </w:rPr>
              <w:t>182 119,0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4B2D83" w14:textId="013FCD19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6FC1">
              <w:rPr>
                <w:sz w:val="24"/>
                <w:szCs w:val="24"/>
              </w:rPr>
              <w:t>93 399,5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DF0AC" w14:textId="6947C0D2" w:rsidR="00146FC1" w:rsidRPr="00146FC1" w:rsidRDefault="00146FC1" w:rsidP="00146FC1">
            <w:pPr>
              <w:ind w:left="-113" w:right="-80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6FC1">
              <w:rPr>
                <w:sz w:val="24"/>
                <w:szCs w:val="24"/>
              </w:rPr>
              <w:t>72 139,7</w:t>
            </w:r>
          </w:p>
        </w:tc>
      </w:tr>
      <w:tr w:rsidR="00146FC1" w:rsidRPr="009B33B8" w14:paraId="2C2E377D" w14:textId="77777777" w:rsidTr="00EC6513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97E19" w14:textId="5203F35B" w:rsidR="00146FC1" w:rsidRPr="00146FC1" w:rsidRDefault="00146FC1" w:rsidP="00146FC1">
            <w:pPr>
              <w:ind w:firstLine="0"/>
              <w:rPr>
                <w:color w:val="000000"/>
                <w:sz w:val="24"/>
                <w:szCs w:val="24"/>
              </w:rPr>
            </w:pPr>
            <w:r w:rsidRPr="00146FC1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74E11" w14:textId="7C9BBD13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6FC1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A9280" w14:textId="7DB18BFE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6FC1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A33EC5" w14:textId="51212B7E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6FC1">
              <w:rPr>
                <w:sz w:val="24"/>
                <w:szCs w:val="24"/>
              </w:rPr>
              <w:t>75 762,1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ABF896" w14:textId="71CF3857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6FC1">
              <w:rPr>
                <w:sz w:val="24"/>
                <w:szCs w:val="24"/>
              </w:rPr>
              <w:t>26 042,4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6C776D" w14:textId="6F7B3112" w:rsidR="00146FC1" w:rsidRPr="00146FC1" w:rsidRDefault="00146FC1" w:rsidP="00146FC1">
            <w:pPr>
              <w:ind w:left="-113" w:right="-80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6FC1">
              <w:rPr>
                <w:sz w:val="24"/>
                <w:szCs w:val="24"/>
              </w:rPr>
              <w:t>48 301,2</w:t>
            </w:r>
          </w:p>
        </w:tc>
      </w:tr>
      <w:tr w:rsidR="00146FC1" w:rsidRPr="009B33B8" w14:paraId="12F424E3" w14:textId="77777777" w:rsidTr="004C39B0">
        <w:trPr>
          <w:trHeight w:hRule="exact" w:val="35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744E" w14:textId="0FB5B46E" w:rsidR="00146FC1" w:rsidRPr="00146FC1" w:rsidRDefault="00146FC1" w:rsidP="00146FC1">
            <w:pPr>
              <w:ind w:firstLine="0"/>
              <w:rPr>
                <w:color w:val="000000"/>
                <w:sz w:val="24"/>
                <w:szCs w:val="24"/>
              </w:rPr>
            </w:pPr>
            <w:r w:rsidRPr="00146FC1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18928" w14:textId="48D78C51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6FC1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7C5E8" w14:textId="102EEDA6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46FC1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D03138" w14:textId="42D5F1D8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6FC1">
              <w:rPr>
                <w:sz w:val="24"/>
                <w:szCs w:val="24"/>
              </w:rPr>
              <w:t>121 056,8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FD0650" w14:textId="6C80DC16" w:rsidR="00146FC1" w:rsidRPr="00146FC1" w:rsidRDefault="00146FC1" w:rsidP="00146F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6FC1">
              <w:rPr>
                <w:sz w:val="24"/>
                <w:szCs w:val="24"/>
              </w:rPr>
              <w:t>100 604,1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E80427" w14:textId="4E8839E2" w:rsidR="00146FC1" w:rsidRPr="00146FC1" w:rsidRDefault="00146FC1" w:rsidP="00146FC1">
            <w:pPr>
              <w:ind w:left="-113" w:right="-80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6FC1">
              <w:rPr>
                <w:sz w:val="24"/>
                <w:szCs w:val="24"/>
              </w:rPr>
              <w:t>100 604,1</w:t>
            </w:r>
          </w:p>
        </w:tc>
      </w:tr>
      <w:tr w:rsidR="00146FC1" w:rsidRPr="009B33B8" w14:paraId="559BF78A" w14:textId="77777777" w:rsidTr="00623004">
        <w:trPr>
          <w:trHeight w:hRule="exact" w:val="611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2B56B" w14:textId="1E4C7C0F" w:rsidR="00146FC1" w:rsidRPr="00146FC1" w:rsidRDefault="00146FC1" w:rsidP="00146FC1">
            <w:pPr>
              <w:ind w:firstLine="0"/>
              <w:rPr>
                <w:sz w:val="24"/>
                <w:szCs w:val="24"/>
              </w:rPr>
            </w:pPr>
            <w:r w:rsidRPr="00146FC1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6B731" w14:textId="77400823" w:rsidR="00146FC1" w:rsidRPr="00146FC1" w:rsidRDefault="00146FC1" w:rsidP="00146FC1">
            <w:pPr>
              <w:ind w:firstLine="0"/>
              <w:jc w:val="center"/>
              <w:rPr>
                <w:sz w:val="24"/>
                <w:szCs w:val="24"/>
              </w:rPr>
            </w:pPr>
            <w:r w:rsidRPr="00146FC1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EAD3D" w14:textId="6E852BDC" w:rsidR="00146FC1" w:rsidRPr="00146FC1" w:rsidRDefault="00146FC1" w:rsidP="00146FC1">
            <w:pPr>
              <w:ind w:firstLine="0"/>
              <w:jc w:val="center"/>
              <w:rPr>
                <w:sz w:val="24"/>
                <w:szCs w:val="24"/>
              </w:rPr>
            </w:pPr>
            <w:r w:rsidRPr="00146FC1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28E037" w14:textId="0F6F17F3" w:rsidR="00146FC1" w:rsidRPr="00146FC1" w:rsidRDefault="00146FC1" w:rsidP="00146FC1">
            <w:pPr>
              <w:ind w:firstLine="0"/>
              <w:jc w:val="center"/>
              <w:rPr>
                <w:sz w:val="24"/>
                <w:szCs w:val="24"/>
              </w:rPr>
            </w:pPr>
            <w:r w:rsidRPr="00146FC1">
              <w:rPr>
                <w:sz w:val="24"/>
                <w:szCs w:val="24"/>
              </w:rPr>
              <w:t>8 582,8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2E7CC4" w14:textId="33F67143" w:rsidR="00146FC1" w:rsidRPr="00146FC1" w:rsidRDefault="00146FC1" w:rsidP="00146FC1">
            <w:pPr>
              <w:ind w:firstLine="0"/>
              <w:jc w:val="center"/>
              <w:rPr>
                <w:sz w:val="24"/>
                <w:szCs w:val="24"/>
              </w:rPr>
            </w:pPr>
            <w:r w:rsidRPr="00146FC1">
              <w:rPr>
                <w:sz w:val="24"/>
                <w:szCs w:val="24"/>
              </w:rPr>
              <w:t>4 369,3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53C6D" w14:textId="1063E2B9" w:rsidR="00146FC1" w:rsidRPr="00146FC1" w:rsidRDefault="00146FC1" w:rsidP="00146FC1">
            <w:pPr>
              <w:ind w:left="-113" w:right="-80" w:firstLine="0"/>
              <w:jc w:val="center"/>
              <w:rPr>
                <w:sz w:val="24"/>
                <w:szCs w:val="24"/>
              </w:rPr>
            </w:pPr>
            <w:r w:rsidRPr="00146FC1">
              <w:rPr>
                <w:sz w:val="24"/>
                <w:szCs w:val="24"/>
              </w:rPr>
              <w:t>4 369,3</w:t>
            </w:r>
          </w:p>
        </w:tc>
      </w:tr>
      <w:tr w:rsidR="00E27B28" w:rsidRPr="009B33B8" w14:paraId="2CC6C7BA" w14:textId="77777777" w:rsidTr="00EC6513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7CE57" w14:textId="3704C0BE" w:rsidR="00E27B28" w:rsidRPr="00E27B28" w:rsidRDefault="00E27B28" w:rsidP="00E27B28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E27B28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3AA15" w14:textId="4C6311F6" w:rsidR="00E27B28" w:rsidRPr="00E27B28" w:rsidRDefault="00E27B28" w:rsidP="00E27B2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7B2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0D699" w14:textId="0FB4FB83" w:rsidR="00E27B28" w:rsidRPr="00E27B28" w:rsidRDefault="00E27B28" w:rsidP="00E27B2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7B28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C585CB" w14:textId="0266270A" w:rsidR="00E27B28" w:rsidRPr="00E27B28" w:rsidRDefault="00E27B28" w:rsidP="00E27B2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27B28">
              <w:rPr>
                <w:b/>
                <w:bCs/>
                <w:sz w:val="24"/>
                <w:szCs w:val="24"/>
              </w:rPr>
              <w:t>1 296 022,2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AAB142" w14:textId="6E3BC754" w:rsidR="00E27B28" w:rsidRPr="00E27B28" w:rsidRDefault="00E27B28" w:rsidP="00E27B2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27B28">
              <w:rPr>
                <w:b/>
                <w:bCs/>
                <w:sz w:val="24"/>
                <w:szCs w:val="24"/>
              </w:rPr>
              <w:t>1 267 209,2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5F1C21" w14:textId="6807FC36" w:rsidR="00E27B28" w:rsidRPr="00E27B28" w:rsidRDefault="00E27B28" w:rsidP="00E27B28">
            <w:pPr>
              <w:ind w:left="-113" w:right="-80"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27B28">
              <w:rPr>
                <w:b/>
                <w:bCs/>
                <w:sz w:val="24"/>
                <w:szCs w:val="24"/>
              </w:rPr>
              <w:t>1 167 169,7</w:t>
            </w:r>
          </w:p>
        </w:tc>
      </w:tr>
      <w:tr w:rsidR="00E27B28" w:rsidRPr="009B33B8" w14:paraId="0D6D452B" w14:textId="77777777" w:rsidTr="00EC6513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8E4B7" w14:textId="2D218EB5" w:rsidR="00E27B28" w:rsidRPr="00E27B28" w:rsidRDefault="00E27B28" w:rsidP="00E27B28">
            <w:pPr>
              <w:ind w:firstLine="0"/>
              <w:rPr>
                <w:color w:val="000000"/>
                <w:sz w:val="24"/>
                <w:szCs w:val="24"/>
              </w:rPr>
            </w:pPr>
            <w:r w:rsidRPr="00E27B2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B1885" w14:textId="7B6C7F7B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7B28">
              <w:rPr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89091" w14:textId="0C6387B3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7B2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9ED3E1" w14:textId="282C3C82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27B28">
              <w:rPr>
                <w:sz w:val="24"/>
                <w:szCs w:val="24"/>
              </w:rPr>
              <w:t>474 627,9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334A56" w14:textId="38B2C383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27B28">
              <w:rPr>
                <w:sz w:val="24"/>
                <w:szCs w:val="24"/>
              </w:rPr>
              <w:t>382 351,8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B798CA" w14:textId="448F2B59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27B28">
              <w:rPr>
                <w:sz w:val="24"/>
                <w:szCs w:val="24"/>
              </w:rPr>
              <w:t>383 400,1</w:t>
            </w:r>
          </w:p>
        </w:tc>
      </w:tr>
      <w:tr w:rsidR="00E27B28" w:rsidRPr="009B33B8" w14:paraId="3723DBB5" w14:textId="77777777" w:rsidTr="00EC6513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3368C" w14:textId="557E03E2" w:rsidR="00E27B28" w:rsidRPr="00E27B28" w:rsidRDefault="00E27B28" w:rsidP="00E27B28">
            <w:pPr>
              <w:ind w:firstLine="0"/>
              <w:rPr>
                <w:color w:val="000000"/>
                <w:sz w:val="24"/>
                <w:szCs w:val="24"/>
              </w:rPr>
            </w:pPr>
            <w:r w:rsidRPr="00E27B28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06DFA" w14:textId="5E67C8B8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7B28">
              <w:rPr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7F6D8" w14:textId="4E8C2FF5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7B2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E5B362" w14:textId="517EEF78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27B28">
              <w:rPr>
                <w:sz w:val="24"/>
                <w:szCs w:val="24"/>
              </w:rPr>
              <w:t>646 588,7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1F7445" w14:textId="109AB301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27B28">
              <w:rPr>
                <w:sz w:val="24"/>
                <w:szCs w:val="24"/>
              </w:rPr>
              <w:t>706 364,2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BC415A" w14:textId="234C8E0C" w:rsidR="00E27B28" w:rsidRPr="00E27B28" w:rsidRDefault="00E27B28" w:rsidP="00E27B28">
            <w:pPr>
              <w:ind w:left="-113" w:right="-80" w:firstLine="6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27B28">
              <w:rPr>
                <w:sz w:val="24"/>
                <w:szCs w:val="24"/>
              </w:rPr>
              <w:t>603 276,4</w:t>
            </w:r>
          </w:p>
        </w:tc>
      </w:tr>
      <w:tr w:rsidR="00E27B28" w:rsidRPr="009B33B8" w14:paraId="76B55855" w14:textId="77777777" w:rsidTr="00EC6513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08990" w14:textId="4CA7AFAC" w:rsidR="00E27B28" w:rsidRPr="00E27B28" w:rsidRDefault="00E27B28" w:rsidP="00E27B28">
            <w:pPr>
              <w:ind w:firstLine="0"/>
              <w:rPr>
                <w:color w:val="000000"/>
                <w:sz w:val="24"/>
                <w:szCs w:val="24"/>
              </w:rPr>
            </w:pPr>
            <w:r w:rsidRPr="00E27B28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A5F36" w14:textId="580B284F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7B28">
              <w:rPr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364E0" w14:textId="3F163BD6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7B2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819913" w14:textId="25627881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27B28">
              <w:rPr>
                <w:sz w:val="24"/>
                <w:szCs w:val="24"/>
              </w:rPr>
              <w:t>146 228,1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DA547B" w14:textId="50ABE38A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27B28">
              <w:rPr>
                <w:sz w:val="24"/>
                <w:szCs w:val="24"/>
              </w:rPr>
              <w:t>139 335,9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E7BFCA" w14:textId="092D5CB2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27B28">
              <w:rPr>
                <w:sz w:val="24"/>
                <w:szCs w:val="24"/>
              </w:rPr>
              <w:t>139 335,9</w:t>
            </w:r>
          </w:p>
        </w:tc>
      </w:tr>
      <w:tr w:rsidR="00E27B28" w:rsidRPr="009B33B8" w14:paraId="48C43389" w14:textId="77777777" w:rsidTr="00EC6513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871E" w14:textId="3F4B1CB5" w:rsidR="00E27B28" w:rsidRPr="00E27B28" w:rsidRDefault="00E27B28" w:rsidP="00E27B28">
            <w:pPr>
              <w:ind w:firstLine="0"/>
              <w:rPr>
                <w:sz w:val="24"/>
                <w:szCs w:val="24"/>
              </w:rPr>
            </w:pPr>
            <w:r w:rsidRPr="00E27B28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74F9" w14:textId="3F991389" w:rsidR="00E27B28" w:rsidRPr="00E27B28" w:rsidRDefault="00E27B28" w:rsidP="00E27B28">
            <w:pPr>
              <w:ind w:firstLine="0"/>
              <w:jc w:val="center"/>
              <w:rPr>
                <w:sz w:val="24"/>
                <w:szCs w:val="24"/>
              </w:rPr>
            </w:pPr>
            <w:r w:rsidRPr="00E27B28">
              <w:rPr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3D96" w14:textId="6E8F490E" w:rsidR="00E27B28" w:rsidRPr="00E27B28" w:rsidRDefault="00E27B28" w:rsidP="00E27B28">
            <w:pPr>
              <w:ind w:firstLine="0"/>
              <w:jc w:val="center"/>
              <w:rPr>
                <w:sz w:val="24"/>
                <w:szCs w:val="24"/>
              </w:rPr>
            </w:pPr>
            <w:r w:rsidRPr="00E27B28"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56881F" w14:textId="35655094" w:rsidR="00E27B28" w:rsidRPr="00E27B28" w:rsidRDefault="00E27B28" w:rsidP="00E27B28">
            <w:pPr>
              <w:ind w:firstLine="0"/>
              <w:jc w:val="center"/>
              <w:rPr>
                <w:sz w:val="24"/>
                <w:szCs w:val="24"/>
              </w:rPr>
            </w:pPr>
            <w:r w:rsidRPr="00E27B28">
              <w:rPr>
                <w:sz w:val="24"/>
                <w:szCs w:val="24"/>
              </w:rPr>
              <w:t>7 690,1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B0E4ED" w14:textId="0AD10720" w:rsidR="00E27B28" w:rsidRPr="00E27B28" w:rsidRDefault="00E27B28" w:rsidP="00E27B28">
            <w:pPr>
              <w:ind w:firstLine="0"/>
              <w:jc w:val="center"/>
              <w:rPr>
                <w:sz w:val="24"/>
                <w:szCs w:val="24"/>
              </w:rPr>
            </w:pPr>
            <w:r w:rsidRPr="00E27B28">
              <w:rPr>
                <w:sz w:val="24"/>
                <w:szCs w:val="24"/>
              </w:rPr>
              <w:t>6 984,1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4B45DF" w14:textId="100B036F" w:rsidR="00E27B28" w:rsidRPr="00E27B28" w:rsidRDefault="00E27B28" w:rsidP="00E27B28">
            <w:pPr>
              <w:ind w:firstLine="0"/>
              <w:jc w:val="center"/>
              <w:rPr>
                <w:sz w:val="24"/>
                <w:szCs w:val="24"/>
              </w:rPr>
            </w:pPr>
            <w:r w:rsidRPr="00E27B28">
              <w:rPr>
                <w:sz w:val="24"/>
                <w:szCs w:val="24"/>
              </w:rPr>
              <w:t>6 984,1</w:t>
            </w:r>
          </w:p>
        </w:tc>
      </w:tr>
      <w:tr w:rsidR="00E27B28" w:rsidRPr="009B33B8" w14:paraId="38AF1E0D" w14:textId="77777777" w:rsidTr="00EC6513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ABEAD" w14:textId="7E9EA4B5" w:rsidR="00E27B28" w:rsidRPr="00E27B28" w:rsidRDefault="00E27B28" w:rsidP="00E27B28">
            <w:pPr>
              <w:tabs>
                <w:tab w:val="left" w:pos="3390"/>
              </w:tabs>
              <w:ind w:firstLine="0"/>
              <w:rPr>
                <w:color w:val="000000"/>
                <w:sz w:val="24"/>
                <w:szCs w:val="24"/>
              </w:rPr>
            </w:pPr>
            <w:r w:rsidRPr="00E27B28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1A7D3" w14:textId="2721BBC0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7B28">
              <w:rPr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00D3D" w14:textId="542C824D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7B28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98B0DB" w14:textId="1093DFFA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27B28">
              <w:rPr>
                <w:sz w:val="24"/>
                <w:szCs w:val="24"/>
              </w:rPr>
              <w:t>20 887,4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C59746" w14:textId="00B1DE1F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27B28">
              <w:rPr>
                <w:sz w:val="24"/>
                <w:szCs w:val="24"/>
              </w:rPr>
              <w:t>32 173,2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4950D8" w14:textId="7F8CA76E" w:rsidR="00E27B28" w:rsidRPr="00E27B28" w:rsidRDefault="00E27B28" w:rsidP="00E27B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27B28">
              <w:rPr>
                <w:sz w:val="24"/>
                <w:szCs w:val="24"/>
              </w:rPr>
              <w:t>34 173,2</w:t>
            </w:r>
          </w:p>
        </w:tc>
      </w:tr>
      <w:tr w:rsidR="00586717" w:rsidRPr="009B33B8" w14:paraId="75E1CE04" w14:textId="77777777" w:rsidTr="00EC6513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09950" w14:textId="085BA134" w:rsidR="00586717" w:rsidRPr="00586717" w:rsidRDefault="00586717" w:rsidP="00586717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86717">
              <w:rPr>
                <w:b/>
                <w:bCs/>
                <w:sz w:val="24"/>
                <w:szCs w:val="24"/>
              </w:rPr>
              <w:lastRenderedPageBreak/>
              <w:t>Культура и кинематография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5B91" w14:textId="3E440795" w:rsidR="00586717" w:rsidRPr="00586717" w:rsidRDefault="00586717" w:rsidP="0058671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6717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3AAC8" w14:textId="52E3A1BD" w:rsidR="00586717" w:rsidRPr="00586717" w:rsidRDefault="00586717" w:rsidP="0058671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6717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8BA414" w14:textId="408E201D" w:rsidR="00586717" w:rsidRPr="00586717" w:rsidRDefault="00586717" w:rsidP="0058671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86717">
              <w:rPr>
                <w:b/>
                <w:bCs/>
                <w:sz w:val="24"/>
                <w:szCs w:val="24"/>
              </w:rPr>
              <w:t>283 452,6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2282FC" w14:textId="77BEC3EB" w:rsidR="00586717" w:rsidRPr="00586717" w:rsidRDefault="00586717" w:rsidP="0058671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86717">
              <w:rPr>
                <w:b/>
                <w:bCs/>
                <w:sz w:val="24"/>
                <w:szCs w:val="24"/>
              </w:rPr>
              <w:t>187 614,5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07D0CA" w14:textId="7BBFCCDF" w:rsidR="00586717" w:rsidRPr="00586717" w:rsidRDefault="00586717" w:rsidP="0058671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86717">
              <w:rPr>
                <w:b/>
                <w:bCs/>
                <w:sz w:val="24"/>
                <w:szCs w:val="24"/>
              </w:rPr>
              <w:t>175 220,9</w:t>
            </w:r>
          </w:p>
        </w:tc>
      </w:tr>
      <w:tr w:rsidR="00586717" w:rsidRPr="009B33B8" w14:paraId="2F615E10" w14:textId="77777777" w:rsidTr="00EC6513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95A5F" w14:textId="01C0BBDC" w:rsidR="00586717" w:rsidRPr="00586717" w:rsidRDefault="00586717" w:rsidP="00586717">
            <w:pPr>
              <w:ind w:firstLine="0"/>
              <w:rPr>
                <w:color w:val="000000"/>
                <w:sz w:val="24"/>
                <w:szCs w:val="24"/>
              </w:rPr>
            </w:pPr>
            <w:r w:rsidRPr="00586717">
              <w:rPr>
                <w:sz w:val="24"/>
                <w:szCs w:val="24"/>
              </w:rPr>
              <w:t>Культура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CF681" w14:textId="59F3A57C" w:rsidR="00586717" w:rsidRPr="00586717" w:rsidRDefault="00586717" w:rsidP="0058671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671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9A6C7" w14:textId="73207996" w:rsidR="00586717" w:rsidRPr="00586717" w:rsidRDefault="00586717" w:rsidP="0058671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86717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CFFA0F" w14:textId="56F88FDD" w:rsidR="00586717" w:rsidRPr="00586717" w:rsidRDefault="00586717" w:rsidP="0058671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86717">
              <w:rPr>
                <w:sz w:val="24"/>
                <w:szCs w:val="24"/>
              </w:rPr>
              <w:t>274 980,0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B8DC28" w14:textId="4A279299" w:rsidR="00586717" w:rsidRPr="00586717" w:rsidRDefault="00586717" w:rsidP="0058671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86717">
              <w:rPr>
                <w:sz w:val="24"/>
                <w:szCs w:val="24"/>
              </w:rPr>
              <w:t>179 157,9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E2A1AE" w14:textId="241D526F" w:rsidR="00586717" w:rsidRPr="00586717" w:rsidRDefault="00586717" w:rsidP="00586717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86717">
              <w:rPr>
                <w:sz w:val="24"/>
                <w:szCs w:val="24"/>
              </w:rPr>
              <w:t>166 764,3</w:t>
            </w:r>
          </w:p>
        </w:tc>
      </w:tr>
      <w:tr w:rsidR="00E7508E" w:rsidRPr="009B33B8" w14:paraId="66F26067" w14:textId="77777777" w:rsidTr="00623004">
        <w:trPr>
          <w:trHeight w:hRule="exact" w:val="645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3B512" w14:textId="1C69F0BD" w:rsidR="00E7508E" w:rsidRPr="00586717" w:rsidRDefault="00E7508E" w:rsidP="00E7508E">
            <w:pPr>
              <w:ind w:firstLine="0"/>
              <w:rPr>
                <w:sz w:val="24"/>
                <w:szCs w:val="24"/>
              </w:rPr>
            </w:pPr>
            <w:r w:rsidRPr="00586717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6667A" w14:textId="2745450C" w:rsidR="00E7508E" w:rsidRPr="00586717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586717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48BD" w14:textId="2776B4A7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86717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913C39" w14:textId="6FFB9794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8 472,6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C02E14" w14:textId="21F2EC6C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8 456,6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B460CD" w14:textId="7F64B52F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8 456,6</w:t>
            </w:r>
          </w:p>
        </w:tc>
      </w:tr>
      <w:tr w:rsidR="00E7508E" w:rsidRPr="009B33B8" w14:paraId="0EBC5C09" w14:textId="77777777" w:rsidTr="00EC6513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37A4" w14:textId="34769BD8" w:rsidR="00E7508E" w:rsidRPr="00E7508E" w:rsidRDefault="00E7508E" w:rsidP="00E7508E">
            <w:pPr>
              <w:ind w:firstLine="0"/>
              <w:rPr>
                <w:sz w:val="24"/>
                <w:szCs w:val="24"/>
              </w:rPr>
            </w:pPr>
            <w:r w:rsidRPr="00E7508E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881D2" w14:textId="45456CB5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916DA" w14:textId="13684149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1E808F" w14:textId="6F8D44B0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b/>
                <w:bCs/>
                <w:sz w:val="24"/>
                <w:szCs w:val="24"/>
              </w:rPr>
              <w:t>56 596,8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36E635" w14:textId="19910981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b/>
                <w:bCs/>
                <w:sz w:val="24"/>
                <w:szCs w:val="24"/>
              </w:rPr>
              <w:t>53 873,4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2A6D9F" w14:textId="6C264D30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b/>
                <w:bCs/>
                <w:sz w:val="24"/>
                <w:szCs w:val="24"/>
              </w:rPr>
              <w:t>56 155,8</w:t>
            </w:r>
          </w:p>
        </w:tc>
      </w:tr>
      <w:tr w:rsidR="00E7508E" w:rsidRPr="009B33B8" w14:paraId="36704645" w14:textId="77777777" w:rsidTr="00EC6513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36E33" w14:textId="150A1393" w:rsidR="00E7508E" w:rsidRPr="00E7508E" w:rsidRDefault="00E7508E" w:rsidP="00E7508E">
            <w:pPr>
              <w:ind w:firstLine="0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8261" w14:textId="3E9D9B82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193CA" w14:textId="3F63B167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8F69FA" w14:textId="759755A6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3 985,8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E15B23" w14:textId="49BDADBA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2 322,8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7213D9" w14:textId="0CBE8C1E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2 385,4</w:t>
            </w:r>
          </w:p>
        </w:tc>
      </w:tr>
      <w:tr w:rsidR="00E7508E" w:rsidRPr="009B33B8" w14:paraId="31235FE7" w14:textId="77777777" w:rsidTr="00623004">
        <w:trPr>
          <w:trHeight w:hRule="exact" w:val="591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A820" w14:textId="60696642" w:rsidR="00E7508E" w:rsidRPr="00E7508E" w:rsidRDefault="00E7508E" w:rsidP="00E7508E">
            <w:pPr>
              <w:ind w:firstLine="0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28C0C" w14:textId="4684D87A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7995" w14:textId="7171ACBD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8C1F13" w14:textId="61CAFF89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913,2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90DC7F" w14:textId="43BA26A0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963,2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679747" w14:textId="5768ABA1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963,2</w:t>
            </w:r>
          </w:p>
        </w:tc>
      </w:tr>
      <w:tr w:rsidR="00E7508E" w:rsidRPr="009B33B8" w14:paraId="6B1B15DC" w14:textId="77777777" w:rsidTr="00EC6513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5E84" w14:textId="73771CBE" w:rsidR="00E7508E" w:rsidRPr="00E7508E" w:rsidRDefault="00E7508E" w:rsidP="00E7508E">
            <w:pPr>
              <w:ind w:firstLine="0"/>
              <w:rPr>
                <w:sz w:val="24"/>
                <w:szCs w:val="24"/>
              </w:rPr>
            </w:pPr>
            <w:r w:rsidRPr="00E7508E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7C817" w14:textId="3B969D36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407E6" w14:textId="1C19E195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DFF1FA" w14:textId="144644CA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b/>
                <w:bCs/>
                <w:sz w:val="24"/>
                <w:szCs w:val="24"/>
              </w:rPr>
              <w:t>6 011,0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52BB32" w14:textId="66C9C728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b/>
                <w:bCs/>
                <w:sz w:val="24"/>
                <w:szCs w:val="24"/>
              </w:rPr>
              <w:t>6 225,2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E4298F" w14:textId="65EA3833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b/>
                <w:bCs/>
                <w:sz w:val="24"/>
                <w:szCs w:val="24"/>
              </w:rPr>
              <w:t>6 225,2</w:t>
            </w:r>
          </w:p>
        </w:tc>
      </w:tr>
      <w:tr w:rsidR="00E7508E" w:rsidRPr="009B33B8" w14:paraId="69489D94" w14:textId="77777777" w:rsidTr="00EC6513">
        <w:trPr>
          <w:trHeight w:hRule="exact" w:val="343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8CD73" w14:textId="27EFD71D" w:rsidR="00E7508E" w:rsidRPr="00E7508E" w:rsidRDefault="00E7508E" w:rsidP="00E7508E">
            <w:pPr>
              <w:ind w:firstLine="0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E718B" w14:textId="371C400A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6C740" w14:textId="51D18491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C6AF59" w14:textId="657AE13B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6 011,0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41E604" w14:textId="361F7312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6 225,2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21E486" w14:textId="6F8E3CD2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6 225,2</w:t>
            </w:r>
          </w:p>
        </w:tc>
      </w:tr>
      <w:tr w:rsidR="00E7508E" w:rsidRPr="009B33B8" w14:paraId="0C409483" w14:textId="77777777" w:rsidTr="00623004">
        <w:trPr>
          <w:trHeight w:hRule="exact" w:val="668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7AA2" w14:textId="0A088C1C" w:rsidR="00E7508E" w:rsidRPr="00E7508E" w:rsidRDefault="00E7508E" w:rsidP="00E7508E">
            <w:pPr>
              <w:ind w:firstLine="0"/>
              <w:rPr>
                <w:sz w:val="24"/>
                <w:szCs w:val="24"/>
              </w:rPr>
            </w:pPr>
            <w:r w:rsidRPr="00E7508E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746F0" w14:textId="04F3B5E3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90D80" w14:textId="14958349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87B6B4" w14:textId="20FFF6C5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b/>
                <w:bCs/>
                <w:sz w:val="24"/>
                <w:szCs w:val="24"/>
              </w:rPr>
              <w:t>11 004,3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78CAA5" w14:textId="16AAA9DA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b/>
                <w:bCs/>
                <w:sz w:val="24"/>
                <w:szCs w:val="24"/>
              </w:rPr>
              <w:t>14 304,3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02D8B6" w14:textId="2C42D235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b/>
                <w:bCs/>
                <w:sz w:val="24"/>
                <w:szCs w:val="24"/>
              </w:rPr>
              <w:t>14 304,3</w:t>
            </w:r>
          </w:p>
        </w:tc>
      </w:tr>
      <w:tr w:rsidR="00E7508E" w:rsidRPr="009B33B8" w14:paraId="7A4D4DF1" w14:textId="77777777" w:rsidTr="00623004">
        <w:trPr>
          <w:trHeight w:hRule="exact" w:val="564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ADDBD" w14:textId="46DA3560" w:rsidR="00E7508E" w:rsidRPr="00E7508E" w:rsidRDefault="00E7508E" w:rsidP="00E7508E">
            <w:pPr>
              <w:ind w:firstLine="0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975F4" w14:textId="3C3E8402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EC066" w14:textId="455B1C4A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A7C9B7" w14:textId="1A871612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11 004,3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F26851" w14:textId="4B6669B5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14 304,3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98C869" w14:textId="32F2354C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  <w:r w:rsidRPr="00E7508E">
              <w:rPr>
                <w:sz w:val="24"/>
                <w:szCs w:val="24"/>
              </w:rPr>
              <w:t>14 304,3</w:t>
            </w:r>
          </w:p>
        </w:tc>
      </w:tr>
      <w:tr w:rsidR="00E7508E" w:rsidRPr="009B33B8" w14:paraId="435C58DB" w14:textId="77777777" w:rsidTr="00A820A9">
        <w:trPr>
          <w:trHeight w:hRule="exact" w:val="284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402AD" w14:textId="77777777" w:rsidR="00E7508E" w:rsidRPr="00E7508E" w:rsidRDefault="00E7508E" w:rsidP="00E7508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75E85" w14:textId="77777777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EC96" w14:textId="77777777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EDFFEC" w14:textId="77777777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7FDAE0" w14:textId="77777777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FC8A8F" w14:textId="77777777" w:rsidR="00E7508E" w:rsidRPr="00E7508E" w:rsidRDefault="00E7508E" w:rsidP="00E7508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508E" w:rsidRPr="00F97D5E" w14:paraId="069F08D4" w14:textId="77777777" w:rsidTr="00A820A9">
        <w:trPr>
          <w:trHeight w:hRule="exact" w:val="344"/>
          <w:jc w:val="right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D46D" w14:textId="77777777" w:rsidR="00E7508E" w:rsidRPr="00E7508E" w:rsidRDefault="00E7508E" w:rsidP="00E7508E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E7508E"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1DB6" w14:textId="77777777" w:rsidR="00E7508E" w:rsidRPr="009B33B8" w:rsidRDefault="00E7508E" w:rsidP="00E7508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586DE" w14:textId="77777777" w:rsidR="00E7508E" w:rsidRPr="009B33B8" w:rsidRDefault="00E7508E" w:rsidP="00E7508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3AB84" w14:textId="255E586E" w:rsidR="00E7508E" w:rsidRPr="00E7508E" w:rsidRDefault="00E7508E" w:rsidP="00E7508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 w:rsidRPr="00E7508E">
              <w:rPr>
                <w:b/>
                <w:bCs/>
                <w:sz w:val="24"/>
                <w:szCs w:val="24"/>
              </w:rPr>
              <w:t>2 493 809,0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7E1FD" w14:textId="73CD568A" w:rsidR="00E7508E" w:rsidRPr="00E7508E" w:rsidRDefault="00E7508E" w:rsidP="00E7508E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 w:rsidRPr="00E7508E">
              <w:rPr>
                <w:b/>
                <w:bCs/>
                <w:sz w:val="24"/>
                <w:szCs w:val="24"/>
              </w:rPr>
              <w:t>2 071 179,1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56420" w14:textId="2575EA44" w:rsidR="00E7508E" w:rsidRPr="00E7508E" w:rsidRDefault="00E7508E" w:rsidP="00E7508E">
            <w:pPr>
              <w:ind w:right="-102" w:hanging="46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E7508E">
              <w:rPr>
                <w:b/>
                <w:bCs/>
                <w:sz w:val="24"/>
                <w:szCs w:val="24"/>
              </w:rPr>
              <w:t>1 981 209,7</w:t>
            </w:r>
          </w:p>
        </w:tc>
      </w:tr>
    </w:tbl>
    <w:p w14:paraId="29CE1722" w14:textId="77777777" w:rsidR="00182CA8" w:rsidRDefault="00182CA8" w:rsidP="00C0135E">
      <w:pPr>
        <w:ind w:firstLine="709"/>
        <w:rPr>
          <w:color w:val="000000"/>
          <w:szCs w:val="28"/>
        </w:rPr>
      </w:pPr>
    </w:p>
    <w:p w14:paraId="27FF11E5" w14:textId="57D46DBC" w:rsidR="00C0135E" w:rsidRPr="002C1D05" w:rsidRDefault="00C0135E" w:rsidP="00C0135E">
      <w:pPr>
        <w:ind w:firstLine="709"/>
        <w:rPr>
          <w:color w:val="000000"/>
          <w:szCs w:val="28"/>
        </w:rPr>
      </w:pPr>
      <w:r w:rsidRPr="002C1D05">
        <w:rPr>
          <w:color w:val="000000"/>
          <w:szCs w:val="28"/>
        </w:rPr>
        <w:t>1.</w:t>
      </w:r>
      <w:r w:rsidR="0081745B" w:rsidRPr="002C1D05">
        <w:rPr>
          <w:color w:val="000000"/>
          <w:szCs w:val="28"/>
        </w:rPr>
        <w:t>9</w:t>
      </w:r>
      <w:r w:rsidRPr="002C1D05">
        <w:rPr>
          <w:color w:val="000000"/>
          <w:szCs w:val="28"/>
        </w:rPr>
        <w:t>. пункт 1</w:t>
      </w:r>
      <w:r w:rsidR="004C39B0" w:rsidRPr="002C1D05">
        <w:rPr>
          <w:color w:val="000000"/>
          <w:szCs w:val="28"/>
        </w:rPr>
        <w:t>2</w:t>
      </w:r>
      <w:r w:rsidRPr="002C1D05">
        <w:rPr>
          <w:color w:val="000000"/>
          <w:szCs w:val="28"/>
        </w:rPr>
        <w:t xml:space="preserve"> изложить в следующей редакции:</w:t>
      </w:r>
    </w:p>
    <w:p w14:paraId="625A3699" w14:textId="77777777" w:rsidR="00182CA8" w:rsidRPr="002C1D05" w:rsidRDefault="00182CA8" w:rsidP="00C0135E">
      <w:pPr>
        <w:ind w:firstLine="709"/>
        <w:rPr>
          <w:color w:val="000000"/>
          <w:szCs w:val="28"/>
        </w:rPr>
      </w:pPr>
    </w:p>
    <w:p w14:paraId="7A7AF487" w14:textId="4AE273B1" w:rsidR="00C0135E" w:rsidRPr="002C1D05" w:rsidRDefault="00C0135E" w:rsidP="004C39B0">
      <w:pPr>
        <w:ind w:firstLine="709"/>
        <w:jc w:val="both"/>
        <w:rPr>
          <w:color w:val="000000"/>
          <w:szCs w:val="28"/>
        </w:rPr>
      </w:pPr>
      <w:r w:rsidRPr="002C1D05">
        <w:rPr>
          <w:color w:val="000000"/>
          <w:szCs w:val="28"/>
        </w:rPr>
        <w:t>«</w:t>
      </w:r>
      <w:r w:rsidR="004C39B0" w:rsidRPr="002C1D05">
        <w:rPr>
          <w:color w:val="000000"/>
          <w:szCs w:val="28"/>
        </w:rPr>
        <w:t xml:space="preserve">Утвердить объем резервного фонда администрации Балахнинского муниципального округа на 2021 год в сумме 2 </w:t>
      </w:r>
      <w:r w:rsidR="002C1D05" w:rsidRPr="002C1D05">
        <w:rPr>
          <w:color w:val="000000"/>
          <w:szCs w:val="28"/>
        </w:rPr>
        <w:t>000</w:t>
      </w:r>
      <w:r w:rsidR="004C39B0" w:rsidRPr="002C1D05">
        <w:rPr>
          <w:color w:val="000000"/>
          <w:szCs w:val="28"/>
        </w:rPr>
        <w:t>,0 тыс. рублей, на 2022 год в сумме 1 500,0 тыс. рублей, на 2023 год в сумме 1 500,0 тыс. рублей.</w:t>
      </w:r>
      <w:r w:rsidRPr="002C1D05">
        <w:rPr>
          <w:color w:val="000000"/>
          <w:szCs w:val="28"/>
        </w:rPr>
        <w:t>»;</w:t>
      </w:r>
    </w:p>
    <w:p w14:paraId="5A03D68D" w14:textId="77777777" w:rsidR="00C0135E" w:rsidRPr="00D83BDE" w:rsidRDefault="00C0135E" w:rsidP="00C0135E">
      <w:pPr>
        <w:ind w:firstLine="709"/>
        <w:rPr>
          <w:color w:val="FF0000"/>
          <w:szCs w:val="28"/>
          <w:highlight w:val="yellow"/>
        </w:rPr>
      </w:pPr>
    </w:p>
    <w:p w14:paraId="604AD4A2" w14:textId="77777777" w:rsidR="00C0135E" w:rsidRPr="00F05051" w:rsidRDefault="00C0135E" w:rsidP="00C0135E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F05051">
        <w:rPr>
          <w:szCs w:val="28"/>
        </w:rPr>
        <w:t xml:space="preserve">2. </w:t>
      </w:r>
      <w:r w:rsidRPr="00F05051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 (</w:t>
      </w:r>
      <w:proofErr w:type="spellStart"/>
      <w:r w:rsidRPr="00F05051">
        <w:rPr>
          <w:rFonts w:eastAsia="Calibri"/>
          <w:szCs w:val="28"/>
          <w:lang w:eastAsia="en-US"/>
        </w:rPr>
        <w:t>www</w:t>
      </w:r>
      <w:proofErr w:type="spellEnd"/>
      <w:r w:rsidRPr="00F05051">
        <w:rPr>
          <w:rFonts w:eastAsia="Calibri"/>
          <w:szCs w:val="28"/>
          <w:lang w:eastAsia="en-US"/>
        </w:rPr>
        <w:t>.</w:t>
      </w:r>
      <w:proofErr w:type="spellStart"/>
      <w:r w:rsidRPr="00F05051">
        <w:rPr>
          <w:rFonts w:eastAsia="Calibri"/>
          <w:szCs w:val="28"/>
          <w:lang w:val="en-US" w:eastAsia="en-US"/>
        </w:rPr>
        <w:t>balakhna</w:t>
      </w:r>
      <w:proofErr w:type="spellEnd"/>
      <w:r w:rsidRPr="00F05051">
        <w:rPr>
          <w:rFonts w:eastAsia="Calibri"/>
          <w:szCs w:val="28"/>
          <w:lang w:eastAsia="en-US"/>
        </w:rPr>
        <w:t>.</w:t>
      </w:r>
      <w:proofErr w:type="spellStart"/>
      <w:r w:rsidRPr="00F05051">
        <w:rPr>
          <w:rFonts w:eastAsia="Calibri"/>
          <w:szCs w:val="28"/>
          <w:lang w:val="en-US" w:eastAsia="en-US"/>
        </w:rPr>
        <w:t>nn</w:t>
      </w:r>
      <w:proofErr w:type="spellEnd"/>
      <w:r w:rsidRPr="00F05051">
        <w:rPr>
          <w:rFonts w:eastAsia="Calibri"/>
          <w:szCs w:val="28"/>
          <w:lang w:eastAsia="en-US"/>
        </w:rPr>
        <w:t>.</w:t>
      </w:r>
      <w:proofErr w:type="spellStart"/>
      <w:r w:rsidRPr="00F05051">
        <w:rPr>
          <w:rFonts w:eastAsia="Calibri"/>
          <w:szCs w:val="28"/>
          <w:lang w:eastAsia="en-US"/>
        </w:rPr>
        <w:t>ru</w:t>
      </w:r>
      <w:proofErr w:type="spellEnd"/>
      <w:r w:rsidRPr="00F05051">
        <w:rPr>
          <w:rFonts w:eastAsia="Calibri"/>
          <w:szCs w:val="28"/>
          <w:lang w:eastAsia="en-US"/>
        </w:rPr>
        <w:t>).</w:t>
      </w:r>
    </w:p>
    <w:p w14:paraId="31CC3CE5" w14:textId="77777777" w:rsidR="00C0135E" w:rsidRPr="00F05051" w:rsidRDefault="00C0135E" w:rsidP="00C0135E">
      <w:pPr>
        <w:ind w:firstLine="708"/>
        <w:jc w:val="both"/>
        <w:rPr>
          <w:szCs w:val="28"/>
        </w:rPr>
      </w:pPr>
    </w:p>
    <w:p w14:paraId="0348E234" w14:textId="77777777" w:rsidR="00C0135E" w:rsidRPr="00F05051" w:rsidRDefault="00C0135E" w:rsidP="00C0135E">
      <w:pPr>
        <w:ind w:firstLine="540"/>
        <w:jc w:val="both"/>
        <w:rPr>
          <w:szCs w:val="28"/>
        </w:rPr>
      </w:pPr>
      <w:r w:rsidRPr="00F05051">
        <w:rPr>
          <w:szCs w:val="28"/>
        </w:rPr>
        <w:t xml:space="preserve">3. Контроль за исполнением настоящего решения возложить на комиссию по бюджету, экономической политике и муниципальной собственности.   </w:t>
      </w:r>
    </w:p>
    <w:p w14:paraId="1E1AA388" w14:textId="77777777" w:rsidR="00C0135E" w:rsidRPr="00F05051" w:rsidRDefault="00C0135E" w:rsidP="00C0135E">
      <w:pPr>
        <w:ind w:firstLine="540"/>
        <w:jc w:val="both"/>
        <w:rPr>
          <w:szCs w:val="28"/>
        </w:rPr>
      </w:pPr>
    </w:p>
    <w:p w14:paraId="7F006C8D" w14:textId="77777777" w:rsidR="00C0135E" w:rsidRPr="00F05051" w:rsidRDefault="00C0135E" w:rsidP="00C0135E">
      <w:pPr>
        <w:pStyle w:val="af0"/>
        <w:ind w:left="823" w:firstLine="0"/>
        <w:jc w:val="both"/>
      </w:pPr>
    </w:p>
    <w:p w14:paraId="4E514D64" w14:textId="77777777" w:rsidR="00C0135E" w:rsidRPr="00F05051" w:rsidRDefault="00C0135E" w:rsidP="00C0135E">
      <w:pPr>
        <w:pStyle w:val="af0"/>
        <w:ind w:left="823" w:firstLine="0"/>
        <w:jc w:val="both"/>
      </w:pPr>
    </w:p>
    <w:p w14:paraId="2012CC06" w14:textId="77777777" w:rsidR="00FC38A7" w:rsidRDefault="00FC38A7" w:rsidP="00C0135E">
      <w:pPr>
        <w:ind w:firstLine="0"/>
        <w:jc w:val="both"/>
        <w:rPr>
          <w:szCs w:val="28"/>
        </w:rPr>
      </w:pPr>
      <w:r>
        <w:rPr>
          <w:szCs w:val="28"/>
        </w:rPr>
        <w:t>Глава местного самоуправления                     Председатель Совета депутатов</w:t>
      </w:r>
    </w:p>
    <w:p w14:paraId="0C29BBBA" w14:textId="5E0A9EC0" w:rsidR="00C0135E" w:rsidRPr="00F05051" w:rsidRDefault="00C0135E" w:rsidP="00C0135E">
      <w:pPr>
        <w:ind w:firstLine="0"/>
        <w:jc w:val="both"/>
        <w:rPr>
          <w:szCs w:val="28"/>
        </w:rPr>
      </w:pPr>
      <w:proofErr w:type="spellStart"/>
      <w:r w:rsidRPr="00F05051">
        <w:rPr>
          <w:szCs w:val="28"/>
        </w:rPr>
        <w:t>Балахнинского</w:t>
      </w:r>
      <w:proofErr w:type="spellEnd"/>
      <w:r w:rsidRPr="00F05051">
        <w:rPr>
          <w:szCs w:val="28"/>
        </w:rPr>
        <w:t xml:space="preserve"> муниципального округа</w:t>
      </w:r>
      <w:r w:rsidRPr="00F05051">
        <w:rPr>
          <w:szCs w:val="28"/>
        </w:rPr>
        <w:tab/>
        <w:t xml:space="preserve"> </w:t>
      </w:r>
      <w:proofErr w:type="spellStart"/>
      <w:r w:rsidR="00A40D66">
        <w:rPr>
          <w:szCs w:val="28"/>
        </w:rPr>
        <w:t>Б</w:t>
      </w:r>
      <w:r w:rsidR="00FC38A7">
        <w:rPr>
          <w:szCs w:val="28"/>
        </w:rPr>
        <w:t>алахнинского</w:t>
      </w:r>
      <w:proofErr w:type="spellEnd"/>
      <w:r w:rsidR="00A40D66">
        <w:rPr>
          <w:szCs w:val="28"/>
        </w:rPr>
        <w:t xml:space="preserve"> </w:t>
      </w:r>
      <w:r w:rsidR="00FC38A7">
        <w:rPr>
          <w:szCs w:val="28"/>
        </w:rPr>
        <w:t>муниципального</w:t>
      </w:r>
      <w:r w:rsidR="00A40D66">
        <w:rPr>
          <w:szCs w:val="28"/>
        </w:rPr>
        <w:t xml:space="preserve"> округа</w:t>
      </w:r>
    </w:p>
    <w:p w14:paraId="3813953A" w14:textId="77777777" w:rsidR="00855C9A" w:rsidRDefault="00855C9A" w:rsidP="00A40D66">
      <w:pPr>
        <w:pStyle w:val="11"/>
        <w:spacing w:line="360" w:lineRule="auto"/>
      </w:pPr>
    </w:p>
    <w:p w14:paraId="6250B6EC" w14:textId="77777777" w:rsidR="00A40D66" w:rsidRDefault="00A40D66" w:rsidP="00A40D66">
      <w:pPr>
        <w:pStyle w:val="11"/>
        <w:spacing w:line="360" w:lineRule="auto"/>
      </w:pPr>
    </w:p>
    <w:p w14:paraId="4D86684E" w14:textId="77777777" w:rsidR="00A40D66" w:rsidRPr="00C0135E" w:rsidRDefault="00A40D66" w:rsidP="00660768">
      <w:pPr>
        <w:pStyle w:val="11"/>
      </w:pPr>
      <w:r>
        <w:t xml:space="preserve">                                     </w:t>
      </w:r>
      <w:proofErr w:type="spellStart"/>
      <w:r>
        <w:t>А.Н.Галкин</w:t>
      </w:r>
      <w:proofErr w:type="spellEnd"/>
      <w:r>
        <w:t xml:space="preserve">                         </w:t>
      </w:r>
      <w:bookmarkStart w:id="5" w:name="_GoBack"/>
      <w:bookmarkEnd w:id="5"/>
      <w:r>
        <w:t xml:space="preserve">                         А.Н. Сидорин</w:t>
      </w:r>
    </w:p>
    <w:sectPr w:rsidR="00A40D66" w:rsidRPr="00C0135E" w:rsidSect="00312FF6">
      <w:type w:val="continuous"/>
      <w:pgSz w:w="11907" w:h="16840" w:code="9"/>
      <w:pgMar w:top="-1985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878C7" w14:textId="77777777" w:rsidR="003356A0" w:rsidRDefault="003356A0">
      <w:r>
        <w:separator/>
      </w:r>
    </w:p>
  </w:endnote>
  <w:endnote w:type="continuationSeparator" w:id="0">
    <w:p w14:paraId="3A72D822" w14:textId="77777777" w:rsidR="003356A0" w:rsidRDefault="0033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C59BE" w14:textId="77777777" w:rsidR="003356A0" w:rsidRDefault="003356A0">
      <w:r>
        <w:separator/>
      </w:r>
    </w:p>
  </w:footnote>
  <w:footnote w:type="continuationSeparator" w:id="0">
    <w:p w14:paraId="71571229" w14:textId="77777777" w:rsidR="003356A0" w:rsidRDefault="00335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09413" w14:textId="2D2C6DDE" w:rsidR="003356A0" w:rsidRDefault="003356A0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FA1EDC">
      <w:rPr>
        <w:rStyle w:val="ae"/>
        <w:noProof/>
      </w:rPr>
      <w:t>99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26439" w14:textId="77777777" w:rsidR="003356A0" w:rsidRDefault="003356A0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4A464297" wp14:editId="047573B9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2BC968" w14:textId="77777777" w:rsidR="003356A0" w:rsidRPr="00660768" w:rsidRDefault="003356A0">
    <w:pPr>
      <w:pStyle w:val="af"/>
      <w:rPr>
        <w:noProof w:val="0"/>
        <w:sz w:val="6"/>
        <w:szCs w:val="6"/>
        <w:lang w:val="en-US"/>
      </w:rPr>
    </w:pPr>
  </w:p>
  <w:p w14:paraId="60DA676E" w14:textId="77777777" w:rsidR="003356A0" w:rsidRDefault="003356A0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5BEE032" w14:textId="77777777" w:rsidR="003356A0" w:rsidRDefault="003356A0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76ABB3F4" w14:textId="77777777" w:rsidR="003356A0" w:rsidRPr="00C0135E" w:rsidRDefault="003356A0" w:rsidP="00660768">
    <w:pPr>
      <w:jc w:val="center"/>
      <w:rPr>
        <w:b/>
        <w:sz w:val="24"/>
        <w:szCs w:val="24"/>
      </w:rPr>
    </w:pPr>
  </w:p>
  <w:p w14:paraId="34239705" w14:textId="77777777" w:rsidR="003356A0" w:rsidRPr="00E71831" w:rsidRDefault="003356A0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4656C90" w14:textId="77777777" w:rsidR="003356A0" w:rsidRPr="00660768" w:rsidRDefault="003356A0">
    <w:pPr>
      <w:pStyle w:val="af"/>
      <w:rPr>
        <w:szCs w:val="28"/>
        <w:lang w:val="en-US"/>
      </w:rPr>
    </w:pPr>
  </w:p>
  <w:p w14:paraId="5202B0AB" w14:textId="77777777" w:rsidR="003356A0" w:rsidRDefault="003356A0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4C408097" w14:textId="77777777" w:rsidR="003356A0" w:rsidRPr="00660768" w:rsidRDefault="003356A0" w:rsidP="00660768">
    <w:pPr>
      <w:pStyle w:val="af"/>
      <w:jc w:val="left"/>
      <w:rPr>
        <w:b w:val="0"/>
        <w:sz w:val="24"/>
        <w:lang w:val="en-US"/>
      </w:rPr>
    </w:pPr>
  </w:p>
  <w:p w14:paraId="6191ECFB" w14:textId="77777777" w:rsidR="003356A0" w:rsidRPr="00660768" w:rsidRDefault="003356A0" w:rsidP="00660768">
    <w:pPr>
      <w:rPr>
        <w:sz w:val="24"/>
        <w:szCs w:val="24"/>
      </w:rPr>
    </w:pPr>
  </w:p>
  <w:p w14:paraId="363D4801" w14:textId="77777777" w:rsidR="003356A0" w:rsidRPr="00660768" w:rsidRDefault="003356A0">
    <w:pPr>
      <w:rPr>
        <w:sz w:val="24"/>
        <w:szCs w:val="24"/>
      </w:rPr>
    </w:pPr>
  </w:p>
  <w:p w14:paraId="68001AA3" w14:textId="77777777" w:rsidR="003356A0" w:rsidRPr="00660768" w:rsidRDefault="003356A0">
    <w:pPr>
      <w:rPr>
        <w:sz w:val="24"/>
        <w:szCs w:val="24"/>
      </w:rPr>
    </w:pPr>
  </w:p>
  <w:p w14:paraId="670ADBF8" w14:textId="77777777" w:rsidR="003356A0" w:rsidRPr="00660768" w:rsidRDefault="003356A0">
    <w:pPr>
      <w:rPr>
        <w:sz w:val="24"/>
        <w:szCs w:val="24"/>
      </w:rPr>
    </w:pPr>
  </w:p>
  <w:p w14:paraId="26A5A37E" w14:textId="77777777" w:rsidR="003356A0" w:rsidRPr="00660768" w:rsidRDefault="003356A0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7"/>
  </w:num>
  <w:num w:numId="5">
    <w:abstractNumId w:val="8"/>
  </w:num>
  <w:num w:numId="6">
    <w:abstractNumId w:val="32"/>
  </w:num>
  <w:num w:numId="7">
    <w:abstractNumId w:val="21"/>
  </w:num>
  <w:num w:numId="8">
    <w:abstractNumId w:val="26"/>
  </w:num>
  <w:num w:numId="9">
    <w:abstractNumId w:val="4"/>
  </w:num>
  <w:num w:numId="10">
    <w:abstractNumId w:val="18"/>
  </w:num>
  <w:num w:numId="11">
    <w:abstractNumId w:val="3"/>
  </w:num>
  <w:num w:numId="12">
    <w:abstractNumId w:val="12"/>
  </w:num>
  <w:num w:numId="13">
    <w:abstractNumId w:val="14"/>
  </w:num>
  <w:num w:numId="14">
    <w:abstractNumId w:val="1"/>
  </w:num>
  <w:num w:numId="15">
    <w:abstractNumId w:val="22"/>
  </w:num>
  <w:num w:numId="16">
    <w:abstractNumId w:val="33"/>
  </w:num>
  <w:num w:numId="17">
    <w:abstractNumId w:val="2"/>
  </w:num>
  <w:num w:numId="18">
    <w:abstractNumId w:val="24"/>
  </w:num>
  <w:num w:numId="19">
    <w:abstractNumId w:val="16"/>
  </w:num>
  <w:num w:numId="20">
    <w:abstractNumId w:val="10"/>
  </w:num>
  <w:num w:numId="21">
    <w:abstractNumId w:val="13"/>
  </w:num>
  <w:num w:numId="22">
    <w:abstractNumId w:val="30"/>
  </w:num>
  <w:num w:numId="2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9"/>
  </w:num>
  <w:num w:numId="26">
    <w:abstractNumId w:val="27"/>
  </w:num>
  <w:num w:numId="27">
    <w:abstractNumId w:val="20"/>
  </w:num>
  <w:num w:numId="28">
    <w:abstractNumId w:val="25"/>
  </w:num>
  <w:num w:numId="29">
    <w:abstractNumId w:val="28"/>
  </w:num>
  <w:num w:numId="30">
    <w:abstractNumId w:val="31"/>
  </w:num>
  <w:num w:numId="31">
    <w:abstractNumId w:val="5"/>
  </w:num>
  <w:num w:numId="32">
    <w:abstractNumId w:val="19"/>
  </w:num>
  <w:num w:numId="33">
    <w:abstractNumId w:val="7"/>
  </w:num>
  <w:num w:numId="34">
    <w:abstractNumId w:val="1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42"/>
    <w:rsid w:val="00000F20"/>
    <w:rsid w:val="0000614F"/>
    <w:rsid w:val="0000667A"/>
    <w:rsid w:val="000118B9"/>
    <w:rsid w:val="00023DDA"/>
    <w:rsid w:val="000245E5"/>
    <w:rsid w:val="0002641D"/>
    <w:rsid w:val="0003404E"/>
    <w:rsid w:val="00044538"/>
    <w:rsid w:val="000540A0"/>
    <w:rsid w:val="00060FA1"/>
    <w:rsid w:val="00062C52"/>
    <w:rsid w:val="0006358C"/>
    <w:rsid w:val="00064DB1"/>
    <w:rsid w:val="00067D21"/>
    <w:rsid w:val="000730B0"/>
    <w:rsid w:val="00075936"/>
    <w:rsid w:val="00077A55"/>
    <w:rsid w:val="00082651"/>
    <w:rsid w:val="000909FE"/>
    <w:rsid w:val="00091031"/>
    <w:rsid w:val="00091319"/>
    <w:rsid w:val="000A0FC5"/>
    <w:rsid w:val="000A1208"/>
    <w:rsid w:val="000A40FD"/>
    <w:rsid w:val="000A6606"/>
    <w:rsid w:val="000A7D83"/>
    <w:rsid w:val="000B21C9"/>
    <w:rsid w:val="000C4D91"/>
    <w:rsid w:val="000D0661"/>
    <w:rsid w:val="000D2F83"/>
    <w:rsid w:val="000D4043"/>
    <w:rsid w:val="000E5CD8"/>
    <w:rsid w:val="000F2695"/>
    <w:rsid w:val="000F65AB"/>
    <w:rsid w:val="000F65F9"/>
    <w:rsid w:val="0010482C"/>
    <w:rsid w:val="001073BD"/>
    <w:rsid w:val="00120603"/>
    <w:rsid w:val="00121E77"/>
    <w:rsid w:val="00121F2A"/>
    <w:rsid w:val="00126E95"/>
    <w:rsid w:val="001279B3"/>
    <w:rsid w:val="001305FD"/>
    <w:rsid w:val="00134FC3"/>
    <w:rsid w:val="00137CA8"/>
    <w:rsid w:val="0014155F"/>
    <w:rsid w:val="001441E9"/>
    <w:rsid w:val="0014620F"/>
    <w:rsid w:val="00146FC1"/>
    <w:rsid w:val="00154520"/>
    <w:rsid w:val="001616F0"/>
    <w:rsid w:val="00172CF6"/>
    <w:rsid w:val="0017512F"/>
    <w:rsid w:val="001778C5"/>
    <w:rsid w:val="0018163E"/>
    <w:rsid w:val="00182CA8"/>
    <w:rsid w:val="00185971"/>
    <w:rsid w:val="001861C8"/>
    <w:rsid w:val="00193642"/>
    <w:rsid w:val="0019441D"/>
    <w:rsid w:val="00196D8A"/>
    <w:rsid w:val="001B09EE"/>
    <w:rsid w:val="001B1F4B"/>
    <w:rsid w:val="001B5AC4"/>
    <w:rsid w:val="001C5FCA"/>
    <w:rsid w:val="001C7170"/>
    <w:rsid w:val="001D0969"/>
    <w:rsid w:val="001D1A7B"/>
    <w:rsid w:val="001D7D10"/>
    <w:rsid w:val="001E7EF9"/>
    <w:rsid w:val="001F4521"/>
    <w:rsid w:val="001F4C6C"/>
    <w:rsid w:val="00200586"/>
    <w:rsid w:val="002014DC"/>
    <w:rsid w:val="00203AF8"/>
    <w:rsid w:val="002103DA"/>
    <w:rsid w:val="0021467F"/>
    <w:rsid w:val="0021519F"/>
    <w:rsid w:val="00234B60"/>
    <w:rsid w:val="002361A3"/>
    <w:rsid w:val="00237F94"/>
    <w:rsid w:val="00242067"/>
    <w:rsid w:val="00246AC4"/>
    <w:rsid w:val="0026324C"/>
    <w:rsid w:val="002734EE"/>
    <w:rsid w:val="00273718"/>
    <w:rsid w:val="002807AE"/>
    <w:rsid w:val="00285B3F"/>
    <w:rsid w:val="0028651F"/>
    <w:rsid w:val="0029564C"/>
    <w:rsid w:val="002966B0"/>
    <w:rsid w:val="00297FB3"/>
    <w:rsid w:val="002A1C25"/>
    <w:rsid w:val="002A357E"/>
    <w:rsid w:val="002A65D0"/>
    <w:rsid w:val="002B7215"/>
    <w:rsid w:val="002C1D05"/>
    <w:rsid w:val="002C21B0"/>
    <w:rsid w:val="002C5FBA"/>
    <w:rsid w:val="002D2DA6"/>
    <w:rsid w:val="002D5801"/>
    <w:rsid w:val="002D7AAD"/>
    <w:rsid w:val="002F1813"/>
    <w:rsid w:val="002F1F68"/>
    <w:rsid w:val="0030716F"/>
    <w:rsid w:val="0031127A"/>
    <w:rsid w:val="00311F2A"/>
    <w:rsid w:val="00312FF6"/>
    <w:rsid w:val="00315BB3"/>
    <w:rsid w:val="00316AA1"/>
    <w:rsid w:val="00320F84"/>
    <w:rsid w:val="00323C22"/>
    <w:rsid w:val="00331488"/>
    <w:rsid w:val="00332005"/>
    <w:rsid w:val="00334DE5"/>
    <w:rsid w:val="00335237"/>
    <w:rsid w:val="003356A0"/>
    <w:rsid w:val="00336B3C"/>
    <w:rsid w:val="003472EE"/>
    <w:rsid w:val="003479E7"/>
    <w:rsid w:val="00350FA2"/>
    <w:rsid w:val="00352D3A"/>
    <w:rsid w:val="00355BD8"/>
    <w:rsid w:val="0035618B"/>
    <w:rsid w:val="00360BB2"/>
    <w:rsid w:val="00362216"/>
    <w:rsid w:val="0036365B"/>
    <w:rsid w:val="003669A4"/>
    <w:rsid w:val="0037135A"/>
    <w:rsid w:val="00377FDF"/>
    <w:rsid w:val="00386857"/>
    <w:rsid w:val="003907E1"/>
    <w:rsid w:val="00390E9F"/>
    <w:rsid w:val="003912FC"/>
    <w:rsid w:val="00392D8B"/>
    <w:rsid w:val="003945D9"/>
    <w:rsid w:val="003A3E20"/>
    <w:rsid w:val="003B05A8"/>
    <w:rsid w:val="003B1405"/>
    <w:rsid w:val="003B6EBF"/>
    <w:rsid w:val="003C0740"/>
    <w:rsid w:val="003C15C8"/>
    <w:rsid w:val="003C4859"/>
    <w:rsid w:val="003D7FA4"/>
    <w:rsid w:val="003E78BE"/>
    <w:rsid w:val="003F13D5"/>
    <w:rsid w:val="003F6F55"/>
    <w:rsid w:val="00401347"/>
    <w:rsid w:val="004034B6"/>
    <w:rsid w:val="004077D8"/>
    <w:rsid w:val="00410837"/>
    <w:rsid w:val="004167E4"/>
    <w:rsid w:val="00422D97"/>
    <w:rsid w:val="0042421D"/>
    <w:rsid w:val="00425934"/>
    <w:rsid w:val="00440E11"/>
    <w:rsid w:val="00443EEF"/>
    <w:rsid w:val="00444B33"/>
    <w:rsid w:val="00447781"/>
    <w:rsid w:val="004554EC"/>
    <w:rsid w:val="00457769"/>
    <w:rsid w:val="00460331"/>
    <w:rsid w:val="00462782"/>
    <w:rsid w:val="00471DFA"/>
    <w:rsid w:val="00475283"/>
    <w:rsid w:val="00475A9A"/>
    <w:rsid w:val="00480AF5"/>
    <w:rsid w:val="00484623"/>
    <w:rsid w:val="004930B7"/>
    <w:rsid w:val="004A26EC"/>
    <w:rsid w:val="004A3AC1"/>
    <w:rsid w:val="004A55AF"/>
    <w:rsid w:val="004A603B"/>
    <w:rsid w:val="004A7A6B"/>
    <w:rsid w:val="004B0819"/>
    <w:rsid w:val="004B6365"/>
    <w:rsid w:val="004C08F3"/>
    <w:rsid w:val="004C1652"/>
    <w:rsid w:val="004C39B0"/>
    <w:rsid w:val="004C53CA"/>
    <w:rsid w:val="004C6116"/>
    <w:rsid w:val="004C7CE8"/>
    <w:rsid w:val="004D0E8F"/>
    <w:rsid w:val="004D2201"/>
    <w:rsid w:val="004D3185"/>
    <w:rsid w:val="004D4C4E"/>
    <w:rsid w:val="004E09FA"/>
    <w:rsid w:val="004E1171"/>
    <w:rsid w:val="004E3979"/>
    <w:rsid w:val="004F0AD1"/>
    <w:rsid w:val="004F0D03"/>
    <w:rsid w:val="004F532D"/>
    <w:rsid w:val="005208A5"/>
    <w:rsid w:val="005229DA"/>
    <w:rsid w:val="0052548D"/>
    <w:rsid w:val="005273EC"/>
    <w:rsid w:val="00530662"/>
    <w:rsid w:val="0054131A"/>
    <w:rsid w:val="00541A5C"/>
    <w:rsid w:val="00542BE2"/>
    <w:rsid w:val="005562F1"/>
    <w:rsid w:val="00557ABC"/>
    <w:rsid w:val="0056530F"/>
    <w:rsid w:val="00565CF1"/>
    <w:rsid w:val="00566817"/>
    <w:rsid w:val="00570D8B"/>
    <w:rsid w:val="00574EAB"/>
    <w:rsid w:val="005754AE"/>
    <w:rsid w:val="005772E2"/>
    <w:rsid w:val="00582735"/>
    <w:rsid w:val="00582CC3"/>
    <w:rsid w:val="00586717"/>
    <w:rsid w:val="00590C18"/>
    <w:rsid w:val="00592977"/>
    <w:rsid w:val="005964B9"/>
    <w:rsid w:val="005971FC"/>
    <w:rsid w:val="005A5580"/>
    <w:rsid w:val="005B3863"/>
    <w:rsid w:val="005B6DC5"/>
    <w:rsid w:val="005B79F5"/>
    <w:rsid w:val="005C7E7B"/>
    <w:rsid w:val="005D2381"/>
    <w:rsid w:val="005D5C09"/>
    <w:rsid w:val="005E3E5F"/>
    <w:rsid w:val="005E4980"/>
    <w:rsid w:val="005F42A7"/>
    <w:rsid w:val="00601909"/>
    <w:rsid w:val="00601B74"/>
    <w:rsid w:val="00602033"/>
    <w:rsid w:val="00605331"/>
    <w:rsid w:val="00605C4B"/>
    <w:rsid w:val="00611DB3"/>
    <w:rsid w:val="006131BF"/>
    <w:rsid w:val="00614432"/>
    <w:rsid w:val="0061743D"/>
    <w:rsid w:val="0061762F"/>
    <w:rsid w:val="00620975"/>
    <w:rsid w:val="00623004"/>
    <w:rsid w:val="0062311B"/>
    <w:rsid w:val="0062320A"/>
    <w:rsid w:val="00630F4D"/>
    <w:rsid w:val="00631628"/>
    <w:rsid w:val="00634093"/>
    <w:rsid w:val="0065691B"/>
    <w:rsid w:val="00660768"/>
    <w:rsid w:val="00661240"/>
    <w:rsid w:val="0066315E"/>
    <w:rsid w:val="00663E87"/>
    <w:rsid w:val="006654A5"/>
    <w:rsid w:val="00666DD3"/>
    <w:rsid w:val="00685DF7"/>
    <w:rsid w:val="00686634"/>
    <w:rsid w:val="00690CCF"/>
    <w:rsid w:val="00694129"/>
    <w:rsid w:val="006972E6"/>
    <w:rsid w:val="006A172A"/>
    <w:rsid w:val="006A23A7"/>
    <w:rsid w:val="006B4FDC"/>
    <w:rsid w:val="006B66DA"/>
    <w:rsid w:val="006C4587"/>
    <w:rsid w:val="006E4C22"/>
    <w:rsid w:val="006E676D"/>
    <w:rsid w:val="006F0C42"/>
    <w:rsid w:val="006F2754"/>
    <w:rsid w:val="006F2E52"/>
    <w:rsid w:val="006F698F"/>
    <w:rsid w:val="00703D79"/>
    <w:rsid w:val="00710078"/>
    <w:rsid w:val="00712BA9"/>
    <w:rsid w:val="0071363A"/>
    <w:rsid w:val="007165CB"/>
    <w:rsid w:val="00725169"/>
    <w:rsid w:val="0073172C"/>
    <w:rsid w:val="007333CC"/>
    <w:rsid w:val="00735C17"/>
    <w:rsid w:val="00741EE7"/>
    <w:rsid w:val="007420CD"/>
    <w:rsid w:val="00743207"/>
    <w:rsid w:val="00750D90"/>
    <w:rsid w:val="00752127"/>
    <w:rsid w:val="007631BC"/>
    <w:rsid w:val="00763921"/>
    <w:rsid w:val="00766EC5"/>
    <w:rsid w:val="00771F51"/>
    <w:rsid w:val="00773AE6"/>
    <w:rsid w:val="007825AD"/>
    <w:rsid w:val="0078266C"/>
    <w:rsid w:val="007836D6"/>
    <w:rsid w:val="0078688A"/>
    <w:rsid w:val="00787640"/>
    <w:rsid w:val="007909CD"/>
    <w:rsid w:val="00790F08"/>
    <w:rsid w:val="00797FD3"/>
    <w:rsid w:val="007A1E6F"/>
    <w:rsid w:val="007A28D2"/>
    <w:rsid w:val="007B7B53"/>
    <w:rsid w:val="007C2D1B"/>
    <w:rsid w:val="007C5E27"/>
    <w:rsid w:val="007D18A8"/>
    <w:rsid w:val="007D420F"/>
    <w:rsid w:val="007D5955"/>
    <w:rsid w:val="007E092F"/>
    <w:rsid w:val="007E3740"/>
    <w:rsid w:val="007F2807"/>
    <w:rsid w:val="007F460A"/>
    <w:rsid w:val="007F4D0E"/>
    <w:rsid w:val="007F57F7"/>
    <w:rsid w:val="00810716"/>
    <w:rsid w:val="00812E96"/>
    <w:rsid w:val="00814DB8"/>
    <w:rsid w:val="00814F4D"/>
    <w:rsid w:val="00816370"/>
    <w:rsid w:val="0081745B"/>
    <w:rsid w:val="00820B78"/>
    <w:rsid w:val="0082261E"/>
    <w:rsid w:val="0082438F"/>
    <w:rsid w:val="00824EEE"/>
    <w:rsid w:val="008251A5"/>
    <w:rsid w:val="00832D77"/>
    <w:rsid w:val="00833F4B"/>
    <w:rsid w:val="0083797B"/>
    <w:rsid w:val="00843A10"/>
    <w:rsid w:val="008471FC"/>
    <w:rsid w:val="008519F6"/>
    <w:rsid w:val="008525FC"/>
    <w:rsid w:val="00855491"/>
    <w:rsid w:val="00855B59"/>
    <w:rsid w:val="00855C9A"/>
    <w:rsid w:val="008571EE"/>
    <w:rsid w:val="00857CAD"/>
    <w:rsid w:val="008642D3"/>
    <w:rsid w:val="00872605"/>
    <w:rsid w:val="00875A5E"/>
    <w:rsid w:val="00875AFF"/>
    <w:rsid w:val="00876220"/>
    <w:rsid w:val="00880FCB"/>
    <w:rsid w:val="00887341"/>
    <w:rsid w:val="008960AF"/>
    <w:rsid w:val="00896209"/>
    <w:rsid w:val="008A0CB2"/>
    <w:rsid w:val="008C25C1"/>
    <w:rsid w:val="008C5F02"/>
    <w:rsid w:val="008C746A"/>
    <w:rsid w:val="008C7F25"/>
    <w:rsid w:val="008D391E"/>
    <w:rsid w:val="008D521C"/>
    <w:rsid w:val="008E02DD"/>
    <w:rsid w:val="008E0F04"/>
    <w:rsid w:val="008E7269"/>
    <w:rsid w:val="008E74ED"/>
    <w:rsid w:val="008F01CB"/>
    <w:rsid w:val="008F3BB8"/>
    <w:rsid w:val="008F4A46"/>
    <w:rsid w:val="008F67C4"/>
    <w:rsid w:val="008F7CDE"/>
    <w:rsid w:val="00901D57"/>
    <w:rsid w:val="00903C87"/>
    <w:rsid w:val="00903DE4"/>
    <w:rsid w:val="00913ACC"/>
    <w:rsid w:val="00916820"/>
    <w:rsid w:val="009202DA"/>
    <w:rsid w:val="00926E61"/>
    <w:rsid w:val="009275D6"/>
    <w:rsid w:val="0093480F"/>
    <w:rsid w:val="00935FAE"/>
    <w:rsid w:val="00942226"/>
    <w:rsid w:val="0094222D"/>
    <w:rsid w:val="00954F78"/>
    <w:rsid w:val="009613E1"/>
    <w:rsid w:val="009709D1"/>
    <w:rsid w:val="00977DF8"/>
    <w:rsid w:val="00985FCB"/>
    <w:rsid w:val="0099154C"/>
    <w:rsid w:val="00992277"/>
    <w:rsid w:val="00995125"/>
    <w:rsid w:val="009955BB"/>
    <w:rsid w:val="009962E7"/>
    <w:rsid w:val="009A5F90"/>
    <w:rsid w:val="009B1C79"/>
    <w:rsid w:val="009B33B8"/>
    <w:rsid w:val="009B6088"/>
    <w:rsid w:val="009B65A8"/>
    <w:rsid w:val="009C02A4"/>
    <w:rsid w:val="009C4ADA"/>
    <w:rsid w:val="009C5506"/>
    <w:rsid w:val="009C56C7"/>
    <w:rsid w:val="009C59C2"/>
    <w:rsid w:val="009D217B"/>
    <w:rsid w:val="009D41B9"/>
    <w:rsid w:val="009D74C2"/>
    <w:rsid w:val="009E01FE"/>
    <w:rsid w:val="009E0883"/>
    <w:rsid w:val="009E2422"/>
    <w:rsid w:val="009E7A28"/>
    <w:rsid w:val="009E7EE7"/>
    <w:rsid w:val="009F44B5"/>
    <w:rsid w:val="009F4F93"/>
    <w:rsid w:val="00A010A0"/>
    <w:rsid w:val="00A0299A"/>
    <w:rsid w:val="00A05587"/>
    <w:rsid w:val="00A11367"/>
    <w:rsid w:val="00A113A6"/>
    <w:rsid w:val="00A11C1D"/>
    <w:rsid w:val="00A11EB2"/>
    <w:rsid w:val="00A14B33"/>
    <w:rsid w:val="00A1582A"/>
    <w:rsid w:val="00A25540"/>
    <w:rsid w:val="00A257DA"/>
    <w:rsid w:val="00A35347"/>
    <w:rsid w:val="00A378A0"/>
    <w:rsid w:val="00A40D66"/>
    <w:rsid w:val="00A447FF"/>
    <w:rsid w:val="00A54A67"/>
    <w:rsid w:val="00A5512F"/>
    <w:rsid w:val="00A66ABD"/>
    <w:rsid w:val="00A7124B"/>
    <w:rsid w:val="00A71F10"/>
    <w:rsid w:val="00A729D5"/>
    <w:rsid w:val="00A820A9"/>
    <w:rsid w:val="00A86B24"/>
    <w:rsid w:val="00A9176D"/>
    <w:rsid w:val="00A94BAB"/>
    <w:rsid w:val="00AA0D0D"/>
    <w:rsid w:val="00AA22BF"/>
    <w:rsid w:val="00AA59B1"/>
    <w:rsid w:val="00AB2228"/>
    <w:rsid w:val="00AB2D89"/>
    <w:rsid w:val="00AB75DB"/>
    <w:rsid w:val="00AC2BD2"/>
    <w:rsid w:val="00AD1141"/>
    <w:rsid w:val="00AD26FA"/>
    <w:rsid w:val="00AD59E1"/>
    <w:rsid w:val="00AD61FF"/>
    <w:rsid w:val="00AE1A10"/>
    <w:rsid w:val="00B04C36"/>
    <w:rsid w:val="00B06BC0"/>
    <w:rsid w:val="00B070F4"/>
    <w:rsid w:val="00B11881"/>
    <w:rsid w:val="00B1543B"/>
    <w:rsid w:val="00B16A82"/>
    <w:rsid w:val="00B16D91"/>
    <w:rsid w:val="00B31F84"/>
    <w:rsid w:val="00B44E0E"/>
    <w:rsid w:val="00B5061C"/>
    <w:rsid w:val="00B54A61"/>
    <w:rsid w:val="00B63D43"/>
    <w:rsid w:val="00B64361"/>
    <w:rsid w:val="00B76345"/>
    <w:rsid w:val="00B84FD6"/>
    <w:rsid w:val="00B86518"/>
    <w:rsid w:val="00B90083"/>
    <w:rsid w:val="00B9121F"/>
    <w:rsid w:val="00B919A4"/>
    <w:rsid w:val="00B94320"/>
    <w:rsid w:val="00BA0C52"/>
    <w:rsid w:val="00BA218A"/>
    <w:rsid w:val="00BA233F"/>
    <w:rsid w:val="00BA7778"/>
    <w:rsid w:val="00BC6870"/>
    <w:rsid w:val="00BC7CE4"/>
    <w:rsid w:val="00BD744C"/>
    <w:rsid w:val="00BE2D78"/>
    <w:rsid w:val="00BE37BA"/>
    <w:rsid w:val="00BE3FC1"/>
    <w:rsid w:val="00BF0261"/>
    <w:rsid w:val="00C0135E"/>
    <w:rsid w:val="00C042A4"/>
    <w:rsid w:val="00C0684E"/>
    <w:rsid w:val="00C073C1"/>
    <w:rsid w:val="00C07504"/>
    <w:rsid w:val="00C23782"/>
    <w:rsid w:val="00C27976"/>
    <w:rsid w:val="00C31FE8"/>
    <w:rsid w:val="00C367D6"/>
    <w:rsid w:val="00C44417"/>
    <w:rsid w:val="00C52A68"/>
    <w:rsid w:val="00C64E7C"/>
    <w:rsid w:val="00C7257E"/>
    <w:rsid w:val="00C81211"/>
    <w:rsid w:val="00C87130"/>
    <w:rsid w:val="00C87303"/>
    <w:rsid w:val="00C873B6"/>
    <w:rsid w:val="00CB3EC4"/>
    <w:rsid w:val="00CB5EEB"/>
    <w:rsid w:val="00CB7846"/>
    <w:rsid w:val="00CB7AC7"/>
    <w:rsid w:val="00CC2178"/>
    <w:rsid w:val="00CC4C63"/>
    <w:rsid w:val="00CD2EB6"/>
    <w:rsid w:val="00CD2FCB"/>
    <w:rsid w:val="00CD34CE"/>
    <w:rsid w:val="00CD47F3"/>
    <w:rsid w:val="00CE2F43"/>
    <w:rsid w:val="00CE7E55"/>
    <w:rsid w:val="00CF248A"/>
    <w:rsid w:val="00D01388"/>
    <w:rsid w:val="00D03032"/>
    <w:rsid w:val="00D05336"/>
    <w:rsid w:val="00D06B4E"/>
    <w:rsid w:val="00D07296"/>
    <w:rsid w:val="00D12E73"/>
    <w:rsid w:val="00D16A08"/>
    <w:rsid w:val="00D17B21"/>
    <w:rsid w:val="00D20A7C"/>
    <w:rsid w:val="00D21A69"/>
    <w:rsid w:val="00D34CC4"/>
    <w:rsid w:val="00D40F1F"/>
    <w:rsid w:val="00D46582"/>
    <w:rsid w:val="00D50407"/>
    <w:rsid w:val="00D575E3"/>
    <w:rsid w:val="00D61F21"/>
    <w:rsid w:val="00D67971"/>
    <w:rsid w:val="00D67DCA"/>
    <w:rsid w:val="00D824F1"/>
    <w:rsid w:val="00D83BDE"/>
    <w:rsid w:val="00D86C0B"/>
    <w:rsid w:val="00D96A2E"/>
    <w:rsid w:val="00D97D7E"/>
    <w:rsid w:val="00DA42F0"/>
    <w:rsid w:val="00DA4E67"/>
    <w:rsid w:val="00DA6A0F"/>
    <w:rsid w:val="00DB6E39"/>
    <w:rsid w:val="00DB735E"/>
    <w:rsid w:val="00DC0D5E"/>
    <w:rsid w:val="00DC0DBA"/>
    <w:rsid w:val="00DC2930"/>
    <w:rsid w:val="00DC5D03"/>
    <w:rsid w:val="00DE2B69"/>
    <w:rsid w:val="00DE3AD9"/>
    <w:rsid w:val="00DF0DFB"/>
    <w:rsid w:val="00DF16F6"/>
    <w:rsid w:val="00E00280"/>
    <w:rsid w:val="00E011AE"/>
    <w:rsid w:val="00E03EBB"/>
    <w:rsid w:val="00E04025"/>
    <w:rsid w:val="00E07156"/>
    <w:rsid w:val="00E11DDC"/>
    <w:rsid w:val="00E1215C"/>
    <w:rsid w:val="00E208CC"/>
    <w:rsid w:val="00E20B62"/>
    <w:rsid w:val="00E24C96"/>
    <w:rsid w:val="00E27B28"/>
    <w:rsid w:val="00E36C3C"/>
    <w:rsid w:val="00E41370"/>
    <w:rsid w:val="00E44760"/>
    <w:rsid w:val="00E47B3E"/>
    <w:rsid w:val="00E519D3"/>
    <w:rsid w:val="00E52C5C"/>
    <w:rsid w:val="00E54C12"/>
    <w:rsid w:val="00E57AEB"/>
    <w:rsid w:val="00E6459C"/>
    <w:rsid w:val="00E67BFE"/>
    <w:rsid w:val="00E705AE"/>
    <w:rsid w:val="00E71831"/>
    <w:rsid w:val="00E7508E"/>
    <w:rsid w:val="00E77738"/>
    <w:rsid w:val="00E779CE"/>
    <w:rsid w:val="00E80BE8"/>
    <w:rsid w:val="00E81FB0"/>
    <w:rsid w:val="00E83232"/>
    <w:rsid w:val="00E90278"/>
    <w:rsid w:val="00E95695"/>
    <w:rsid w:val="00E95CB3"/>
    <w:rsid w:val="00EA6885"/>
    <w:rsid w:val="00EB52B6"/>
    <w:rsid w:val="00EC05F3"/>
    <w:rsid w:val="00EC0D4B"/>
    <w:rsid w:val="00EC20A3"/>
    <w:rsid w:val="00EC4471"/>
    <w:rsid w:val="00EC4579"/>
    <w:rsid w:val="00EC491D"/>
    <w:rsid w:val="00EC64B9"/>
    <w:rsid w:val="00EC6513"/>
    <w:rsid w:val="00ED70FC"/>
    <w:rsid w:val="00EE011E"/>
    <w:rsid w:val="00EE23BB"/>
    <w:rsid w:val="00EE3251"/>
    <w:rsid w:val="00EE3BF0"/>
    <w:rsid w:val="00EE67E0"/>
    <w:rsid w:val="00EF401F"/>
    <w:rsid w:val="00F01B85"/>
    <w:rsid w:val="00F021FC"/>
    <w:rsid w:val="00F133E3"/>
    <w:rsid w:val="00F165D6"/>
    <w:rsid w:val="00F17266"/>
    <w:rsid w:val="00F21A40"/>
    <w:rsid w:val="00F26089"/>
    <w:rsid w:val="00F30444"/>
    <w:rsid w:val="00F35049"/>
    <w:rsid w:val="00F3575C"/>
    <w:rsid w:val="00F44544"/>
    <w:rsid w:val="00F52F8B"/>
    <w:rsid w:val="00F54CD1"/>
    <w:rsid w:val="00F54EFD"/>
    <w:rsid w:val="00F55430"/>
    <w:rsid w:val="00F6685B"/>
    <w:rsid w:val="00F66B4C"/>
    <w:rsid w:val="00F74505"/>
    <w:rsid w:val="00F7644F"/>
    <w:rsid w:val="00F83763"/>
    <w:rsid w:val="00F841AE"/>
    <w:rsid w:val="00F85B42"/>
    <w:rsid w:val="00F94EBE"/>
    <w:rsid w:val="00FA1EDC"/>
    <w:rsid w:val="00FA215D"/>
    <w:rsid w:val="00FA7AE5"/>
    <w:rsid w:val="00FB310E"/>
    <w:rsid w:val="00FB3153"/>
    <w:rsid w:val="00FB7634"/>
    <w:rsid w:val="00FC0FE6"/>
    <w:rsid w:val="00FC38A7"/>
    <w:rsid w:val="00FC4558"/>
    <w:rsid w:val="00FC5709"/>
    <w:rsid w:val="00FC62E2"/>
    <w:rsid w:val="00FC66CE"/>
    <w:rsid w:val="00FD03FA"/>
    <w:rsid w:val="00FD14BC"/>
    <w:rsid w:val="00FD6D33"/>
    <w:rsid w:val="00FD6FFF"/>
    <w:rsid w:val="00FF09A3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7E6F3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29">
    <w:name w:val="Название Знак2"/>
    <w:link w:val="aff"/>
    <w:rsid w:val="00C0135E"/>
    <w:rPr>
      <w:rFonts w:ascii="Cambria" w:hAnsi="Cambria"/>
      <w:b/>
      <w:bCs/>
      <w:kern w:val="28"/>
      <w:sz w:val="32"/>
      <w:szCs w:val="32"/>
    </w:rPr>
  </w:style>
  <w:style w:type="paragraph" w:styleId="aff0">
    <w:name w:val="Subtitle"/>
    <w:basedOn w:val="a0"/>
    <w:next w:val="a0"/>
    <w:link w:val="aff1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1">
    <w:name w:val="Подзаголовок Знак"/>
    <w:basedOn w:val="a1"/>
    <w:link w:val="aff0"/>
    <w:uiPriority w:val="11"/>
    <w:rsid w:val="00C0135E"/>
    <w:rPr>
      <w:rFonts w:ascii="Cambria" w:hAnsi="Cambria"/>
      <w:sz w:val="24"/>
      <w:szCs w:val="24"/>
    </w:rPr>
  </w:style>
  <w:style w:type="character" w:styleId="aff2">
    <w:name w:val="Strong"/>
    <w:uiPriority w:val="22"/>
    <w:qFormat/>
    <w:rsid w:val="00C0135E"/>
    <w:rPr>
      <w:b/>
      <w:bCs/>
    </w:rPr>
  </w:style>
  <w:style w:type="character" w:styleId="aff3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4">
    <w:name w:val="Intense Quote"/>
    <w:basedOn w:val="a0"/>
    <w:next w:val="a0"/>
    <w:link w:val="aff5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basedOn w:val="a1"/>
    <w:link w:val="aff4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6">
    <w:name w:val="Subtle Emphasis"/>
    <w:uiPriority w:val="19"/>
    <w:qFormat/>
    <w:rsid w:val="00C0135E"/>
    <w:rPr>
      <w:i/>
      <w:color w:val="5A5A5A"/>
    </w:rPr>
  </w:style>
  <w:style w:type="character" w:styleId="aff7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8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9">
    <w:name w:val="Intense Reference"/>
    <w:uiPriority w:val="32"/>
    <w:qFormat/>
    <w:rsid w:val="00C0135E"/>
    <w:rPr>
      <w:b/>
      <w:sz w:val="24"/>
      <w:u w:val="single"/>
    </w:rPr>
  </w:style>
  <w:style w:type="character" w:styleId="affa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b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c">
    <w:name w:val="Hyperlink"/>
    <w:uiPriority w:val="99"/>
    <w:unhideWhenUsed/>
    <w:rsid w:val="00C0135E"/>
    <w:rPr>
      <w:color w:val="0000FF"/>
      <w:u w:val="single"/>
    </w:rPr>
  </w:style>
  <w:style w:type="paragraph" w:styleId="affd">
    <w:name w:val="Body Text"/>
    <w:basedOn w:val="a0"/>
    <w:link w:val="affe"/>
    <w:rsid w:val="00C0135E"/>
    <w:pPr>
      <w:ind w:firstLine="0"/>
      <w:jc w:val="both"/>
    </w:pPr>
    <w:rPr>
      <w:sz w:val="24"/>
    </w:rPr>
  </w:style>
  <w:style w:type="character" w:customStyle="1" w:styleId="affe">
    <w:name w:val="Основной текст Знак"/>
    <w:basedOn w:val="a1"/>
    <w:link w:val="affd"/>
    <w:rsid w:val="00C0135E"/>
    <w:rPr>
      <w:sz w:val="24"/>
    </w:rPr>
  </w:style>
  <w:style w:type="paragraph" w:customStyle="1" w:styleId="2a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0">
    <w:name w:val="Plain Text"/>
    <w:basedOn w:val="a0"/>
    <w:link w:val="afff1"/>
    <w:rsid w:val="00C0135E"/>
    <w:pPr>
      <w:ind w:firstLine="0"/>
    </w:pPr>
    <w:rPr>
      <w:rFonts w:ascii="Courier New" w:hAnsi="Courier New"/>
      <w:sz w:val="20"/>
    </w:rPr>
  </w:style>
  <w:style w:type="character" w:customStyle="1" w:styleId="afff1">
    <w:name w:val="Текст Знак"/>
    <w:basedOn w:val="a1"/>
    <w:link w:val="afff0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2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3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4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5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c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6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7">
    <w:name w:val="footnote text"/>
    <w:basedOn w:val="a0"/>
    <w:link w:val="afff8"/>
    <w:uiPriority w:val="99"/>
    <w:rsid w:val="00C0135E"/>
    <w:pPr>
      <w:ind w:firstLine="0"/>
    </w:pPr>
    <w:rPr>
      <w:sz w:val="20"/>
      <w:szCs w:val="24"/>
    </w:rPr>
  </w:style>
  <w:style w:type="character" w:customStyle="1" w:styleId="afff8">
    <w:name w:val="Текст сноски Знак"/>
    <w:basedOn w:val="a1"/>
    <w:link w:val="afff7"/>
    <w:uiPriority w:val="99"/>
    <w:rsid w:val="00C0135E"/>
    <w:rPr>
      <w:szCs w:val="24"/>
    </w:rPr>
  </w:style>
  <w:style w:type="paragraph" w:styleId="afff9">
    <w:name w:val="Document Map"/>
    <w:basedOn w:val="a0"/>
    <w:link w:val="afffa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a">
    <w:name w:val="Схема документа Знак"/>
    <w:basedOn w:val="a1"/>
    <w:link w:val="afff9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b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c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d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d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e">
    <w:name w:val="annotation subject"/>
    <w:basedOn w:val="ad"/>
    <w:next w:val="ad"/>
    <w:link w:val="affff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">
    <w:name w:val="Тема примечания Знак"/>
    <w:basedOn w:val="21"/>
    <w:link w:val="afffe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0">
    <w:name w:val="footnote reference"/>
    <w:rsid w:val="00C0135E"/>
    <w:rPr>
      <w:vertAlign w:val="superscript"/>
    </w:rPr>
  </w:style>
  <w:style w:type="paragraph" w:customStyle="1" w:styleId="affff1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2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">
    <w:name w:val="Title"/>
    <w:basedOn w:val="a0"/>
    <w:next w:val="a0"/>
    <w:link w:val="29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29">
    <w:name w:val="Название Знак2"/>
    <w:link w:val="aff"/>
    <w:rsid w:val="00C0135E"/>
    <w:rPr>
      <w:rFonts w:ascii="Cambria" w:hAnsi="Cambria"/>
      <w:b/>
      <w:bCs/>
      <w:kern w:val="28"/>
      <w:sz w:val="32"/>
      <w:szCs w:val="32"/>
    </w:rPr>
  </w:style>
  <w:style w:type="paragraph" w:styleId="aff0">
    <w:name w:val="Subtitle"/>
    <w:basedOn w:val="a0"/>
    <w:next w:val="a0"/>
    <w:link w:val="aff1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1">
    <w:name w:val="Подзаголовок Знак"/>
    <w:basedOn w:val="a1"/>
    <w:link w:val="aff0"/>
    <w:uiPriority w:val="11"/>
    <w:rsid w:val="00C0135E"/>
    <w:rPr>
      <w:rFonts w:ascii="Cambria" w:hAnsi="Cambria"/>
      <w:sz w:val="24"/>
      <w:szCs w:val="24"/>
    </w:rPr>
  </w:style>
  <w:style w:type="character" w:styleId="aff2">
    <w:name w:val="Strong"/>
    <w:uiPriority w:val="22"/>
    <w:qFormat/>
    <w:rsid w:val="00C0135E"/>
    <w:rPr>
      <w:b/>
      <w:bCs/>
    </w:rPr>
  </w:style>
  <w:style w:type="character" w:styleId="aff3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4">
    <w:name w:val="Intense Quote"/>
    <w:basedOn w:val="a0"/>
    <w:next w:val="a0"/>
    <w:link w:val="aff5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basedOn w:val="a1"/>
    <w:link w:val="aff4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6">
    <w:name w:val="Subtle Emphasis"/>
    <w:uiPriority w:val="19"/>
    <w:qFormat/>
    <w:rsid w:val="00C0135E"/>
    <w:rPr>
      <w:i/>
      <w:color w:val="5A5A5A"/>
    </w:rPr>
  </w:style>
  <w:style w:type="character" w:styleId="aff7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8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9">
    <w:name w:val="Intense Reference"/>
    <w:uiPriority w:val="32"/>
    <w:qFormat/>
    <w:rsid w:val="00C0135E"/>
    <w:rPr>
      <w:b/>
      <w:sz w:val="24"/>
      <w:u w:val="single"/>
    </w:rPr>
  </w:style>
  <w:style w:type="character" w:styleId="affa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b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c">
    <w:name w:val="Hyperlink"/>
    <w:uiPriority w:val="99"/>
    <w:unhideWhenUsed/>
    <w:rsid w:val="00C0135E"/>
    <w:rPr>
      <w:color w:val="0000FF"/>
      <w:u w:val="single"/>
    </w:rPr>
  </w:style>
  <w:style w:type="paragraph" w:styleId="affd">
    <w:name w:val="Body Text"/>
    <w:basedOn w:val="a0"/>
    <w:link w:val="affe"/>
    <w:rsid w:val="00C0135E"/>
    <w:pPr>
      <w:ind w:firstLine="0"/>
      <w:jc w:val="both"/>
    </w:pPr>
    <w:rPr>
      <w:sz w:val="24"/>
    </w:rPr>
  </w:style>
  <w:style w:type="character" w:customStyle="1" w:styleId="affe">
    <w:name w:val="Основной текст Знак"/>
    <w:basedOn w:val="a1"/>
    <w:link w:val="affd"/>
    <w:rsid w:val="00C0135E"/>
    <w:rPr>
      <w:sz w:val="24"/>
    </w:rPr>
  </w:style>
  <w:style w:type="paragraph" w:customStyle="1" w:styleId="2a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0">
    <w:name w:val="Plain Text"/>
    <w:basedOn w:val="a0"/>
    <w:link w:val="afff1"/>
    <w:rsid w:val="00C0135E"/>
    <w:pPr>
      <w:ind w:firstLine="0"/>
    </w:pPr>
    <w:rPr>
      <w:rFonts w:ascii="Courier New" w:hAnsi="Courier New"/>
      <w:sz w:val="20"/>
    </w:rPr>
  </w:style>
  <w:style w:type="character" w:customStyle="1" w:styleId="afff1">
    <w:name w:val="Текст Знак"/>
    <w:basedOn w:val="a1"/>
    <w:link w:val="afff0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2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3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4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5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c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6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7">
    <w:name w:val="footnote text"/>
    <w:basedOn w:val="a0"/>
    <w:link w:val="afff8"/>
    <w:uiPriority w:val="99"/>
    <w:rsid w:val="00C0135E"/>
    <w:pPr>
      <w:ind w:firstLine="0"/>
    </w:pPr>
    <w:rPr>
      <w:sz w:val="20"/>
      <w:szCs w:val="24"/>
    </w:rPr>
  </w:style>
  <w:style w:type="character" w:customStyle="1" w:styleId="afff8">
    <w:name w:val="Текст сноски Знак"/>
    <w:basedOn w:val="a1"/>
    <w:link w:val="afff7"/>
    <w:uiPriority w:val="99"/>
    <w:rsid w:val="00C0135E"/>
    <w:rPr>
      <w:szCs w:val="24"/>
    </w:rPr>
  </w:style>
  <w:style w:type="paragraph" w:styleId="afff9">
    <w:name w:val="Document Map"/>
    <w:basedOn w:val="a0"/>
    <w:link w:val="afffa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a">
    <w:name w:val="Схема документа Знак"/>
    <w:basedOn w:val="a1"/>
    <w:link w:val="afff9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b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c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d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d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e">
    <w:name w:val="annotation subject"/>
    <w:basedOn w:val="ad"/>
    <w:next w:val="ad"/>
    <w:link w:val="affff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">
    <w:name w:val="Тема примечания Знак"/>
    <w:basedOn w:val="21"/>
    <w:link w:val="afffe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0">
    <w:name w:val="footnote reference"/>
    <w:rsid w:val="00C0135E"/>
    <w:rPr>
      <w:vertAlign w:val="superscript"/>
    </w:rPr>
  </w:style>
  <w:style w:type="paragraph" w:customStyle="1" w:styleId="affff1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2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">
    <w:name w:val="Title"/>
    <w:basedOn w:val="a0"/>
    <w:next w:val="a0"/>
    <w:link w:val="29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3.4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218</TotalTime>
  <Pages>99</Pages>
  <Words>18089</Words>
  <Characters>103181</Characters>
  <Application>Microsoft Office Word</Application>
  <DocSecurity>0</DocSecurity>
  <Lines>859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121028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21</cp:revision>
  <cp:lastPrinted>2021-10-25T14:06:00Z</cp:lastPrinted>
  <dcterms:created xsi:type="dcterms:W3CDTF">2021-10-25T05:40:00Z</dcterms:created>
  <dcterms:modified xsi:type="dcterms:W3CDTF">2021-10-27T12:26:00Z</dcterms:modified>
</cp:coreProperties>
</file>