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111"/>
        <w:gridCol w:w="3260"/>
        <w:gridCol w:w="2410"/>
      </w:tblGrid>
      <w:tr w:rsidR="0083797B" w14:paraId="6EB9D6F2" w14:textId="77777777" w:rsidTr="008A58FE">
        <w:trPr>
          <w:trHeight w:val="1843"/>
        </w:trPr>
        <w:tc>
          <w:tcPr>
            <w:tcW w:w="4111" w:type="dxa"/>
          </w:tcPr>
          <w:p w14:paraId="41454880" w14:textId="77777777" w:rsidR="0083797B" w:rsidRDefault="0083797B"/>
        </w:tc>
        <w:tc>
          <w:tcPr>
            <w:tcW w:w="3260" w:type="dxa"/>
          </w:tcPr>
          <w:p w14:paraId="19FB2FD1" w14:textId="77777777" w:rsidR="0083797B" w:rsidRDefault="0083797B"/>
        </w:tc>
        <w:tc>
          <w:tcPr>
            <w:tcW w:w="2410" w:type="dxa"/>
          </w:tcPr>
          <w:p w14:paraId="54662C2F" w14:textId="77777777" w:rsidR="0083797B" w:rsidRDefault="0083797B">
            <w:pPr>
              <w:pStyle w:val="a6"/>
            </w:pPr>
          </w:p>
        </w:tc>
      </w:tr>
      <w:tr w:rsidR="0083797B" w14:paraId="4E89998D" w14:textId="77777777" w:rsidTr="008A58FE">
        <w:trPr>
          <w:cantSplit/>
          <w:trHeight w:val="995"/>
        </w:trPr>
        <w:tc>
          <w:tcPr>
            <w:tcW w:w="4111" w:type="dxa"/>
          </w:tcPr>
          <w:p w14:paraId="6A77F3E1" w14:textId="0B8391D4" w:rsidR="0083797B" w:rsidRPr="00C033EE" w:rsidRDefault="00DA617B" w:rsidP="00DA617B">
            <w:pPr>
              <w:pStyle w:val="af1"/>
              <w:spacing w:before="120"/>
              <w:jc w:val="both"/>
              <w:rPr>
                <w:szCs w:val="28"/>
              </w:rPr>
            </w:pPr>
            <w:bookmarkStart w:id="0" w:name="Дата"/>
            <w:bookmarkEnd w:id="0"/>
            <w:r>
              <w:rPr>
                <w:szCs w:val="28"/>
              </w:rPr>
              <w:t xml:space="preserve">     29 июня 2022 года</w:t>
            </w:r>
          </w:p>
        </w:tc>
        <w:tc>
          <w:tcPr>
            <w:tcW w:w="3260" w:type="dxa"/>
          </w:tcPr>
          <w:p w14:paraId="16D3E338" w14:textId="77777777" w:rsidR="0083797B" w:rsidRDefault="0083797B" w:rsidP="00660768">
            <w:pPr>
              <w:spacing w:before="120"/>
            </w:pPr>
          </w:p>
        </w:tc>
        <w:tc>
          <w:tcPr>
            <w:tcW w:w="2410" w:type="dxa"/>
          </w:tcPr>
          <w:p w14:paraId="59C0A512" w14:textId="1D141A01" w:rsidR="0083797B" w:rsidRPr="005D4595" w:rsidRDefault="00DA617B" w:rsidP="005D4595">
            <w:pPr>
              <w:pStyle w:val="a6"/>
              <w:spacing w:before="120"/>
              <w:ind w:firstLine="1168"/>
              <w:jc w:val="center"/>
              <w:rPr>
                <w:szCs w:val="24"/>
              </w:rPr>
            </w:pPr>
            <w:bookmarkStart w:id="1" w:name="Номер"/>
            <w:bookmarkEnd w:id="1"/>
            <w:r>
              <w:rPr>
                <w:szCs w:val="24"/>
              </w:rPr>
              <w:t>362</w:t>
            </w:r>
          </w:p>
        </w:tc>
      </w:tr>
      <w:tr w:rsidR="0083797B" w14:paraId="316E6073" w14:textId="77777777" w:rsidTr="008A58FE">
        <w:trPr>
          <w:trHeight w:val="298"/>
        </w:trPr>
        <w:tc>
          <w:tcPr>
            <w:tcW w:w="4111" w:type="dxa"/>
          </w:tcPr>
          <w:p w14:paraId="40E204A2" w14:textId="1A002FDC" w:rsidR="0083797B" w:rsidRPr="00CE5268" w:rsidRDefault="00352BEC" w:rsidP="006D41AE">
            <w:pPr>
              <w:pStyle w:val="a6"/>
              <w:spacing w:line="276" w:lineRule="auto"/>
              <w:ind w:right="-109"/>
              <w:jc w:val="both"/>
              <w:rPr>
                <w:sz w:val="24"/>
                <w:szCs w:val="24"/>
              </w:rPr>
            </w:pPr>
            <w:bookmarkStart w:id="2" w:name="Тема"/>
            <w:bookmarkEnd w:id="2"/>
            <w:r w:rsidRPr="008A58FE">
              <w:rPr>
                <w:szCs w:val="28"/>
              </w:rPr>
              <w:t xml:space="preserve">О </w:t>
            </w:r>
            <w:r w:rsidR="004B08A0" w:rsidRPr="008A58FE">
              <w:rPr>
                <w:szCs w:val="28"/>
              </w:rPr>
              <w:t xml:space="preserve">внесении </w:t>
            </w:r>
            <w:r w:rsidR="0055237D" w:rsidRPr="008A58FE">
              <w:rPr>
                <w:szCs w:val="28"/>
              </w:rPr>
              <w:t>изменений</w:t>
            </w:r>
            <w:r w:rsidR="00023815" w:rsidRPr="008A58FE">
              <w:rPr>
                <w:szCs w:val="28"/>
              </w:rPr>
              <w:t xml:space="preserve"> в </w:t>
            </w:r>
            <w:r w:rsidR="008A58FE" w:rsidRPr="008A58FE">
              <w:rPr>
                <w:szCs w:val="28"/>
              </w:rPr>
              <w:t>решение</w:t>
            </w:r>
            <w:r w:rsidR="00B56789" w:rsidRPr="008A58FE">
              <w:rPr>
                <w:szCs w:val="28"/>
              </w:rPr>
              <w:t xml:space="preserve"> Земского собрания </w:t>
            </w:r>
            <w:r w:rsidR="00023815" w:rsidRPr="008A58FE">
              <w:rPr>
                <w:szCs w:val="28"/>
              </w:rPr>
              <w:t>Балахнинского</w:t>
            </w:r>
            <w:r w:rsidR="008A58FE">
              <w:rPr>
                <w:szCs w:val="28"/>
              </w:rPr>
              <w:t xml:space="preserve"> </w:t>
            </w:r>
            <w:r w:rsidR="008A58FE" w:rsidRPr="008A58FE">
              <w:rPr>
                <w:szCs w:val="28"/>
              </w:rPr>
              <w:t xml:space="preserve">муниципального района </w:t>
            </w:r>
            <w:r w:rsidR="000E6AE7" w:rsidRPr="008A58FE">
              <w:rPr>
                <w:szCs w:val="28"/>
              </w:rPr>
              <w:t xml:space="preserve">Нижегородской </w:t>
            </w:r>
            <w:r w:rsidR="008A58FE" w:rsidRPr="008A58FE">
              <w:rPr>
                <w:szCs w:val="28"/>
              </w:rPr>
              <w:t xml:space="preserve">   </w:t>
            </w:r>
            <w:r w:rsidR="00446DD1" w:rsidRPr="008A58FE">
              <w:rPr>
                <w:szCs w:val="28"/>
              </w:rPr>
              <w:t>области</w:t>
            </w:r>
            <w:r w:rsidR="00B56789" w:rsidRPr="008A58FE">
              <w:rPr>
                <w:szCs w:val="28"/>
              </w:rPr>
              <w:t xml:space="preserve"> от 24</w:t>
            </w:r>
            <w:r w:rsidR="000E6AE7" w:rsidRPr="008A58FE">
              <w:rPr>
                <w:szCs w:val="28"/>
              </w:rPr>
              <w:t xml:space="preserve"> декабря</w:t>
            </w:r>
            <w:r w:rsidR="00B56789" w:rsidRPr="008A58FE">
              <w:rPr>
                <w:szCs w:val="28"/>
              </w:rPr>
              <w:t xml:space="preserve"> 2013 года № 686</w:t>
            </w:r>
            <w:r w:rsidR="00F743C3">
              <w:rPr>
                <w:szCs w:val="28"/>
              </w:rPr>
              <w:t xml:space="preserve"> «Об учреждении управления образования и социально-правовой защиты детства администрации Балахнинского муниципального района с правами юридического лица»</w:t>
            </w:r>
          </w:p>
        </w:tc>
        <w:tc>
          <w:tcPr>
            <w:tcW w:w="3260" w:type="dxa"/>
          </w:tcPr>
          <w:p w14:paraId="39D888A1" w14:textId="77777777" w:rsidR="0083797B" w:rsidRDefault="0083797B"/>
        </w:tc>
        <w:tc>
          <w:tcPr>
            <w:tcW w:w="2410" w:type="dxa"/>
          </w:tcPr>
          <w:p w14:paraId="42FE50CB" w14:textId="77777777" w:rsidR="0083797B" w:rsidRDefault="0083797B"/>
        </w:tc>
      </w:tr>
    </w:tbl>
    <w:p w14:paraId="7276FA69" w14:textId="77777777" w:rsidR="0083797B" w:rsidRDefault="0083797B">
      <w:pPr>
        <w:sectPr w:rsidR="0083797B" w:rsidSect="0066076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-1701" w:right="567" w:bottom="-731" w:left="1134" w:header="567" w:footer="720" w:gutter="0"/>
          <w:cols w:space="720"/>
          <w:formProt w:val="0"/>
          <w:titlePg/>
        </w:sectPr>
      </w:pPr>
    </w:p>
    <w:p w14:paraId="597177CB" w14:textId="77777777" w:rsidR="0083797B" w:rsidRPr="00CD6395" w:rsidRDefault="0083797B">
      <w:pPr>
        <w:rPr>
          <w:sz w:val="24"/>
          <w:szCs w:val="24"/>
        </w:rPr>
      </w:pPr>
    </w:p>
    <w:p w14:paraId="710D8514" w14:textId="77777777" w:rsidR="00660768" w:rsidRPr="00CD6395" w:rsidRDefault="00660768">
      <w:pPr>
        <w:rPr>
          <w:sz w:val="24"/>
          <w:szCs w:val="24"/>
        </w:rPr>
      </w:pPr>
    </w:p>
    <w:p w14:paraId="2EB74468" w14:textId="77777777" w:rsidR="0083797B" w:rsidRPr="00660768" w:rsidRDefault="0083797B">
      <w:pPr>
        <w:rPr>
          <w:sz w:val="24"/>
          <w:szCs w:val="24"/>
        </w:rPr>
      </w:pPr>
    </w:p>
    <w:p w14:paraId="47C8123D" w14:textId="77777777" w:rsidR="0083797B" w:rsidRDefault="0083797B">
      <w:pPr>
        <w:sectPr w:rsidR="0083797B" w:rsidSect="00B1543B">
          <w:type w:val="continuous"/>
          <w:pgSz w:w="11907" w:h="16840" w:code="9"/>
          <w:pgMar w:top="-1985" w:right="567" w:bottom="-731" w:left="1134" w:header="568" w:footer="720" w:gutter="0"/>
          <w:cols w:space="720"/>
          <w:titlePg/>
        </w:sectPr>
      </w:pPr>
    </w:p>
    <w:p w14:paraId="61707A6F" w14:textId="515B815A" w:rsidR="00B53623" w:rsidRDefault="00EF0B4C" w:rsidP="00EA2FBC">
      <w:pPr>
        <w:pStyle w:val="10"/>
        <w:spacing w:line="276" w:lineRule="auto"/>
        <w:jc w:val="both"/>
        <w:rPr>
          <w:szCs w:val="28"/>
        </w:rPr>
      </w:pPr>
      <w:bookmarkStart w:id="3" w:name="Содержание"/>
      <w:bookmarkEnd w:id="3"/>
      <w:r w:rsidRPr="007421E1">
        <w:rPr>
          <w:szCs w:val="28"/>
        </w:rPr>
        <w:t xml:space="preserve">С целью приведения </w:t>
      </w:r>
      <w:r w:rsidR="0078330C">
        <w:rPr>
          <w:szCs w:val="28"/>
        </w:rPr>
        <w:t>в соответ</w:t>
      </w:r>
      <w:r w:rsidR="00B20A19">
        <w:rPr>
          <w:szCs w:val="28"/>
        </w:rPr>
        <w:t>стви</w:t>
      </w:r>
      <w:r w:rsidR="0093401E">
        <w:rPr>
          <w:szCs w:val="28"/>
        </w:rPr>
        <w:t>е</w:t>
      </w:r>
      <w:r w:rsidR="00B20A19">
        <w:rPr>
          <w:szCs w:val="28"/>
        </w:rPr>
        <w:t xml:space="preserve"> с</w:t>
      </w:r>
      <w:r w:rsidR="0078330C">
        <w:rPr>
          <w:szCs w:val="28"/>
        </w:rPr>
        <w:t xml:space="preserve"> действующим законодательством </w:t>
      </w:r>
      <w:r w:rsidR="00741EC2">
        <w:rPr>
          <w:szCs w:val="28"/>
        </w:rPr>
        <w:t>Положения</w:t>
      </w:r>
      <w:r w:rsidRPr="007421E1">
        <w:rPr>
          <w:szCs w:val="28"/>
        </w:rPr>
        <w:t xml:space="preserve"> об Управлении</w:t>
      </w:r>
      <w:r w:rsidR="0008250E" w:rsidRPr="007421E1">
        <w:rPr>
          <w:szCs w:val="28"/>
        </w:rPr>
        <w:t xml:space="preserve"> образования и социально-правовой защиты детства администрации Балахнинского муниципального округа Нижегородской облас</w:t>
      </w:r>
      <w:r w:rsidR="007421E1" w:rsidRPr="007421E1">
        <w:rPr>
          <w:szCs w:val="28"/>
        </w:rPr>
        <w:t>ти</w:t>
      </w:r>
      <w:r w:rsidR="0008250E" w:rsidRPr="007421E1">
        <w:rPr>
          <w:szCs w:val="28"/>
        </w:rPr>
        <w:t xml:space="preserve">, </w:t>
      </w:r>
      <w:r w:rsidR="005B7998">
        <w:rPr>
          <w:szCs w:val="28"/>
        </w:rPr>
        <w:t xml:space="preserve">руководствуясь </w:t>
      </w:r>
      <w:r w:rsidR="008223FA">
        <w:rPr>
          <w:szCs w:val="28"/>
        </w:rPr>
        <w:t>ст.</w:t>
      </w:r>
      <w:r w:rsidR="005B7998">
        <w:rPr>
          <w:szCs w:val="28"/>
        </w:rPr>
        <w:t xml:space="preserve"> </w:t>
      </w:r>
      <w:r w:rsidR="008223FA">
        <w:rPr>
          <w:szCs w:val="28"/>
        </w:rPr>
        <w:t>21</w:t>
      </w:r>
      <w:r w:rsidR="000113C8" w:rsidRPr="007421E1">
        <w:rPr>
          <w:szCs w:val="28"/>
        </w:rPr>
        <w:t xml:space="preserve"> </w:t>
      </w:r>
      <w:r w:rsidR="008223FA">
        <w:rPr>
          <w:szCs w:val="28"/>
        </w:rPr>
        <w:t>Устава</w:t>
      </w:r>
      <w:r w:rsidR="0008250E" w:rsidRPr="007421E1">
        <w:rPr>
          <w:szCs w:val="28"/>
        </w:rPr>
        <w:t xml:space="preserve"> </w:t>
      </w:r>
      <w:r w:rsidR="00FE1377" w:rsidRPr="007421E1">
        <w:rPr>
          <w:szCs w:val="28"/>
        </w:rPr>
        <w:t>Балахнинского муниципального округа Нижегородской области</w:t>
      </w:r>
      <w:r w:rsidR="005B7998">
        <w:rPr>
          <w:szCs w:val="28"/>
        </w:rPr>
        <w:t>, ст. 39 Р</w:t>
      </w:r>
      <w:r w:rsidR="008223FA">
        <w:rPr>
          <w:szCs w:val="28"/>
        </w:rPr>
        <w:t>егламента</w:t>
      </w:r>
      <w:r w:rsidR="005B7998">
        <w:rPr>
          <w:szCs w:val="28"/>
        </w:rPr>
        <w:t xml:space="preserve"> Совета депутатов Балахнинского муниципального округа Нижегородской области,</w:t>
      </w:r>
    </w:p>
    <w:p w14:paraId="29D6843D" w14:textId="77777777" w:rsidR="00056096" w:rsidRDefault="00056096" w:rsidP="00EA2FBC">
      <w:pPr>
        <w:pStyle w:val="10"/>
        <w:spacing w:line="360" w:lineRule="auto"/>
        <w:jc w:val="both"/>
        <w:rPr>
          <w:szCs w:val="28"/>
        </w:rPr>
      </w:pPr>
    </w:p>
    <w:p w14:paraId="6BCE76A9" w14:textId="77777777" w:rsidR="00C2542A" w:rsidRDefault="00C2542A" w:rsidP="00EA2FBC">
      <w:pPr>
        <w:keepNext/>
        <w:overflowPunct w:val="0"/>
        <w:autoSpaceDE w:val="0"/>
        <w:autoSpaceDN w:val="0"/>
        <w:adjustRightInd w:val="0"/>
        <w:spacing w:line="276" w:lineRule="auto"/>
        <w:ind w:left="360"/>
        <w:jc w:val="center"/>
        <w:textAlignment w:val="baseline"/>
        <w:outlineLvl w:val="0"/>
        <w:rPr>
          <w:b/>
          <w:szCs w:val="28"/>
          <w:lang w:eastAsia="x-none"/>
        </w:rPr>
      </w:pPr>
      <w:r w:rsidRPr="007421E1">
        <w:rPr>
          <w:b/>
          <w:szCs w:val="28"/>
          <w:lang w:eastAsia="x-none"/>
        </w:rPr>
        <w:t>СОВЕТ ДЕПУТАТОВ РЕШИЛ</w:t>
      </w:r>
      <w:r w:rsidRPr="007421E1">
        <w:rPr>
          <w:b/>
          <w:szCs w:val="28"/>
          <w:lang w:val="x-none" w:eastAsia="x-none"/>
        </w:rPr>
        <w:t>:</w:t>
      </w:r>
    </w:p>
    <w:p w14:paraId="02EA698D" w14:textId="77777777" w:rsidR="00496C33" w:rsidRPr="006D41AE" w:rsidRDefault="00496C33" w:rsidP="00EA2FBC">
      <w:pPr>
        <w:keepNext/>
        <w:overflowPunct w:val="0"/>
        <w:autoSpaceDE w:val="0"/>
        <w:autoSpaceDN w:val="0"/>
        <w:adjustRightInd w:val="0"/>
        <w:spacing w:line="276" w:lineRule="auto"/>
        <w:ind w:left="360"/>
        <w:jc w:val="center"/>
        <w:textAlignment w:val="baseline"/>
        <w:outlineLvl w:val="0"/>
        <w:rPr>
          <w:bCs/>
          <w:szCs w:val="28"/>
          <w:lang w:eastAsia="x-none"/>
        </w:rPr>
      </w:pPr>
    </w:p>
    <w:p w14:paraId="111F992C" w14:textId="5B470E26" w:rsidR="003B70B7" w:rsidRDefault="00101D74" w:rsidP="00EA2FBC">
      <w:pPr>
        <w:pStyle w:val="a6"/>
        <w:spacing w:line="276" w:lineRule="auto"/>
        <w:ind w:right="-109" w:firstLine="567"/>
        <w:jc w:val="both"/>
        <w:rPr>
          <w:szCs w:val="28"/>
        </w:rPr>
      </w:pPr>
      <w:r>
        <w:rPr>
          <w:szCs w:val="28"/>
        </w:rPr>
        <w:t xml:space="preserve">1. </w:t>
      </w:r>
      <w:r w:rsidR="001534C8" w:rsidRPr="003B70B7">
        <w:rPr>
          <w:szCs w:val="28"/>
        </w:rPr>
        <w:t>В</w:t>
      </w:r>
      <w:r w:rsidR="00A159BB" w:rsidRPr="003B70B7">
        <w:rPr>
          <w:szCs w:val="28"/>
        </w:rPr>
        <w:t xml:space="preserve">нести в </w:t>
      </w:r>
      <w:r w:rsidR="003B70B7" w:rsidRPr="003B70B7">
        <w:rPr>
          <w:szCs w:val="28"/>
        </w:rPr>
        <w:t>решение</w:t>
      </w:r>
      <w:r w:rsidR="0031654C" w:rsidRPr="003B70B7">
        <w:rPr>
          <w:szCs w:val="28"/>
        </w:rPr>
        <w:t xml:space="preserve"> </w:t>
      </w:r>
      <w:r w:rsidR="003B70B7" w:rsidRPr="003B70B7">
        <w:rPr>
          <w:szCs w:val="28"/>
        </w:rPr>
        <w:t>Земского собрания Балахнинского муниципального района Нижегородской области от 24 декабря 2013 года № 686</w:t>
      </w:r>
      <w:r w:rsidR="00F743C3">
        <w:rPr>
          <w:szCs w:val="28"/>
        </w:rPr>
        <w:t xml:space="preserve"> «Об учреждении управления образования и социально-правовой защиты детства администрации Балахнинского муниципального района с правами юридического лица»</w:t>
      </w:r>
      <w:r w:rsidR="003B70B7" w:rsidRPr="003B70B7">
        <w:rPr>
          <w:szCs w:val="28"/>
        </w:rPr>
        <w:t xml:space="preserve"> </w:t>
      </w:r>
      <w:r w:rsidR="00884D65">
        <w:rPr>
          <w:szCs w:val="28"/>
        </w:rPr>
        <w:t>(с изменениями, внесенными решени</w:t>
      </w:r>
      <w:r w:rsidR="009448B4">
        <w:rPr>
          <w:szCs w:val="28"/>
        </w:rPr>
        <w:t>я</w:t>
      </w:r>
      <w:r w:rsidR="00884D65">
        <w:rPr>
          <w:szCs w:val="28"/>
        </w:rPr>
        <w:t>м</w:t>
      </w:r>
      <w:r w:rsidR="009448B4">
        <w:rPr>
          <w:szCs w:val="28"/>
        </w:rPr>
        <w:t>и</w:t>
      </w:r>
      <w:r w:rsidR="00884D65">
        <w:rPr>
          <w:szCs w:val="28"/>
        </w:rPr>
        <w:t xml:space="preserve"> Земского собрания Балахнинского муниципального района от 14 июня 2017 года № 65, от 27</w:t>
      </w:r>
      <w:r w:rsidR="009448B4">
        <w:rPr>
          <w:szCs w:val="28"/>
        </w:rPr>
        <w:t xml:space="preserve"> июня </w:t>
      </w:r>
      <w:r w:rsidR="00884D65">
        <w:rPr>
          <w:szCs w:val="28"/>
        </w:rPr>
        <w:t>2019 года № 54</w:t>
      </w:r>
      <w:r w:rsidR="00496D0A">
        <w:rPr>
          <w:szCs w:val="28"/>
        </w:rPr>
        <w:t xml:space="preserve">, </w:t>
      </w:r>
      <w:r w:rsidR="009448B4">
        <w:rPr>
          <w:szCs w:val="28"/>
        </w:rPr>
        <w:lastRenderedPageBreak/>
        <w:t xml:space="preserve">решением </w:t>
      </w:r>
      <w:r w:rsidR="00496D0A">
        <w:rPr>
          <w:szCs w:val="28"/>
        </w:rPr>
        <w:t>Совет</w:t>
      </w:r>
      <w:r w:rsidR="009448B4">
        <w:rPr>
          <w:szCs w:val="28"/>
        </w:rPr>
        <w:t>а</w:t>
      </w:r>
      <w:r w:rsidR="00496D0A">
        <w:rPr>
          <w:szCs w:val="28"/>
        </w:rPr>
        <w:t xml:space="preserve"> депутатов Балахнинского муниципального округа от 15 декабря 2021 года № 288</w:t>
      </w:r>
      <w:r w:rsidR="00884D65">
        <w:rPr>
          <w:szCs w:val="28"/>
        </w:rPr>
        <w:t xml:space="preserve">), </w:t>
      </w:r>
      <w:r w:rsidR="00DD2854">
        <w:rPr>
          <w:szCs w:val="28"/>
        </w:rPr>
        <w:t xml:space="preserve">(далее – решение Совета депутатов) </w:t>
      </w:r>
      <w:r w:rsidR="003B70B7">
        <w:rPr>
          <w:szCs w:val="28"/>
        </w:rPr>
        <w:t>следующие изменения:</w:t>
      </w:r>
      <w:r w:rsidR="003B70B7" w:rsidRPr="003B70B7">
        <w:rPr>
          <w:szCs w:val="28"/>
        </w:rPr>
        <w:t xml:space="preserve"> </w:t>
      </w:r>
    </w:p>
    <w:p w14:paraId="4E11D7D8" w14:textId="37A85C43" w:rsidR="001C7338" w:rsidRPr="001C7338" w:rsidRDefault="00741EC2" w:rsidP="00F8731E">
      <w:pPr>
        <w:pStyle w:val="a6"/>
        <w:spacing w:line="276" w:lineRule="auto"/>
        <w:ind w:right="-109" w:firstLine="284"/>
        <w:jc w:val="both"/>
        <w:rPr>
          <w:szCs w:val="28"/>
        </w:rPr>
      </w:pPr>
      <w:r>
        <w:rPr>
          <w:szCs w:val="28"/>
        </w:rPr>
        <w:t>1.1. В Положении</w:t>
      </w:r>
      <w:r w:rsidR="001C7338" w:rsidRPr="001C7338">
        <w:rPr>
          <w:sz w:val="24"/>
          <w:szCs w:val="24"/>
        </w:rPr>
        <w:t xml:space="preserve"> </w:t>
      </w:r>
      <w:r w:rsidR="001C7338">
        <w:rPr>
          <w:szCs w:val="28"/>
        </w:rPr>
        <w:t>об У</w:t>
      </w:r>
      <w:r w:rsidR="001C7338" w:rsidRPr="001C7338">
        <w:rPr>
          <w:szCs w:val="28"/>
        </w:rPr>
        <w:t>правлении образования и социально-правовой защиты детства администрации Балахнинского муниципального округа Нижегородской области, утвержденно</w:t>
      </w:r>
      <w:r w:rsidR="003D4491">
        <w:rPr>
          <w:szCs w:val="28"/>
        </w:rPr>
        <w:t>м</w:t>
      </w:r>
      <w:r w:rsidR="001C7338" w:rsidRPr="001C7338">
        <w:rPr>
          <w:szCs w:val="28"/>
        </w:rPr>
        <w:t xml:space="preserve"> решением </w:t>
      </w:r>
      <w:r w:rsidR="00FB0DF4">
        <w:rPr>
          <w:szCs w:val="28"/>
        </w:rPr>
        <w:t xml:space="preserve">Совета депутатов </w:t>
      </w:r>
      <w:r w:rsidR="00F743C3">
        <w:rPr>
          <w:szCs w:val="28"/>
        </w:rPr>
        <w:t>(далее – Положение)</w:t>
      </w:r>
      <w:r w:rsidR="003765D2">
        <w:rPr>
          <w:szCs w:val="28"/>
        </w:rPr>
        <w:t>:</w:t>
      </w:r>
      <w:r w:rsidR="001C7338" w:rsidRPr="001C7338">
        <w:rPr>
          <w:szCs w:val="28"/>
        </w:rPr>
        <w:t xml:space="preserve">  </w:t>
      </w:r>
    </w:p>
    <w:p w14:paraId="1BDBC64C" w14:textId="2FEFF4A6" w:rsidR="00596CC4" w:rsidRDefault="004C5075" w:rsidP="00F8731E">
      <w:pPr>
        <w:pStyle w:val="a6"/>
        <w:spacing w:line="276" w:lineRule="auto"/>
        <w:ind w:right="-109" w:firstLine="284"/>
        <w:jc w:val="both"/>
        <w:rPr>
          <w:szCs w:val="28"/>
        </w:rPr>
      </w:pPr>
      <w:r>
        <w:rPr>
          <w:szCs w:val="28"/>
        </w:rPr>
        <w:t>1.</w:t>
      </w:r>
      <w:r w:rsidR="00596CC4">
        <w:rPr>
          <w:szCs w:val="28"/>
        </w:rPr>
        <w:t>1.1. Пункт 3.6. раздела 3. «Функции и полномочия Управл</w:t>
      </w:r>
      <w:r w:rsidR="005D40BB">
        <w:rPr>
          <w:szCs w:val="28"/>
        </w:rPr>
        <w:t>ения» Положения</w:t>
      </w:r>
      <w:r w:rsidR="00F8731E">
        <w:rPr>
          <w:szCs w:val="28"/>
        </w:rPr>
        <w:t xml:space="preserve"> </w:t>
      </w:r>
      <w:r w:rsidR="00741EC2">
        <w:rPr>
          <w:szCs w:val="28"/>
        </w:rPr>
        <w:t>изложить в следующей</w:t>
      </w:r>
      <w:r w:rsidR="00596CC4">
        <w:rPr>
          <w:szCs w:val="28"/>
        </w:rPr>
        <w:t xml:space="preserve"> редакции:</w:t>
      </w:r>
    </w:p>
    <w:p w14:paraId="109F1747" w14:textId="0D05954B" w:rsidR="00596CC4" w:rsidRPr="007421E1" w:rsidRDefault="00596CC4" w:rsidP="00F8731E">
      <w:pPr>
        <w:pStyle w:val="a6"/>
        <w:spacing w:line="276" w:lineRule="auto"/>
        <w:ind w:right="-109" w:firstLine="284"/>
        <w:jc w:val="both"/>
        <w:rPr>
          <w:szCs w:val="28"/>
        </w:rPr>
      </w:pPr>
      <w:r>
        <w:rPr>
          <w:szCs w:val="28"/>
        </w:rPr>
        <w:t>«3.6. Организация бесплатной перевозки обучающихся в муниципальных образовательных организациях,</w:t>
      </w:r>
      <w:r w:rsidR="00C3434F">
        <w:rPr>
          <w:szCs w:val="28"/>
        </w:rPr>
        <w:t xml:space="preserve"> реализующих основные общеобразовател</w:t>
      </w:r>
      <w:r w:rsidR="00E13987">
        <w:rPr>
          <w:szCs w:val="28"/>
        </w:rPr>
        <w:t>ьные программы</w:t>
      </w:r>
      <w:r w:rsidR="00910CB7">
        <w:rPr>
          <w:szCs w:val="28"/>
        </w:rPr>
        <w:t>,</w:t>
      </w:r>
      <w:r w:rsidR="00E13987">
        <w:rPr>
          <w:szCs w:val="28"/>
        </w:rPr>
        <w:t xml:space="preserve"> между населенными пунктами в составе Балахнинского муниципального округа Нижегородской области</w:t>
      </w:r>
      <w:r w:rsidR="00C3434F">
        <w:rPr>
          <w:szCs w:val="28"/>
        </w:rPr>
        <w:t>.»</w:t>
      </w:r>
      <w:r w:rsidR="004D660A">
        <w:rPr>
          <w:szCs w:val="28"/>
        </w:rPr>
        <w:t>;</w:t>
      </w:r>
    </w:p>
    <w:p w14:paraId="300BD34D" w14:textId="22497D74" w:rsidR="00E45DE6" w:rsidRPr="007421E1" w:rsidRDefault="004C5075" w:rsidP="00496C33">
      <w:pPr>
        <w:pStyle w:val="a6"/>
        <w:spacing w:line="276" w:lineRule="auto"/>
        <w:ind w:right="-109" w:firstLine="284"/>
        <w:jc w:val="both"/>
        <w:rPr>
          <w:szCs w:val="28"/>
          <w:lang w:eastAsia="x-none"/>
        </w:rPr>
      </w:pPr>
      <w:r>
        <w:rPr>
          <w:szCs w:val="28"/>
          <w:lang w:eastAsia="x-none"/>
        </w:rPr>
        <w:t>1.</w:t>
      </w:r>
      <w:r w:rsidR="00FB747B">
        <w:rPr>
          <w:szCs w:val="28"/>
          <w:lang w:eastAsia="x-none"/>
        </w:rPr>
        <w:t>1.2</w:t>
      </w:r>
      <w:r w:rsidR="00606888" w:rsidRPr="007421E1">
        <w:rPr>
          <w:szCs w:val="28"/>
          <w:lang w:eastAsia="x-none"/>
        </w:rPr>
        <w:t>. Раздел</w:t>
      </w:r>
      <w:r w:rsidR="00E45DE6" w:rsidRPr="007421E1">
        <w:rPr>
          <w:szCs w:val="28"/>
          <w:lang w:eastAsia="x-none"/>
        </w:rPr>
        <w:t xml:space="preserve"> 3</w:t>
      </w:r>
      <w:r w:rsidR="008418EE" w:rsidRPr="007421E1">
        <w:rPr>
          <w:szCs w:val="28"/>
          <w:lang w:eastAsia="x-none"/>
        </w:rPr>
        <w:t>.</w:t>
      </w:r>
      <w:r w:rsidR="00E45DE6" w:rsidRPr="007421E1">
        <w:rPr>
          <w:szCs w:val="28"/>
          <w:lang w:eastAsia="x-none"/>
        </w:rPr>
        <w:t xml:space="preserve"> «Функции и полномочия Управ</w:t>
      </w:r>
      <w:r w:rsidR="004C1C00" w:rsidRPr="007421E1">
        <w:rPr>
          <w:szCs w:val="28"/>
          <w:lang w:eastAsia="x-none"/>
        </w:rPr>
        <w:t xml:space="preserve">ления» </w:t>
      </w:r>
      <w:r w:rsidR="00ED5CB5">
        <w:rPr>
          <w:szCs w:val="28"/>
          <w:lang w:eastAsia="x-none"/>
        </w:rPr>
        <w:t>Положения</w:t>
      </w:r>
      <w:r w:rsidR="00150AF4">
        <w:rPr>
          <w:szCs w:val="28"/>
          <w:lang w:eastAsia="x-none"/>
        </w:rPr>
        <w:t xml:space="preserve"> </w:t>
      </w:r>
      <w:r w:rsidR="00AA1FE3" w:rsidRPr="007421E1">
        <w:rPr>
          <w:szCs w:val="28"/>
          <w:lang w:eastAsia="x-none"/>
        </w:rPr>
        <w:t>дополнить</w:t>
      </w:r>
      <w:r w:rsidR="00606888" w:rsidRPr="007421E1">
        <w:rPr>
          <w:szCs w:val="28"/>
          <w:lang w:eastAsia="x-none"/>
        </w:rPr>
        <w:t xml:space="preserve"> пунктом 3.40. </w:t>
      </w:r>
      <w:r w:rsidR="00ED5CB5">
        <w:rPr>
          <w:szCs w:val="28"/>
          <w:lang w:eastAsia="x-none"/>
        </w:rPr>
        <w:t>следующего содержания</w:t>
      </w:r>
      <w:r w:rsidR="00E45DE6" w:rsidRPr="007421E1">
        <w:rPr>
          <w:szCs w:val="28"/>
          <w:lang w:eastAsia="x-none"/>
        </w:rPr>
        <w:t>:</w:t>
      </w:r>
    </w:p>
    <w:p w14:paraId="4E807FB4" w14:textId="5B877B4F" w:rsidR="004C1C00" w:rsidRPr="007421E1" w:rsidRDefault="00DE6B5B" w:rsidP="00496C33">
      <w:pPr>
        <w:pStyle w:val="a6"/>
        <w:spacing w:line="276" w:lineRule="auto"/>
        <w:ind w:right="-109" w:firstLine="284"/>
        <w:jc w:val="both"/>
        <w:rPr>
          <w:szCs w:val="28"/>
          <w:lang w:eastAsia="x-none"/>
        </w:rPr>
      </w:pPr>
      <w:r w:rsidRPr="007421E1">
        <w:rPr>
          <w:szCs w:val="28"/>
          <w:lang w:eastAsia="x-none"/>
        </w:rPr>
        <w:t>«</w:t>
      </w:r>
      <w:r w:rsidR="00FA4B8B" w:rsidRPr="007421E1">
        <w:rPr>
          <w:szCs w:val="28"/>
          <w:lang w:eastAsia="x-none"/>
        </w:rPr>
        <w:t>3.40.</w:t>
      </w:r>
      <w:r w:rsidR="00FA4B8B" w:rsidRPr="007421E1">
        <w:rPr>
          <w:color w:val="FF0000"/>
          <w:szCs w:val="28"/>
          <w:lang w:eastAsia="x-none"/>
        </w:rPr>
        <w:t xml:space="preserve"> </w:t>
      </w:r>
      <w:r w:rsidRPr="007421E1">
        <w:rPr>
          <w:szCs w:val="28"/>
          <w:lang w:eastAsia="x-none"/>
        </w:rPr>
        <w:t>Разрабо</w:t>
      </w:r>
      <w:r w:rsidR="004C1C00" w:rsidRPr="007421E1">
        <w:rPr>
          <w:szCs w:val="28"/>
          <w:lang w:eastAsia="x-none"/>
        </w:rPr>
        <w:t>т</w:t>
      </w:r>
      <w:r w:rsidRPr="007421E1">
        <w:rPr>
          <w:szCs w:val="28"/>
          <w:lang w:eastAsia="x-none"/>
        </w:rPr>
        <w:t>ка и внедрение</w:t>
      </w:r>
      <w:r w:rsidR="004C1C00" w:rsidRPr="007421E1">
        <w:rPr>
          <w:szCs w:val="28"/>
          <w:lang w:eastAsia="x-none"/>
        </w:rPr>
        <w:t xml:space="preserve"> в практику работы образовательных организаций программ и методик по формированию законопослушного поведения несовершеннолетних».</w:t>
      </w:r>
    </w:p>
    <w:p w14:paraId="305896A2" w14:textId="495A6270" w:rsidR="000D124A" w:rsidRPr="007421E1" w:rsidRDefault="0032091D" w:rsidP="00496C33">
      <w:pPr>
        <w:pStyle w:val="a6"/>
        <w:spacing w:line="276" w:lineRule="auto"/>
        <w:ind w:right="-109" w:firstLine="284"/>
        <w:jc w:val="both"/>
        <w:rPr>
          <w:szCs w:val="28"/>
        </w:rPr>
      </w:pPr>
      <w:r>
        <w:rPr>
          <w:szCs w:val="28"/>
        </w:rPr>
        <w:t xml:space="preserve">2. </w:t>
      </w:r>
      <w:proofErr w:type="spellStart"/>
      <w:r w:rsidR="007C5D83" w:rsidRPr="007421E1">
        <w:rPr>
          <w:szCs w:val="28"/>
        </w:rPr>
        <w:t>И.о</w:t>
      </w:r>
      <w:proofErr w:type="spellEnd"/>
      <w:r w:rsidR="007C5D83" w:rsidRPr="007421E1">
        <w:rPr>
          <w:szCs w:val="28"/>
        </w:rPr>
        <w:t>. начальника Управления образования и социально-правов</w:t>
      </w:r>
      <w:r w:rsidR="007358CE" w:rsidRPr="007421E1">
        <w:rPr>
          <w:szCs w:val="28"/>
        </w:rPr>
        <w:t xml:space="preserve">ой защиты детства администрации Балахнинского </w:t>
      </w:r>
      <w:r w:rsidR="007C5D83" w:rsidRPr="007421E1">
        <w:rPr>
          <w:szCs w:val="28"/>
        </w:rPr>
        <w:t>муниципального</w:t>
      </w:r>
      <w:r w:rsidR="007358CE" w:rsidRPr="007421E1">
        <w:rPr>
          <w:szCs w:val="28"/>
        </w:rPr>
        <w:t xml:space="preserve"> </w:t>
      </w:r>
      <w:r w:rsidR="007C5D83" w:rsidRPr="007421E1">
        <w:rPr>
          <w:szCs w:val="28"/>
        </w:rPr>
        <w:t>округа Нижегородской</w:t>
      </w:r>
      <w:r w:rsidR="007358CE" w:rsidRPr="007421E1">
        <w:rPr>
          <w:szCs w:val="28"/>
        </w:rPr>
        <w:t xml:space="preserve"> </w:t>
      </w:r>
      <w:r w:rsidR="007C5D83" w:rsidRPr="007421E1">
        <w:rPr>
          <w:szCs w:val="28"/>
        </w:rPr>
        <w:t>области (</w:t>
      </w:r>
      <w:proofErr w:type="spellStart"/>
      <w:r w:rsidR="007C5D83" w:rsidRPr="007421E1">
        <w:rPr>
          <w:szCs w:val="28"/>
        </w:rPr>
        <w:t>С.Д.Дурыничева</w:t>
      </w:r>
      <w:proofErr w:type="spellEnd"/>
      <w:r w:rsidR="007C5D83" w:rsidRPr="007421E1">
        <w:rPr>
          <w:szCs w:val="28"/>
        </w:rPr>
        <w:t>)</w:t>
      </w:r>
      <w:r w:rsidR="00B34C59" w:rsidRPr="007421E1">
        <w:rPr>
          <w:szCs w:val="28"/>
        </w:rPr>
        <w:t xml:space="preserve"> выступить заявителем и обеспечить государственную регистрацию </w:t>
      </w:r>
      <w:r w:rsidR="004C5075">
        <w:rPr>
          <w:szCs w:val="28"/>
        </w:rPr>
        <w:t>изменений</w:t>
      </w:r>
      <w:r w:rsidR="0031654C" w:rsidRPr="007421E1">
        <w:rPr>
          <w:szCs w:val="28"/>
        </w:rPr>
        <w:t xml:space="preserve"> в Положение</w:t>
      </w:r>
      <w:r w:rsidR="00B34C59" w:rsidRPr="007421E1">
        <w:rPr>
          <w:szCs w:val="28"/>
        </w:rPr>
        <w:t xml:space="preserve"> об Управлении образования и социально-правовой защиты детства администрации Балахнинского муниципального округа Нижегородской области</w:t>
      </w:r>
      <w:r w:rsidR="00611A6F" w:rsidRPr="007421E1">
        <w:rPr>
          <w:szCs w:val="28"/>
        </w:rPr>
        <w:t xml:space="preserve"> в соответствии с действующим законодательством Российской Федерации</w:t>
      </w:r>
      <w:r w:rsidR="004C5075">
        <w:rPr>
          <w:szCs w:val="28"/>
        </w:rPr>
        <w:t>.</w:t>
      </w:r>
      <w:r w:rsidR="00611A6F" w:rsidRPr="007421E1">
        <w:rPr>
          <w:szCs w:val="28"/>
        </w:rPr>
        <w:t xml:space="preserve"> </w:t>
      </w:r>
    </w:p>
    <w:p w14:paraId="761F6ECE" w14:textId="0923C757" w:rsidR="00B53623" w:rsidRPr="007421E1" w:rsidRDefault="00C30FD1" w:rsidP="00496C33">
      <w:pPr>
        <w:pStyle w:val="10"/>
        <w:tabs>
          <w:tab w:val="clear" w:pos="9072"/>
          <w:tab w:val="left" w:pos="0"/>
        </w:tabs>
        <w:spacing w:line="276" w:lineRule="auto"/>
        <w:ind w:firstLine="285"/>
        <w:jc w:val="both"/>
        <w:rPr>
          <w:szCs w:val="28"/>
        </w:rPr>
      </w:pPr>
      <w:r w:rsidRPr="007421E1">
        <w:rPr>
          <w:szCs w:val="28"/>
        </w:rPr>
        <w:t xml:space="preserve">3. </w:t>
      </w:r>
      <w:r w:rsidR="004840B1">
        <w:rPr>
          <w:szCs w:val="28"/>
        </w:rPr>
        <w:t>Н</w:t>
      </w:r>
      <w:r w:rsidR="00B53623" w:rsidRPr="007421E1">
        <w:rPr>
          <w:szCs w:val="28"/>
        </w:rPr>
        <w:t>астоящее решение</w:t>
      </w:r>
      <w:r w:rsidR="004840B1">
        <w:rPr>
          <w:szCs w:val="28"/>
        </w:rPr>
        <w:t xml:space="preserve"> опубликовать в официальном приложении к газете </w:t>
      </w:r>
      <w:r w:rsidR="00B53623" w:rsidRPr="007421E1">
        <w:rPr>
          <w:szCs w:val="28"/>
        </w:rPr>
        <w:t>«Рабоча</w:t>
      </w:r>
      <w:r w:rsidR="00F61FFA" w:rsidRPr="007421E1">
        <w:rPr>
          <w:szCs w:val="28"/>
        </w:rPr>
        <w:t>я Балахна»</w:t>
      </w:r>
      <w:r w:rsidR="004840B1">
        <w:rPr>
          <w:szCs w:val="28"/>
        </w:rPr>
        <w:t xml:space="preserve"> «Курс «РБ»</w:t>
      </w:r>
      <w:r w:rsidR="00F61FFA" w:rsidRPr="007421E1">
        <w:rPr>
          <w:szCs w:val="28"/>
        </w:rPr>
        <w:t>,</w:t>
      </w:r>
      <w:r w:rsidR="00B53623" w:rsidRPr="007421E1">
        <w:rPr>
          <w:szCs w:val="28"/>
        </w:rPr>
        <w:t xml:space="preserve"> а также разместить на официальном </w:t>
      </w:r>
      <w:r w:rsidR="00B271C2" w:rsidRPr="007421E1">
        <w:rPr>
          <w:szCs w:val="28"/>
        </w:rPr>
        <w:t xml:space="preserve">интернет-сайте </w:t>
      </w:r>
      <w:r w:rsidR="00B53623" w:rsidRPr="007421E1">
        <w:rPr>
          <w:szCs w:val="28"/>
        </w:rPr>
        <w:t>Балахнинского муниципального округа Нижегородской области (</w:t>
      </w:r>
      <w:r w:rsidR="00B53623" w:rsidRPr="007421E1">
        <w:rPr>
          <w:szCs w:val="28"/>
          <w:lang w:val="en-US"/>
        </w:rPr>
        <w:t>www</w:t>
      </w:r>
      <w:r w:rsidR="00B53623" w:rsidRPr="007421E1">
        <w:rPr>
          <w:szCs w:val="28"/>
        </w:rPr>
        <w:t>.</w:t>
      </w:r>
      <w:proofErr w:type="spellStart"/>
      <w:r w:rsidR="00B53623" w:rsidRPr="007421E1">
        <w:rPr>
          <w:szCs w:val="28"/>
          <w:lang w:val="en-US"/>
        </w:rPr>
        <w:t>balakhna</w:t>
      </w:r>
      <w:proofErr w:type="spellEnd"/>
      <w:r w:rsidR="00B53623" w:rsidRPr="007421E1">
        <w:rPr>
          <w:szCs w:val="28"/>
        </w:rPr>
        <w:t>.</w:t>
      </w:r>
      <w:proofErr w:type="spellStart"/>
      <w:r w:rsidR="00B53623" w:rsidRPr="007421E1">
        <w:rPr>
          <w:szCs w:val="28"/>
          <w:lang w:val="en-US"/>
        </w:rPr>
        <w:t>nn</w:t>
      </w:r>
      <w:proofErr w:type="spellEnd"/>
      <w:r w:rsidR="00B53623" w:rsidRPr="007421E1">
        <w:rPr>
          <w:szCs w:val="28"/>
        </w:rPr>
        <w:t>.</w:t>
      </w:r>
      <w:proofErr w:type="spellStart"/>
      <w:r w:rsidR="00B53623" w:rsidRPr="007421E1">
        <w:rPr>
          <w:szCs w:val="28"/>
          <w:lang w:val="en-US"/>
        </w:rPr>
        <w:t>ru</w:t>
      </w:r>
      <w:proofErr w:type="spellEnd"/>
      <w:r w:rsidR="00B53623" w:rsidRPr="007421E1">
        <w:rPr>
          <w:szCs w:val="28"/>
        </w:rPr>
        <w:t>).</w:t>
      </w:r>
    </w:p>
    <w:p w14:paraId="2EEADE2E" w14:textId="04833CC2" w:rsidR="00B53623" w:rsidRPr="007421E1" w:rsidRDefault="00B53623" w:rsidP="00496C33">
      <w:pPr>
        <w:pStyle w:val="10"/>
        <w:numPr>
          <w:ilvl w:val="0"/>
          <w:numId w:val="4"/>
        </w:numPr>
        <w:tabs>
          <w:tab w:val="clear" w:pos="9072"/>
          <w:tab w:val="left" w:pos="0"/>
        </w:tabs>
        <w:spacing w:line="276" w:lineRule="auto"/>
        <w:ind w:left="0" w:firstLine="285"/>
        <w:jc w:val="both"/>
        <w:rPr>
          <w:szCs w:val="28"/>
        </w:rPr>
      </w:pPr>
      <w:r w:rsidRPr="007421E1">
        <w:rPr>
          <w:szCs w:val="28"/>
        </w:rPr>
        <w:t>Нас</w:t>
      </w:r>
      <w:r w:rsidR="00772BB7">
        <w:rPr>
          <w:szCs w:val="28"/>
        </w:rPr>
        <w:t>тоящее решение вступает в силу п</w:t>
      </w:r>
      <w:r w:rsidR="00846046" w:rsidRPr="007421E1">
        <w:rPr>
          <w:szCs w:val="28"/>
        </w:rPr>
        <w:t>о</w:t>
      </w:r>
      <w:r w:rsidR="00772BB7">
        <w:rPr>
          <w:szCs w:val="28"/>
        </w:rPr>
        <w:t>сле его официального</w:t>
      </w:r>
      <w:r w:rsidR="00846046" w:rsidRPr="007421E1">
        <w:rPr>
          <w:szCs w:val="28"/>
        </w:rPr>
        <w:t xml:space="preserve"> опубликования</w:t>
      </w:r>
      <w:r w:rsidR="007C19EA" w:rsidRPr="007421E1">
        <w:rPr>
          <w:szCs w:val="28"/>
        </w:rPr>
        <w:t>.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4959"/>
        <w:gridCol w:w="5355"/>
      </w:tblGrid>
      <w:tr w:rsidR="00C2542A" w:rsidRPr="007421E1" w14:paraId="5D50A25B" w14:textId="77777777" w:rsidTr="009B31E7">
        <w:trPr>
          <w:trHeight w:val="1222"/>
        </w:trPr>
        <w:tc>
          <w:tcPr>
            <w:tcW w:w="4959" w:type="dxa"/>
            <w:shd w:val="clear" w:color="auto" w:fill="auto"/>
          </w:tcPr>
          <w:p w14:paraId="75DFEC49" w14:textId="77777777" w:rsidR="00496C33" w:rsidRDefault="00496C33" w:rsidP="00496C3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Cs w:val="28"/>
              </w:rPr>
            </w:pPr>
          </w:p>
          <w:p w14:paraId="2A7890DA" w14:textId="77777777" w:rsidR="00496C33" w:rsidRDefault="00496C33" w:rsidP="00496C3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Cs w:val="28"/>
              </w:rPr>
            </w:pPr>
          </w:p>
          <w:p w14:paraId="0A3679BD" w14:textId="77777777" w:rsidR="00170540" w:rsidRPr="007421E1" w:rsidRDefault="00170540" w:rsidP="00496C3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Cs w:val="28"/>
              </w:rPr>
            </w:pPr>
          </w:p>
          <w:p w14:paraId="4715D76C" w14:textId="54EF6D2D" w:rsidR="00C2542A" w:rsidRPr="007421E1" w:rsidRDefault="00C2542A" w:rsidP="00981C6E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Cs w:val="28"/>
              </w:rPr>
            </w:pPr>
            <w:r w:rsidRPr="007421E1">
              <w:rPr>
                <w:szCs w:val="28"/>
              </w:rPr>
              <w:t>Глава местного самоуправления</w:t>
            </w:r>
          </w:p>
          <w:p w14:paraId="2294892B" w14:textId="77777777" w:rsidR="00C2542A" w:rsidRPr="007421E1" w:rsidRDefault="00C2542A" w:rsidP="00981C6E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Cs w:val="28"/>
              </w:rPr>
            </w:pPr>
            <w:r w:rsidRPr="007421E1">
              <w:rPr>
                <w:szCs w:val="28"/>
              </w:rPr>
              <w:t xml:space="preserve">Балахнинского муниципального </w:t>
            </w:r>
            <w:r w:rsidR="00AF1F7D" w:rsidRPr="007421E1">
              <w:rPr>
                <w:szCs w:val="28"/>
              </w:rPr>
              <w:t>о</w:t>
            </w:r>
            <w:r w:rsidRPr="007421E1">
              <w:rPr>
                <w:szCs w:val="28"/>
              </w:rPr>
              <w:t>круга</w:t>
            </w:r>
          </w:p>
          <w:p w14:paraId="2BF63515" w14:textId="003C3A68" w:rsidR="004723B9" w:rsidRPr="007421E1" w:rsidRDefault="004723B9" w:rsidP="00981C6E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Cs w:val="28"/>
              </w:rPr>
            </w:pPr>
            <w:r w:rsidRPr="007421E1">
              <w:rPr>
                <w:szCs w:val="28"/>
              </w:rPr>
              <w:t>Нижегородской области</w:t>
            </w:r>
          </w:p>
        </w:tc>
        <w:tc>
          <w:tcPr>
            <w:tcW w:w="5355" w:type="dxa"/>
            <w:shd w:val="clear" w:color="auto" w:fill="auto"/>
          </w:tcPr>
          <w:p w14:paraId="6E59CDFD" w14:textId="77777777" w:rsidR="00496C33" w:rsidRDefault="00496C33" w:rsidP="00496C3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Cs w:val="28"/>
              </w:rPr>
            </w:pPr>
          </w:p>
          <w:p w14:paraId="0640581A" w14:textId="77777777" w:rsidR="00496C33" w:rsidRDefault="00496C33" w:rsidP="00496C3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Cs w:val="28"/>
              </w:rPr>
            </w:pPr>
          </w:p>
          <w:p w14:paraId="66E901A7" w14:textId="77777777" w:rsidR="00170540" w:rsidRPr="007421E1" w:rsidRDefault="00170540" w:rsidP="00496C3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Cs w:val="28"/>
              </w:rPr>
            </w:pPr>
          </w:p>
          <w:p w14:paraId="0A7EE601" w14:textId="21996034" w:rsidR="00C2542A" w:rsidRPr="007421E1" w:rsidRDefault="00C2542A" w:rsidP="00981C6E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Cs w:val="28"/>
              </w:rPr>
            </w:pPr>
            <w:r w:rsidRPr="007421E1">
              <w:rPr>
                <w:szCs w:val="28"/>
              </w:rPr>
              <w:t>Председатель Совета депутатов</w:t>
            </w:r>
          </w:p>
          <w:p w14:paraId="0DCC537C" w14:textId="3E0248DD" w:rsidR="00C2542A" w:rsidRPr="007421E1" w:rsidRDefault="00C2542A" w:rsidP="00981C6E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391" w:firstLine="0"/>
              <w:jc w:val="center"/>
              <w:textAlignment w:val="baseline"/>
              <w:rPr>
                <w:szCs w:val="28"/>
              </w:rPr>
            </w:pPr>
            <w:r w:rsidRPr="007421E1">
              <w:rPr>
                <w:szCs w:val="28"/>
              </w:rPr>
              <w:t>Балахнинского муниципального</w:t>
            </w:r>
            <w:r w:rsidR="009B31E7" w:rsidRPr="007421E1">
              <w:rPr>
                <w:szCs w:val="28"/>
              </w:rPr>
              <w:t xml:space="preserve"> округа</w:t>
            </w:r>
          </w:p>
          <w:p w14:paraId="414A5FF9" w14:textId="78B22870" w:rsidR="004723B9" w:rsidRPr="007421E1" w:rsidRDefault="004723B9" w:rsidP="00981C6E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391" w:firstLine="0"/>
              <w:jc w:val="center"/>
              <w:textAlignment w:val="baseline"/>
              <w:rPr>
                <w:szCs w:val="28"/>
              </w:rPr>
            </w:pPr>
            <w:r w:rsidRPr="007421E1">
              <w:rPr>
                <w:szCs w:val="28"/>
              </w:rPr>
              <w:t>Нижегородской области</w:t>
            </w:r>
          </w:p>
        </w:tc>
      </w:tr>
      <w:tr w:rsidR="00C2542A" w:rsidRPr="007421E1" w14:paraId="3F746E65" w14:textId="77777777" w:rsidTr="009B31E7">
        <w:trPr>
          <w:trHeight w:val="906"/>
        </w:trPr>
        <w:tc>
          <w:tcPr>
            <w:tcW w:w="4959" w:type="dxa"/>
            <w:shd w:val="clear" w:color="auto" w:fill="auto"/>
          </w:tcPr>
          <w:p w14:paraId="3537B7DE" w14:textId="165F71F8" w:rsidR="00A71C3B" w:rsidRPr="007421E1" w:rsidRDefault="00A71C3B" w:rsidP="00F64D0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Cs w:val="28"/>
              </w:rPr>
            </w:pPr>
          </w:p>
          <w:p w14:paraId="79716129" w14:textId="6A750EF6" w:rsidR="008166A1" w:rsidRPr="007421E1" w:rsidRDefault="008166A1" w:rsidP="00F64D0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Cs w:val="28"/>
              </w:rPr>
            </w:pPr>
          </w:p>
          <w:p w14:paraId="0DA95583" w14:textId="77777777" w:rsidR="00C2542A" w:rsidRPr="007421E1" w:rsidRDefault="008166A1" w:rsidP="00F64D0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Cs w:val="28"/>
              </w:rPr>
            </w:pPr>
            <w:r w:rsidRPr="007421E1">
              <w:rPr>
                <w:szCs w:val="28"/>
              </w:rPr>
              <w:t xml:space="preserve">                                </w:t>
            </w:r>
            <w:r w:rsidR="00490DA7" w:rsidRPr="007421E1">
              <w:rPr>
                <w:szCs w:val="28"/>
              </w:rPr>
              <w:t>А.Н. Галкин</w:t>
            </w:r>
          </w:p>
          <w:p w14:paraId="3442408E" w14:textId="77777777" w:rsidR="00C2542A" w:rsidRPr="007421E1" w:rsidRDefault="00C2542A" w:rsidP="00F64D0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Cs w:val="28"/>
              </w:rPr>
            </w:pPr>
          </w:p>
        </w:tc>
        <w:tc>
          <w:tcPr>
            <w:tcW w:w="5355" w:type="dxa"/>
            <w:shd w:val="clear" w:color="auto" w:fill="auto"/>
          </w:tcPr>
          <w:p w14:paraId="24B07F70" w14:textId="268B13EC" w:rsidR="00A71C3B" w:rsidRPr="007421E1" w:rsidRDefault="00A71C3B" w:rsidP="00F64D0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Cs w:val="28"/>
              </w:rPr>
            </w:pPr>
          </w:p>
          <w:p w14:paraId="6CB369BD" w14:textId="073013E8" w:rsidR="008166A1" w:rsidRPr="007421E1" w:rsidRDefault="008166A1" w:rsidP="00F64D0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Cs w:val="28"/>
              </w:rPr>
            </w:pPr>
          </w:p>
          <w:p w14:paraId="39EC75EA" w14:textId="74AF3BA6" w:rsidR="00627F8D" w:rsidRPr="007421E1" w:rsidRDefault="008166A1" w:rsidP="008223FA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Cs w:val="28"/>
              </w:rPr>
            </w:pPr>
            <w:r w:rsidRPr="007421E1">
              <w:rPr>
                <w:szCs w:val="28"/>
              </w:rPr>
              <w:t xml:space="preserve">                                           </w:t>
            </w:r>
            <w:r w:rsidR="00490DA7" w:rsidRPr="007421E1">
              <w:rPr>
                <w:szCs w:val="28"/>
              </w:rPr>
              <w:t>А.Н. Сидорин</w:t>
            </w:r>
          </w:p>
        </w:tc>
      </w:tr>
    </w:tbl>
    <w:p w14:paraId="70BBF11B" w14:textId="77777777" w:rsidR="00855C9A" w:rsidRPr="005B4D04" w:rsidRDefault="00855C9A" w:rsidP="00C2542A">
      <w:pPr>
        <w:pStyle w:val="10"/>
        <w:ind w:firstLine="284"/>
        <w:jc w:val="both"/>
        <w:rPr>
          <w:szCs w:val="28"/>
        </w:rPr>
      </w:pPr>
    </w:p>
    <w:sectPr w:rsidR="00855C9A" w:rsidRPr="005B4D04" w:rsidSect="009B31E7">
      <w:type w:val="continuous"/>
      <w:pgSz w:w="11907" w:h="16840" w:code="9"/>
      <w:pgMar w:top="-993" w:right="708" w:bottom="-284" w:left="1134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AEB03" w14:textId="77777777" w:rsidR="000435DB" w:rsidRDefault="000435DB">
      <w:r>
        <w:separator/>
      </w:r>
    </w:p>
  </w:endnote>
  <w:endnote w:type="continuationSeparator" w:id="0">
    <w:p w14:paraId="10693CD1" w14:textId="77777777" w:rsidR="000435DB" w:rsidRDefault="00043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A3FFC" w14:textId="77777777" w:rsidR="00FB7634" w:rsidRDefault="00FB763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65200" w14:textId="77777777" w:rsidR="00FB7634" w:rsidRDefault="00FB7634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27D79" w14:textId="77777777" w:rsidR="00FB7634" w:rsidRDefault="00FB763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05896" w14:textId="77777777" w:rsidR="000435DB" w:rsidRDefault="000435DB">
      <w:r>
        <w:separator/>
      </w:r>
    </w:p>
  </w:footnote>
  <w:footnote w:type="continuationSeparator" w:id="0">
    <w:p w14:paraId="62713A20" w14:textId="77777777" w:rsidR="000435DB" w:rsidRDefault="00043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0C121" w14:textId="77777777" w:rsidR="00FB7634" w:rsidRDefault="00FB763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36241" w14:textId="77777777" w:rsidR="0083797B" w:rsidRDefault="0083797B">
    <w:pPr>
      <w:pStyle w:val="a3"/>
      <w:jc w:val="center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170540">
      <w:rPr>
        <w:rStyle w:val="ab"/>
        <w:noProof/>
      </w:rPr>
      <w:t>2</w:t>
    </w:r>
    <w:r>
      <w:rPr>
        <w:rStyle w:val="ab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9D0D0" w14:textId="77777777" w:rsidR="0083797B" w:rsidRDefault="00D43BC1">
    <w:pPr>
      <w:spacing w:after="200"/>
      <w:ind w:firstLine="0"/>
      <w:jc w:val="center"/>
      <w:rPr>
        <w:rFonts w:ascii="Courier New" w:hAnsi="Courier New"/>
      </w:rPr>
    </w:pPr>
    <w:r>
      <w:rPr>
        <w:b/>
        <w:noProof/>
        <w:sz w:val="34"/>
        <w:szCs w:val="34"/>
      </w:rPr>
      <w:drawing>
        <wp:inline distT="0" distB="0" distL="0" distR="0" wp14:anchorId="6C9AF93C" wp14:editId="10586990">
          <wp:extent cx="503555" cy="732155"/>
          <wp:effectExtent l="0" t="0" r="0" b="0"/>
          <wp:docPr id="1" name="Рисунок 1" descr="Герб Балахны2копиров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Герб Балахны2копировани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555" cy="732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ACA13D" w14:textId="77777777" w:rsidR="00660768" w:rsidRPr="00660768" w:rsidRDefault="00660768">
    <w:pPr>
      <w:pStyle w:val="ac"/>
      <w:rPr>
        <w:noProof w:val="0"/>
        <w:sz w:val="6"/>
        <w:szCs w:val="6"/>
        <w:lang w:val="en-US"/>
      </w:rPr>
    </w:pPr>
  </w:p>
  <w:p w14:paraId="4CB28DBB" w14:textId="77777777" w:rsidR="0083797B" w:rsidRDefault="009F4F93">
    <w:pPr>
      <w:pStyle w:val="ac"/>
      <w:rPr>
        <w:noProof w:val="0"/>
      </w:rPr>
    </w:pPr>
    <w:r>
      <w:rPr>
        <w:noProof w:val="0"/>
      </w:rPr>
      <w:t>Совет депутатов</w:t>
    </w:r>
    <w:r w:rsidR="0083797B" w:rsidRPr="00B1543B">
      <w:rPr>
        <w:noProof w:val="0"/>
      </w:rPr>
      <w:t xml:space="preserve"> </w:t>
    </w:r>
    <w:r w:rsidR="0083797B">
      <w:rPr>
        <w:noProof w:val="0"/>
      </w:rPr>
      <w:t>Балахнинского</w:t>
    </w:r>
    <w:r w:rsidR="00B070F4" w:rsidRPr="00C073C1">
      <w:rPr>
        <w:noProof w:val="0"/>
      </w:rPr>
      <w:t xml:space="preserve"> </w:t>
    </w:r>
    <w:r w:rsidR="00B070F4">
      <w:rPr>
        <w:noProof w:val="0"/>
      </w:rPr>
      <w:t>муниципального</w:t>
    </w:r>
    <w:r w:rsidR="0083797B">
      <w:rPr>
        <w:noProof w:val="0"/>
      </w:rPr>
      <w:t xml:space="preserve"> </w:t>
    </w:r>
    <w:r>
      <w:rPr>
        <w:noProof w:val="0"/>
      </w:rPr>
      <w:t>округа</w:t>
    </w:r>
    <w:r w:rsidR="0083797B">
      <w:rPr>
        <w:noProof w:val="0"/>
      </w:rPr>
      <w:t xml:space="preserve"> </w:t>
    </w:r>
  </w:p>
  <w:p w14:paraId="78F4206A" w14:textId="77777777" w:rsidR="0083797B" w:rsidRDefault="0083797B">
    <w:pPr>
      <w:pStyle w:val="ac"/>
      <w:rPr>
        <w:noProof w:val="0"/>
      </w:rPr>
    </w:pPr>
    <w:r>
      <w:rPr>
        <w:noProof w:val="0"/>
      </w:rPr>
      <w:t>Нижегородской области</w:t>
    </w:r>
  </w:p>
  <w:p w14:paraId="488C6869" w14:textId="77777777" w:rsidR="00660768" w:rsidRPr="007423AF" w:rsidRDefault="00660768" w:rsidP="00660768">
    <w:pPr>
      <w:jc w:val="center"/>
      <w:rPr>
        <w:b/>
        <w:sz w:val="24"/>
        <w:szCs w:val="24"/>
      </w:rPr>
    </w:pPr>
  </w:p>
  <w:p w14:paraId="4D8E5F2F" w14:textId="77777777" w:rsidR="00660768" w:rsidRPr="00E71831" w:rsidRDefault="00660768" w:rsidP="00E71831">
    <w:pPr>
      <w:spacing w:line="276" w:lineRule="auto"/>
      <w:ind w:firstLine="0"/>
      <w:jc w:val="center"/>
      <w:rPr>
        <w:b/>
        <w:spacing w:val="10"/>
        <w:sz w:val="36"/>
        <w:szCs w:val="36"/>
      </w:rPr>
    </w:pPr>
    <w:r w:rsidRPr="00E71831">
      <w:rPr>
        <w:b/>
        <w:spacing w:val="10"/>
        <w:sz w:val="36"/>
        <w:szCs w:val="36"/>
      </w:rPr>
      <w:t>РЕШЕНИЕ</w:t>
    </w:r>
  </w:p>
  <w:p w14:paraId="69E65C26" w14:textId="77777777" w:rsidR="00660768" w:rsidRPr="00660768" w:rsidRDefault="00660768">
    <w:pPr>
      <w:pStyle w:val="ac"/>
      <w:rPr>
        <w:szCs w:val="28"/>
        <w:lang w:val="en-US"/>
      </w:rPr>
    </w:pPr>
  </w:p>
  <w:p w14:paraId="456A01FC" w14:textId="77777777" w:rsidR="0083797B" w:rsidRDefault="00312FF6">
    <w:pPr>
      <w:pStyle w:val="ac"/>
      <w:jc w:val="left"/>
      <w:rPr>
        <w:b w:val="0"/>
        <w:sz w:val="24"/>
        <w:lang w:val="en-US"/>
      </w:rPr>
    </w:pPr>
    <w:r>
      <w:rPr>
        <w:b w:val="0"/>
        <w:sz w:val="24"/>
        <w:lang w:val="en-US"/>
      </w:rPr>
      <w:t xml:space="preserve"> __________________</w:t>
    </w:r>
    <w:r>
      <w:rPr>
        <w:b w:val="0"/>
        <w:sz w:val="24"/>
      </w:rPr>
      <w:t>___</w:t>
    </w:r>
    <w:r>
      <w:rPr>
        <w:b w:val="0"/>
        <w:sz w:val="24"/>
        <w:lang w:val="en-US"/>
      </w:rPr>
      <w:t>___</w:t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>
      <w:rPr>
        <w:b w:val="0"/>
        <w:noProof w:val="0"/>
        <w:sz w:val="24"/>
      </w:rPr>
      <w:t xml:space="preserve">    </w:t>
    </w:r>
    <w:r w:rsidR="00B1543B">
      <w:rPr>
        <w:b w:val="0"/>
        <w:noProof w:val="0"/>
        <w:sz w:val="24"/>
        <w:lang w:val="en-US"/>
      </w:rPr>
      <w:t xml:space="preserve">    </w:t>
    </w:r>
    <w:r w:rsidR="0083797B">
      <w:rPr>
        <w:b w:val="0"/>
        <w:sz w:val="24"/>
      </w:rPr>
      <w:t>№</w:t>
    </w:r>
    <w:r w:rsidR="0083797B">
      <w:rPr>
        <w:b w:val="0"/>
        <w:noProof w:val="0"/>
        <w:sz w:val="24"/>
      </w:rPr>
      <w:t>__</w:t>
    </w:r>
    <w:r w:rsidR="0083797B">
      <w:rPr>
        <w:b w:val="0"/>
        <w:sz w:val="24"/>
      </w:rPr>
      <w:t>____</w:t>
    </w:r>
    <w:r>
      <w:rPr>
        <w:b w:val="0"/>
        <w:sz w:val="24"/>
        <w:lang w:val="en-US"/>
      </w:rPr>
      <w:t>__</w:t>
    </w:r>
    <w:r>
      <w:rPr>
        <w:b w:val="0"/>
        <w:sz w:val="24"/>
      </w:rPr>
      <w:t>__</w:t>
    </w:r>
    <w:r w:rsidR="0083797B">
      <w:rPr>
        <w:b w:val="0"/>
        <w:sz w:val="24"/>
      </w:rPr>
      <w:t>_</w:t>
    </w:r>
  </w:p>
  <w:p w14:paraId="0EDAF4C5" w14:textId="77777777" w:rsidR="00660768" w:rsidRPr="00660768" w:rsidRDefault="00660768" w:rsidP="00660768">
    <w:pPr>
      <w:pStyle w:val="ac"/>
      <w:jc w:val="left"/>
      <w:rPr>
        <w:b w:val="0"/>
        <w:sz w:val="24"/>
        <w:lang w:val="en-US"/>
      </w:rPr>
    </w:pPr>
  </w:p>
  <w:p w14:paraId="00ECE357" w14:textId="77777777" w:rsidR="0083797B" w:rsidRPr="00660768" w:rsidRDefault="0083797B" w:rsidP="00660768">
    <w:pPr>
      <w:rPr>
        <w:sz w:val="24"/>
        <w:szCs w:val="24"/>
      </w:rPr>
    </w:pPr>
  </w:p>
  <w:p w14:paraId="1ADA35CF" w14:textId="77777777" w:rsidR="0083797B" w:rsidRPr="00660768" w:rsidRDefault="0083797B">
    <w:pPr>
      <w:rPr>
        <w:sz w:val="24"/>
        <w:szCs w:val="24"/>
      </w:rPr>
    </w:pPr>
  </w:p>
  <w:p w14:paraId="404EF854" w14:textId="77777777" w:rsidR="0083797B" w:rsidRPr="00660768" w:rsidRDefault="0083797B">
    <w:pPr>
      <w:rPr>
        <w:sz w:val="24"/>
        <w:szCs w:val="24"/>
      </w:rPr>
    </w:pPr>
  </w:p>
  <w:p w14:paraId="3099815A" w14:textId="77777777" w:rsidR="0083797B" w:rsidRPr="00660768" w:rsidRDefault="0083797B">
    <w:pPr>
      <w:rPr>
        <w:sz w:val="24"/>
        <w:szCs w:val="24"/>
      </w:rPr>
    </w:pPr>
  </w:p>
  <w:p w14:paraId="0C0418CA" w14:textId="77777777" w:rsidR="0083797B" w:rsidRPr="00660768" w:rsidRDefault="0083797B">
    <w:pPr>
      <w:pStyle w:val="a3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8F37B02"/>
    <w:multiLevelType w:val="hybridMultilevel"/>
    <w:tmpl w:val="1F0C95AE"/>
    <w:lvl w:ilvl="0" w:tplc="FDD2F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F8023E"/>
    <w:multiLevelType w:val="hybridMultilevel"/>
    <w:tmpl w:val="1CDA2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455B0"/>
    <w:multiLevelType w:val="hybridMultilevel"/>
    <w:tmpl w:val="7D7ED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6190F"/>
    <w:multiLevelType w:val="multilevel"/>
    <w:tmpl w:val="ED5A5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BED217A"/>
    <w:multiLevelType w:val="hybridMultilevel"/>
    <w:tmpl w:val="4FEEAD68"/>
    <w:lvl w:ilvl="0" w:tplc="08AC03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65870"/>
    <w:multiLevelType w:val="hybridMultilevel"/>
    <w:tmpl w:val="428C8678"/>
    <w:lvl w:ilvl="0" w:tplc="CEC6110C">
      <w:start w:val="4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76CE0F63"/>
    <w:multiLevelType w:val="hybridMultilevel"/>
    <w:tmpl w:val="C08C6FF2"/>
    <w:lvl w:ilvl="0" w:tplc="3FD4293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1404765644">
    <w:abstractNumId w:val="0"/>
  </w:num>
  <w:num w:numId="2" w16cid:durableId="24798617">
    <w:abstractNumId w:val="2"/>
  </w:num>
  <w:num w:numId="3" w16cid:durableId="575017406">
    <w:abstractNumId w:val="7"/>
  </w:num>
  <w:num w:numId="4" w16cid:durableId="1639069228">
    <w:abstractNumId w:val="6"/>
  </w:num>
  <w:num w:numId="5" w16cid:durableId="1809321311">
    <w:abstractNumId w:val="4"/>
  </w:num>
  <w:num w:numId="6" w16cid:durableId="1025866898">
    <w:abstractNumId w:val="1"/>
  </w:num>
  <w:num w:numId="7" w16cid:durableId="479420630">
    <w:abstractNumId w:val="5"/>
  </w:num>
  <w:num w:numId="8" w16cid:durableId="1851407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ru-RU" w:vendorID="1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5rUXLhmO0CEjnwZ+b0KwVjyXAxI=" w:salt="UponC8hAUSlBFADkGJmc6Q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BC1"/>
    <w:rsid w:val="00007D59"/>
    <w:rsid w:val="000113C8"/>
    <w:rsid w:val="00022477"/>
    <w:rsid w:val="00023815"/>
    <w:rsid w:val="00042FB8"/>
    <w:rsid w:val="000435DB"/>
    <w:rsid w:val="00051DFA"/>
    <w:rsid w:val="0005386B"/>
    <w:rsid w:val="00056096"/>
    <w:rsid w:val="00060FA1"/>
    <w:rsid w:val="00064DB1"/>
    <w:rsid w:val="0008250E"/>
    <w:rsid w:val="000D124A"/>
    <w:rsid w:val="000E6948"/>
    <w:rsid w:val="000E6AE7"/>
    <w:rsid w:val="000F420D"/>
    <w:rsid w:val="00101D74"/>
    <w:rsid w:val="00114B9D"/>
    <w:rsid w:val="00114EEC"/>
    <w:rsid w:val="001337B1"/>
    <w:rsid w:val="00141978"/>
    <w:rsid w:val="00150AF4"/>
    <w:rsid w:val="001534C8"/>
    <w:rsid w:val="00161AD9"/>
    <w:rsid w:val="00165691"/>
    <w:rsid w:val="00165B80"/>
    <w:rsid w:val="00170540"/>
    <w:rsid w:val="00187A81"/>
    <w:rsid w:val="00193642"/>
    <w:rsid w:val="00193E14"/>
    <w:rsid w:val="001C324D"/>
    <w:rsid w:val="001C5852"/>
    <w:rsid w:val="001C7338"/>
    <w:rsid w:val="001E582E"/>
    <w:rsid w:val="002014DC"/>
    <w:rsid w:val="0021384B"/>
    <w:rsid w:val="002272ED"/>
    <w:rsid w:val="00231BE1"/>
    <w:rsid w:val="002350A7"/>
    <w:rsid w:val="00251F49"/>
    <w:rsid w:val="00260C88"/>
    <w:rsid w:val="0026324C"/>
    <w:rsid w:val="002759A1"/>
    <w:rsid w:val="00285B3F"/>
    <w:rsid w:val="002926DC"/>
    <w:rsid w:val="00297F62"/>
    <w:rsid w:val="002A65D0"/>
    <w:rsid w:val="002C5FBA"/>
    <w:rsid w:val="002D12EC"/>
    <w:rsid w:val="00312FF6"/>
    <w:rsid w:val="0031654C"/>
    <w:rsid w:val="0032091D"/>
    <w:rsid w:val="00330FFC"/>
    <w:rsid w:val="00352BEC"/>
    <w:rsid w:val="00360BB2"/>
    <w:rsid w:val="00374136"/>
    <w:rsid w:val="003765D2"/>
    <w:rsid w:val="00391EA1"/>
    <w:rsid w:val="003936B0"/>
    <w:rsid w:val="003A35A1"/>
    <w:rsid w:val="003B70B7"/>
    <w:rsid w:val="003B750D"/>
    <w:rsid w:val="003C22BA"/>
    <w:rsid w:val="003D4491"/>
    <w:rsid w:val="003D54E1"/>
    <w:rsid w:val="003E4BDE"/>
    <w:rsid w:val="003F5E81"/>
    <w:rsid w:val="00403101"/>
    <w:rsid w:val="00413506"/>
    <w:rsid w:val="00424B2D"/>
    <w:rsid w:val="004365F5"/>
    <w:rsid w:val="00440E11"/>
    <w:rsid w:val="00446DD1"/>
    <w:rsid w:val="00460783"/>
    <w:rsid w:val="00461C39"/>
    <w:rsid w:val="0046368F"/>
    <w:rsid w:val="00466119"/>
    <w:rsid w:val="004677B1"/>
    <w:rsid w:val="004723B9"/>
    <w:rsid w:val="00474947"/>
    <w:rsid w:val="00480F5C"/>
    <w:rsid w:val="004816AB"/>
    <w:rsid w:val="004840B1"/>
    <w:rsid w:val="00486E89"/>
    <w:rsid w:val="00490DA7"/>
    <w:rsid w:val="00496C33"/>
    <w:rsid w:val="00496D0A"/>
    <w:rsid w:val="00497ECF"/>
    <w:rsid w:val="004B08A0"/>
    <w:rsid w:val="004C122D"/>
    <w:rsid w:val="004C1C00"/>
    <w:rsid w:val="004C5075"/>
    <w:rsid w:val="004D01C8"/>
    <w:rsid w:val="004D39F5"/>
    <w:rsid w:val="004D6551"/>
    <w:rsid w:val="004D660A"/>
    <w:rsid w:val="004D7AAB"/>
    <w:rsid w:val="004F54EB"/>
    <w:rsid w:val="005151D2"/>
    <w:rsid w:val="00522054"/>
    <w:rsid w:val="0054131A"/>
    <w:rsid w:val="00542BE2"/>
    <w:rsid w:val="0055237D"/>
    <w:rsid w:val="00555571"/>
    <w:rsid w:val="00575086"/>
    <w:rsid w:val="00577BFA"/>
    <w:rsid w:val="005868F3"/>
    <w:rsid w:val="00590206"/>
    <w:rsid w:val="0059245F"/>
    <w:rsid w:val="00596CC4"/>
    <w:rsid w:val="005A35E6"/>
    <w:rsid w:val="005B4D04"/>
    <w:rsid w:val="005B7998"/>
    <w:rsid w:val="005C7581"/>
    <w:rsid w:val="005C7E7B"/>
    <w:rsid w:val="005D20EC"/>
    <w:rsid w:val="005D40BB"/>
    <w:rsid w:val="005D4595"/>
    <w:rsid w:val="005D78C1"/>
    <w:rsid w:val="005E0CE0"/>
    <w:rsid w:val="00605C4B"/>
    <w:rsid w:val="00606888"/>
    <w:rsid w:val="00611A6F"/>
    <w:rsid w:val="006157E7"/>
    <w:rsid w:val="0061630A"/>
    <w:rsid w:val="006172E0"/>
    <w:rsid w:val="00620390"/>
    <w:rsid w:val="00627F8D"/>
    <w:rsid w:val="00660768"/>
    <w:rsid w:val="006936E9"/>
    <w:rsid w:val="006B05D3"/>
    <w:rsid w:val="006B79BC"/>
    <w:rsid w:val="006C3E89"/>
    <w:rsid w:val="006D4188"/>
    <w:rsid w:val="006D41AE"/>
    <w:rsid w:val="006D5DD6"/>
    <w:rsid w:val="006D7246"/>
    <w:rsid w:val="006E52C5"/>
    <w:rsid w:val="006F62A5"/>
    <w:rsid w:val="00703D81"/>
    <w:rsid w:val="0071153C"/>
    <w:rsid w:val="007358CE"/>
    <w:rsid w:val="00741EC2"/>
    <w:rsid w:val="007421E1"/>
    <w:rsid w:val="007423AF"/>
    <w:rsid w:val="00762459"/>
    <w:rsid w:val="0076698A"/>
    <w:rsid w:val="00772BB7"/>
    <w:rsid w:val="00772E28"/>
    <w:rsid w:val="0078330C"/>
    <w:rsid w:val="007C19EA"/>
    <w:rsid w:val="007C5D83"/>
    <w:rsid w:val="007D5955"/>
    <w:rsid w:val="008064D6"/>
    <w:rsid w:val="00814F4D"/>
    <w:rsid w:val="008166A1"/>
    <w:rsid w:val="008223FA"/>
    <w:rsid w:val="00833F4B"/>
    <w:rsid w:val="0083797B"/>
    <w:rsid w:val="008415A9"/>
    <w:rsid w:val="008418EE"/>
    <w:rsid w:val="00846046"/>
    <w:rsid w:val="00855B59"/>
    <w:rsid w:val="00855C9A"/>
    <w:rsid w:val="00884D65"/>
    <w:rsid w:val="00887341"/>
    <w:rsid w:val="008A58FE"/>
    <w:rsid w:val="008B09C7"/>
    <w:rsid w:val="008B1B87"/>
    <w:rsid w:val="008F0763"/>
    <w:rsid w:val="00901D8B"/>
    <w:rsid w:val="00910CB7"/>
    <w:rsid w:val="00916D32"/>
    <w:rsid w:val="00923319"/>
    <w:rsid w:val="00926B9D"/>
    <w:rsid w:val="0093401E"/>
    <w:rsid w:val="00942226"/>
    <w:rsid w:val="009448B4"/>
    <w:rsid w:val="00947A3A"/>
    <w:rsid w:val="00960757"/>
    <w:rsid w:val="00973CE6"/>
    <w:rsid w:val="00977DF8"/>
    <w:rsid w:val="00981C6E"/>
    <w:rsid w:val="00992C8F"/>
    <w:rsid w:val="00996316"/>
    <w:rsid w:val="009A7241"/>
    <w:rsid w:val="009B31E7"/>
    <w:rsid w:val="009C43CE"/>
    <w:rsid w:val="009C5506"/>
    <w:rsid w:val="009C6F49"/>
    <w:rsid w:val="009C7EA1"/>
    <w:rsid w:val="009E2422"/>
    <w:rsid w:val="009F4F93"/>
    <w:rsid w:val="00A05587"/>
    <w:rsid w:val="00A159BB"/>
    <w:rsid w:val="00A6518A"/>
    <w:rsid w:val="00A703FA"/>
    <w:rsid w:val="00A71C3B"/>
    <w:rsid w:val="00A84EE3"/>
    <w:rsid w:val="00AA1FE3"/>
    <w:rsid w:val="00AC3B12"/>
    <w:rsid w:val="00AF1F7D"/>
    <w:rsid w:val="00B070F4"/>
    <w:rsid w:val="00B12EFD"/>
    <w:rsid w:val="00B1543B"/>
    <w:rsid w:val="00B20A19"/>
    <w:rsid w:val="00B22233"/>
    <w:rsid w:val="00B271C2"/>
    <w:rsid w:val="00B34C59"/>
    <w:rsid w:val="00B35A01"/>
    <w:rsid w:val="00B53623"/>
    <w:rsid w:val="00B54A61"/>
    <w:rsid w:val="00B55405"/>
    <w:rsid w:val="00B56789"/>
    <w:rsid w:val="00B84CB4"/>
    <w:rsid w:val="00B855E3"/>
    <w:rsid w:val="00B90731"/>
    <w:rsid w:val="00B96818"/>
    <w:rsid w:val="00BF63E9"/>
    <w:rsid w:val="00C02FAE"/>
    <w:rsid w:val="00C03143"/>
    <w:rsid w:val="00C033EE"/>
    <w:rsid w:val="00C073C1"/>
    <w:rsid w:val="00C21C35"/>
    <w:rsid w:val="00C2359E"/>
    <w:rsid w:val="00C2542A"/>
    <w:rsid w:val="00C30FD1"/>
    <w:rsid w:val="00C3434F"/>
    <w:rsid w:val="00C50A7E"/>
    <w:rsid w:val="00C53161"/>
    <w:rsid w:val="00CA57EF"/>
    <w:rsid w:val="00CA79FB"/>
    <w:rsid w:val="00CB7846"/>
    <w:rsid w:val="00CC0BEC"/>
    <w:rsid w:val="00CC12DF"/>
    <w:rsid w:val="00CC2178"/>
    <w:rsid w:val="00CD6395"/>
    <w:rsid w:val="00CE5268"/>
    <w:rsid w:val="00CE73AC"/>
    <w:rsid w:val="00CF0D07"/>
    <w:rsid w:val="00CF45F2"/>
    <w:rsid w:val="00D0257B"/>
    <w:rsid w:val="00D3744F"/>
    <w:rsid w:val="00D43BC1"/>
    <w:rsid w:val="00D50407"/>
    <w:rsid w:val="00D55F8D"/>
    <w:rsid w:val="00D6781C"/>
    <w:rsid w:val="00D907D3"/>
    <w:rsid w:val="00DA409A"/>
    <w:rsid w:val="00DA617B"/>
    <w:rsid w:val="00DC2930"/>
    <w:rsid w:val="00DD2854"/>
    <w:rsid w:val="00DE56B0"/>
    <w:rsid w:val="00DE6B5B"/>
    <w:rsid w:val="00E0527E"/>
    <w:rsid w:val="00E1215C"/>
    <w:rsid w:val="00E12B56"/>
    <w:rsid w:val="00E13987"/>
    <w:rsid w:val="00E221AA"/>
    <w:rsid w:val="00E26E6B"/>
    <w:rsid w:val="00E311F6"/>
    <w:rsid w:val="00E3162E"/>
    <w:rsid w:val="00E36C3C"/>
    <w:rsid w:val="00E40D13"/>
    <w:rsid w:val="00E42270"/>
    <w:rsid w:val="00E45DE6"/>
    <w:rsid w:val="00E467A4"/>
    <w:rsid w:val="00E65DD9"/>
    <w:rsid w:val="00E71831"/>
    <w:rsid w:val="00E730A6"/>
    <w:rsid w:val="00E74970"/>
    <w:rsid w:val="00E96BD6"/>
    <w:rsid w:val="00EA2AE0"/>
    <w:rsid w:val="00EA2FBC"/>
    <w:rsid w:val="00EB2ACD"/>
    <w:rsid w:val="00EC6C98"/>
    <w:rsid w:val="00ED1A99"/>
    <w:rsid w:val="00ED5CB5"/>
    <w:rsid w:val="00EF0B4C"/>
    <w:rsid w:val="00F15052"/>
    <w:rsid w:val="00F30650"/>
    <w:rsid w:val="00F35D7B"/>
    <w:rsid w:val="00F54EFD"/>
    <w:rsid w:val="00F61FFA"/>
    <w:rsid w:val="00F628DA"/>
    <w:rsid w:val="00F64D03"/>
    <w:rsid w:val="00F743C3"/>
    <w:rsid w:val="00F8731E"/>
    <w:rsid w:val="00F91701"/>
    <w:rsid w:val="00FA4B8B"/>
    <w:rsid w:val="00FA56CC"/>
    <w:rsid w:val="00FA5ABD"/>
    <w:rsid w:val="00FB0DF4"/>
    <w:rsid w:val="00FB703B"/>
    <w:rsid w:val="00FB747B"/>
    <w:rsid w:val="00FB7634"/>
    <w:rsid w:val="00FE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E889984"/>
  <w15:docId w15:val="{33366B7D-D37D-48F6-AEA2-EEF1B99A8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ind w:firstLine="567"/>
    </w:pPr>
    <w:rPr>
      <w:sz w:val="28"/>
    </w:rPr>
  </w:style>
  <w:style w:type="paragraph" w:styleId="1">
    <w:name w:val="heading 1"/>
    <w:basedOn w:val="a"/>
    <w:next w:val="a"/>
    <w:qFormat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819"/>
        <w:tab w:val="right" w:pos="9071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annotation reference"/>
    <w:semiHidden/>
    <w:rPr>
      <w:sz w:val="16"/>
    </w:rPr>
  </w:style>
  <w:style w:type="paragraph" w:customStyle="1" w:styleId="a6">
    <w:name w:val="ПолеТема"/>
    <w:rPr>
      <w:sz w:val="28"/>
    </w:rPr>
  </w:style>
  <w:style w:type="paragraph" w:customStyle="1" w:styleId="a7">
    <w:name w:val="ПолеКому"/>
    <w:rPr>
      <w:noProof/>
      <w:sz w:val="24"/>
    </w:rPr>
  </w:style>
  <w:style w:type="paragraph" w:customStyle="1" w:styleId="a8">
    <w:name w:val="ТекстПисьма"/>
    <w:basedOn w:val="a"/>
    <w:pPr>
      <w:framePr w:w="10048" w:h="6214" w:hSpace="141" w:wrap="around" w:vAnchor="text" w:hAnchor="page" w:x="1276" w:y="5029"/>
      <w:ind w:firstLine="709"/>
    </w:pPr>
    <w:rPr>
      <w:sz w:val="24"/>
    </w:rPr>
  </w:style>
  <w:style w:type="paragraph" w:customStyle="1" w:styleId="a9">
    <w:name w:val="ПолеПодпись"/>
    <w:basedOn w:val="a"/>
    <w:pPr>
      <w:tabs>
        <w:tab w:val="right" w:pos="9072"/>
      </w:tabs>
      <w:jc w:val="both"/>
    </w:pPr>
    <w:rPr>
      <w:sz w:val="24"/>
    </w:rPr>
  </w:style>
  <w:style w:type="paragraph" w:styleId="aa">
    <w:name w:val="annotation text"/>
    <w:basedOn w:val="a"/>
    <w:semiHidden/>
  </w:style>
  <w:style w:type="paragraph" w:customStyle="1" w:styleId="10">
    <w:name w:val="Подпись1"/>
    <w:basedOn w:val="a"/>
    <w:pPr>
      <w:tabs>
        <w:tab w:val="right" w:pos="9072"/>
      </w:tabs>
    </w:pPr>
  </w:style>
  <w:style w:type="character" w:styleId="ab">
    <w:name w:val="page number"/>
    <w:rPr>
      <w:rFonts w:ascii="Times New Roman" w:hAnsi="Times New Roman"/>
      <w:sz w:val="18"/>
    </w:rPr>
  </w:style>
  <w:style w:type="paragraph" w:customStyle="1" w:styleId="ac">
    <w:name w:val="ШапкаПисьма"/>
    <w:pPr>
      <w:jc w:val="center"/>
    </w:pPr>
    <w:rPr>
      <w:b/>
      <w:noProof/>
      <w:sz w:val="28"/>
    </w:rPr>
  </w:style>
  <w:style w:type="paragraph" w:styleId="ad">
    <w:name w:val="List Bullet"/>
    <w:basedOn w:val="a"/>
    <w:pPr>
      <w:ind w:left="283" w:hanging="283"/>
    </w:pPr>
    <w:rPr>
      <w:sz w:val="20"/>
    </w:rPr>
  </w:style>
  <w:style w:type="paragraph" w:styleId="30">
    <w:name w:val="List Bullet 3"/>
    <w:basedOn w:val="a"/>
    <w:pPr>
      <w:ind w:left="1080" w:hanging="360"/>
    </w:pPr>
    <w:rPr>
      <w:sz w:val="20"/>
    </w:rPr>
  </w:style>
  <w:style w:type="paragraph" w:styleId="ae">
    <w:name w:val="List Number"/>
    <w:basedOn w:val="a"/>
    <w:pPr>
      <w:ind w:left="360" w:hanging="360"/>
    </w:pPr>
    <w:rPr>
      <w:sz w:val="20"/>
    </w:rPr>
  </w:style>
  <w:style w:type="paragraph" w:styleId="20">
    <w:name w:val="List Number 2"/>
    <w:basedOn w:val="a"/>
    <w:pPr>
      <w:ind w:left="720" w:hanging="360"/>
    </w:pPr>
    <w:rPr>
      <w:sz w:val="20"/>
    </w:rPr>
  </w:style>
  <w:style w:type="paragraph" w:styleId="31">
    <w:name w:val="List Number 3"/>
    <w:basedOn w:val="a"/>
    <w:pPr>
      <w:ind w:left="849" w:hanging="283"/>
    </w:pPr>
    <w:rPr>
      <w:sz w:val="20"/>
    </w:rPr>
  </w:style>
  <w:style w:type="paragraph" w:styleId="af">
    <w:name w:val="List"/>
    <w:basedOn w:val="a"/>
    <w:pPr>
      <w:tabs>
        <w:tab w:val="left" w:pos="1134"/>
      </w:tabs>
      <w:ind w:left="1134" w:hanging="1134"/>
    </w:pPr>
    <w:rPr>
      <w:sz w:val="20"/>
    </w:rPr>
  </w:style>
  <w:style w:type="paragraph" w:customStyle="1" w:styleId="af0">
    <w:name w:val="Сод_обычный"/>
    <w:basedOn w:val="a"/>
    <w:rsid w:val="00285B3F"/>
    <w:pPr>
      <w:ind w:firstLine="680"/>
      <w:jc w:val="both"/>
    </w:pPr>
    <w:rPr>
      <w:sz w:val="24"/>
    </w:rPr>
  </w:style>
  <w:style w:type="paragraph" w:customStyle="1" w:styleId="af1">
    <w:name w:val="ПолеНомер"/>
    <w:basedOn w:val="a"/>
    <w:pPr>
      <w:ind w:firstLine="0"/>
    </w:pPr>
  </w:style>
  <w:style w:type="paragraph" w:customStyle="1" w:styleId="af2">
    <w:name w:val="ПолеДата"/>
    <w:basedOn w:val="af1"/>
    <w:pPr>
      <w:jc w:val="right"/>
    </w:pPr>
  </w:style>
  <w:style w:type="paragraph" w:styleId="af3">
    <w:name w:val="Body Text Indent"/>
    <w:basedOn w:val="a"/>
    <w:pPr>
      <w:spacing w:after="120"/>
      <w:ind w:left="283"/>
    </w:pPr>
  </w:style>
  <w:style w:type="paragraph" w:styleId="21">
    <w:name w:val="Body Text 2"/>
    <w:basedOn w:val="a"/>
    <w:pPr>
      <w:spacing w:after="120" w:line="480" w:lineRule="auto"/>
    </w:pPr>
  </w:style>
  <w:style w:type="paragraph" w:styleId="af4">
    <w:name w:val="Balloon Text"/>
    <w:basedOn w:val="a"/>
    <w:link w:val="af5"/>
    <w:rsid w:val="00CD639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CD6395"/>
    <w:rPr>
      <w:rFonts w:ascii="Tahoma" w:hAnsi="Tahoma" w:cs="Tahoma"/>
      <w:sz w:val="16"/>
      <w:szCs w:val="16"/>
    </w:rPr>
  </w:style>
  <w:style w:type="character" w:styleId="af6">
    <w:name w:val="Hyperlink"/>
    <w:basedOn w:val="a0"/>
    <w:rsid w:val="00C2542A"/>
    <w:rPr>
      <w:color w:val="0000FF" w:themeColor="hyperlink"/>
      <w:u w:val="single"/>
    </w:rPr>
  </w:style>
  <w:style w:type="paragraph" w:styleId="af7">
    <w:name w:val="List Paragraph"/>
    <w:basedOn w:val="a"/>
    <w:uiPriority w:val="34"/>
    <w:qFormat/>
    <w:rsid w:val="00490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rv01\TemplDoc$\Templates\&#1056;&#1077;&#1096;&#1077;&#1085;&#1080;&#1077;%20&#1057;&#1086;&#1074;&#1077;&#1090;&#1072;%20&#1076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Совета депутатов</Template>
  <TotalTime>773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решения земского собрания</vt:lpstr>
    </vt:vector>
  </TitlesOfParts>
  <Manager>Зам. начальника отдела</Manager>
  <Company>Администрация Балахны, Отдел по информатизации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решения земского собрания</dc:title>
  <dc:subject>Шаблоны документов</dc:subject>
  <dc:creator>Вакс Лилия Олеговна</dc:creator>
  <dc:description>Вер 0.00/26.05.98</dc:description>
  <cp:lastModifiedBy>Елетина Надежда Николаевна</cp:lastModifiedBy>
  <cp:revision>237</cp:revision>
  <cp:lastPrinted>2022-05-30T14:16:00Z</cp:lastPrinted>
  <dcterms:created xsi:type="dcterms:W3CDTF">2021-08-24T06:57:00Z</dcterms:created>
  <dcterms:modified xsi:type="dcterms:W3CDTF">2022-06-30T13:05:00Z</dcterms:modified>
</cp:coreProperties>
</file>