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2410"/>
      </w:tblGrid>
      <w:tr w:rsidR="0083797B" w14:paraId="1A6A9679" w14:textId="77777777" w:rsidTr="00660768">
        <w:trPr>
          <w:trHeight w:val="1843"/>
        </w:trPr>
        <w:tc>
          <w:tcPr>
            <w:tcW w:w="3969" w:type="dxa"/>
          </w:tcPr>
          <w:p w14:paraId="3A1722E7" w14:textId="77777777" w:rsidR="0083797B" w:rsidRDefault="0083797B"/>
        </w:tc>
        <w:tc>
          <w:tcPr>
            <w:tcW w:w="3260" w:type="dxa"/>
          </w:tcPr>
          <w:p w14:paraId="24A2CAB7" w14:textId="77777777" w:rsidR="0083797B" w:rsidRDefault="0083797B"/>
        </w:tc>
        <w:tc>
          <w:tcPr>
            <w:tcW w:w="2410" w:type="dxa"/>
          </w:tcPr>
          <w:p w14:paraId="14479D4F" w14:textId="77777777" w:rsidR="0083797B" w:rsidRDefault="0083797B">
            <w:pPr>
              <w:pStyle w:val="a9"/>
            </w:pPr>
          </w:p>
        </w:tc>
      </w:tr>
      <w:tr w:rsidR="0083797B" w14:paraId="6A5295AB" w14:textId="77777777" w:rsidTr="00660768">
        <w:trPr>
          <w:cantSplit/>
          <w:trHeight w:val="995"/>
        </w:trPr>
        <w:tc>
          <w:tcPr>
            <w:tcW w:w="3969" w:type="dxa"/>
          </w:tcPr>
          <w:p w14:paraId="061B7155" w14:textId="6B57EB2A" w:rsidR="0083797B" w:rsidRPr="00D32BED" w:rsidRDefault="00D32BED" w:rsidP="00D32BED">
            <w:pPr>
              <w:pStyle w:val="af4"/>
              <w:spacing w:before="120"/>
              <w:ind w:hanging="113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22 февраля 2022 года</w:t>
            </w:r>
          </w:p>
        </w:tc>
        <w:tc>
          <w:tcPr>
            <w:tcW w:w="3260" w:type="dxa"/>
          </w:tcPr>
          <w:p w14:paraId="65D78765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18720C67" w14:textId="22742947" w:rsidR="0083797B" w:rsidRPr="006835D5" w:rsidRDefault="006835D5" w:rsidP="006835D5">
            <w:pPr>
              <w:pStyle w:val="a9"/>
              <w:spacing w:before="120"/>
              <w:ind w:firstLine="1168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305</w:t>
            </w:r>
          </w:p>
        </w:tc>
      </w:tr>
      <w:tr w:rsidR="0083797B" w14:paraId="44DEAAB3" w14:textId="77777777" w:rsidTr="00660768">
        <w:trPr>
          <w:trHeight w:val="298"/>
        </w:trPr>
        <w:tc>
          <w:tcPr>
            <w:tcW w:w="3969" w:type="dxa"/>
          </w:tcPr>
          <w:p w14:paraId="7D44C18B" w14:textId="5D6055BE" w:rsidR="0083797B" w:rsidRPr="0062320A" w:rsidRDefault="00AC30C3">
            <w:pPr>
              <w:pStyle w:val="a9"/>
              <w:rPr>
                <w:sz w:val="24"/>
                <w:szCs w:val="24"/>
              </w:rPr>
            </w:pPr>
            <w:bookmarkStart w:id="2" w:name="Тема"/>
            <w:bookmarkEnd w:id="2"/>
            <w:r w:rsidRPr="0006697F">
              <w:rPr>
                <w:szCs w:val="28"/>
              </w:rPr>
              <w:t xml:space="preserve">О </w:t>
            </w:r>
            <w:r w:rsidR="00FB7404">
              <w:rPr>
                <w:szCs w:val="28"/>
              </w:rPr>
              <w:t>внесении изменений и дополнений в решение Совета депутатов Балахнинского муниципального округа от 15.12.2021 №</w:t>
            </w:r>
            <w:r w:rsidR="006835D5">
              <w:rPr>
                <w:szCs w:val="28"/>
              </w:rPr>
              <w:t xml:space="preserve"> </w:t>
            </w:r>
            <w:r w:rsidR="00FB7404">
              <w:rPr>
                <w:szCs w:val="28"/>
              </w:rPr>
              <w:t xml:space="preserve">293 «О </w:t>
            </w:r>
            <w:r w:rsidRPr="0006697F">
              <w:rPr>
                <w:szCs w:val="28"/>
              </w:rPr>
              <w:t xml:space="preserve">бюджете Балахнинского муниципального </w:t>
            </w:r>
            <w:r>
              <w:rPr>
                <w:szCs w:val="28"/>
              </w:rPr>
              <w:t>округа</w:t>
            </w:r>
            <w:r w:rsidRPr="0006697F">
              <w:rPr>
                <w:szCs w:val="28"/>
              </w:rPr>
              <w:t xml:space="preserve"> на 20</w:t>
            </w:r>
            <w:r>
              <w:rPr>
                <w:szCs w:val="28"/>
              </w:rPr>
              <w:t>2</w:t>
            </w:r>
            <w:r w:rsidRPr="00AC30C3">
              <w:rPr>
                <w:szCs w:val="28"/>
              </w:rPr>
              <w:t>2</w:t>
            </w:r>
            <w:r w:rsidRPr="0006697F">
              <w:rPr>
                <w:szCs w:val="28"/>
              </w:rPr>
              <w:t xml:space="preserve"> год и на плановый период 20</w:t>
            </w:r>
            <w:r>
              <w:rPr>
                <w:szCs w:val="28"/>
              </w:rPr>
              <w:t>2</w:t>
            </w:r>
            <w:r w:rsidRPr="00AC30C3">
              <w:rPr>
                <w:szCs w:val="28"/>
              </w:rPr>
              <w:t>3</w:t>
            </w:r>
            <w:r w:rsidRPr="0006697F">
              <w:rPr>
                <w:szCs w:val="28"/>
              </w:rPr>
              <w:t xml:space="preserve"> и 202</w:t>
            </w:r>
            <w:r w:rsidRPr="00AC30C3">
              <w:rPr>
                <w:szCs w:val="28"/>
              </w:rPr>
              <w:t>4</w:t>
            </w:r>
            <w:r w:rsidRPr="0006697F">
              <w:rPr>
                <w:szCs w:val="28"/>
              </w:rPr>
              <w:t xml:space="preserve"> годов</w:t>
            </w:r>
            <w:r w:rsidR="00FB7404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51C1FE6F" w14:textId="77777777" w:rsidR="0083797B" w:rsidRPr="0062320A" w:rsidRDefault="0083797B"/>
        </w:tc>
        <w:tc>
          <w:tcPr>
            <w:tcW w:w="2410" w:type="dxa"/>
          </w:tcPr>
          <w:p w14:paraId="1A4ADBCB" w14:textId="396B4E94" w:rsidR="0083797B" w:rsidRPr="00EC6513" w:rsidRDefault="0083797B"/>
        </w:tc>
      </w:tr>
    </w:tbl>
    <w:p w14:paraId="2D477875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29E4FBC5" w14:textId="77777777" w:rsidR="0083797B" w:rsidRPr="00C0135E" w:rsidRDefault="0083797B">
      <w:pPr>
        <w:rPr>
          <w:sz w:val="24"/>
          <w:szCs w:val="24"/>
        </w:rPr>
      </w:pPr>
    </w:p>
    <w:p w14:paraId="509B712F" w14:textId="77777777" w:rsidR="00660768" w:rsidRPr="00C0135E" w:rsidRDefault="00660768">
      <w:pPr>
        <w:rPr>
          <w:sz w:val="24"/>
          <w:szCs w:val="24"/>
        </w:rPr>
      </w:pPr>
    </w:p>
    <w:p w14:paraId="7651EFE3" w14:textId="77777777" w:rsidR="0083797B" w:rsidRPr="00660768" w:rsidRDefault="0083797B">
      <w:pPr>
        <w:rPr>
          <w:sz w:val="24"/>
          <w:szCs w:val="24"/>
        </w:rPr>
      </w:pPr>
    </w:p>
    <w:p w14:paraId="406CD32C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29EE14A1" w14:textId="5B575831" w:rsidR="00BA233F" w:rsidRPr="00BA233F" w:rsidRDefault="00FB7404" w:rsidP="00BA233F">
      <w:pPr>
        <w:pStyle w:val="11"/>
        <w:ind w:firstLine="709"/>
        <w:jc w:val="both"/>
      </w:pPr>
      <w:bookmarkStart w:id="3" w:name="Содержание"/>
      <w:bookmarkEnd w:id="3"/>
      <w:r>
        <w:t>На основании пункта 2 статьи 83 Бюджетного кодекса Российской Федерации, в</w:t>
      </w:r>
      <w:r w:rsidR="006C17C0">
        <w:t xml:space="preserve"> соответствии </w:t>
      </w:r>
      <w:r w:rsidR="00562FB6">
        <w:t>со</w:t>
      </w:r>
      <w:r w:rsidR="00BA233F" w:rsidRPr="00BA233F">
        <w:t xml:space="preserve"> стать</w:t>
      </w:r>
      <w:r>
        <w:t>ями 10, 37</w:t>
      </w:r>
      <w:r w:rsidR="00BA233F" w:rsidRPr="00BA233F">
        <w:t xml:space="preserve"> Положения о бюджетном процессе в </w:t>
      </w:r>
      <w:r w:rsidR="006F2754">
        <w:t xml:space="preserve">Балахнинском </w:t>
      </w:r>
      <w:r w:rsidR="00BA233F" w:rsidRPr="00BA233F">
        <w:t xml:space="preserve">муниципальном </w:t>
      </w:r>
      <w:r w:rsidR="006F2754">
        <w:t>округе</w:t>
      </w:r>
      <w:r w:rsidR="00BA233F" w:rsidRPr="00BA233F">
        <w:t xml:space="preserve"> Нижегородской области, утвержденного решением </w:t>
      </w:r>
      <w:r w:rsidR="006F2754">
        <w:t xml:space="preserve">Совета депутатов </w:t>
      </w:r>
      <w:r w:rsidR="00BA233F" w:rsidRPr="00BA233F">
        <w:t xml:space="preserve">от </w:t>
      </w:r>
      <w:r w:rsidR="006F2754">
        <w:t>22</w:t>
      </w:r>
      <w:r w:rsidR="00BA233F" w:rsidRPr="00BA233F">
        <w:t>.</w:t>
      </w:r>
      <w:r w:rsidR="006F2754">
        <w:t>10</w:t>
      </w:r>
      <w:r w:rsidR="00BA233F" w:rsidRPr="00BA233F">
        <w:t>.20</w:t>
      </w:r>
      <w:r w:rsidR="006F2754">
        <w:t>20</w:t>
      </w:r>
      <w:r w:rsidR="006835D5">
        <w:t xml:space="preserve"> </w:t>
      </w:r>
      <w:r w:rsidR="00BA233F" w:rsidRPr="00BA233F">
        <w:t>№</w:t>
      </w:r>
      <w:r w:rsidR="00862E7B">
        <w:t xml:space="preserve"> </w:t>
      </w:r>
      <w:r w:rsidR="006F2754">
        <w:t>40</w:t>
      </w:r>
      <w:r w:rsidR="00BA233F" w:rsidRPr="00BA233F">
        <w:t>,</w:t>
      </w:r>
    </w:p>
    <w:p w14:paraId="2D9A2F91" w14:textId="77777777" w:rsidR="00BA233F" w:rsidRDefault="00BA233F" w:rsidP="00BA233F">
      <w:pPr>
        <w:pStyle w:val="11"/>
        <w:ind w:firstLine="709"/>
        <w:jc w:val="center"/>
        <w:rPr>
          <w:b/>
        </w:rPr>
      </w:pPr>
    </w:p>
    <w:p w14:paraId="0F1FA7AB" w14:textId="77777777" w:rsidR="00C0135E" w:rsidRDefault="00C0135E" w:rsidP="00BA233F">
      <w:pPr>
        <w:pStyle w:val="11"/>
        <w:ind w:firstLine="709"/>
        <w:jc w:val="center"/>
        <w:rPr>
          <w:b/>
        </w:rPr>
      </w:pPr>
      <w:r w:rsidRPr="007836D6">
        <w:rPr>
          <w:b/>
        </w:rPr>
        <w:t>С</w:t>
      </w:r>
      <w:r w:rsidR="00BA233F" w:rsidRPr="007836D6">
        <w:rPr>
          <w:b/>
        </w:rPr>
        <w:t>ОВЕТ</w:t>
      </w:r>
      <w:r w:rsidRPr="007836D6">
        <w:rPr>
          <w:b/>
        </w:rPr>
        <w:t xml:space="preserve"> </w:t>
      </w:r>
      <w:r w:rsidR="00BA233F" w:rsidRPr="007836D6">
        <w:rPr>
          <w:b/>
        </w:rPr>
        <w:t>ДЕПУТАТОВ</w:t>
      </w:r>
      <w:r w:rsidRPr="007836D6">
        <w:rPr>
          <w:b/>
        </w:rPr>
        <w:t xml:space="preserve"> РЕШИЛ:</w:t>
      </w:r>
    </w:p>
    <w:p w14:paraId="4C70045E" w14:textId="77777777" w:rsidR="00FB7404" w:rsidRDefault="00FB7404" w:rsidP="00BA233F">
      <w:pPr>
        <w:pStyle w:val="11"/>
        <w:ind w:firstLine="709"/>
        <w:jc w:val="center"/>
        <w:rPr>
          <w:b/>
        </w:rPr>
      </w:pPr>
    </w:p>
    <w:p w14:paraId="00645B4D" w14:textId="77777777" w:rsidR="00FB7404" w:rsidRPr="007836D6" w:rsidRDefault="00FB7404" w:rsidP="00FB7404">
      <w:pPr>
        <w:pStyle w:val="11"/>
        <w:ind w:firstLine="709"/>
        <w:jc w:val="both"/>
      </w:pPr>
      <w:r w:rsidRPr="007836D6">
        <w:t>1. Внести в решение Совета депутатов Балахнинского муниципального округа от 1</w:t>
      </w:r>
      <w:r>
        <w:t>5</w:t>
      </w:r>
      <w:r w:rsidRPr="007836D6">
        <w:t>.12.202</w:t>
      </w:r>
      <w:r>
        <w:t>1</w:t>
      </w:r>
      <w:r w:rsidRPr="007836D6">
        <w:t xml:space="preserve"> № </w:t>
      </w:r>
      <w:r>
        <w:t>2</w:t>
      </w:r>
      <w:r w:rsidRPr="007836D6">
        <w:t>9</w:t>
      </w:r>
      <w:r>
        <w:t>3</w:t>
      </w:r>
      <w:r w:rsidRPr="007836D6">
        <w:t xml:space="preserve"> «О бюджете Балахнинского муниципального округа на 202</w:t>
      </w:r>
      <w:r>
        <w:t>2</w:t>
      </w:r>
      <w:r w:rsidRPr="007836D6">
        <w:t xml:space="preserve"> год и на плановый период 202</w:t>
      </w:r>
      <w:r>
        <w:t>3</w:t>
      </w:r>
      <w:r w:rsidRPr="007836D6">
        <w:t xml:space="preserve"> и 202</w:t>
      </w:r>
      <w:r>
        <w:t>4</w:t>
      </w:r>
      <w:r w:rsidRPr="007836D6">
        <w:t xml:space="preserve"> годов» следующие изменения и дополнения:</w:t>
      </w:r>
    </w:p>
    <w:p w14:paraId="250F4196" w14:textId="77777777" w:rsidR="00C0135E" w:rsidRDefault="00C0135E" w:rsidP="00C0135E">
      <w:pPr>
        <w:pStyle w:val="11"/>
      </w:pPr>
    </w:p>
    <w:p w14:paraId="5553DC34" w14:textId="77777777" w:rsidR="00FB7404" w:rsidRDefault="00FB7404" w:rsidP="00415BC1">
      <w:pPr>
        <w:pStyle w:val="11"/>
        <w:numPr>
          <w:ilvl w:val="1"/>
          <w:numId w:val="3"/>
        </w:numPr>
        <w:ind w:hanging="578"/>
      </w:pPr>
      <w:r w:rsidRPr="00487574">
        <w:t>пункт 1 изложить в следующей редакции:</w:t>
      </w:r>
    </w:p>
    <w:p w14:paraId="0D338E69" w14:textId="77777777" w:rsidR="00FB7404" w:rsidRPr="007836D6" w:rsidRDefault="00FB7404" w:rsidP="00FB7404">
      <w:pPr>
        <w:pStyle w:val="11"/>
        <w:ind w:left="1287" w:firstLine="0"/>
      </w:pPr>
    </w:p>
    <w:p w14:paraId="0DEB0B9E" w14:textId="77777777" w:rsidR="00E418E8" w:rsidRPr="009C3B31" w:rsidRDefault="00CE7148" w:rsidP="00FB7404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E418E8" w:rsidRPr="009C3B31">
        <w:rPr>
          <w:szCs w:val="28"/>
        </w:rPr>
        <w:t>1. Утвердить</w:t>
      </w:r>
      <w:r w:rsidR="00E418E8">
        <w:rPr>
          <w:szCs w:val="28"/>
        </w:rPr>
        <w:t xml:space="preserve"> </w:t>
      </w:r>
      <w:r w:rsidR="00E418E8" w:rsidRPr="009C3B31">
        <w:rPr>
          <w:szCs w:val="28"/>
        </w:rPr>
        <w:t xml:space="preserve">основные характеристики бюджета Балахнинского муниципального </w:t>
      </w:r>
      <w:r w:rsidR="00E418E8">
        <w:rPr>
          <w:szCs w:val="28"/>
        </w:rPr>
        <w:t>округа</w:t>
      </w:r>
      <w:r w:rsidR="00E418E8" w:rsidRPr="009C3B31">
        <w:rPr>
          <w:szCs w:val="28"/>
        </w:rPr>
        <w:t xml:space="preserve"> на 20</w:t>
      </w:r>
      <w:r w:rsidR="00E418E8">
        <w:rPr>
          <w:szCs w:val="28"/>
        </w:rPr>
        <w:t>22</w:t>
      </w:r>
      <w:r w:rsidR="00E418E8" w:rsidRPr="009C3B31">
        <w:rPr>
          <w:szCs w:val="28"/>
        </w:rPr>
        <w:t xml:space="preserve"> год:</w:t>
      </w:r>
    </w:p>
    <w:p w14:paraId="0D296C17" w14:textId="77777777" w:rsidR="00E418E8" w:rsidRPr="009C3B31" w:rsidRDefault="00E418E8" w:rsidP="00E418E8">
      <w:pPr>
        <w:ind w:firstLine="851"/>
        <w:jc w:val="both"/>
        <w:rPr>
          <w:szCs w:val="28"/>
        </w:rPr>
      </w:pPr>
      <w:r>
        <w:rPr>
          <w:szCs w:val="28"/>
        </w:rPr>
        <w:t>1)</w:t>
      </w:r>
      <w:r w:rsidRPr="009C3B31">
        <w:rPr>
          <w:szCs w:val="28"/>
        </w:rPr>
        <w:t xml:space="preserve"> общий объем доходов в </w:t>
      </w:r>
      <w:r w:rsidRPr="00D15D1E">
        <w:rPr>
          <w:szCs w:val="28"/>
        </w:rPr>
        <w:t xml:space="preserve">сумме </w:t>
      </w:r>
      <w:r w:rsidRPr="00770453">
        <w:rPr>
          <w:szCs w:val="28"/>
        </w:rPr>
        <w:t>2</w:t>
      </w:r>
      <w:r w:rsidR="00BF1780" w:rsidRPr="00770453">
        <w:rPr>
          <w:szCs w:val="28"/>
        </w:rPr>
        <w:t> 4</w:t>
      </w:r>
      <w:r w:rsidR="00770453" w:rsidRPr="00770453">
        <w:rPr>
          <w:szCs w:val="28"/>
        </w:rPr>
        <w:t>5</w:t>
      </w:r>
      <w:r w:rsidR="00BF1780" w:rsidRPr="00770453">
        <w:rPr>
          <w:szCs w:val="28"/>
        </w:rPr>
        <w:t>8</w:t>
      </w:r>
      <w:r w:rsidR="00770453" w:rsidRPr="00770453">
        <w:rPr>
          <w:szCs w:val="28"/>
        </w:rPr>
        <w:t> 199,0</w:t>
      </w:r>
      <w:r>
        <w:rPr>
          <w:szCs w:val="28"/>
        </w:rPr>
        <w:t xml:space="preserve"> </w:t>
      </w:r>
      <w:r w:rsidRPr="009C3B31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рублей;</w:t>
      </w:r>
    </w:p>
    <w:p w14:paraId="092470F8" w14:textId="77777777" w:rsidR="00E418E8" w:rsidRPr="009C3B31" w:rsidRDefault="00E418E8" w:rsidP="00E418E8">
      <w:pPr>
        <w:ind w:left="851" w:firstLine="0"/>
        <w:jc w:val="both"/>
        <w:rPr>
          <w:szCs w:val="28"/>
        </w:rPr>
      </w:pPr>
      <w:r>
        <w:rPr>
          <w:szCs w:val="28"/>
        </w:rPr>
        <w:t>2)</w:t>
      </w:r>
      <w:r w:rsidRPr="009C3B31">
        <w:rPr>
          <w:szCs w:val="28"/>
        </w:rPr>
        <w:t xml:space="preserve"> общий объем расходов в </w:t>
      </w:r>
      <w:r w:rsidRPr="009245F5">
        <w:rPr>
          <w:szCs w:val="28"/>
        </w:rPr>
        <w:t xml:space="preserve">сумме </w:t>
      </w:r>
      <w:r w:rsidR="009245F5" w:rsidRPr="00B67B2C">
        <w:rPr>
          <w:szCs w:val="28"/>
        </w:rPr>
        <w:t>2 </w:t>
      </w:r>
      <w:r w:rsidR="00B67B2C" w:rsidRPr="00B67B2C">
        <w:rPr>
          <w:szCs w:val="28"/>
        </w:rPr>
        <w:t>528</w:t>
      </w:r>
      <w:r w:rsidR="009245F5" w:rsidRPr="00B67B2C">
        <w:rPr>
          <w:szCs w:val="28"/>
          <w:lang w:val="en-US"/>
        </w:rPr>
        <w:t> </w:t>
      </w:r>
      <w:r w:rsidR="00B67B2C" w:rsidRPr="00B67B2C">
        <w:rPr>
          <w:szCs w:val="28"/>
        </w:rPr>
        <w:t>326</w:t>
      </w:r>
      <w:r w:rsidR="009245F5" w:rsidRPr="00B67B2C">
        <w:rPr>
          <w:szCs w:val="28"/>
        </w:rPr>
        <w:t>,</w:t>
      </w:r>
      <w:r w:rsidR="00B67B2C" w:rsidRPr="00B67B2C">
        <w:rPr>
          <w:szCs w:val="28"/>
        </w:rPr>
        <w:t>6</w:t>
      </w:r>
      <w:r w:rsidRPr="009245F5">
        <w:rPr>
          <w:szCs w:val="28"/>
        </w:rPr>
        <w:t xml:space="preserve"> 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рублей;</w:t>
      </w:r>
    </w:p>
    <w:p w14:paraId="560E9FED" w14:textId="77777777" w:rsidR="00E418E8" w:rsidRDefault="00E418E8" w:rsidP="00E418E8">
      <w:pPr>
        <w:ind w:firstLine="851"/>
        <w:jc w:val="both"/>
        <w:rPr>
          <w:szCs w:val="28"/>
        </w:rPr>
      </w:pPr>
      <w:r>
        <w:rPr>
          <w:szCs w:val="28"/>
        </w:rPr>
        <w:t>3)</w:t>
      </w:r>
      <w:r w:rsidRPr="009C3B31">
        <w:rPr>
          <w:szCs w:val="28"/>
        </w:rPr>
        <w:t xml:space="preserve"> размер </w:t>
      </w:r>
      <w:r>
        <w:rPr>
          <w:szCs w:val="28"/>
        </w:rPr>
        <w:t>дефи</w:t>
      </w:r>
      <w:r w:rsidRPr="009C3B31">
        <w:rPr>
          <w:szCs w:val="28"/>
        </w:rPr>
        <w:t xml:space="preserve">цита в сумме </w:t>
      </w:r>
      <w:r w:rsidR="00B67B2C">
        <w:rPr>
          <w:szCs w:val="28"/>
        </w:rPr>
        <w:t>70 127,6</w:t>
      </w:r>
      <w:r>
        <w:rPr>
          <w:szCs w:val="28"/>
        </w:rPr>
        <w:t xml:space="preserve"> тыс. рублей.</w:t>
      </w:r>
      <w:r w:rsidR="00CE7148">
        <w:rPr>
          <w:szCs w:val="28"/>
        </w:rPr>
        <w:t>»;</w:t>
      </w:r>
    </w:p>
    <w:p w14:paraId="0A1A2C08" w14:textId="77777777" w:rsidR="00CE7148" w:rsidRDefault="00CE7148" w:rsidP="00E418E8">
      <w:pPr>
        <w:ind w:firstLine="851"/>
        <w:jc w:val="both"/>
        <w:rPr>
          <w:szCs w:val="28"/>
        </w:rPr>
      </w:pPr>
    </w:p>
    <w:p w14:paraId="2917D5B9" w14:textId="77777777" w:rsidR="00CE7148" w:rsidRPr="0091513E" w:rsidRDefault="00CE7148" w:rsidP="00CE7148">
      <w:pPr>
        <w:pStyle w:val="11"/>
        <w:ind w:firstLine="709"/>
        <w:jc w:val="both"/>
      </w:pPr>
      <w:r w:rsidRPr="0091513E">
        <w:t>1.2. пункт 2 изложить в следующей редакции:</w:t>
      </w:r>
    </w:p>
    <w:p w14:paraId="126ED122" w14:textId="77777777" w:rsidR="00CE7148" w:rsidRPr="0091513E" w:rsidRDefault="00CE7148" w:rsidP="00CE7148">
      <w:pPr>
        <w:jc w:val="both"/>
        <w:rPr>
          <w:szCs w:val="28"/>
        </w:rPr>
      </w:pPr>
    </w:p>
    <w:p w14:paraId="4059BE4C" w14:textId="77777777" w:rsidR="00E418E8" w:rsidRPr="0091513E" w:rsidRDefault="00E418E8" w:rsidP="00E418E8">
      <w:pPr>
        <w:ind w:firstLine="851"/>
        <w:jc w:val="both"/>
        <w:rPr>
          <w:szCs w:val="28"/>
        </w:rPr>
      </w:pPr>
    </w:p>
    <w:p w14:paraId="4DE6453F" w14:textId="77777777" w:rsidR="00E418E8" w:rsidRPr="009C3B31" w:rsidRDefault="00CE7148" w:rsidP="000B63C6">
      <w:pPr>
        <w:ind w:firstLine="709"/>
        <w:jc w:val="both"/>
        <w:rPr>
          <w:szCs w:val="28"/>
        </w:rPr>
      </w:pPr>
      <w:r w:rsidRPr="0091513E">
        <w:rPr>
          <w:szCs w:val="28"/>
        </w:rPr>
        <w:lastRenderedPageBreak/>
        <w:t>«</w:t>
      </w:r>
      <w:r w:rsidR="00E418E8" w:rsidRPr="0091513E">
        <w:rPr>
          <w:szCs w:val="28"/>
        </w:rPr>
        <w:t>2. Утвердить</w:t>
      </w:r>
      <w:r w:rsidR="00E418E8" w:rsidRPr="009C3B31">
        <w:rPr>
          <w:szCs w:val="28"/>
        </w:rPr>
        <w:t xml:space="preserve"> основные характеристики бюджета Балахнинского муниципального </w:t>
      </w:r>
      <w:r w:rsidR="00E418E8">
        <w:rPr>
          <w:szCs w:val="28"/>
        </w:rPr>
        <w:t>округа</w:t>
      </w:r>
      <w:r w:rsidR="00E418E8" w:rsidRPr="009C3B31">
        <w:rPr>
          <w:szCs w:val="28"/>
        </w:rPr>
        <w:t xml:space="preserve"> на </w:t>
      </w:r>
      <w:r w:rsidR="00E418E8">
        <w:rPr>
          <w:szCs w:val="28"/>
        </w:rPr>
        <w:t xml:space="preserve">плановый период </w:t>
      </w:r>
      <w:r w:rsidR="00E418E8" w:rsidRPr="009C3B31">
        <w:rPr>
          <w:szCs w:val="28"/>
        </w:rPr>
        <w:t>20</w:t>
      </w:r>
      <w:r w:rsidR="00E418E8">
        <w:rPr>
          <w:szCs w:val="28"/>
        </w:rPr>
        <w:t>2</w:t>
      </w:r>
      <w:r w:rsidR="007D673B">
        <w:rPr>
          <w:szCs w:val="28"/>
        </w:rPr>
        <w:t>3</w:t>
      </w:r>
      <w:r w:rsidR="00E418E8" w:rsidRPr="009C3B31">
        <w:rPr>
          <w:szCs w:val="28"/>
        </w:rPr>
        <w:t xml:space="preserve"> </w:t>
      </w:r>
      <w:r w:rsidR="00E418E8">
        <w:rPr>
          <w:szCs w:val="28"/>
        </w:rPr>
        <w:t>и 202</w:t>
      </w:r>
      <w:r w:rsidR="007D673B">
        <w:rPr>
          <w:szCs w:val="28"/>
        </w:rPr>
        <w:t>4</w:t>
      </w:r>
      <w:r w:rsidR="00E418E8" w:rsidRPr="009C3B31">
        <w:rPr>
          <w:szCs w:val="28"/>
        </w:rPr>
        <w:t xml:space="preserve"> год</w:t>
      </w:r>
      <w:r w:rsidR="00E418E8">
        <w:rPr>
          <w:szCs w:val="28"/>
        </w:rPr>
        <w:t>ов</w:t>
      </w:r>
      <w:r w:rsidR="00E418E8" w:rsidRPr="009C3B31">
        <w:rPr>
          <w:szCs w:val="28"/>
        </w:rPr>
        <w:t>:</w:t>
      </w:r>
    </w:p>
    <w:p w14:paraId="15FB6159" w14:textId="77777777" w:rsidR="00E418E8" w:rsidRPr="009C3B31" w:rsidRDefault="00E418E8" w:rsidP="00E418E8">
      <w:pPr>
        <w:ind w:firstLine="851"/>
        <w:jc w:val="both"/>
        <w:rPr>
          <w:szCs w:val="28"/>
        </w:rPr>
      </w:pPr>
      <w:r>
        <w:rPr>
          <w:szCs w:val="28"/>
        </w:rPr>
        <w:t>1)</w:t>
      </w:r>
      <w:r w:rsidRPr="009C3B31">
        <w:rPr>
          <w:szCs w:val="28"/>
        </w:rPr>
        <w:t xml:space="preserve"> общий объем доходов </w:t>
      </w:r>
      <w:r>
        <w:rPr>
          <w:szCs w:val="28"/>
        </w:rPr>
        <w:t>на 202</w:t>
      </w:r>
      <w:r w:rsidR="007D673B">
        <w:rPr>
          <w:szCs w:val="28"/>
        </w:rPr>
        <w:t>3</w:t>
      </w:r>
      <w:r>
        <w:rPr>
          <w:szCs w:val="28"/>
        </w:rPr>
        <w:t xml:space="preserve"> год </w:t>
      </w:r>
      <w:r w:rsidRPr="009C3B31">
        <w:rPr>
          <w:szCs w:val="28"/>
        </w:rPr>
        <w:t xml:space="preserve">в </w:t>
      </w:r>
      <w:r w:rsidRPr="00770453">
        <w:rPr>
          <w:szCs w:val="28"/>
        </w:rPr>
        <w:t xml:space="preserve">сумме </w:t>
      </w:r>
      <w:r w:rsidR="00D15D1E" w:rsidRPr="00770453">
        <w:rPr>
          <w:szCs w:val="28"/>
        </w:rPr>
        <w:t>2 10</w:t>
      </w:r>
      <w:r w:rsidR="00770453" w:rsidRPr="00770453">
        <w:rPr>
          <w:szCs w:val="28"/>
        </w:rPr>
        <w:t>2</w:t>
      </w:r>
      <w:r w:rsidR="00D15D1E" w:rsidRPr="00770453">
        <w:rPr>
          <w:szCs w:val="28"/>
        </w:rPr>
        <w:t> 5</w:t>
      </w:r>
      <w:r w:rsidR="00770453" w:rsidRPr="00770453">
        <w:rPr>
          <w:szCs w:val="28"/>
        </w:rPr>
        <w:t>12</w:t>
      </w:r>
      <w:r w:rsidR="00D15D1E" w:rsidRPr="00770453">
        <w:rPr>
          <w:szCs w:val="28"/>
        </w:rPr>
        <w:t>,</w:t>
      </w:r>
      <w:r w:rsidR="00770453" w:rsidRPr="00770453">
        <w:rPr>
          <w:szCs w:val="28"/>
        </w:rPr>
        <w:t>3</w:t>
      </w:r>
      <w:r>
        <w:rPr>
          <w:szCs w:val="28"/>
        </w:rPr>
        <w:t xml:space="preserve"> </w:t>
      </w:r>
      <w:r w:rsidRPr="009C3B31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</w:t>
      </w:r>
      <w:r>
        <w:rPr>
          <w:szCs w:val="28"/>
        </w:rPr>
        <w:t>, на 202</w:t>
      </w:r>
      <w:r w:rsidR="00916E78">
        <w:rPr>
          <w:szCs w:val="28"/>
        </w:rPr>
        <w:t>4</w:t>
      </w:r>
      <w:r>
        <w:rPr>
          <w:szCs w:val="28"/>
        </w:rPr>
        <w:t xml:space="preserve"> год </w:t>
      </w:r>
      <w:r w:rsidRPr="009C3B31">
        <w:rPr>
          <w:szCs w:val="28"/>
        </w:rPr>
        <w:t xml:space="preserve">в </w:t>
      </w:r>
      <w:r w:rsidRPr="00770453">
        <w:rPr>
          <w:szCs w:val="28"/>
        </w:rPr>
        <w:t xml:space="preserve">сумме </w:t>
      </w:r>
      <w:r w:rsidR="00D15D1E" w:rsidRPr="00770453">
        <w:rPr>
          <w:szCs w:val="28"/>
        </w:rPr>
        <w:t>2 14</w:t>
      </w:r>
      <w:r w:rsidR="00770453" w:rsidRPr="00770453">
        <w:rPr>
          <w:szCs w:val="28"/>
        </w:rPr>
        <w:t>2</w:t>
      </w:r>
      <w:r w:rsidR="00D15D1E" w:rsidRPr="00770453">
        <w:rPr>
          <w:szCs w:val="28"/>
        </w:rPr>
        <w:t> </w:t>
      </w:r>
      <w:r w:rsidR="00770453" w:rsidRPr="00770453">
        <w:rPr>
          <w:szCs w:val="28"/>
        </w:rPr>
        <w:t>274</w:t>
      </w:r>
      <w:r w:rsidR="00D15D1E" w:rsidRPr="00770453">
        <w:rPr>
          <w:szCs w:val="28"/>
        </w:rPr>
        <w:t>,</w:t>
      </w:r>
      <w:r w:rsidR="00770453" w:rsidRPr="00770453">
        <w:rPr>
          <w:szCs w:val="28"/>
        </w:rPr>
        <w:t>6</w:t>
      </w:r>
      <w:r>
        <w:t xml:space="preserve"> </w:t>
      </w:r>
      <w:r w:rsidRPr="00611C44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рублей;</w:t>
      </w:r>
    </w:p>
    <w:p w14:paraId="67D2568A" w14:textId="77777777" w:rsidR="00E418E8" w:rsidRPr="009C3B31" w:rsidRDefault="00E418E8" w:rsidP="00E418E8">
      <w:pPr>
        <w:ind w:firstLine="851"/>
        <w:jc w:val="both"/>
        <w:rPr>
          <w:szCs w:val="28"/>
        </w:rPr>
      </w:pPr>
      <w:r>
        <w:rPr>
          <w:szCs w:val="28"/>
        </w:rPr>
        <w:t>2)</w:t>
      </w:r>
      <w:r w:rsidRPr="009C3B31">
        <w:rPr>
          <w:szCs w:val="28"/>
        </w:rPr>
        <w:t xml:space="preserve"> общий объем расходов</w:t>
      </w:r>
      <w:r>
        <w:rPr>
          <w:szCs w:val="28"/>
        </w:rPr>
        <w:t xml:space="preserve"> на 202</w:t>
      </w:r>
      <w:r w:rsidR="007D673B">
        <w:rPr>
          <w:szCs w:val="28"/>
        </w:rPr>
        <w:t>3</w:t>
      </w:r>
      <w:r>
        <w:rPr>
          <w:szCs w:val="28"/>
        </w:rPr>
        <w:t xml:space="preserve"> год </w:t>
      </w:r>
      <w:r w:rsidRPr="009C3B31">
        <w:rPr>
          <w:szCs w:val="28"/>
        </w:rPr>
        <w:t xml:space="preserve">в сумме </w:t>
      </w:r>
      <w:r w:rsidR="009245F5" w:rsidRPr="00B67B2C">
        <w:rPr>
          <w:szCs w:val="28"/>
        </w:rPr>
        <w:t>2 10</w:t>
      </w:r>
      <w:r w:rsidR="00B67B2C" w:rsidRPr="00B67B2C">
        <w:rPr>
          <w:szCs w:val="28"/>
        </w:rPr>
        <w:t>2</w:t>
      </w:r>
      <w:r w:rsidR="009245F5" w:rsidRPr="00B67B2C">
        <w:rPr>
          <w:szCs w:val="28"/>
        </w:rPr>
        <w:t> </w:t>
      </w:r>
      <w:r w:rsidR="00B67B2C" w:rsidRPr="00B67B2C">
        <w:rPr>
          <w:szCs w:val="28"/>
        </w:rPr>
        <w:t>512</w:t>
      </w:r>
      <w:r w:rsidR="009245F5" w:rsidRPr="00B67B2C">
        <w:rPr>
          <w:szCs w:val="28"/>
        </w:rPr>
        <w:t>,</w:t>
      </w:r>
      <w:r w:rsidR="00B67B2C" w:rsidRPr="00B67B2C">
        <w:rPr>
          <w:szCs w:val="28"/>
        </w:rPr>
        <w:t>3</w:t>
      </w:r>
      <w:r>
        <w:rPr>
          <w:szCs w:val="28"/>
        </w:rPr>
        <w:t xml:space="preserve"> </w:t>
      </w:r>
      <w:r w:rsidRPr="009C3B31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</w:t>
      </w:r>
      <w:r>
        <w:rPr>
          <w:szCs w:val="28"/>
        </w:rPr>
        <w:t>,</w:t>
      </w:r>
      <w:r w:rsidRPr="000E7BA7">
        <w:rPr>
          <w:szCs w:val="28"/>
        </w:rPr>
        <w:t xml:space="preserve"> </w:t>
      </w:r>
      <w:r>
        <w:rPr>
          <w:szCs w:val="28"/>
        </w:rPr>
        <w:t xml:space="preserve">в том числе условно утверждаемые расходы в </w:t>
      </w:r>
      <w:r w:rsidRPr="009245F5">
        <w:rPr>
          <w:szCs w:val="28"/>
        </w:rPr>
        <w:t>сумме 2</w:t>
      </w:r>
      <w:r w:rsidR="009245F5" w:rsidRPr="009245F5">
        <w:rPr>
          <w:szCs w:val="28"/>
        </w:rPr>
        <w:t>7</w:t>
      </w:r>
      <w:r w:rsidRPr="009245F5">
        <w:rPr>
          <w:szCs w:val="28"/>
        </w:rPr>
        <w:t> 8</w:t>
      </w:r>
      <w:r w:rsidR="009245F5" w:rsidRPr="009245F5">
        <w:rPr>
          <w:szCs w:val="28"/>
        </w:rPr>
        <w:t>33</w:t>
      </w:r>
      <w:r w:rsidRPr="009245F5">
        <w:rPr>
          <w:szCs w:val="28"/>
        </w:rPr>
        <w:t>,1</w:t>
      </w:r>
      <w:r>
        <w:rPr>
          <w:szCs w:val="28"/>
        </w:rPr>
        <w:t xml:space="preserve"> тыс. рублей, на 202</w:t>
      </w:r>
      <w:r w:rsidR="007D673B">
        <w:rPr>
          <w:szCs w:val="28"/>
        </w:rPr>
        <w:t>4</w:t>
      </w:r>
      <w:r>
        <w:rPr>
          <w:szCs w:val="28"/>
        </w:rPr>
        <w:t xml:space="preserve"> год </w:t>
      </w:r>
      <w:r w:rsidRPr="009C3B31">
        <w:rPr>
          <w:szCs w:val="28"/>
        </w:rPr>
        <w:t xml:space="preserve">в сумме </w:t>
      </w:r>
      <w:r w:rsidR="009245F5" w:rsidRPr="00B67B2C">
        <w:rPr>
          <w:szCs w:val="28"/>
        </w:rPr>
        <w:t>2 14</w:t>
      </w:r>
      <w:r w:rsidR="00B67B2C" w:rsidRPr="00B67B2C">
        <w:rPr>
          <w:szCs w:val="28"/>
        </w:rPr>
        <w:t>2</w:t>
      </w:r>
      <w:r w:rsidR="009245F5" w:rsidRPr="00B67B2C">
        <w:rPr>
          <w:szCs w:val="28"/>
        </w:rPr>
        <w:t> </w:t>
      </w:r>
      <w:r w:rsidR="00B67B2C" w:rsidRPr="00B67B2C">
        <w:rPr>
          <w:szCs w:val="28"/>
        </w:rPr>
        <w:t>274</w:t>
      </w:r>
      <w:r w:rsidR="009245F5" w:rsidRPr="00B67B2C">
        <w:rPr>
          <w:szCs w:val="28"/>
        </w:rPr>
        <w:t>,</w:t>
      </w:r>
      <w:r w:rsidR="00B67B2C">
        <w:rPr>
          <w:szCs w:val="28"/>
        </w:rPr>
        <w:t>6</w:t>
      </w:r>
      <w:r w:rsidRPr="009245F5">
        <w:rPr>
          <w:szCs w:val="28"/>
        </w:rPr>
        <w:t xml:space="preserve"> тыс. рублей, в том числе условно утверждаемые расходы в сумме 5</w:t>
      </w:r>
      <w:r w:rsidR="009245F5" w:rsidRPr="009245F5">
        <w:rPr>
          <w:szCs w:val="28"/>
        </w:rPr>
        <w:t>9</w:t>
      </w:r>
      <w:r w:rsidRPr="009245F5">
        <w:rPr>
          <w:szCs w:val="28"/>
        </w:rPr>
        <w:t> </w:t>
      </w:r>
      <w:r w:rsidR="009245F5" w:rsidRPr="009245F5">
        <w:rPr>
          <w:szCs w:val="28"/>
        </w:rPr>
        <w:t>668</w:t>
      </w:r>
      <w:r w:rsidRPr="009245F5">
        <w:rPr>
          <w:szCs w:val="28"/>
        </w:rPr>
        <w:t>,</w:t>
      </w:r>
      <w:r w:rsidR="009245F5" w:rsidRPr="009245F5">
        <w:rPr>
          <w:szCs w:val="28"/>
        </w:rPr>
        <w:t>5</w:t>
      </w:r>
      <w:r>
        <w:rPr>
          <w:szCs w:val="28"/>
        </w:rPr>
        <w:t xml:space="preserve"> тыс. рублей</w:t>
      </w:r>
      <w:r w:rsidRPr="009C3B31">
        <w:rPr>
          <w:szCs w:val="28"/>
        </w:rPr>
        <w:t>;</w:t>
      </w:r>
    </w:p>
    <w:p w14:paraId="0B4EE9B7" w14:textId="77777777" w:rsidR="00E418E8" w:rsidRDefault="00E418E8" w:rsidP="00E418E8">
      <w:pPr>
        <w:ind w:firstLine="851"/>
        <w:jc w:val="both"/>
        <w:rPr>
          <w:szCs w:val="28"/>
        </w:rPr>
      </w:pPr>
      <w:r>
        <w:rPr>
          <w:szCs w:val="28"/>
        </w:rPr>
        <w:t>3)</w:t>
      </w:r>
      <w:r w:rsidRPr="009C3B31">
        <w:rPr>
          <w:szCs w:val="28"/>
        </w:rPr>
        <w:t xml:space="preserve"> размер </w:t>
      </w:r>
      <w:r>
        <w:rPr>
          <w:szCs w:val="28"/>
        </w:rPr>
        <w:t>деф</w:t>
      </w:r>
      <w:r w:rsidRPr="009C3B31">
        <w:rPr>
          <w:szCs w:val="28"/>
        </w:rPr>
        <w:t>ицита</w:t>
      </w:r>
      <w:r>
        <w:rPr>
          <w:szCs w:val="28"/>
        </w:rPr>
        <w:t xml:space="preserve"> на 202</w:t>
      </w:r>
      <w:r w:rsidR="007D673B">
        <w:rPr>
          <w:szCs w:val="28"/>
        </w:rPr>
        <w:t>3</w:t>
      </w:r>
      <w:r>
        <w:rPr>
          <w:szCs w:val="28"/>
        </w:rPr>
        <w:t xml:space="preserve"> год</w:t>
      </w:r>
      <w:r w:rsidRPr="009C3B31">
        <w:rPr>
          <w:szCs w:val="28"/>
        </w:rPr>
        <w:t xml:space="preserve"> в сумме</w:t>
      </w:r>
      <w:r>
        <w:rPr>
          <w:szCs w:val="28"/>
        </w:rPr>
        <w:t xml:space="preserve"> 0,0 тыс. рублей,</w:t>
      </w:r>
      <w:r w:rsidRPr="000E7BA7">
        <w:rPr>
          <w:szCs w:val="28"/>
        </w:rPr>
        <w:t xml:space="preserve"> </w:t>
      </w:r>
      <w:r>
        <w:rPr>
          <w:szCs w:val="28"/>
        </w:rPr>
        <w:t>размер дефицита на 202</w:t>
      </w:r>
      <w:r w:rsidR="007D673B">
        <w:rPr>
          <w:szCs w:val="28"/>
        </w:rPr>
        <w:t>4</w:t>
      </w:r>
      <w:r>
        <w:rPr>
          <w:szCs w:val="28"/>
        </w:rPr>
        <w:t xml:space="preserve"> год </w:t>
      </w:r>
      <w:r w:rsidRPr="009C3B31">
        <w:rPr>
          <w:szCs w:val="28"/>
        </w:rPr>
        <w:t xml:space="preserve">в сумме </w:t>
      </w:r>
      <w:r>
        <w:rPr>
          <w:szCs w:val="28"/>
        </w:rPr>
        <w:t xml:space="preserve">0,0 </w:t>
      </w:r>
      <w:r w:rsidRPr="009C3B31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</w:t>
      </w:r>
      <w:r>
        <w:rPr>
          <w:szCs w:val="28"/>
        </w:rPr>
        <w:t>.</w:t>
      </w:r>
      <w:r w:rsidR="00EA5876">
        <w:rPr>
          <w:szCs w:val="28"/>
        </w:rPr>
        <w:t>»;</w:t>
      </w:r>
    </w:p>
    <w:p w14:paraId="6D68D570" w14:textId="77777777" w:rsidR="00EA5876" w:rsidRDefault="00EA5876" w:rsidP="00E418E8">
      <w:pPr>
        <w:ind w:firstLine="851"/>
        <w:jc w:val="both"/>
        <w:rPr>
          <w:szCs w:val="28"/>
        </w:rPr>
      </w:pPr>
    </w:p>
    <w:p w14:paraId="69D12039" w14:textId="77777777" w:rsidR="00EA5876" w:rsidRDefault="00EA5876" w:rsidP="00EA5876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Pr="00273718">
        <w:rPr>
          <w:szCs w:val="28"/>
        </w:rPr>
        <w:t>.3. в приложении 1:</w:t>
      </w:r>
    </w:p>
    <w:p w14:paraId="16CE1256" w14:textId="77777777" w:rsidR="00FF38CE" w:rsidRDefault="00FF38CE" w:rsidP="00EA5876">
      <w:pPr>
        <w:ind w:firstLine="709"/>
        <w:jc w:val="both"/>
        <w:rPr>
          <w:szCs w:val="28"/>
        </w:rPr>
      </w:pPr>
    </w:p>
    <w:p w14:paraId="7AA228BB" w14:textId="77777777" w:rsidR="00FF38CE" w:rsidRDefault="00FF38CE" w:rsidP="000B63C6">
      <w:pPr>
        <w:pStyle w:val="a4"/>
        <w:tabs>
          <w:tab w:val="left" w:pos="708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t>Поступление доходов по группам, подгруппам и статьям бюджетной классификации на 2022 год и на плановый период 2023 и 2024 годов</w:t>
      </w:r>
    </w:p>
    <w:p w14:paraId="3A0196AE" w14:textId="77777777" w:rsidR="00FF38CE" w:rsidRDefault="00FF38CE" w:rsidP="00FF38CE">
      <w:pPr>
        <w:pStyle w:val="a4"/>
        <w:tabs>
          <w:tab w:val="left" w:pos="708"/>
        </w:tabs>
        <w:jc w:val="center"/>
        <w:rPr>
          <w:b/>
          <w:szCs w:val="28"/>
        </w:rPr>
      </w:pPr>
    </w:p>
    <w:p w14:paraId="69FE57B7" w14:textId="77777777" w:rsidR="00FF38CE" w:rsidRDefault="00FF38CE" w:rsidP="00B67B2C">
      <w:pPr>
        <w:ind w:right="-284" w:firstLine="0"/>
        <w:jc w:val="center"/>
        <w:rPr>
          <w:szCs w:val="28"/>
        </w:rPr>
      </w:pPr>
      <w:r>
        <w:rPr>
          <w:sz w:val="24"/>
        </w:rPr>
        <w:t xml:space="preserve">                                                                                                                                   </w:t>
      </w:r>
      <w:r w:rsidR="00B67B2C">
        <w:rPr>
          <w:sz w:val="24"/>
        </w:rPr>
        <w:t xml:space="preserve">   </w:t>
      </w:r>
      <w:r>
        <w:rPr>
          <w:sz w:val="24"/>
        </w:rPr>
        <w:t xml:space="preserve">     </w:t>
      </w:r>
      <w:r>
        <w:rPr>
          <w:szCs w:val="28"/>
        </w:rPr>
        <w:t>(тыс. рублей)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6"/>
        <w:gridCol w:w="3935"/>
        <w:gridCol w:w="1418"/>
        <w:gridCol w:w="1417"/>
        <w:gridCol w:w="1418"/>
      </w:tblGrid>
      <w:tr w:rsidR="00FF38CE" w:rsidRPr="002D424E" w14:paraId="58E2B69D" w14:textId="77777777" w:rsidTr="001814D5">
        <w:trPr>
          <w:tblHeader/>
        </w:trPr>
        <w:tc>
          <w:tcPr>
            <w:tcW w:w="2586" w:type="dxa"/>
            <w:shd w:val="clear" w:color="auto" w:fill="auto"/>
          </w:tcPr>
          <w:p w14:paraId="5D7804C2" w14:textId="77777777" w:rsidR="00FF38CE" w:rsidRPr="002D424E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424E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35" w:type="dxa"/>
            <w:shd w:val="clear" w:color="auto" w:fill="auto"/>
          </w:tcPr>
          <w:p w14:paraId="605B7B4A" w14:textId="77777777" w:rsidR="00FF38CE" w:rsidRPr="002D424E" w:rsidRDefault="00FF38CE" w:rsidP="001814D5">
            <w:pPr>
              <w:ind w:firstLine="0"/>
              <w:rPr>
                <w:b/>
                <w:sz w:val="24"/>
                <w:szCs w:val="24"/>
              </w:rPr>
            </w:pPr>
            <w:r w:rsidRPr="002D424E">
              <w:rPr>
                <w:b/>
                <w:sz w:val="24"/>
                <w:szCs w:val="24"/>
              </w:rPr>
              <w:t xml:space="preserve">                  </w:t>
            </w:r>
          </w:p>
          <w:p w14:paraId="3095A68B" w14:textId="77777777" w:rsidR="00FF38CE" w:rsidRPr="002D424E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424E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</w:tcPr>
          <w:p w14:paraId="7822E21B" w14:textId="77777777" w:rsidR="00FF38CE" w:rsidRPr="002D424E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D492E2D" w14:textId="77777777" w:rsidR="00FF38CE" w:rsidRPr="002D424E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424E">
              <w:rPr>
                <w:b/>
                <w:sz w:val="24"/>
                <w:szCs w:val="24"/>
              </w:rPr>
              <w:t>2022 год</w:t>
            </w:r>
          </w:p>
          <w:p w14:paraId="2B7D64AB" w14:textId="77777777" w:rsidR="00FF38CE" w:rsidRPr="002D424E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48BB264" w14:textId="77777777" w:rsidR="00FF38CE" w:rsidRPr="002D424E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E4757A1" w14:textId="77777777" w:rsidR="00FF38CE" w:rsidRPr="002D424E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424E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shd w:val="clear" w:color="auto" w:fill="auto"/>
          </w:tcPr>
          <w:p w14:paraId="11F9A943" w14:textId="77777777" w:rsidR="00FF38CE" w:rsidRPr="002D424E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1DF26DD" w14:textId="77777777" w:rsidR="00FF38CE" w:rsidRPr="002D424E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424E">
              <w:rPr>
                <w:b/>
                <w:sz w:val="24"/>
                <w:szCs w:val="24"/>
              </w:rPr>
              <w:t>2024 год</w:t>
            </w:r>
          </w:p>
        </w:tc>
      </w:tr>
      <w:tr w:rsidR="00FF38CE" w:rsidRPr="002D424E" w14:paraId="03CB0167" w14:textId="77777777" w:rsidTr="001814D5">
        <w:trPr>
          <w:trHeight w:hRule="exact" w:val="340"/>
        </w:trPr>
        <w:tc>
          <w:tcPr>
            <w:tcW w:w="2586" w:type="dxa"/>
            <w:shd w:val="clear" w:color="auto" w:fill="auto"/>
            <w:vAlign w:val="bottom"/>
          </w:tcPr>
          <w:p w14:paraId="0C848612" w14:textId="77777777" w:rsidR="00FF38CE" w:rsidRPr="002D424E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424E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935" w:type="dxa"/>
            <w:shd w:val="clear" w:color="auto" w:fill="auto"/>
          </w:tcPr>
          <w:p w14:paraId="53181CA1" w14:textId="77777777" w:rsidR="00FF38CE" w:rsidRPr="002D424E" w:rsidRDefault="00FF38CE" w:rsidP="001814D5">
            <w:pPr>
              <w:ind w:firstLine="0"/>
              <w:rPr>
                <w:b/>
                <w:sz w:val="24"/>
                <w:szCs w:val="24"/>
              </w:rPr>
            </w:pPr>
            <w:r w:rsidRPr="002D424E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F4040" w14:textId="77777777" w:rsidR="00FF38CE" w:rsidRPr="002D424E" w:rsidRDefault="00FF38CE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424E">
              <w:rPr>
                <w:b/>
                <w:bCs/>
                <w:sz w:val="24"/>
                <w:szCs w:val="24"/>
              </w:rPr>
              <w:t>1 7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2D424E">
              <w:rPr>
                <w:b/>
                <w:bCs/>
                <w:sz w:val="24"/>
                <w:szCs w:val="24"/>
              </w:rPr>
              <w:t>0 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Pr="002D424E">
              <w:rPr>
                <w:b/>
                <w:bCs/>
                <w:sz w:val="24"/>
                <w:szCs w:val="24"/>
              </w:rPr>
              <w:t>9,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0C970" w14:textId="77777777" w:rsidR="00FF38CE" w:rsidRPr="002D424E" w:rsidRDefault="00FF38CE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424E">
              <w:rPr>
                <w:b/>
                <w:bCs/>
                <w:sz w:val="24"/>
                <w:szCs w:val="24"/>
              </w:rPr>
              <w:t>1 29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2D424E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467</w:t>
            </w:r>
            <w:r w:rsidRPr="002D424E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C6FE" w14:textId="77777777" w:rsidR="00FF38CE" w:rsidRPr="002D424E" w:rsidRDefault="00FF38CE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424E">
              <w:rPr>
                <w:b/>
                <w:bCs/>
                <w:sz w:val="24"/>
                <w:szCs w:val="24"/>
              </w:rPr>
              <w:t>1 12</w:t>
            </w:r>
            <w:r>
              <w:rPr>
                <w:b/>
                <w:bCs/>
                <w:sz w:val="24"/>
                <w:szCs w:val="24"/>
              </w:rPr>
              <w:t>2 0</w:t>
            </w:r>
            <w:r w:rsidRPr="002D424E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9,2</w:t>
            </w:r>
          </w:p>
        </w:tc>
      </w:tr>
      <w:tr w:rsidR="00FF38CE" w:rsidRPr="002D424E" w14:paraId="37C0CE12" w14:textId="77777777" w:rsidTr="001814D5">
        <w:trPr>
          <w:trHeight w:hRule="exact" w:val="851"/>
        </w:trPr>
        <w:tc>
          <w:tcPr>
            <w:tcW w:w="2586" w:type="dxa"/>
            <w:shd w:val="clear" w:color="auto" w:fill="auto"/>
            <w:vAlign w:val="bottom"/>
          </w:tcPr>
          <w:p w14:paraId="1E017B1A" w14:textId="77777777" w:rsidR="00FF38CE" w:rsidRPr="002D424E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424E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935" w:type="dxa"/>
            <w:shd w:val="clear" w:color="auto" w:fill="auto"/>
          </w:tcPr>
          <w:p w14:paraId="39DC4E24" w14:textId="77777777" w:rsidR="00FF38CE" w:rsidRPr="002D424E" w:rsidRDefault="00FF38CE" w:rsidP="001814D5">
            <w:pPr>
              <w:ind w:firstLine="0"/>
              <w:rPr>
                <w:b/>
                <w:sz w:val="24"/>
                <w:szCs w:val="24"/>
              </w:rPr>
            </w:pPr>
            <w:r w:rsidRPr="002D424E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E8FAC" w14:textId="77777777" w:rsidR="00FF38CE" w:rsidRPr="002D424E" w:rsidRDefault="00FF38CE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424E">
              <w:rPr>
                <w:b/>
                <w:bCs/>
                <w:sz w:val="24"/>
                <w:szCs w:val="24"/>
              </w:rPr>
              <w:t>1 7</w:t>
            </w:r>
            <w:r w:rsidR="001814D5">
              <w:rPr>
                <w:b/>
                <w:bCs/>
                <w:sz w:val="24"/>
                <w:szCs w:val="24"/>
              </w:rPr>
              <w:t>62</w:t>
            </w:r>
            <w:r w:rsidRPr="002D424E">
              <w:rPr>
                <w:b/>
                <w:bCs/>
                <w:sz w:val="24"/>
                <w:szCs w:val="24"/>
              </w:rPr>
              <w:t> 0</w:t>
            </w:r>
            <w:r w:rsidR="001814D5">
              <w:rPr>
                <w:b/>
                <w:bCs/>
                <w:sz w:val="24"/>
                <w:szCs w:val="24"/>
              </w:rPr>
              <w:t>71</w:t>
            </w:r>
            <w:r w:rsidRPr="002D424E">
              <w:rPr>
                <w:b/>
                <w:bCs/>
                <w:sz w:val="24"/>
                <w:szCs w:val="24"/>
              </w:rPr>
              <w:t>,</w:t>
            </w:r>
            <w:r w:rsidR="001814D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A9618" w14:textId="77777777" w:rsidR="00FF38CE" w:rsidRPr="002D424E" w:rsidRDefault="00FF38CE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424E">
              <w:rPr>
                <w:b/>
                <w:bCs/>
                <w:sz w:val="24"/>
                <w:szCs w:val="24"/>
              </w:rPr>
              <w:t>1 29</w:t>
            </w:r>
            <w:r w:rsidR="001814D5">
              <w:rPr>
                <w:b/>
                <w:bCs/>
                <w:sz w:val="24"/>
                <w:szCs w:val="24"/>
              </w:rPr>
              <w:t>1</w:t>
            </w:r>
            <w:r w:rsidRPr="002D424E">
              <w:rPr>
                <w:b/>
                <w:bCs/>
                <w:sz w:val="24"/>
                <w:szCs w:val="24"/>
              </w:rPr>
              <w:t> </w:t>
            </w:r>
            <w:r w:rsidR="001814D5">
              <w:rPr>
                <w:b/>
                <w:bCs/>
                <w:sz w:val="24"/>
                <w:szCs w:val="24"/>
              </w:rPr>
              <w:t>467</w:t>
            </w:r>
            <w:r w:rsidRPr="002D424E">
              <w:rPr>
                <w:b/>
                <w:bCs/>
                <w:sz w:val="24"/>
                <w:szCs w:val="24"/>
              </w:rPr>
              <w:t>,</w:t>
            </w:r>
            <w:r w:rsidR="001814D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D0409" w14:textId="77777777" w:rsidR="00FF38CE" w:rsidRPr="002D424E" w:rsidRDefault="00FF38CE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424E">
              <w:rPr>
                <w:b/>
                <w:bCs/>
                <w:sz w:val="24"/>
                <w:szCs w:val="24"/>
              </w:rPr>
              <w:t>1 12</w:t>
            </w:r>
            <w:r w:rsidR="001814D5">
              <w:rPr>
                <w:b/>
                <w:bCs/>
                <w:sz w:val="24"/>
                <w:szCs w:val="24"/>
              </w:rPr>
              <w:t>2 0</w:t>
            </w:r>
            <w:r w:rsidRPr="002D424E">
              <w:rPr>
                <w:b/>
                <w:bCs/>
                <w:sz w:val="24"/>
                <w:szCs w:val="24"/>
              </w:rPr>
              <w:t>7</w:t>
            </w:r>
            <w:r w:rsidR="001814D5">
              <w:rPr>
                <w:b/>
                <w:bCs/>
                <w:sz w:val="24"/>
                <w:szCs w:val="24"/>
              </w:rPr>
              <w:t>9,2</w:t>
            </w:r>
          </w:p>
        </w:tc>
      </w:tr>
      <w:tr w:rsidR="00FF38CE" w:rsidRPr="002D424E" w14:paraId="181B4D9D" w14:textId="77777777" w:rsidTr="001814D5">
        <w:trPr>
          <w:trHeight w:hRule="exact" w:val="1134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E6BAA" w14:textId="77777777" w:rsidR="00FF38CE" w:rsidRPr="002D424E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424E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64E1" w14:textId="77777777" w:rsidR="00FF38CE" w:rsidRPr="002D424E" w:rsidRDefault="00FF38CE" w:rsidP="001814D5">
            <w:pPr>
              <w:ind w:firstLine="0"/>
              <w:rPr>
                <w:b/>
                <w:sz w:val="24"/>
                <w:szCs w:val="24"/>
              </w:rPr>
            </w:pPr>
            <w:r w:rsidRPr="002D424E">
              <w:rPr>
                <w:b/>
                <w:sz w:val="24"/>
                <w:szCs w:val="24"/>
              </w:rPr>
              <w:t>2.1.2. 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BB2A1" w14:textId="77777777" w:rsidR="00FF38CE" w:rsidRPr="002D424E" w:rsidRDefault="001814D5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373 293,4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08861" w14:textId="77777777" w:rsidR="00FF38CE" w:rsidRPr="002D424E" w:rsidRDefault="001814D5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143 059,2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CCC6E" w14:textId="77777777" w:rsidR="00FF38CE" w:rsidRPr="002D424E" w:rsidRDefault="00FF38CE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424E">
              <w:rPr>
                <w:b/>
                <w:bCs/>
                <w:sz w:val="24"/>
                <w:szCs w:val="24"/>
              </w:rPr>
              <w:t>10</w:t>
            </w:r>
            <w:r w:rsidR="001814D5">
              <w:rPr>
                <w:b/>
                <w:bCs/>
                <w:sz w:val="24"/>
                <w:szCs w:val="24"/>
              </w:rPr>
              <w:t>1 046,2</w:t>
            </w:r>
          </w:p>
        </w:tc>
      </w:tr>
      <w:tr w:rsidR="00FF38CE" w:rsidRPr="002D424E" w14:paraId="16522AAA" w14:textId="77777777" w:rsidTr="001814D5">
        <w:trPr>
          <w:trHeight w:hRule="exact" w:val="2262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D359B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2 02 20299 14 0220 150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76A4" w14:textId="77777777" w:rsidR="00FF38CE" w:rsidRPr="002D424E" w:rsidRDefault="00FF38CE" w:rsidP="001814D5">
            <w:pPr>
              <w:ind w:firstLine="0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2.1.2.3. Субсидии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A4AAA" w14:textId="77777777" w:rsidR="00FF38CE" w:rsidRPr="002D424E" w:rsidRDefault="001814D5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109 367,9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F5AD6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48 528,8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9FFB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0,0</w:t>
            </w:r>
          </w:p>
        </w:tc>
      </w:tr>
      <w:tr w:rsidR="00FF38CE" w:rsidRPr="002D424E" w14:paraId="045DC880" w14:textId="77777777" w:rsidTr="001814D5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B845C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B51BE00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9F2D426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3C1A0F3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64880E3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68572FD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8990450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2 02 25304 14 0110 150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57F1" w14:textId="77777777" w:rsidR="00FF38CE" w:rsidRPr="002D424E" w:rsidRDefault="00FF38CE" w:rsidP="001814D5">
            <w:pPr>
              <w:ind w:firstLine="0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2.1.2.5.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57B17" w14:textId="77777777" w:rsidR="00FF38CE" w:rsidRPr="002D424E" w:rsidRDefault="001814D5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29 535,7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E039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27 808,6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9AD65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28</w:t>
            </w:r>
            <w:r w:rsidR="00E703E3">
              <w:rPr>
                <w:sz w:val="24"/>
                <w:szCs w:val="24"/>
              </w:rPr>
              <w:t> 588,4</w:t>
            </w:r>
          </w:p>
        </w:tc>
      </w:tr>
      <w:tr w:rsidR="00FF38CE" w:rsidRPr="002D424E" w14:paraId="50AB03EE" w14:textId="77777777" w:rsidTr="001814D5">
        <w:trPr>
          <w:trHeight w:val="129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18196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lastRenderedPageBreak/>
              <w:t>2 02 25304 14 0220 150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1BFB" w14:textId="77777777" w:rsidR="00FF38CE" w:rsidRPr="002D424E" w:rsidRDefault="00FF38CE" w:rsidP="001814D5">
            <w:pPr>
              <w:ind w:firstLine="0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2.1.2.6.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2069" w14:textId="77777777" w:rsidR="00FF38CE" w:rsidRPr="002D424E" w:rsidRDefault="00E703E3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B26C7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8 781,6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B5079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9 0</w:t>
            </w:r>
            <w:r w:rsidR="00E703E3">
              <w:rPr>
                <w:sz w:val="24"/>
                <w:szCs w:val="24"/>
              </w:rPr>
              <w:t>27</w:t>
            </w:r>
            <w:r w:rsidRPr="002D424E">
              <w:rPr>
                <w:sz w:val="24"/>
                <w:szCs w:val="24"/>
              </w:rPr>
              <w:t>,9</w:t>
            </w:r>
          </w:p>
        </w:tc>
      </w:tr>
      <w:tr w:rsidR="00FF38CE" w:rsidRPr="002D424E" w14:paraId="3F0B771E" w14:textId="77777777" w:rsidTr="001814D5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2905C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2 02 25519 14 0110 150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FD88" w14:textId="77777777" w:rsidR="00FF38CE" w:rsidRPr="002D424E" w:rsidRDefault="00FF38CE" w:rsidP="001814D5">
            <w:pPr>
              <w:ind w:firstLine="0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2.1.2.11. Субсиди</w:t>
            </w:r>
            <w:r w:rsidR="0051411A">
              <w:rPr>
                <w:sz w:val="24"/>
                <w:szCs w:val="24"/>
              </w:rPr>
              <w:t>и</w:t>
            </w:r>
            <w:r w:rsidRPr="002D424E">
              <w:rPr>
                <w:sz w:val="24"/>
                <w:szCs w:val="24"/>
              </w:rPr>
              <w:t xml:space="preserve"> на поддержку отрасли культуры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2F14A" w14:textId="77777777" w:rsidR="00FF38CE" w:rsidRPr="002D424E" w:rsidRDefault="00E703E3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FAE81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21</w:t>
            </w:r>
            <w:r w:rsidR="00E703E3">
              <w:rPr>
                <w:sz w:val="24"/>
                <w:szCs w:val="24"/>
              </w:rPr>
              <w:t>6</w:t>
            </w:r>
            <w:r w:rsidRPr="002D424E">
              <w:rPr>
                <w:sz w:val="24"/>
                <w:szCs w:val="24"/>
              </w:rPr>
              <w:t>,</w:t>
            </w:r>
            <w:r w:rsidR="00E703E3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656C4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21</w:t>
            </w:r>
            <w:r w:rsidR="00E703E3">
              <w:rPr>
                <w:sz w:val="24"/>
                <w:szCs w:val="24"/>
              </w:rPr>
              <w:t>6</w:t>
            </w:r>
            <w:r w:rsidRPr="002D424E">
              <w:rPr>
                <w:sz w:val="24"/>
                <w:szCs w:val="24"/>
              </w:rPr>
              <w:t>,</w:t>
            </w:r>
            <w:r w:rsidR="00E703E3">
              <w:rPr>
                <w:sz w:val="24"/>
                <w:szCs w:val="24"/>
              </w:rPr>
              <w:t>7</w:t>
            </w:r>
          </w:p>
        </w:tc>
      </w:tr>
      <w:tr w:rsidR="00FF38CE" w:rsidRPr="002D424E" w14:paraId="3C76587A" w14:textId="77777777" w:rsidTr="001814D5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5928A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2 02 25519 14 0220 150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8D67" w14:textId="77777777" w:rsidR="00FF38CE" w:rsidRPr="002D424E" w:rsidRDefault="00FF38CE" w:rsidP="001814D5">
            <w:pPr>
              <w:ind w:firstLine="0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2.1.2.12. Субсиди</w:t>
            </w:r>
            <w:r w:rsidR="00DB4F2B">
              <w:rPr>
                <w:sz w:val="24"/>
                <w:szCs w:val="24"/>
              </w:rPr>
              <w:t>и</w:t>
            </w:r>
            <w:r w:rsidRPr="002D424E">
              <w:rPr>
                <w:sz w:val="24"/>
                <w:szCs w:val="24"/>
              </w:rPr>
              <w:t xml:space="preserve"> на поддержку отрасли культуры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47705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8</w:t>
            </w:r>
            <w:r w:rsidR="00E703E3">
              <w:rPr>
                <w:sz w:val="24"/>
                <w:szCs w:val="24"/>
              </w:rPr>
              <w:t>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6C30D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68</w:t>
            </w:r>
            <w:r w:rsidR="00E703E3">
              <w:rPr>
                <w:sz w:val="24"/>
                <w:szCs w:val="24"/>
              </w:rPr>
              <w:t>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58119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68</w:t>
            </w:r>
            <w:r w:rsidR="00E703E3">
              <w:rPr>
                <w:sz w:val="24"/>
                <w:szCs w:val="24"/>
              </w:rPr>
              <w:t>,4</w:t>
            </w:r>
          </w:p>
        </w:tc>
      </w:tr>
      <w:tr w:rsidR="00FF38CE" w:rsidRPr="002D424E" w14:paraId="33F54F98" w14:textId="77777777" w:rsidTr="001814D5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D033C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2 02 25597 14 0220 150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D025" w14:textId="77777777" w:rsidR="00FF38CE" w:rsidRPr="002D424E" w:rsidRDefault="00FF38CE" w:rsidP="001814D5">
            <w:pPr>
              <w:ind w:firstLine="0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2.1.2.16. Субсидии на реконструкцию и капитальный ремонт муниципальных музеев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C986" w14:textId="77777777" w:rsidR="00FF38CE" w:rsidRPr="002D424E" w:rsidRDefault="00E703E3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1E85B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BA42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0,0</w:t>
            </w:r>
          </w:p>
        </w:tc>
      </w:tr>
      <w:tr w:rsidR="00FF38CE" w:rsidRPr="002D424E" w14:paraId="1C72004E" w14:textId="77777777" w:rsidTr="001814D5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B36FC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479474D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BB12214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5750939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2 02 29999 14 0220 150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8CC7" w14:textId="77777777" w:rsidR="00FF38CE" w:rsidRPr="002D424E" w:rsidRDefault="00FF38CE" w:rsidP="001814D5">
            <w:pPr>
              <w:ind w:firstLine="0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2.1.2.20.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86332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11</w:t>
            </w:r>
            <w:r w:rsidR="00E703E3">
              <w:rPr>
                <w:sz w:val="24"/>
                <w:szCs w:val="24"/>
              </w:rPr>
              <w:t> 658,2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231C8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10 976,5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9D79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11</w:t>
            </w:r>
            <w:r w:rsidR="00E703E3">
              <w:rPr>
                <w:sz w:val="24"/>
                <w:szCs w:val="24"/>
              </w:rPr>
              <w:t> 284,3</w:t>
            </w:r>
          </w:p>
        </w:tc>
      </w:tr>
      <w:tr w:rsidR="00362CC3" w:rsidRPr="002D424E" w14:paraId="4BFA36E6" w14:textId="77777777" w:rsidTr="001814D5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25F8A" w14:textId="77777777" w:rsidR="00362CC3" w:rsidRPr="002D424E" w:rsidRDefault="00E570A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E570AE">
              <w:rPr>
                <w:sz w:val="24"/>
                <w:szCs w:val="24"/>
              </w:rPr>
              <w:t>2 02 29999 14 0220 150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1B9C" w14:textId="77777777" w:rsidR="00362CC3" w:rsidRPr="002D424E" w:rsidRDefault="00E570AE" w:rsidP="001814D5">
            <w:pPr>
              <w:ind w:firstLine="0"/>
              <w:rPr>
                <w:sz w:val="24"/>
                <w:szCs w:val="24"/>
              </w:rPr>
            </w:pPr>
            <w:r w:rsidRPr="00E570AE">
              <w:rPr>
                <w:sz w:val="24"/>
                <w:szCs w:val="24"/>
              </w:rPr>
              <w:t>2.1.2.23. Субсидии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7E76B" w14:textId="77777777" w:rsidR="00362CC3" w:rsidRPr="002D424E" w:rsidRDefault="00E570AE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5D31B" w14:textId="77777777" w:rsidR="00362CC3" w:rsidRPr="002D424E" w:rsidRDefault="00E570AE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877B" w14:textId="77777777" w:rsidR="00362CC3" w:rsidRPr="002D424E" w:rsidRDefault="00E570AE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1 154,7</w:t>
            </w:r>
          </w:p>
        </w:tc>
      </w:tr>
      <w:tr w:rsidR="00FF38CE" w:rsidRPr="002D424E" w14:paraId="0CDB58C7" w14:textId="77777777" w:rsidTr="001814D5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8FEC1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EF20CDA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2 02 29999 14 0220 150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DFC3" w14:textId="77777777" w:rsidR="00FF38CE" w:rsidRPr="002D424E" w:rsidRDefault="00B83C31" w:rsidP="001814D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2.1.2.24. Субсидии</w:t>
            </w:r>
            <w:r w:rsidR="00513752" w:rsidRPr="00513752">
              <w:rPr>
                <w:sz w:val="24"/>
                <w:szCs w:val="24"/>
              </w:rPr>
              <w:t xml:space="preserve"> на ликвидацию свалок и объектов размещения отходов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0A24" w14:textId="77777777" w:rsidR="00FF38CE" w:rsidRPr="002D424E" w:rsidRDefault="00513752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DD9CC" w14:textId="77777777" w:rsidR="00FF38CE" w:rsidRPr="002D424E" w:rsidRDefault="00513752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95553" w14:textId="77777777" w:rsidR="00FF38CE" w:rsidRPr="002D424E" w:rsidRDefault="00513752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F38CE" w:rsidRPr="002D424E" w14:paraId="570E9EC5" w14:textId="77777777" w:rsidTr="001814D5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97513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83D4F3D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2 02 29999 14 0220 150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C23B" w14:textId="77777777" w:rsidR="00FF38CE" w:rsidRPr="002D424E" w:rsidRDefault="00B83C31" w:rsidP="001814D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2.1.2.25. Субсидии</w:t>
            </w:r>
            <w:r w:rsidR="00513752" w:rsidRPr="00513752">
              <w:rPr>
                <w:sz w:val="24"/>
                <w:szCs w:val="24"/>
              </w:rPr>
              <w:t xml:space="preserve"> на реализацию мероприятий в рамках проекта "Память поколений"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4100" w14:textId="77777777" w:rsidR="00FF38CE" w:rsidRPr="002D424E" w:rsidRDefault="00513752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F8899" w14:textId="77777777" w:rsidR="00FF38CE" w:rsidRPr="002D424E" w:rsidRDefault="00513752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82920" w14:textId="77777777" w:rsidR="00FF38CE" w:rsidRPr="002D424E" w:rsidRDefault="00513752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F38CE" w:rsidRPr="002D424E" w14:paraId="4432D937" w14:textId="77777777" w:rsidTr="001814D5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DC601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AD1F76B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40DA2A7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A25D841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2 02 29999 14 0220 150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0B8F" w14:textId="77777777" w:rsidR="00FF38CE" w:rsidRPr="002D424E" w:rsidRDefault="00B83C31" w:rsidP="001814D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2.1.2.26. Субсидии</w:t>
            </w:r>
            <w:r w:rsidR="00513752" w:rsidRPr="00513752">
              <w:rPr>
                <w:sz w:val="24"/>
                <w:szCs w:val="24"/>
              </w:rPr>
              <w:t xml:space="preserve">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62D8A" w14:textId="77777777" w:rsidR="00FF38CE" w:rsidRPr="002D424E" w:rsidRDefault="00513752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DD0A4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9DE52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1 154,7</w:t>
            </w:r>
          </w:p>
        </w:tc>
      </w:tr>
      <w:tr w:rsidR="00FF38CE" w:rsidRPr="002D424E" w14:paraId="3B30BE23" w14:textId="77777777" w:rsidTr="00B67B2C">
        <w:trPr>
          <w:trHeight w:val="770"/>
        </w:trPr>
        <w:tc>
          <w:tcPr>
            <w:tcW w:w="2586" w:type="dxa"/>
            <w:shd w:val="clear" w:color="auto" w:fill="auto"/>
            <w:vAlign w:val="bottom"/>
          </w:tcPr>
          <w:p w14:paraId="6DC3DC42" w14:textId="77777777" w:rsidR="00FF38CE" w:rsidRPr="002D424E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DE5C28C" w14:textId="77777777" w:rsidR="00FF38CE" w:rsidRPr="002D424E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424E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935" w:type="dxa"/>
            <w:shd w:val="clear" w:color="auto" w:fill="auto"/>
          </w:tcPr>
          <w:p w14:paraId="42651DFF" w14:textId="77777777" w:rsidR="00FF38CE" w:rsidRPr="002D424E" w:rsidRDefault="00FF38CE" w:rsidP="001814D5">
            <w:pPr>
              <w:ind w:firstLine="0"/>
              <w:rPr>
                <w:b/>
                <w:sz w:val="24"/>
                <w:szCs w:val="24"/>
              </w:rPr>
            </w:pPr>
            <w:r w:rsidRPr="002D424E">
              <w:rPr>
                <w:b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C8EC3" w14:textId="77777777" w:rsidR="00FF38CE" w:rsidRPr="002D424E" w:rsidRDefault="00FF38CE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424E">
              <w:rPr>
                <w:b/>
                <w:bCs/>
                <w:sz w:val="24"/>
                <w:szCs w:val="24"/>
              </w:rPr>
              <w:t>8</w:t>
            </w:r>
            <w:r w:rsidR="00513752">
              <w:rPr>
                <w:b/>
                <w:bCs/>
                <w:sz w:val="24"/>
                <w:szCs w:val="24"/>
              </w:rPr>
              <w:t>5</w:t>
            </w:r>
            <w:r w:rsidRPr="002D424E">
              <w:rPr>
                <w:b/>
                <w:bCs/>
                <w:sz w:val="24"/>
                <w:szCs w:val="24"/>
              </w:rPr>
              <w:t>6</w:t>
            </w:r>
            <w:r w:rsidR="00513752">
              <w:rPr>
                <w:b/>
                <w:bCs/>
                <w:sz w:val="24"/>
                <w:szCs w:val="24"/>
              </w:rPr>
              <w:t> 056,3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DA17C" w14:textId="77777777" w:rsidR="00FF38CE" w:rsidRPr="002D424E" w:rsidRDefault="00FF38CE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424E">
              <w:rPr>
                <w:b/>
                <w:bCs/>
                <w:sz w:val="24"/>
                <w:szCs w:val="24"/>
              </w:rPr>
              <w:t>84</w:t>
            </w:r>
            <w:r w:rsidR="00513752">
              <w:rPr>
                <w:b/>
                <w:bCs/>
                <w:sz w:val="24"/>
                <w:szCs w:val="24"/>
              </w:rPr>
              <w:t>5</w:t>
            </w:r>
            <w:r w:rsidRPr="002D424E">
              <w:rPr>
                <w:b/>
                <w:bCs/>
                <w:sz w:val="24"/>
                <w:szCs w:val="24"/>
              </w:rPr>
              <w:t> </w:t>
            </w:r>
            <w:r w:rsidR="00513752">
              <w:rPr>
                <w:b/>
                <w:bCs/>
                <w:sz w:val="24"/>
                <w:szCs w:val="24"/>
              </w:rPr>
              <w:t>260</w:t>
            </w:r>
            <w:r w:rsidRPr="002D424E">
              <w:rPr>
                <w:b/>
                <w:bCs/>
                <w:sz w:val="24"/>
                <w:szCs w:val="24"/>
              </w:rPr>
              <w:t>,</w:t>
            </w:r>
            <w:r w:rsidR="0051375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8F94D" w14:textId="77777777" w:rsidR="00FF38CE" w:rsidRPr="002D424E" w:rsidRDefault="00FF38CE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424E">
              <w:rPr>
                <w:b/>
                <w:bCs/>
                <w:sz w:val="24"/>
                <w:szCs w:val="24"/>
              </w:rPr>
              <w:t>84</w:t>
            </w:r>
            <w:r w:rsidR="00513752">
              <w:rPr>
                <w:b/>
                <w:bCs/>
                <w:sz w:val="24"/>
                <w:szCs w:val="24"/>
              </w:rPr>
              <w:t>6</w:t>
            </w:r>
            <w:r w:rsidRPr="002D424E">
              <w:rPr>
                <w:b/>
                <w:bCs/>
                <w:sz w:val="24"/>
                <w:szCs w:val="24"/>
              </w:rPr>
              <w:t> 8</w:t>
            </w:r>
            <w:r w:rsidR="00513752">
              <w:rPr>
                <w:b/>
                <w:bCs/>
                <w:sz w:val="24"/>
                <w:szCs w:val="24"/>
              </w:rPr>
              <w:t>6</w:t>
            </w:r>
            <w:r w:rsidRPr="002D424E">
              <w:rPr>
                <w:b/>
                <w:bCs/>
                <w:sz w:val="24"/>
                <w:szCs w:val="24"/>
              </w:rPr>
              <w:t>4,</w:t>
            </w:r>
            <w:r w:rsidR="00513752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EF7186" w:rsidRPr="00EF7186" w14:paraId="5EF5FD92" w14:textId="77777777" w:rsidTr="001814D5">
        <w:trPr>
          <w:trHeight w:val="944"/>
        </w:trPr>
        <w:tc>
          <w:tcPr>
            <w:tcW w:w="2586" w:type="dxa"/>
            <w:shd w:val="clear" w:color="auto" w:fill="auto"/>
            <w:vAlign w:val="bottom"/>
          </w:tcPr>
          <w:p w14:paraId="57FB2346" w14:textId="77777777" w:rsidR="00EF7186" w:rsidRPr="00EF7186" w:rsidRDefault="00EF7186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EF7186">
              <w:rPr>
                <w:sz w:val="24"/>
                <w:szCs w:val="24"/>
              </w:rPr>
              <w:lastRenderedPageBreak/>
              <w:t>2 02 30024 14 0220 150</w:t>
            </w:r>
          </w:p>
        </w:tc>
        <w:tc>
          <w:tcPr>
            <w:tcW w:w="3935" w:type="dxa"/>
            <w:shd w:val="clear" w:color="auto" w:fill="auto"/>
          </w:tcPr>
          <w:p w14:paraId="5885171C" w14:textId="77777777" w:rsidR="00EF7186" w:rsidRPr="00EF7186" w:rsidRDefault="00EF7186" w:rsidP="001814D5">
            <w:pPr>
              <w:ind w:firstLine="0"/>
              <w:rPr>
                <w:sz w:val="24"/>
                <w:szCs w:val="24"/>
              </w:rPr>
            </w:pPr>
            <w:r w:rsidRPr="00EF7186">
              <w:rPr>
                <w:sz w:val="24"/>
                <w:szCs w:val="24"/>
              </w:rPr>
              <w:t>2.1.3.1.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46F7B" w14:textId="77777777" w:rsidR="00EF7186" w:rsidRPr="00EF7186" w:rsidRDefault="00EF7186" w:rsidP="001814D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8125" w14:textId="77777777" w:rsidR="00EF7186" w:rsidRPr="00EF7186" w:rsidRDefault="00EF7186" w:rsidP="001814D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862E1" w14:textId="77777777" w:rsidR="00EF7186" w:rsidRPr="00EF7186" w:rsidRDefault="00EF7186" w:rsidP="001814D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FF38CE" w:rsidRPr="002D424E" w14:paraId="004217A8" w14:textId="77777777" w:rsidTr="00E570AE">
        <w:trPr>
          <w:trHeight w:hRule="exact" w:val="1463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DADD9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2 02 30024 14 0220 150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30F37" w14:textId="77777777" w:rsidR="00E570AE" w:rsidRDefault="00FF38CE" w:rsidP="001814D5">
            <w:pPr>
              <w:ind w:firstLine="0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2.1.3.2. Субвенции на исполнение полномочий в сфере общего образования</w:t>
            </w:r>
            <w:r w:rsidR="00E570AE">
              <w:rPr>
                <w:sz w:val="24"/>
                <w:szCs w:val="24"/>
              </w:rPr>
              <w:t xml:space="preserve"> в муниципальных общеобразовательных организациях</w:t>
            </w:r>
          </w:p>
          <w:p w14:paraId="74FB58FD" w14:textId="77777777" w:rsidR="00FF38CE" w:rsidRPr="002D424E" w:rsidRDefault="00FF38CE" w:rsidP="001814D5">
            <w:pPr>
              <w:ind w:firstLine="0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1E1F6" w14:textId="77777777" w:rsidR="00FF38CE" w:rsidRPr="002D424E" w:rsidRDefault="00E570AE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6848B" w14:textId="77777777" w:rsidR="00FF38CE" w:rsidRPr="002D424E" w:rsidRDefault="00E570AE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718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78ABB" w14:textId="77777777" w:rsidR="00FF38CE" w:rsidRPr="002D424E" w:rsidRDefault="00E570AE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718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FF38CE" w:rsidRPr="002D424E" w14:paraId="2C467A73" w14:textId="77777777" w:rsidTr="001814D5">
        <w:trPr>
          <w:trHeight w:hRule="exact" w:val="3400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234D8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2 02 30024 14 0220 150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1E769" w14:textId="77777777" w:rsidR="00FF38CE" w:rsidRPr="002D424E" w:rsidRDefault="00FF38CE" w:rsidP="001814D5">
            <w:pPr>
              <w:ind w:firstLine="0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2.1.3.12.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77E0C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1 0</w:t>
            </w:r>
            <w:r w:rsidR="00513752">
              <w:rPr>
                <w:sz w:val="24"/>
                <w:szCs w:val="24"/>
              </w:rPr>
              <w:t>40</w:t>
            </w:r>
            <w:r w:rsidRPr="002D424E">
              <w:rPr>
                <w:sz w:val="24"/>
                <w:szCs w:val="24"/>
              </w:rPr>
              <w:t>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B8740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06383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0,0</w:t>
            </w:r>
          </w:p>
        </w:tc>
      </w:tr>
      <w:tr w:rsidR="00FF38CE" w:rsidRPr="002D424E" w14:paraId="487FE584" w14:textId="77777777" w:rsidTr="002913B7">
        <w:trPr>
          <w:trHeight w:hRule="exact" w:val="1702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449CC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2 02 35082 14 0220 150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FDD8B" w14:textId="77777777" w:rsidR="00FF38CE" w:rsidRPr="002D424E" w:rsidRDefault="00FF38CE" w:rsidP="001814D5">
            <w:pPr>
              <w:ind w:firstLine="0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2.1.3.15.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2ED73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</w:t>
            </w:r>
            <w:r w:rsidR="00513752">
              <w:rPr>
                <w:sz w:val="24"/>
                <w:szCs w:val="24"/>
              </w:rPr>
              <w:t>8</w:t>
            </w:r>
            <w:r w:rsidRPr="002D424E">
              <w:rPr>
                <w:sz w:val="24"/>
                <w:szCs w:val="24"/>
              </w:rPr>
              <w:t> </w:t>
            </w:r>
            <w:r w:rsidR="00513752">
              <w:rPr>
                <w:sz w:val="24"/>
                <w:szCs w:val="24"/>
              </w:rPr>
              <w:t>7</w:t>
            </w:r>
            <w:r w:rsidRPr="002D424E">
              <w:rPr>
                <w:sz w:val="24"/>
                <w:szCs w:val="24"/>
              </w:rPr>
              <w:t>7</w:t>
            </w:r>
            <w:r w:rsidR="00513752">
              <w:rPr>
                <w:sz w:val="24"/>
                <w:szCs w:val="24"/>
              </w:rPr>
              <w:t>1</w:t>
            </w:r>
            <w:r w:rsidRPr="002D424E">
              <w:rPr>
                <w:sz w:val="24"/>
                <w:szCs w:val="24"/>
              </w:rPr>
              <w:t>,</w:t>
            </w:r>
            <w:r w:rsidR="00513752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C00FC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16 373,3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EA3D5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17 133,3</w:t>
            </w:r>
          </w:p>
        </w:tc>
      </w:tr>
      <w:tr w:rsidR="00FF38CE" w:rsidRPr="002D424E" w14:paraId="2DA7C536" w14:textId="77777777" w:rsidTr="001814D5">
        <w:trPr>
          <w:trHeight w:hRule="exact" w:val="1422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4C933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2 02 35135 14 0110 150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97F8" w14:textId="77777777" w:rsidR="00FF38CE" w:rsidRPr="002D424E" w:rsidRDefault="00FF38CE" w:rsidP="001814D5">
            <w:pPr>
              <w:ind w:firstLine="0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2.1.3.18. Субвенции на 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DFB68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1 0</w:t>
            </w:r>
            <w:r w:rsidR="00513752">
              <w:rPr>
                <w:sz w:val="24"/>
                <w:szCs w:val="24"/>
              </w:rPr>
              <w:t>40</w:t>
            </w:r>
            <w:r w:rsidRPr="002D424E">
              <w:rPr>
                <w:sz w:val="24"/>
                <w:szCs w:val="24"/>
              </w:rPr>
              <w:t>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2976D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1 08</w:t>
            </w:r>
            <w:r w:rsidR="00513752">
              <w:rPr>
                <w:sz w:val="24"/>
                <w:szCs w:val="24"/>
              </w:rPr>
              <w:t>4</w:t>
            </w:r>
            <w:r w:rsidRPr="002D424E">
              <w:rPr>
                <w:sz w:val="24"/>
                <w:szCs w:val="24"/>
              </w:rPr>
              <w:t>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817D9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0,0</w:t>
            </w:r>
          </w:p>
        </w:tc>
      </w:tr>
      <w:tr w:rsidR="00FF38CE" w:rsidRPr="002D424E" w14:paraId="78E781D3" w14:textId="77777777" w:rsidTr="001814D5">
        <w:trPr>
          <w:trHeight w:hRule="exact" w:val="171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793E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2 02 35176 14 0110 150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90415" w14:textId="77777777" w:rsidR="00FF38CE" w:rsidRPr="002D424E" w:rsidRDefault="00FF38CE" w:rsidP="001814D5">
            <w:pPr>
              <w:ind w:firstLine="0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2.1.3.19. Субвенции на обеспечение жильем отдельных категорий граждан, установленных Ф</w:t>
            </w:r>
            <w:r w:rsidR="008355B5">
              <w:rPr>
                <w:sz w:val="24"/>
                <w:szCs w:val="24"/>
              </w:rPr>
              <w:t>едеральным законом</w:t>
            </w:r>
            <w:r w:rsidRPr="002D424E">
              <w:rPr>
                <w:sz w:val="24"/>
                <w:szCs w:val="24"/>
              </w:rPr>
              <w:t xml:space="preserve"> от 24 ноября 1995г №181-ФЗ «О социальной защите инвалидов в Российской Федерации»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E7B2F" w14:textId="77777777" w:rsidR="00FF38CE" w:rsidRPr="002D424E" w:rsidRDefault="00E1590C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A6F3" w14:textId="77777777" w:rsidR="00FF38CE" w:rsidRPr="002D424E" w:rsidRDefault="00A73F0A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968D5" w14:textId="77777777" w:rsidR="00FF38CE" w:rsidRPr="002D424E" w:rsidRDefault="0036406B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2 258,0</w:t>
            </w:r>
          </w:p>
        </w:tc>
      </w:tr>
      <w:tr w:rsidR="00A73F0A" w:rsidRPr="002D424E" w14:paraId="1434E9FA" w14:textId="77777777" w:rsidTr="001814D5">
        <w:trPr>
          <w:trHeight w:hRule="exact" w:val="171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C82AC" w14:textId="77777777" w:rsidR="00A73F0A" w:rsidRPr="002D424E" w:rsidRDefault="00A73F0A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A73F0A">
              <w:rPr>
                <w:sz w:val="24"/>
                <w:szCs w:val="24"/>
              </w:rPr>
              <w:lastRenderedPageBreak/>
              <w:t>2 02 35502 14 0220 150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E69D" w14:textId="77777777" w:rsidR="00A73F0A" w:rsidRPr="002D424E" w:rsidRDefault="00A73F0A" w:rsidP="001814D5">
            <w:pPr>
              <w:ind w:firstLine="0"/>
              <w:rPr>
                <w:sz w:val="24"/>
                <w:szCs w:val="24"/>
              </w:rPr>
            </w:pPr>
            <w:r w:rsidRPr="00A73F0A">
              <w:rPr>
                <w:sz w:val="24"/>
                <w:szCs w:val="24"/>
              </w:rPr>
              <w:t>2.1.3.22. Субвенции на обеспечение прироста сельскохозяйственной продукции собственного производства в рамках приоритетных подотраслей агропромышленного комплекс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4DE9E" w14:textId="77777777" w:rsidR="00A73F0A" w:rsidRDefault="00A73F0A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151C" w14:textId="77777777" w:rsidR="00A73F0A" w:rsidRDefault="00A73F0A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FB87A" w14:textId="77777777" w:rsidR="00A73F0A" w:rsidRDefault="00A73F0A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1 243,9</w:t>
            </w:r>
          </w:p>
        </w:tc>
      </w:tr>
      <w:tr w:rsidR="00FF38CE" w:rsidRPr="002D424E" w14:paraId="7A0E84C1" w14:textId="77777777" w:rsidTr="001814D5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0E480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2 02 35508 14 0110 150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AE3AF" w14:textId="77777777" w:rsidR="00FF38CE" w:rsidRPr="002D424E" w:rsidRDefault="00FF38CE" w:rsidP="001814D5">
            <w:pPr>
              <w:ind w:firstLine="0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2.1.3.26. Субвенции на возмещение части затрат на поддержку собственного производства молока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D7A9A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1</w:t>
            </w:r>
            <w:r w:rsidR="0036406B">
              <w:rPr>
                <w:sz w:val="24"/>
                <w:szCs w:val="24"/>
              </w:rPr>
              <w:t> 594,3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55179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1</w:t>
            </w:r>
            <w:r w:rsidR="0036406B">
              <w:rPr>
                <w:sz w:val="24"/>
                <w:szCs w:val="24"/>
              </w:rPr>
              <w:t> </w:t>
            </w:r>
            <w:r w:rsidRPr="002D424E">
              <w:rPr>
                <w:sz w:val="24"/>
                <w:szCs w:val="24"/>
              </w:rPr>
              <w:t>4</w:t>
            </w:r>
            <w:r w:rsidR="0036406B">
              <w:rPr>
                <w:sz w:val="24"/>
                <w:szCs w:val="24"/>
              </w:rPr>
              <w:t>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3353F" w14:textId="77777777" w:rsidR="00FF38CE" w:rsidRPr="002D424E" w:rsidRDefault="00FF38CE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1</w:t>
            </w:r>
            <w:r w:rsidR="0036406B">
              <w:rPr>
                <w:sz w:val="24"/>
                <w:szCs w:val="24"/>
              </w:rPr>
              <w:t> </w:t>
            </w:r>
            <w:r w:rsidRPr="002D424E">
              <w:rPr>
                <w:sz w:val="24"/>
                <w:szCs w:val="24"/>
              </w:rPr>
              <w:t>3</w:t>
            </w:r>
            <w:r w:rsidR="0036406B">
              <w:rPr>
                <w:sz w:val="24"/>
                <w:szCs w:val="24"/>
              </w:rPr>
              <w:t>52,3</w:t>
            </w:r>
          </w:p>
        </w:tc>
      </w:tr>
      <w:tr w:rsidR="00A73F0A" w:rsidRPr="002D424E" w14:paraId="087ED66B" w14:textId="77777777" w:rsidTr="001814D5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7DC46" w14:textId="77777777" w:rsidR="00A73F0A" w:rsidRPr="002D424E" w:rsidRDefault="00A73F0A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A73F0A">
              <w:rPr>
                <w:sz w:val="24"/>
                <w:szCs w:val="24"/>
              </w:rPr>
              <w:t>2 02 3</w:t>
            </w:r>
            <w:r w:rsidR="00673409">
              <w:rPr>
                <w:sz w:val="24"/>
                <w:szCs w:val="24"/>
              </w:rPr>
              <w:t>5368</w:t>
            </w:r>
            <w:r w:rsidRPr="00A73F0A">
              <w:rPr>
                <w:sz w:val="24"/>
                <w:szCs w:val="24"/>
              </w:rPr>
              <w:t xml:space="preserve"> 14 0110 150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1C28" w14:textId="77777777" w:rsidR="00A73F0A" w:rsidRPr="002D424E" w:rsidRDefault="00A73F0A" w:rsidP="001814D5">
            <w:pPr>
              <w:ind w:firstLine="0"/>
              <w:rPr>
                <w:sz w:val="24"/>
                <w:szCs w:val="24"/>
              </w:rPr>
            </w:pPr>
            <w:r w:rsidRPr="00A73F0A">
              <w:rPr>
                <w:sz w:val="24"/>
                <w:szCs w:val="24"/>
              </w:rPr>
              <w:t>2.1.3.28.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7033F" w14:textId="77777777" w:rsidR="00A73F0A" w:rsidRPr="002D424E" w:rsidRDefault="0067340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A73F0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641F" w14:textId="77777777" w:rsidR="00A73F0A" w:rsidRPr="002D424E" w:rsidRDefault="0067340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73F0A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EA1A" w14:textId="77777777" w:rsidR="00A73F0A" w:rsidRPr="002D424E" w:rsidRDefault="0067340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73F0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A73F0A" w:rsidRPr="002D424E" w14:paraId="716E26D6" w14:textId="77777777" w:rsidTr="001814D5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47ACD" w14:textId="77777777" w:rsidR="00A73F0A" w:rsidRPr="00A73F0A" w:rsidRDefault="00A73F0A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A73F0A">
              <w:rPr>
                <w:sz w:val="24"/>
                <w:szCs w:val="24"/>
              </w:rPr>
              <w:t>2 02 3</w:t>
            </w:r>
            <w:r w:rsidR="00673409">
              <w:rPr>
                <w:sz w:val="24"/>
                <w:szCs w:val="24"/>
              </w:rPr>
              <w:t>5368</w:t>
            </w:r>
            <w:r w:rsidRPr="00A73F0A">
              <w:rPr>
                <w:sz w:val="24"/>
                <w:szCs w:val="24"/>
              </w:rPr>
              <w:t xml:space="preserve"> 14 0220 150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7B93B" w14:textId="77777777" w:rsidR="00A73F0A" w:rsidRPr="00A73F0A" w:rsidRDefault="00A73F0A" w:rsidP="001814D5">
            <w:pPr>
              <w:ind w:firstLine="0"/>
              <w:rPr>
                <w:sz w:val="24"/>
                <w:szCs w:val="24"/>
              </w:rPr>
            </w:pPr>
            <w:r w:rsidRPr="00A73F0A">
              <w:rPr>
                <w:sz w:val="24"/>
                <w:szCs w:val="24"/>
              </w:rPr>
              <w:t>2.1.3.29.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9CD19" w14:textId="77777777" w:rsidR="00A73F0A" w:rsidRDefault="0067340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E088F" w14:textId="77777777" w:rsidR="00A73F0A" w:rsidRDefault="0067340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B0C93" w14:textId="77777777" w:rsidR="00A73F0A" w:rsidRDefault="0067340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D738E" w:rsidRPr="002D424E" w14:paraId="4CB55B50" w14:textId="77777777" w:rsidTr="001814D5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4CBDE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2 02 39998 14 0220 150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DC6DB" w14:textId="77777777" w:rsidR="001D738E" w:rsidRPr="002D424E" w:rsidRDefault="00A0482D" w:rsidP="001814D5">
            <w:pPr>
              <w:ind w:firstLine="0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2.1.3.30. Единая субвенция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2BD24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ED20A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99CF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D738E" w:rsidRPr="002D424E" w14:paraId="3048AA20" w14:textId="77777777" w:rsidTr="001814D5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CDFFB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2 02 39998 14 0220 150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98ACF" w14:textId="77777777" w:rsidR="001D738E" w:rsidRPr="002D424E" w:rsidRDefault="00A0482D" w:rsidP="001814D5">
            <w:pPr>
              <w:ind w:firstLine="0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2.1.3.31. Единая субвенция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EECE1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27118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97B36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D738E" w:rsidRPr="002D424E" w14:paraId="786981C3" w14:textId="77777777" w:rsidTr="003F1151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3497D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2 02 39998 14 0220 150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745A1" w14:textId="77777777" w:rsidR="001D738E" w:rsidRPr="002D424E" w:rsidRDefault="00A0482D" w:rsidP="001814D5">
            <w:pPr>
              <w:ind w:firstLine="0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2.1.3.32. Единая субвенция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3031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A7A2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BD7FC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D738E" w:rsidRPr="002D424E" w14:paraId="36A18C08" w14:textId="77777777" w:rsidTr="003F1151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3FDEC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2 02 39998 14 0220 150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0F650" w14:textId="77777777" w:rsidR="001D738E" w:rsidRPr="002D424E" w:rsidRDefault="00A0482D" w:rsidP="001814D5">
            <w:pPr>
              <w:ind w:firstLine="0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 xml:space="preserve">2.1.3.33. Единая 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</w:t>
            </w:r>
            <w:r w:rsidRPr="002D424E">
              <w:rPr>
                <w:sz w:val="24"/>
                <w:szCs w:val="24"/>
              </w:rPr>
              <w:lastRenderedPageBreak/>
              <w:t>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64205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F73F6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07C69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D738E" w:rsidRPr="002D424E" w14:paraId="6E64AC99" w14:textId="77777777" w:rsidTr="003F1151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5D81C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2 02 39998 14 0220 150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095C5" w14:textId="77777777" w:rsidR="001D738E" w:rsidRPr="002D424E" w:rsidRDefault="00A0482D" w:rsidP="001814D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2.1.3.34. Единая субвенция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E7A1D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4 588,7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F7252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167B7" w14:textId="77777777" w:rsidR="001D738E" w:rsidRPr="002D424E" w:rsidRDefault="00A0482D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4 588,7</w:t>
            </w:r>
          </w:p>
        </w:tc>
      </w:tr>
      <w:tr w:rsidR="00AC2947" w:rsidRPr="002D424E" w14:paraId="77DA86E3" w14:textId="77777777" w:rsidTr="001814D5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E509C" w14:textId="77777777" w:rsidR="00AC2947" w:rsidRPr="002D424E" w:rsidRDefault="00AC2947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AC294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74139" w14:textId="77777777" w:rsidR="00AC2947" w:rsidRDefault="00AC2947" w:rsidP="001814D5">
            <w:pPr>
              <w:ind w:firstLine="0"/>
              <w:rPr>
                <w:sz w:val="24"/>
                <w:szCs w:val="24"/>
              </w:rPr>
            </w:pPr>
            <w:r w:rsidRPr="00AC2947">
              <w:rPr>
                <w:sz w:val="24"/>
                <w:szCs w:val="24"/>
              </w:rPr>
              <w:t>2.1.3.35. Субвенции на исполнение полномочий в сфере общего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DE54C" w14:textId="77777777" w:rsidR="00AC2947" w:rsidRDefault="00AC2947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741 509,2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27A4A" w14:textId="77777777" w:rsidR="00AC2947" w:rsidRDefault="00AC2947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741 509,2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A2F05" w14:textId="77777777" w:rsidR="00AC2947" w:rsidRDefault="00AC2947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741 509,2</w:t>
            </w:r>
          </w:p>
        </w:tc>
      </w:tr>
      <w:tr w:rsidR="00673409" w:rsidRPr="002D424E" w14:paraId="5C25C58B" w14:textId="77777777" w:rsidTr="001814D5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BBE3" w14:textId="77777777" w:rsidR="00673409" w:rsidRPr="002D424E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 w:rsidRPr="00A73F0A">
              <w:rPr>
                <w:sz w:val="24"/>
                <w:szCs w:val="24"/>
              </w:rPr>
              <w:t>2 02 30024 14 0110 150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AC09" w14:textId="77777777" w:rsidR="00673409" w:rsidRPr="002D424E" w:rsidRDefault="00673409" w:rsidP="00673409">
            <w:pPr>
              <w:ind w:firstLine="0"/>
              <w:rPr>
                <w:sz w:val="24"/>
                <w:szCs w:val="24"/>
              </w:rPr>
            </w:pPr>
            <w:r w:rsidRPr="00A73F0A">
              <w:rPr>
                <w:sz w:val="24"/>
                <w:szCs w:val="24"/>
              </w:rPr>
              <w:t>2.1.3.</w:t>
            </w:r>
            <w:r w:rsidR="00B561F4">
              <w:rPr>
                <w:sz w:val="24"/>
                <w:szCs w:val="24"/>
              </w:rPr>
              <w:t>36</w:t>
            </w:r>
            <w:r w:rsidRPr="00A73F0A">
              <w:rPr>
                <w:sz w:val="24"/>
                <w:szCs w:val="24"/>
              </w:rPr>
              <w:t>.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5B46E" w14:textId="77777777" w:rsidR="00673409" w:rsidRPr="002D424E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7ADA9" w14:textId="77777777" w:rsidR="00673409" w:rsidRPr="002D424E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E1418" w14:textId="77777777" w:rsidR="00673409" w:rsidRPr="002D424E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673409" w:rsidRPr="002D424E" w14:paraId="44572B1A" w14:textId="77777777" w:rsidTr="001814D5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843C2" w14:textId="77777777" w:rsidR="00673409" w:rsidRPr="00A73F0A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 w:rsidRPr="00A73F0A">
              <w:rPr>
                <w:sz w:val="24"/>
                <w:szCs w:val="24"/>
              </w:rPr>
              <w:t>2 02 30024 14 0220 150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3049" w14:textId="77777777" w:rsidR="00673409" w:rsidRPr="00A73F0A" w:rsidRDefault="00673409" w:rsidP="00673409">
            <w:pPr>
              <w:ind w:firstLine="0"/>
              <w:rPr>
                <w:sz w:val="24"/>
                <w:szCs w:val="24"/>
              </w:rPr>
            </w:pPr>
            <w:r w:rsidRPr="00A73F0A">
              <w:rPr>
                <w:sz w:val="24"/>
                <w:szCs w:val="24"/>
              </w:rPr>
              <w:t>2.1.3.</w:t>
            </w:r>
            <w:r w:rsidR="00B561F4">
              <w:rPr>
                <w:sz w:val="24"/>
                <w:szCs w:val="24"/>
              </w:rPr>
              <w:t>37</w:t>
            </w:r>
            <w:r w:rsidRPr="00A73F0A">
              <w:rPr>
                <w:sz w:val="24"/>
                <w:szCs w:val="24"/>
              </w:rPr>
              <w:t>.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52CF2" w14:textId="77777777" w:rsidR="00673409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A243E" w14:textId="77777777" w:rsidR="00673409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D40AE" w14:textId="77777777" w:rsidR="00673409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85,8</w:t>
            </w:r>
          </w:p>
        </w:tc>
      </w:tr>
      <w:tr w:rsidR="00673409" w:rsidRPr="002D424E" w14:paraId="70967A7F" w14:textId="77777777" w:rsidTr="001814D5">
        <w:trPr>
          <w:trHeight w:hRule="exact" w:val="559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D60C1" w14:textId="77777777" w:rsidR="00673409" w:rsidRPr="002D424E" w:rsidRDefault="00673409" w:rsidP="006734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424E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5C3ED" w14:textId="77777777" w:rsidR="00673409" w:rsidRPr="002D424E" w:rsidRDefault="00673409" w:rsidP="006734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2D424E">
              <w:rPr>
                <w:b/>
                <w:bCs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1F95" w14:textId="77777777" w:rsidR="00673409" w:rsidRPr="002D424E" w:rsidRDefault="00673409" w:rsidP="006734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424E">
              <w:rPr>
                <w:b/>
                <w:bCs/>
                <w:sz w:val="24"/>
                <w:szCs w:val="24"/>
              </w:rPr>
              <w:t>101 515,7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A71B8" w14:textId="77777777" w:rsidR="00673409" w:rsidRPr="002D424E" w:rsidRDefault="00673409" w:rsidP="006734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424E">
              <w:rPr>
                <w:b/>
                <w:bCs/>
                <w:sz w:val="24"/>
                <w:szCs w:val="24"/>
              </w:rPr>
              <w:t>868,7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96A79" w14:textId="77777777" w:rsidR="00673409" w:rsidRPr="002D424E" w:rsidRDefault="00673409" w:rsidP="006734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424E">
              <w:rPr>
                <w:b/>
                <w:bCs/>
                <w:sz w:val="24"/>
                <w:szCs w:val="24"/>
              </w:rPr>
              <w:t>994,1</w:t>
            </w:r>
          </w:p>
        </w:tc>
      </w:tr>
      <w:tr w:rsidR="00673409" w:rsidRPr="00AC2947" w14:paraId="4167B91C" w14:textId="77777777" w:rsidTr="00D422CF">
        <w:trPr>
          <w:trHeight w:hRule="exact" w:val="1456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65278" w14:textId="77777777" w:rsidR="00673409" w:rsidRPr="00AC2947" w:rsidRDefault="00673409" w:rsidP="006734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C2947">
              <w:rPr>
                <w:bCs/>
                <w:sz w:val="24"/>
                <w:szCs w:val="24"/>
              </w:rPr>
              <w:t>2 02 45160 14 0220 150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BB02" w14:textId="77777777" w:rsidR="00673409" w:rsidRPr="00AC2947" w:rsidRDefault="00673409" w:rsidP="00673409">
            <w:pPr>
              <w:ind w:firstLine="0"/>
              <w:rPr>
                <w:bCs/>
                <w:sz w:val="24"/>
                <w:szCs w:val="24"/>
              </w:rPr>
            </w:pPr>
            <w:r w:rsidRPr="00D422CF">
              <w:rPr>
                <w:bCs/>
                <w:sz w:val="24"/>
                <w:szCs w:val="24"/>
              </w:rPr>
              <w:t>2.1.4.1. Иные межбюджетные трансферты на погашение задолженности ресурсоснабжающих организаций за природный газ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10767" w14:textId="77777777" w:rsidR="00673409" w:rsidRPr="00AC2947" w:rsidRDefault="00673409" w:rsidP="006734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8 525,1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5E5CB" w14:textId="77777777" w:rsidR="00673409" w:rsidRPr="00AC2947" w:rsidRDefault="00673409" w:rsidP="006734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D5B62" w14:textId="77777777" w:rsidR="00673409" w:rsidRPr="00AC2947" w:rsidRDefault="00673409" w:rsidP="006734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673409" w:rsidRPr="002D424E" w14:paraId="4F85AB6C" w14:textId="77777777" w:rsidTr="006C1DC2">
        <w:trPr>
          <w:trHeight w:hRule="exact" w:val="2862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54069" w14:textId="77777777" w:rsidR="00673409" w:rsidRPr="002D424E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2 02 45160 14 0220 150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E2CB" w14:textId="77777777" w:rsidR="00673409" w:rsidRPr="002D424E" w:rsidRDefault="00673409" w:rsidP="00673409">
            <w:pPr>
              <w:ind w:firstLine="0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2.1.4.3. Иные межбюджетные трансферты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D801C" w14:textId="77777777" w:rsidR="00673409" w:rsidRPr="002D424E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8571C" w14:textId="77777777" w:rsidR="00673409" w:rsidRPr="002D424E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BC11" w14:textId="77777777" w:rsidR="00673409" w:rsidRPr="002D424E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0,0</w:t>
            </w:r>
          </w:p>
        </w:tc>
      </w:tr>
      <w:tr w:rsidR="00673409" w:rsidRPr="002D424E" w14:paraId="6D769D0B" w14:textId="77777777" w:rsidTr="006C1DC2">
        <w:trPr>
          <w:trHeight w:hRule="exact" w:val="2787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E2081" w14:textId="77777777" w:rsidR="00673409" w:rsidRPr="002D424E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 w:rsidRPr="002D424E">
              <w:rPr>
                <w:sz w:val="24"/>
                <w:szCs w:val="24"/>
              </w:rPr>
              <w:t>2 02 45</w:t>
            </w:r>
            <w:r>
              <w:rPr>
                <w:sz w:val="24"/>
                <w:szCs w:val="24"/>
              </w:rPr>
              <w:t>424</w:t>
            </w:r>
            <w:r w:rsidRPr="002D424E">
              <w:rPr>
                <w:sz w:val="24"/>
                <w:szCs w:val="24"/>
              </w:rPr>
              <w:t xml:space="preserve"> 14 0</w:t>
            </w:r>
            <w:r>
              <w:rPr>
                <w:sz w:val="24"/>
                <w:szCs w:val="24"/>
              </w:rPr>
              <w:t>11</w:t>
            </w:r>
            <w:r w:rsidRPr="002D424E">
              <w:rPr>
                <w:sz w:val="24"/>
                <w:szCs w:val="24"/>
              </w:rPr>
              <w:t>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1DFA2" w14:textId="77777777" w:rsidR="00673409" w:rsidRPr="002D424E" w:rsidRDefault="00673409" w:rsidP="00673409">
            <w:pPr>
              <w:ind w:firstLine="0"/>
              <w:rPr>
                <w:sz w:val="24"/>
                <w:szCs w:val="24"/>
              </w:rPr>
            </w:pPr>
            <w:r w:rsidRPr="0036406B">
              <w:rPr>
                <w:sz w:val="24"/>
                <w:szCs w:val="24"/>
              </w:rPr>
              <w:t>2.1.4.6. Иные межбюджетные трансферты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D43D6" w14:textId="77777777" w:rsidR="00673409" w:rsidRPr="002D424E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0377E" w14:textId="77777777" w:rsidR="00673409" w:rsidRPr="002D424E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DB2F1" w14:textId="77777777" w:rsidR="00673409" w:rsidRPr="002D424E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3409" w:rsidRPr="0036406B" w14:paraId="6916D254" w14:textId="77777777" w:rsidTr="00B67B2C">
        <w:trPr>
          <w:trHeight w:val="588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3927F" w14:textId="77777777" w:rsidR="00673409" w:rsidRPr="0036406B" w:rsidRDefault="00673409" w:rsidP="0067340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6406B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81ABB" w14:textId="77777777" w:rsidR="00673409" w:rsidRPr="0036406B" w:rsidRDefault="00673409" w:rsidP="00673409">
            <w:pPr>
              <w:ind w:firstLine="0"/>
              <w:rPr>
                <w:b/>
                <w:sz w:val="24"/>
                <w:szCs w:val="24"/>
              </w:rPr>
            </w:pPr>
            <w:r w:rsidRPr="0036406B">
              <w:rPr>
                <w:b/>
                <w:sz w:val="24"/>
                <w:szCs w:val="24"/>
              </w:rPr>
              <w:t xml:space="preserve">2.2. Возврат остатков субсидий, субвенций и иных межбюджетных трансфертов, </w:t>
            </w:r>
            <w:r w:rsidRPr="0036406B">
              <w:rPr>
                <w:b/>
                <w:sz w:val="24"/>
                <w:szCs w:val="24"/>
              </w:rPr>
              <w:lastRenderedPageBreak/>
              <w:t>имеющих целевое назначение, прошлых лет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656DF" w14:textId="77777777" w:rsidR="00673409" w:rsidRPr="0036406B" w:rsidRDefault="00673409" w:rsidP="00673409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-41 891,6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F61CE" w14:textId="77777777" w:rsidR="00673409" w:rsidRPr="0036406B" w:rsidRDefault="00673409" w:rsidP="00673409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0FE6" w14:textId="77777777" w:rsidR="00673409" w:rsidRPr="0036406B" w:rsidRDefault="00673409" w:rsidP="00673409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673409" w:rsidRPr="0036406B" w14:paraId="289125BF" w14:textId="77777777" w:rsidTr="001814D5">
        <w:trPr>
          <w:trHeight w:val="823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FD063" w14:textId="77777777" w:rsidR="00673409" w:rsidRPr="0036406B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 w:rsidRPr="0036406B">
              <w:rPr>
                <w:sz w:val="24"/>
                <w:szCs w:val="24"/>
              </w:rPr>
              <w:t>2 19 45160 14 0000 150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20B5" w14:textId="77777777" w:rsidR="00673409" w:rsidRPr="0036406B" w:rsidRDefault="00673409" w:rsidP="00673409">
            <w:pPr>
              <w:ind w:firstLine="0"/>
              <w:rPr>
                <w:sz w:val="24"/>
                <w:szCs w:val="24"/>
              </w:rPr>
            </w:pPr>
            <w:r w:rsidRPr="0036406B">
              <w:rPr>
                <w:sz w:val="24"/>
                <w:szCs w:val="24"/>
              </w:rPr>
              <w:t>2.2.1.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муниципальных округов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5A92E" w14:textId="77777777" w:rsidR="00673409" w:rsidRPr="0036406B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-36 652,4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812FE" w14:textId="77777777" w:rsidR="00673409" w:rsidRPr="0036406B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D667A" w14:textId="77777777" w:rsidR="00673409" w:rsidRPr="0036406B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3409" w:rsidRPr="0036406B" w14:paraId="762AB6C7" w14:textId="77777777" w:rsidTr="001814D5">
        <w:trPr>
          <w:trHeight w:val="823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1D88A" w14:textId="77777777" w:rsidR="00673409" w:rsidRPr="0036406B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 w:rsidRPr="0036406B">
              <w:rPr>
                <w:sz w:val="24"/>
                <w:szCs w:val="24"/>
              </w:rPr>
              <w:t>2 19 60010 14 0000 150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D2343" w14:textId="77777777" w:rsidR="00673409" w:rsidRPr="0036406B" w:rsidRDefault="00673409" w:rsidP="00673409">
            <w:pPr>
              <w:ind w:firstLine="0"/>
              <w:rPr>
                <w:sz w:val="24"/>
                <w:szCs w:val="24"/>
              </w:rPr>
            </w:pPr>
            <w:r w:rsidRPr="0036406B">
              <w:rPr>
                <w:sz w:val="24"/>
                <w:szCs w:val="24"/>
              </w:rPr>
              <w:t>2.2.2. 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EA837" w14:textId="77777777" w:rsidR="00673409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-5 239,2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82EE2" w14:textId="77777777" w:rsidR="00673409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B52F7" w14:textId="77777777" w:rsidR="00673409" w:rsidRDefault="00673409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3409" w:rsidRPr="001916BF" w14:paraId="0D61C3F0" w14:textId="77777777" w:rsidTr="00B67B2C">
        <w:trPr>
          <w:trHeight w:val="335"/>
        </w:trPr>
        <w:tc>
          <w:tcPr>
            <w:tcW w:w="2586" w:type="dxa"/>
            <w:shd w:val="clear" w:color="auto" w:fill="auto"/>
            <w:vAlign w:val="bottom"/>
          </w:tcPr>
          <w:p w14:paraId="5FB2EEEC" w14:textId="77777777" w:rsidR="00673409" w:rsidRPr="002D424E" w:rsidRDefault="00673409" w:rsidP="00673409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  <w:vAlign w:val="bottom"/>
          </w:tcPr>
          <w:p w14:paraId="6E84ACAC" w14:textId="77777777" w:rsidR="00673409" w:rsidRPr="002D424E" w:rsidRDefault="00673409" w:rsidP="00673409">
            <w:pPr>
              <w:ind w:firstLine="0"/>
              <w:rPr>
                <w:b/>
                <w:sz w:val="24"/>
                <w:szCs w:val="24"/>
              </w:rPr>
            </w:pPr>
            <w:r w:rsidRPr="002D424E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E133A0" w14:textId="77777777" w:rsidR="00673409" w:rsidRPr="002D424E" w:rsidRDefault="00673409" w:rsidP="0067340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424E">
              <w:rPr>
                <w:b/>
                <w:sz w:val="24"/>
                <w:szCs w:val="24"/>
              </w:rPr>
              <w:t>2 4</w:t>
            </w:r>
            <w:r>
              <w:rPr>
                <w:b/>
                <w:sz w:val="24"/>
                <w:szCs w:val="24"/>
              </w:rPr>
              <w:t>5</w:t>
            </w:r>
            <w:r w:rsidRPr="002D424E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 199,0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48665C1" w14:textId="77777777" w:rsidR="00673409" w:rsidRPr="002D424E" w:rsidRDefault="00673409" w:rsidP="0067340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424E">
              <w:rPr>
                <w:b/>
                <w:sz w:val="24"/>
                <w:szCs w:val="24"/>
              </w:rPr>
              <w:t>2 10</w:t>
            </w:r>
            <w:r>
              <w:rPr>
                <w:b/>
                <w:sz w:val="24"/>
                <w:szCs w:val="24"/>
              </w:rPr>
              <w:t>2</w:t>
            </w:r>
            <w:r w:rsidRPr="002D424E">
              <w:rPr>
                <w:b/>
                <w:sz w:val="24"/>
                <w:szCs w:val="24"/>
              </w:rPr>
              <w:t> 5</w:t>
            </w:r>
            <w:r>
              <w:rPr>
                <w:b/>
                <w:sz w:val="24"/>
                <w:szCs w:val="24"/>
              </w:rPr>
              <w:t>12</w:t>
            </w:r>
            <w:r w:rsidRPr="002D424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FA74DA" w14:textId="77777777" w:rsidR="00673409" w:rsidRPr="001916BF" w:rsidRDefault="00673409" w:rsidP="0067340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424E">
              <w:rPr>
                <w:b/>
                <w:sz w:val="24"/>
                <w:szCs w:val="24"/>
              </w:rPr>
              <w:t>2 14</w:t>
            </w:r>
            <w:r>
              <w:rPr>
                <w:b/>
                <w:sz w:val="24"/>
                <w:szCs w:val="24"/>
              </w:rPr>
              <w:t>2 274,6</w:t>
            </w:r>
          </w:p>
        </w:tc>
      </w:tr>
    </w:tbl>
    <w:p w14:paraId="7AA681A9" w14:textId="77777777" w:rsidR="00FF38CE" w:rsidRPr="00273718" w:rsidRDefault="00DD5154" w:rsidP="00DD5154">
      <w:pPr>
        <w:ind w:hanging="142"/>
        <w:jc w:val="both"/>
        <w:rPr>
          <w:szCs w:val="28"/>
        </w:rPr>
      </w:pPr>
      <w:r>
        <w:rPr>
          <w:szCs w:val="28"/>
        </w:rPr>
        <w:t xml:space="preserve">  ;</w:t>
      </w:r>
    </w:p>
    <w:p w14:paraId="60C9286E" w14:textId="77777777" w:rsidR="007D673B" w:rsidRDefault="007D673B" w:rsidP="00DD5154">
      <w:pPr>
        <w:pStyle w:val="25"/>
        <w:tabs>
          <w:tab w:val="num" w:pos="0"/>
        </w:tabs>
        <w:ind w:hanging="142"/>
        <w:rPr>
          <w:sz w:val="28"/>
          <w:szCs w:val="28"/>
        </w:rPr>
      </w:pPr>
    </w:p>
    <w:p w14:paraId="2020DD81" w14:textId="77777777" w:rsidR="00565CB6" w:rsidRDefault="00565CB6" w:rsidP="007935F3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724012">
        <w:rPr>
          <w:sz w:val="28"/>
          <w:szCs w:val="28"/>
        </w:rPr>
        <w:t>4</w:t>
      </w:r>
      <w:r>
        <w:rPr>
          <w:sz w:val="28"/>
          <w:szCs w:val="28"/>
        </w:rPr>
        <w:t>. пункт 5 изложить в следующей редакции:</w:t>
      </w:r>
    </w:p>
    <w:p w14:paraId="27DE53AA" w14:textId="77777777" w:rsidR="00565CB6" w:rsidRDefault="00565CB6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</w:p>
    <w:p w14:paraId="173C6445" w14:textId="77777777" w:rsidR="00E418E8" w:rsidRDefault="00565CB6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112C81">
        <w:rPr>
          <w:sz w:val="28"/>
          <w:szCs w:val="28"/>
        </w:rPr>
        <w:t>5</w:t>
      </w:r>
      <w:r w:rsidR="00E418E8" w:rsidRPr="009C3B31">
        <w:rPr>
          <w:sz w:val="28"/>
          <w:szCs w:val="28"/>
        </w:rPr>
        <w:t>. Утвердить объем безвозмездных поступлений</w:t>
      </w:r>
      <w:r w:rsidR="00E418E8">
        <w:rPr>
          <w:sz w:val="28"/>
          <w:szCs w:val="28"/>
        </w:rPr>
        <w:t>, получаемых из других бюджетов бюджетной системы Российской Федерации:</w:t>
      </w:r>
    </w:p>
    <w:p w14:paraId="02DF77CC" w14:textId="77777777" w:rsidR="00E418E8" w:rsidRDefault="00E418E8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1) на 202</w:t>
      </w:r>
      <w:r w:rsidR="007D673B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Pr="009C3B31">
        <w:rPr>
          <w:sz w:val="28"/>
          <w:szCs w:val="28"/>
        </w:rPr>
        <w:t xml:space="preserve"> в </w:t>
      </w:r>
      <w:r w:rsidRPr="00112C81">
        <w:rPr>
          <w:sz w:val="28"/>
          <w:szCs w:val="28"/>
        </w:rPr>
        <w:t xml:space="preserve">сумме </w:t>
      </w:r>
      <w:r w:rsidR="00112C81" w:rsidRPr="00724012">
        <w:rPr>
          <w:sz w:val="28"/>
          <w:szCs w:val="28"/>
        </w:rPr>
        <w:t>1 7</w:t>
      </w:r>
      <w:r w:rsidR="00724012" w:rsidRPr="00724012">
        <w:rPr>
          <w:sz w:val="28"/>
          <w:szCs w:val="28"/>
        </w:rPr>
        <w:t>2</w:t>
      </w:r>
      <w:r w:rsidR="00112C81" w:rsidRPr="00724012">
        <w:rPr>
          <w:sz w:val="28"/>
          <w:szCs w:val="28"/>
        </w:rPr>
        <w:t>0 </w:t>
      </w:r>
      <w:r w:rsidR="00724012" w:rsidRPr="00724012">
        <w:rPr>
          <w:sz w:val="28"/>
          <w:szCs w:val="28"/>
        </w:rPr>
        <w:t>17</w:t>
      </w:r>
      <w:r w:rsidR="00112C81" w:rsidRPr="00724012">
        <w:rPr>
          <w:sz w:val="28"/>
          <w:szCs w:val="28"/>
        </w:rPr>
        <w:t>9,</w:t>
      </w:r>
      <w:r w:rsidR="00724012" w:rsidRPr="0072401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C3B31">
        <w:rPr>
          <w:sz w:val="28"/>
          <w:szCs w:val="28"/>
        </w:rPr>
        <w:t>тыс. руб</w:t>
      </w:r>
      <w:r>
        <w:rPr>
          <w:sz w:val="28"/>
          <w:szCs w:val="28"/>
        </w:rPr>
        <w:t>лей</w:t>
      </w:r>
      <w:r w:rsidRPr="009C3B31">
        <w:rPr>
          <w:sz w:val="28"/>
          <w:szCs w:val="28"/>
        </w:rPr>
        <w:t xml:space="preserve">, в том числе объем </w:t>
      </w:r>
      <w:r>
        <w:rPr>
          <w:sz w:val="28"/>
          <w:szCs w:val="28"/>
        </w:rPr>
        <w:t xml:space="preserve">субсидий, субвенций и иных межбюджетных трансфертов, имеющих целевое назначение, в сумме </w:t>
      </w:r>
      <w:r w:rsidR="00112C81" w:rsidRPr="00724012">
        <w:rPr>
          <w:sz w:val="28"/>
          <w:szCs w:val="28"/>
        </w:rPr>
        <w:t>1</w:t>
      </w:r>
      <w:r w:rsidR="00724012" w:rsidRPr="00724012">
        <w:rPr>
          <w:sz w:val="28"/>
          <w:szCs w:val="28"/>
        </w:rPr>
        <w:t> 330 865,4</w:t>
      </w:r>
      <w:r w:rsidR="00112C81" w:rsidRPr="00112C81">
        <w:rPr>
          <w:sz w:val="28"/>
          <w:szCs w:val="28"/>
        </w:rPr>
        <w:t xml:space="preserve"> </w:t>
      </w:r>
      <w:r w:rsidRPr="00F62314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14:paraId="52038096" w14:textId="77777777" w:rsidR="00E418E8" w:rsidRDefault="00E418E8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2) на 202</w:t>
      </w:r>
      <w:r w:rsidR="007D673B">
        <w:rPr>
          <w:sz w:val="28"/>
          <w:szCs w:val="28"/>
        </w:rPr>
        <w:t>3</w:t>
      </w:r>
      <w:r>
        <w:rPr>
          <w:sz w:val="28"/>
          <w:szCs w:val="28"/>
        </w:rPr>
        <w:t xml:space="preserve"> год </w:t>
      </w:r>
      <w:r w:rsidRPr="009C3B31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</w:t>
      </w:r>
      <w:r w:rsidR="00112C81" w:rsidRPr="00724012">
        <w:rPr>
          <w:sz w:val="28"/>
          <w:szCs w:val="28"/>
        </w:rPr>
        <w:t>1 29</w:t>
      </w:r>
      <w:r w:rsidR="00724012" w:rsidRPr="00724012">
        <w:rPr>
          <w:sz w:val="28"/>
          <w:szCs w:val="28"/>
        </w:rPr>
        <w:t>1</w:t>
      </w:r>
      <w:r w:rsidR="00112C81" w:rsidRPr="00724012">
        <w:rPr>
          <w:sz w:val="28"/>
          <w:szCs w:val="28"/>
        </w:rPr>
        <w:t> </w:t>
      </w:r>
      <w:r w:rsidR="00724012" w:rsidRPr="00724012">
        <w:rPr>
          <w:sz w:val="28"/>
          <w:szCs w:val="28"/>
        </w:rPr>
        <w:t>467</w:t>
      </w:r>
      <w:r w:rsidR="00112C81" w:rsidRPr="00724012">
        <w:rPr>
          <w:sz w:val="28"/>
          <w:szCs w:val="28"/>
        </w:rPr>
        <w:t>,</w:t>
      </w:r>
      <w:r w:rsidR="00724012" w:rsidRPr="0072401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C3B31">
        <w:rPr>
          <w:sz w:val="28"/>
          <w:szCs w:val="28"/>
        </w:rPr>
        <w:t>тыс. руб</w:t>
      </w:r>
      <w:r>
        <w:rPr>
          <w:sz w:val="28"/>
          <w:szCs w:val="28"/>
        </w:rPr>
        <w:t>лей</w:t>
      </w:r>
      <w:r w:rsidRPr="009C3B31">
        <w:rPr>
          <w:sz w:val="28"/>
          <w:szCs w:val="28"/>
        </w:rPr>
        <w:t xml:space="preserve">, в том числе объем </w:t>
      </w:r>
      <w:r>
        <w:rPr>
          <w:sz w:val="28"/>
          <w:szCs w:val="28"/>
        </w:rPr>
        <w:t xml:space="preserve">субсидий, субвенций и иных межбюджетных трансфертов, имеющих целевое назначение, в сумме </w:t>
      </w:r>
      <w:r w:rsidR="00112C81" w:rsidRPr="00724012">
        <w:rPr>
          <w:sz w:val="28"/>
          <w:szCs w:val="28"/>
        </w:rPr>
        <w:t>98</w:t>
      </w:r>
      <w:r w:rsidR="00724012" w:rsidRPr="00724012">
        <w:rPr>
          <w:sz w:val="28"/>
          <w:szCs w:val="28"/>
        </w:rPr>
        <w:t>9</w:t>
      </w:r>
      <w:r w:rsidR="00112C81" w:rsidRPr="00724012">
        <w:rPr>
          <w:sz w:val="28"/>
          <w:szCs w:val="28"/>
        </w:rPr>
        <w:t> </w:t>
      </w:r>
      <w:r w:rsidR="00724012" w:rsidRPr="00724012">
        <w:rPr>
          <w:sz w:val="28"/>
          <w:szCs w:val="28"/>
        </w:rPr>
        <w:t>188</w:t>
      </w:r>
      <w:r w:rsidR="00112C81" w:rsidRPr="00724012">
        <w:rPr>
          <w:sz w:val="28"/>
          <w:szCs w:val="28"/>
        </w:rPr>
        <w:t>,</w:t>
      </w:r>
      <w:r w:rsidR="00724012" w:rsidRPr="0072401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62314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14:paraId="6B68CC2A" w14:textId="77777777" w:rsidR="00E418E8" w:rsidRDefault="00E418E8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3) на 202</w:t>
      </w:r>
      <w:r w:rsidR="007D673B">
        <w:rPr>
          <w:sz w:val="28"/>
          <w:szCs w:val="28"/>
        </w:rPr>
        <w:t>4</w:t>
      </w:r>
      <w:r>
        <w:rPr>
          <w:sz w:val="28"/>
          <w:szCs w:val="28"/>
        </w:rPr>
        <w:t xml:space="preserve"> год </w:t>
      </w:r>
      <w:r w:rsidRPr="009C3B31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</w:t>
      </w:r>
      <w:r w:rsidR="00112C81" w:rsidRPr="00724012">
        <w:rPr>
          <w:sz w:val="28"/>
          <w:szCs w:val="28"/>
        </w:rPr>
        <w:t>1 12</w:t>
      </w:r>
      <w:r w:rsidR="00724012" w:rsidRPr="00724012">
        <w:rPr>
          <w:sz w:val="28"/>
          <w:szCs w:val="28"/>
        </w:rPr>
        <w:t>2 0</w:t>
      </w:r>
      <w:r w:rsidR="00112C81" w:rsidRPr="00724012">
        <w:rPr>
          <w:sz w:val="28"/>
          <w:szCs w:val="28"/>
        </w:rPr>
        <w:t>7</w:t>
      </w:r>
      <w:r w:rsidR="00724012" w:rsidRPr="00724012">
        <w:rPr>
          <w:sz w:val="28"/>
          <w:szCs w:val="28"/>
        </w:rPr>
        <w:t>9,2</w:t>
      </w:r>
      <w:r w:rsidRPr="009C3B31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9C3B31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объем субсидий, субвенций и иных межбюджетных трансфертов, имеющих целевое назначение, в сумме </w:t>
      </w:r>
      <w:r w:rsidR="00112C81" w:rsidRPr="00724012">
        <w:rPr>
          <w:sz w:val="28"/>
          <w:szCs w:val="28"/>
        </w:rPr>
        <w:t>94</w:t>
      </w:r>
      <w:r w:rsidR="00724012" w:rsidRPr="00724012">
        <w:rPr>
          <w:sz w:val="28"/>
          <w:szCs w:val="28"/>
        </w:rPr>
        <w:t>8 904,8</w:t>
      </w:r>
      <w:r>
        <w:rPr>
          <w:sz w:val="28"/>
          <w:szCs w:val="28"/>
        </w:rPr>
        <w:t xml:space="preserve"> </w:t>
      </w:r>
      <w:r w:rsidRPr="00F62314">
        <w:rPr>
          <w:sz w:val="28"/>
          <w:szCs w:val="28"/>
        </w:rPr>
        <w:t>тыс. рублей.</w:t>
      </w:r>
      <w:r w:rsidR="00565CB6">
        <w:rPr>
          <w:sz w:val="28"/>
          <w:szCs w:val="28"/>
        </w:rPr>
        <w:t>»;</w:t>
      </w:r>
    </w:p>
    <w:p w14:paraId="2E6D57A7" w14:textId="77777777" w:rsidR="00595B2C" w:rsidRDefault="00595B2C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</w:p>
    <w:p w14:paraId="33C866D4" w14:textId="77777777" w:rsidR="00A53031" w:rsidRDefault="00A53031" w:rsidP="007935F3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4478EC">
        <w:rPr>
          <w:sz w:val="28"/>
          <w:szCs w:val="28"/>
        </w:rPr>
        <w:t>5</w:t>
      </w:r>
      <w:r>
        <w:rPr>
          <w:sz w:val="28"/>
          <w:szCs w:val="28"/>
        </w:rPr>
        <w:t>. приложени</w:t>
      </w:r>
      <w:r w:rsidR="00595B2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D24D7">
        <w:rPr>
          <w:sz w:val="28"/>
          <w:szCs w:val="28"/>
        </w:rPr>
        <w:t>2</w:t>
      </w:r>
      <w:r w:rsidR="00595B2C">
        <w:rPr>
          <w:sz w:val="28"/>
          <w:szCs w:val="28"/>
        </w:rPr>
        <w:t xml:space="preserve"> изложить в новой редакции</w:t>
      </w:r>
      <w:r>
        <w:rPr>
          <w:sz w:val="28"/>
          <w:szCs w:val="28"/>
        </w:rPr>
        <w:t>:</w:t>
      </w:r>
    </w:p>
    <w:p w14:paraId="2A1D9F98" w14:textId="77777777" w:rsidR="00A53031" w:rsidRDefault="00A53031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</w:p>
    <w:p w14:paraId="4D80561F" w14:textId="77777777" w:rsidR="00595B2C" w:rsidRPr="00A47C24" w:rsidRDefault="00595B2C" w:rsidP="007935F3">
      <w:pPr>
        <w:pStyle w:val="11"/>
        <w:ind w:firstLine="426"/>
        <w:jc w:val="center"/>
        <w:rPr>
          <w:b/>
        </w:rPr>
      </w:pPr>
      <w:r w:rsidRPr="00A47C24">
        <w:rPr>
          <w:b/>
        </w:rPr>
        <w:t>Источники финансирования дефицита</w:t>
      </w:r>
      <w:r>
        <w:rPr>
          <w:b/>
        </w:rPr>
        <w:t xml:space="preserve"> </w:t>
      </w:r>
      <w:r w:rsidRPr="00A47C24">
        <w:rPr>
          <w:b/>
        </w:rPr>
        <w:t>бюджета Балахнинского муниципального округа</w:t>
      </w:r>
      <w:r>
        <w:rPr>
          <w:b/>
        </w:rPr>
        <w:t xml:space="preserve"> </w:t>
      </w:r>
      <w:r w:rsidRPr="00A47C24">
        <w:rPr>
          <w:b/>
        </w:rPr>
        <w:t>на 2022 год и на плановый</w:t>
      </w:r>
    </w:p>
    <w:p w14:paraId="4F74BD2D" w14:textId="77777777" w:rsidR="00595B2C" w:rsidRPr="00A47C24" w:rsidRDefault="00595B2C" w:rsidP="00595B2C">
      <w:pPr>
        <w:pStyle w:val="11"/>
        <w:jc w:val="center"/>
        <w:rPr>
          <w:b/>
        </w:rPr>
      </w:pPr>
      <w:r w:rsidRPr="00A47C24">
        <w:rPr>
          <w:b/>
        </w:rPr>
        <w:t>период 2023 и 2024 годов</w:t>
      </w:r>
    </w:p>
    <w:p w14:paraId="4C8A3FFD" w14:textId="77777777" w:rsidR="00595B2C" w:rsidRPr="00A47C24" w:rsidRDefault="00595B2C" w:rsidP="00595B2C">
      <w:pPr>
        <w:pStyle w:val="11"/>
      </w:pPr>
    </w:p>
    <w:p w14:paraId="6EC5A22D" w14:textId="77777777" w:rsidR="00B67B2C" w:rsidRDefault="00B67B2C" w:rsidP="00595B2C">
      <w:pPr>
        <w:pStyle w:val="11"/>
        <w:jc w:val="right"/>
      </w:pPr>
    </w:p>
    <w:p w14:paraId="2EEB8D50" w14:textId="77777777" w:rsidR="00595B2C" w:rsidRDefault="00595B2C" w:rsidP="00B67B2C">
      <w:pPr>
        <w:pStyle w:val="11"/>
        <w:jc w:val="right"/>
      </w:pPr>
      <w:r w:rsidRPr="00A47C24">
        <w:lastRenderedPageBreak/>
        <w:t xml:space="preserve"> (тыс. рублей)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1"/>
        <w:gridCol w:w="1372"/>
        <w:gridCol w:w="1559"/>
        <w:gridCol w:w="1560"/>
      </w:tblGrid>
      <w:tr w:rsidR="00595B2C" w:rsidRPr="00540A81" w14:paraId="690B5EF1" w14:textId="77777777" w:rsidTr="00595B2C">
        <w:trPr>
          <w:trHeight w:val="439"/>
          <w:tblHeader/>
        </w:trPr>
        <w:tc>
          <w:tcPr>
            <w:tcW w:w="5291" w:type="dxa"/>
            <w:vAlign w:val="center"/>
          </w:tcPr>
          <w:p w14:paraId="1D98FE5F" w14:textId="77777777" w:rsidR="00595B2C" w:rsidRPr="00540A81" w:rsidRDefault="00595B2C" w:rsidP="00677D85">
            <w:pPr>
              <w:pStyle w:val="11"/>
              <w:rPr>
                <w:b/>
                <w:sz w:val="24"/>
                <w:szCs w:val="24"/>
              </w:rPr>
            </w:pPr>
            <w:r w:rsidRPr="00540A8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72" w:type="dxa"/>
            <w:vAlign w:val="center"/>
          </w:tcPr>
          <w:p w14:paraId="116340DB" w14:textId="77777777" w:rsidR="00595B2C" w:rsidRPr="00540A81" w:rsidRDefault="00595B2C" w:rsidP="00677D85">
            <w:pPr>
              <w:pStyle w:val="11"/>
              <w:ind w:firstLine="0"/>
              <w:jc w:val="center"/>
              <w:rPr>
                <w:b/>
                <w:sz w:val="24"/>
                <w:szCs w:val="24"/>
              </w:rPr>
            </w:pPr>
            <w:r w:rsidRPr="00540A81"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14:paraId="27BBC9D5" w14:textId="77777777" w:rsidR="00595B2C" w:rsidRPr="00540A81" w:rsidRDefault="00595B2C" w:rsidP="00677D85">
            <w:pPr>
              <w:pStyle w:val="11"/>
              <w:ind w:firstLine="0"/>
              <w:jc w:val="center"/>
              <w:rPr>
                <w:b/>
                <w:sz w:val="24"/>
                <w:szCs w:val="24"/>
              </w:rPr>
            </w:pPr>
            <w:r w:rsidRPr="00540A81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560" w:type="dxa"/>
            <w:vAlign w:val="center"/>
          </w:tcPr>
          <w:p w14:paraId="6A3AB3AA" w14:textId="77777777" w:rsidR="00595B2C" w:rsidRPr="00540A81" w:rsidRDefault="00595B2C" w:rsidP="00677D85">
            <w:pPr>
              <w:pStyle w:val="11"/>
              <w:ind w:firstLine="0"/>
              <w:jc w:val="center"/>
              <w:rPr>
                <w:b/>
                <w:sz w:val="24"/>
                <w:szCs w:val="24"/>
              </w:rPr>
            </w:pPr>
            <w:r w:rsidRPr="00540A81">
              <w:rPr>
                <w:b/>
                <w:sz w:val="24"/>
                <w:szCs w:val="24"/>
              </w:rPr>
              <w:t>2024 год</w:t>
            </w:r>
          </w:p>
        </w:tc>
      </w:tr>
      <w:tr w:rsidR="00595B2C" w:rsidRPr="00540A81" w14:paraId="35D6C31D" w14:textId="77777777" w:rsidTr="00595B2C">
        <w:tc>
          <w:tcPr>
            <w:tcW w:w="5291" w:type="dxa"/>
            <w:vAlign w:val="center"/>
          </w:tcPr>
          <w:p w14:paraId="744629C0" w14:textId="77777777" w:rsidR="00595B2C" w:rsidRPr="00540A81" w:rsidRDefault="00595B2C" w:rsidP="00677D85">
            <w:pPr>
              <w:pStyle w:val="11"/>
              <w:ind w:firstLine="34"/>
              <w:rPr>
                <w:bCs/>
                <w:sz w:val="24"/>
                <w:szCs w:val="24"/>
              </w:rPr>
            </w:pPr>
            <w:r w:rsidRPr="00540A81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кредитами кредитных организаций </w:t>
            </w:r>
          </w:p>
        </w:tc>
        <w:tc>
          <w:tcPr>
            <w:tcW w:w="1372" w:type="dxa"/>
            <w:vAlign w:val="bottom"/>
          </w:tcPr>
          <w:p w14:paraId="42BCA1A9" w14:textId="77777777" w:rsidR="00595B2C" w:rsidRPr="00FD003D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FD003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14:paraId="5992B46C" w14:textId="77777777" w:rsidR="00595B2C" w:rsidRPr="00FD003D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FD003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6C207FE1" w14:textId="77777777" w:rsidR="00595B2C" w:rsidRPr="00FD003D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FD003D">
              <w:rPr>
                <w:bCs/>
                <w:sz w:val="24"/>
                <w:szCs w:val="24"/>
              </w:rPr>
              <w:t>0,0</w:t>
            </w:r>
          </w:p>
        </w:tc>
      </w:tr>
      <w:tr w:rsidR="00595B2C" w:rsidRPr="00540A81" w14:paraId="16755D3E" w14:textId="77777777" w:rsidTr="00595B2C">
        <w:tc>
          <w:tcPr>
            <w:tcW w:w="5291" w:type="dxa"/>
            <w:vAlign w:val="center"/>
          </w:tcPr>
          <w:p w14:paraId="0B080A6D" w14:textId="77777777" w:rsidR="00595B2C" w:rsidRPr="00540A81" w:rsidRDefault="00595B2C" w:rsidP="00677D85">
            <w:pPr>
              <w:pStyle w:val="11"/>
              <w:ind w:firstLine="34"/>
              <w:rPr>
                <w:bCs/>
                <w:sz w:val="24"/>
                <w:szCs w:val="24"/>
              </w:rPr>
            </w:pPr>
            <w:r w:rsidRPr="00540A81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бюджетными кредитами, предоставленными бюджету муниципального округа из других бюджетов бюджетной системы Российской Федерации </w:t>
            </w:r>
          </w:p>
        </w:tc>
        <w:tc>
          <w:tcPr>
            <w:tcW w:w="1372" w:type="dxa"/>
            <w:vAlign w:val="bottom"/>
          </w:tcPr>
          <w:p w14:paraId="4E84B7BC" w14:textId="77777777" w:rsidR="00595B2C" w:rsidRPr="00FD003D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FD003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14:paraId="548993B8" w14:textId="77777777" w:rsidR="00595B2C" w:rsidRPr="00FD003D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FD003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3CF4CD50" w14:textId="77777777" w:rsidR="00595B2C" w:rsidRPr="00FD003D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FD003D">
              <w:rPr>
                <w:bCs/>
                <w:sz w:val="24"/>
                <w:szCs w:val="24"/>
              </w:rPr>
              <w:t>0,0</w:t>
            </w:r>
          </w:p>
        </w:tc>
      </w:tr>
      <w:tr w:rsidR="00595B2C" w:rsidRPr="00540A81" w14:paraId="1BC11736" w14:textId="77777777" w:rsidTr="00595B2C">
        <w:tc>
          <w:tcPr>
            <w:tcW w:w="5291" w:type="dxa"/>
            <w:vAlign w:val="center"/>
          </w:tcPr>
          <w:p w14:paraId="2F86CB92" w14:textId="77777777" w:rsidR="00595B2C" w:rsidRPr="00540A81" w:rsidRDefault="00595B2C" w:rsidP="00677D85">
            <w:pPr>
              <w:pStyle w:val="11"/>
              <w:ind w:firstLine="34"/>
              <w:rPr>
                <w:bCs/>
                <w:sz w:val="24"/>
                <w:szCs w:val="24"/>
              </w:rPr>
            </w:pPr>
            <w:r w:rsidRPr="00540A81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372" w:type="dxa"/>
            <w:vAlign w:val="bottom"/>
          </w:tcPr>
          <w:p w14:paraId="613C74C8" w14:textId="77777777" w:rsidR="00595B2C" w:rsidRPr="00FD003D" w:rsidRDefault="00FD003D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FD003D">
              <w:rPr>
                <w:bCs/>
                <w:sz w:val="24"/>
                <w:szCs w:val="24"/>
              </w:rPr>
              <w:t>70 127,6</w:t>
            </w:r>
          </w:p>
        </w:tc>
        <w:tc>
          <w:tcPr>
            <w:tcW w:w="1559" w:type="dxa"/>
            <w:vAlign w:val="bottom"/>
          </w:tcPr>
          <w:p w14:paraId="67590734" w14:textId="77777777" w:rsidR="00595B2C" w:rsidRPr="00540A81" w:rsidRDefault="00595B2C" w:rsidP="00677D85">
            <w:pPr>
              <w:pStyle w:val="11"/>
              <w:rPr>
                <w:bCs/>
                <w:sz w:val="24"/>
                <w:szCs w:val="24"/>
              </w:rPr>
            </w:pPr>
            <w:r w:rsidRPr="00540A8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5D763AF8" w14:textId="77777777" w:rsidR="00595B2C" w:rsidRPr="00540A81" w:rsidRDefault="00595B2C" w:rsidP="00677D85">
            <w:pPr>
              <w:pStyle w:val="11"/>
              <w:rPr>
                <w:bCs/>
                <w:sz w:val="24"/>
                <w:szCs w:val="24"/>
              </w:rPr>
            </w:pPr>
            <w:r w:rsidRPr="00540A81">
              <w:rPr>
                <w:bCs/>
                <w:sz w:val="24"/>
                <w:szCs w:val="24"/>
              </w:rPr>
              <w:t>0,0</w:t>
            </w:r>
          </w:p>
        </w:tc>
      </w:tr>
      <w:tr w:rsidR="00595B2C" w:rsidRPr="00540A81" w14:paraId="417538AD" w14:textId="77777777" w:rsidTr="00C66D88">
        <w:trPr>
          <w:trHeight w:val="416"/>
        </w:trPr>
        <w:tc>
          <w:tcPr>
            <w:tcW w:w="5291" w:type="dxa"/>
            <w:vAlign w:val="bottom"/>
          </w:tcPr>
          <w:p w14:paraId="59A4214C" w14:textId="77777777" w:rsidR="00595B2C" w:rsidRPr="00540A81" w:rsidRDefault="00595B2C" w:rsidP="00677D85">
            <w:pPr>
              <w:pStyle w:val="11"/>
              <w:ind w:firstLine="34"/>
              <w:rPr>
                <w:b/>
                <w:bCs/>
                <w:sz w:val="24"/>
                <w:szCs w:val="24"/>
              </w:rPr>
            </w:pPr>
            <w:r w:rsidRPr="00540A81">
              <w:rPr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372" w:type="dxa"/>
            <w:vAlign w:val="bottom"/>
          </w:tcPr>
          <w:p w14:paraId="089E40AC" w14:textId="77777777" w:rsidR="00595B2C" w:rsidRPr="00FD003D" w:rsidRDefault="00FD003D" w:rsidP="00FD003D">
            <w:pPr>
              <w:pStyle w:val="11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D003D">
              <w:rPr>
                <w:b/>
                <w:bCs/>
                <w:sz w:val="24"/>
                <w:szCs w:val="24"/>
              </w:rPr>
              <w:t>70 127</w:t>
            </w:r>
            <w:r w:rsidR="00595B2C" w:rsidRPr="00FD003D">
              <w:rPr>
                <w:b/>
                <w:bCs/>
                <w:sz w:val="24"/>
                <w:szCs w:val="24"/>
              </w:rPr>
              <w:t>,</w:t>
            </w:r>
            <w:r w:rsidRPr="00FD003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14:paraId="3A23B4B7" w14:textId="77777777" w:rsidR="00595B2C" w:rsidRPr="00540A81" w:rsidRDefault="00595B2C" w:rsidP="00677D85">
            <w:pPr>
              <w:pStyle w:val="11"/>
              <w:rPr>
                <w:b/>
                <w:bCs/>
                <w:sz w:val="24"/>
                <w:szCs w:val="24"/>
              </w:rPr>
            </w:pPr>
            <w:r w:rsidRPr="00540A8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06D8AD18" w14:textId="77777777" w:rsidR="00595B2C" w:rsidRPr="00540A81" w:rsidRDefault="00595B2C" w:rsidP="00677D85">
            <w:pPr>
              <w:pStyle w:val="11"/>
              <w:rPr>
                <w:b/>
                <w:bCs/>
                <w:sz w:val="24"/>
                <w:szCs w:val="24"/>
              </w:rPr>
            </w:pPr>
            <w:r w:rsidRPr="00540A81"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14:paraId="490C1F36" w14:textId="77777777" w:rsidR="00595B2C" w:rsidRDefault="00DD5154" w:rsidP="00DD5154">
      <w:pPr>
        <w:pStyle w:val="11"/>
        <w:ind w:right="8930" w:hanging="142"/>
      </w:pPr>
      <w:r>
        <w:tab/>
        <w:t>;</w:t>
      </w:r>
    </w:p>
    <w:p w14:paraId="711636B4" w14:textId="77777777" w:rsidR="00595B2C" w:rsidRDefault="00595B2C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</w:p>
    <w:p w14:paraId="7C3D7A4B" w14:textId="77777777" w:rsidR="00DD5154" w:rsidRDefault="00DD5154" w:rsidP="00DD5154">
      <w:pPr>
        <w:pStyle w:val="25"/>
        <w:tabs>
          <w:tab w:val="num" w:pos="0"/>
        </w:tabs>
        <w:ind w:right="8080" w:hanging="142"/>
        <w:rPr>
          <w:sz w:val="28"/>
          <w:szCs w:val="28"/>
        </w:rPr>
      </w:pPr>
    </w:p>
    <w:p w14:paraId="5D898675" w14:textId="77777777" w:rsidR="00A53031" w:rsidRDefault="00A53031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1.</w:t>
      </w:r>
      <w:r w:rsidR="004478EC">
        <w:rPr>
          <w:sz w:val="28"/>
          <w:szCs w:val="28"/>
        </w:rPr>
        <w:t>6</w:t>
      </w:r>
      <w:r>
        <w:rPr>
          <w:sz w:val="28"/>
          <w:szCs w:val="28"/>
        </w:rPr>
        <w:t xml:space="preserve">. в приложении </w:t>
      </w:r>
      <w:r w:rsidR="000D24D7">
        <w:rPr>
          <w:sz w:val="28"/>
          <w:szCs w:val="28"/>
        </w:rPr>
        <w:t>3</w:t>
      </w:r>
      <w:r>
        <w:rPr>
          <w:sz w:val="28"/>
          <w:szCs w:val="28"/>
        </w:rPr>
        <w:t>:</w:t>
      </w:r>
    </w:p>
    <w:p w14:paraId="7FF8100A" w14:textId="77777777" w:rsidR="00A53031" w:rsidRDefault="00A53031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57"/>
        <w:gridCol w:w="1701"/>
        <w:gridCol w:w="851"/>
        <w:gridCol w:w="1417"/>
        <w:gridCol w:w="1276"/>
        <w:gridCol w:w="1304"/>
      </w:tblGrid>
      <w:tr w:rsidR="00677D85" w:rsidRPr="0076612D" w14:paraId="76FACEF5" w14:textId="77777777" w:rsidTr="0076612D">
        <w:trPr>
          <w:trHeight w:val="20"/>
          <w:tblHeader/>
        </w:trPr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5228" w14:textId="77777777" w:rsidR="00677D85" w:rsidRPr="0076612D" w:rsidRDefault="00677D85" w:rsidP="00677D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438B28F" w14:textId="77777777" w:rsidR="00677D85" w:rsidRPr="0076612D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6CC40" w14:textId="77777777" w:rsidR="00677D85" w:rsidRPr="0076612D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84D9" w14:textId="77777777" w:rsidR="00677D85" w:rsidRPr="0076612D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4B40" w14:textId="77777777" w:rsidR="00677D85" w:rsidRPr="0076612D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677D85" w:rsidRPr="0076612D" w14:paraId="115E8A6D" w14:textId="77777777" w:rsidTr="0076612D">
        <w:trPr>
          <w:trHeight w:val="20"/>
          <w:tblHeader/>
        </w:trPr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7EC0" w14:textId="77777777" w:rsidR="00677D85" w:rsidRPr="0076612D" w:rsidRDefault="00677D85" w:rsidP="00677D85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350A" w14:textId="77777777" w:rsidR="00677D85" w:rsidRPr="0076612D" w:rsidRDefault="00677D85" w:rsidP="00F03874">
            <w:pPr>
              <w:ind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7756" w14:textId="77777777" w:rsidR="00677D85" w:rsidRPr="0076612D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EC248" w14:textId="77777777" w:rsidR="00677D85" w:rsidRPr="0076612D" w:rsidRDefault="00677D85" w:rsidP="00677D85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2C28" w14:textId="77777777" w:rsidR="00677D85" w:rsidRPr="0076612D" w:rsidRDefault="00677D85" w:rsidP="00677D85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D8DD" w14:textId="77777777" w:rsidR="00677D85" w:rsidRPr="0076612D" w:rsidRDefault="00677D85" w:rsidP="00677D85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7C2537" w:rsidRPr="0076612D" w14:paraId="093566F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400D" w14:textId="77777777" w:rsidR="007C2537" w:rsidRPr="0076612D" w:rsidRDefault="007C2537" w:rsidP="007C2537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3255D" w14:textId="77777777" w:rsidR="007C2537" w:rsidRPr="0076612D" w:rsidRDefault="007C2537" w:rsidP="007C2537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3754" w14:textId="77777777" w:rsidR="007C2537" w:rsidRPr="0076612D" w:rsidRDefault="005E4CBD" w:rsidP="004F0A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</w:t>
            </w:r>
            <w:r w:rsidR="007C2537" w:rsidRPr="007661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0637C" w14:textId="77777777" w:rsidR="007C2537" w:rsidRPr="0076612D" w:rsidRDefault="007C2537" w:rsidP="005E4CBD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1 355 409,0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814F" w14:textId="77777777" w:rsidR="007C2537" w:rsidRPr="0076612D" w:rsidRDefault="007C2537" w:rsidP="0076612D">
            <w:pPr>
              <w:ind w:right="-111"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1 244 087,0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E97E1" w14:textId="77777777" w:rsidR="007C2537" w:rsidRPr="0076612D" w:rsidRDefault="007C2537" w:rsidP="0076612D">
            <w:pPr>
              <w:ind w:right="-84"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1 247 868,2</w:t>
            </w:r>
          </w:p>
        </w:tc>
      </w:tr>
      <w:tr w:rsidR="007C2537" w:rsidRPr="0076612D" w14:paraId="183EF830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BA523" w14:textId="77777777" w:rsidR="007C2537" w:rsidRPr="0076612D" w:rsidRDefault="007C2537" w:rsidP="007C2537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B0B48" w14:textId="77777777" w:rsidR="007C2537" w:rsidRPr="0076612D" w:rsidRDefault="007C2537" w:rsidP="007C2537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C7B49" w14:textId="77777777" w:rsidR="007C2537" w:rsidRPr="0076612D" w:rsidRDefault="007C2537" w:rsidP="004F0A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266D9" w14:textId="77777777" w:rsidR="007C2537" w:rsidRPr="0076612D" w:rsidRDefault="007C2537" w:rsidP="005E4CBD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1 053 746,7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9009" w14:textId="77777777" w:rsidR="007C2537" w:rsidRPr="0076612D" w:rsidRDefault="007C2537" w:rsidP="0076612D">
            <w:pPr>
              <w:ind w:right="-111"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1 053 746,7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29730" w14:textId="77777777" w:rsidR="007C2537" w:rsidRPr="0076612D" w:rsidRDefault="007C2537" w:rsidP="0076612D">
            <w:pPr>
              <w:ind w:right="-84"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1 055 255,5</w:t>
            </w:r>
          </w:p>
        </w:tc>
      </w:tr>
      <w:tr w:rsidR="007C2537" w:rsidRPr="0076612D" w14:paraId="599D7ACB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4048E" w14:textId="77777777" w:rsidR="007C2537" w:rsidRPr="0076612D" w:rsidRDefault="007C2537" w:rsidP="007C2537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A17C" w14:textId="77777777" w:rsidR="007C2537" w:rsidRPr="0076612D" w:rsidRDefault="007C2537" w:rsidP="007C2537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31373" w14:textId="77777777" w:rsidR="007C2537" w:rsidRPr="0076612D" w:rsidRDefault="007C2537" w:rsidP="004F0A03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DF0ED" w14:textId="77777777" w:rsidR="007C2537" w:rsidRPr="0076612D" w:rsidRDefault="007C2537" w:rsidP="005E4CB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429 257,6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9F3F" w14:textId="77777777" w:rsidR="007C2537" w:rsidRPr="0076612D" w:rsidRDefault="007C2537" w:rsidP="005E4CB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429 257,6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A0423" w14:textId="77777777" w:rsidR="007C2537" w:rsidRPr="0076612D" w:rsidRDefault="007C2537" w:rsidP="005E4CB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429 257,6</w:t>
            </w:r>
          </w:p>
        </w:tc>
      </w:tr>
      <w:tr w:rsidR="005E4CBD" w:rsidRPr="0076612D" w14:paraId="59B9704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CB3E9" w14:textId="77777777" w:rsidR="005E4CBD" w:rsidRPr="0076612D" w:rsidRDefault="005E4CBD" w:rsidP="005E4CB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EB648" w14:textId="77777777" w:rsidR="005E4CBD" w:rsidRPr="0076612D" w:rsidRDefault="005E4CBD" w:rsidP="005E4CB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01 1 01 73070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3AA52" w14:textId="77777777" w:rsidR="005E4CBD" w:rsidRPr="0076612D" w:rsidRDefault="005E4CBD" w:rsidP="004F0A03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CE2D" w14:textId="77777777" w:rsidR="005E4CBD" w:rsidRPr="0076612D" w:rsidRDefault="005E4CBD" w:rsidP="005E4CB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285 536,2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76BA4" w14:textId="77777777" w:rsidR="005E4CBD" w:rsidRPr="0076612D" w:rsidRDefault="005E4CBD" w:rsidP="005E4CB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285 536,2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93D82" w14:textId="77777777" w:rsidR="005E4CBD" w:rsidRPr="0076612D" w:rsidRDefault="005E4CBD" w:rsidP="005E4CB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285 536,2</w:t>
            </w:r>
          </w:p>
        </w:tc>
      </w:tr>
      <w:tr w:rsidR="005E4CBD" w:rsidRPr="0076612D" w14:paraId="424A79F3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53BA5" w14:textId="77777777" w:rsidR="005E4CBD" w:rsidRPr="0076612D" w:rsidRDefault="005E4CBD" w:rsidP="005E4CB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DF957" w14:textId="77777777" w:rsidR="005E4CBD" w:rsidRPr="0076612D" w:rsidRDefault="005E4CBD" w:rsidP="005E4CB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01 1 01 73070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3549F" w14:textId="77777777" w:rsidR="005E4CBD" w:rsidRPr="0076612D" w:rsidRDefault="004F0A03" w:rsidP="004F0A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E4CBD" w:rsidRPr="0076612D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245AF" w14:textId="77777777" w:rsidR="005E4CBD" w:rsidRPr="0076612D" w:rsidRDefault="005E4CBD" w:rsidP="003F115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285 536,2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80FF6" w14:textId="77777777" w:rsidR="005E4CBD" w:rsidRPr="0076612D" w:rsidRDefault="005E4CBD" w:rsidP="003F115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285 536,2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0B7D" w14:textId="77777777" w:rsidR="005E4CBD" w:rsidRPr="0076612D" w:rsidRDefault="005E4CBD" w:rsidP="003F115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285 536,2</w:t>
            </w:r>
          </w:p>
        </w:tc>
      </w:tr>
      <w:tr w:rsidR="00D43CC6" w:rsidRPr="0076612D" w14:paraId="434FFEA6" w14:textId="77777777" w:rsidTr="00D43CC6">
        <w:trPr>
          <w:cantSplit/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53A51" w14:textId="77777777" w:rsidR="00D43CC6" w:rsidRPr="00D43CC6" w:rsidRDefault="00D43CC6" w:rsidP="00D43CC6">
            <w:pPr>
              <w:ind w:firstLine="0"/>
              <w:rPr>
                <w:sz w:val="24"/>
                <w:szCs w:val="24"/>
              </w:rPr>
            </w:pPr>
            <w:r w:rsidRPr="00D43CC6">
              <w:rPr>
                <w:sz w:val="24"/>
                <w:szCs w:val="24"/>
              </w:rPr>
              <w:lastRenderedPageBreak/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B0381" w14:textId="77777777" w:rsidR="00D43CC6" w:rsidRPr="00D43CC6" w:rsidRDefault="00D43CC6" w:rsidP="00D43CC6">
            <w:pPr>
              <w:ind w:firstLine="0"/>
              <w:jc w:val="center"/>
              <w:rPr>
                <w:sz w:val="24"/>
                <w:szCs w:val="24"/>
              </w:rPr>
            </w:pPr>
            <w:r w:rsidRPr="00D43CC6">
              <w:rPr>
                <w:sz w:val="24"/>
                <w:szCs w:val="24"/>
              </w:rPr>
              <w:t>01 1 01 73080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229AF" w14:textId="77777777" w:rsidR="00D43CC6" w:rsidRPr="00D43CC6" w:rsidRDefault="00D43CC6" w:rsidP="00D43CC6">
            <w:pPr>
              <w:ind w:firstLine="0"/>
              <w:jc w:val="center"/>
              <w:rPr>
                <w:sz w:val="24"/>
                <w:szCs w:val="24"/>
              </w:rPr>
            </w:pPr>
            <w:r w:rsidRPr="00D43CC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5CC6E" w14:textId="77777777" w:rsidR="00D43CC6" w:rsidRPr="0076612D" w:rsidRDefault="00D43CC6" w:rsidP="00D43C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07818" w14:textId="77777777" w:rsidR="00D43CC6" w:rsidRPr="0076612D" w:rsidRDefault="00D43CC6" w:rsidP="00D43C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C0C49" w14:textId="77777777" w:rsidR="00D43CC6" w:rsidRPr="0076612D" w:rsidRDefault="00D43CC6" w:rsidP="00D43C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43CC6" w:rsidRPr="0076612D" w14:paraId="67500298" w14:textId="77777777" w:rsidTr="00D43CC6">
        <w:trPr>
          <w:cantSplit/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8EDA3" w14:textId="77777777" w:rsidR="00D43CC6" w:rsidRPr="00D43CC6" w:rsidRDefault="00D43CC6" w:rsidP="00D43CC6">
            <w:pPr>
              <w:ind w:firstLine="0"/>
              <w:rPr>
                <w:sz w:val="24"/>
                <w:szCs w:val="24"/>
              </w:rPr>
            </w:pPr>
            <w:r w:rsidRPr="00D43CC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16885" w14:textId="77777777" w:rsidR="00D43CC6" w:rsidRPr="00D43CC6" w:rsidRDefault="00D43CC6" w:rsidP="00D43CC6">
            <w:pPr>
              <w:ind w:firstLine="0"/>
              <w:jc w:val="center"/>
              <w:rPr>
                <w:sz w:val="24"/>
                <w:szCs w:val="24"/>
              </w:rPr>
            </w:pPr>
            <w:r w:rsidRPr="00D43CC6">
              <w:rPr>
                <w:sz w:val="24"/>
                <w:szCs w:val="24"/>
              </w:rPr>
              <w:t>01 1 01 73080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39C24" w14:textId="77777777" w:rsidR="00D43CC6" w:rsidRPr="00D43CC6" w:rsidRDefault="00D43CC6" w:rsidP="00D43CC6">
            <w:pPr>
              <w:ind w:firstLine="0"/>
              <w:jc w:val="center"/>
              <w:rPr>
                <w:sz w:val="24"/>
                <w:szCs w:val="24"/>
              </w:rPr>
            </w:pPr>
            <w:r w:rsidRPr="00D43CC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A0B97" w14:textId="77777777" w:rsidR="00D43CC6" w:rsidRPr="0076612D" w:rsidRDefault="00D43CC6" w:rsidP="00D43C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B52A9" w14:textId="77777777" w:rsidR="00D43CC6" w:rsidRPr="0076612D" w:rsidRDefault="00D43CC6" w:rsidP="00D43C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ED6B7" w14:textId="77777777" w:rsidR="00D43CC6" w:rsidRPr="0076612D" w:rsidRDefault="00D43CC6" w:rsidP="00D43C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20682" w:rsidRPr="0076612D" w14:paraId="0302E6DF" w14:textId="77777777" w:rsidTr="0076612D">
        <w:trPr>
          <w:cantSplit/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7270" w14:textId="77777777" w:rsidR="00D20682" w:rsidRPr="0076612D" w:rsidRDefault="00D20682" w:rsidP="00D20682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2F7C5" w14:textId="77777777" w:rsidR="00D20682" w:rsidRPr="0076612D" w:rsidRDefault="00D20682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01 1 01 73110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82C89" w14:textId="77777777" w:rsidR="00D20682" w:rsidRPr="0076612D" w:rsidRDefault="00D20682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17A3A" w14:textId="77777777" w:rsidR="00D20682" w:rsidRPr="0076612D" w:rsidRDefault="00D20682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17 059,2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B0A05" w14:textId="77777777" w:rsidR="00D20682" w:rsidRPr="0076612D" w:rsidRDefault="00D20682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17 059,2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1A8A" w14:textId="77777777" w:rsidR="00D20682" w:rsidRPr="0076612D" w:rsidRDefault="00D20682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17 059,2</w:t>
            </w:r>
          </w:p>
        </w:tc>
      </w:tr>
      <w:tr w:rsidR="00D20682" w:rsidRPr="0076612D" w14:paraId="10178CBA" w14:textId="77777777" w:rsidTr="0076612D">
        <w:trPr>
          <w:cantSplit/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F981C" w14:textId="77777777" w:rsidR="00D20682" w:rsidRPr="0076612D" w:rsidRDefault="00D20682" w:rsidP="007A47A9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B2C42" w14:textId="77777777" w:rsidR="00D20682" w:rsidRPr="0076612D" w:rsidRDefault="00D20682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01 1 01 73110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DD8C3" w14:textId="77777777" w:rsidR="00D20682" w:rsidRPr="0076612D" w:rsidRDefault="00D43CC6" w:rsidP="00E214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0682" w:rsidRPr="0076612D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18330" w14:textId="77777777" w:rsidR="00D20682" w:rsidRPr="0076612D" w:rsidRDefault="00D20682" w:rsidP="00D43CC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293D1" w14:textId="77777777" w:rsidR="00D20682" w:rsidRPr="0076612D" w:rsidRDefault="00D20682" w:rsidP="00D43CC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255,9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D886E" w14:textId="77777777" w:rsidR="00D20682" w:rsidRPr="0076612D" w:rsidRDefault="00D20682" w:rsidP="00D43CC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255,9</w:t>
            </w:r>
          </w:p>
        </w:tc>
      </w:tr>
      <w:tr w:rsidR="00D20682" w:rsidRPr="0076612D" w14:paraId="3E679088" w14:textId="77777777" w:rsidTr="0076612D">
        <w:trPr>
          <w:cantSplit/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E67DA" w14:textId="77777777" w:rsidR="00D20682" w:rsidRPr="0076612D" w:rsidRDefault="00D20682" w:rsidP="007A47A9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FD72" w14:textId="77777777" w:rsidR="00D20682" w:rsidRPr="0076612D" w:rsidRDefault="00D20682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01 1 01 73110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1E3F1" w14:textId="77777777" w:rsidR="00D20682" w:rsidRPr="0076612D" w:rsidRDefault="00D43CC6" w:rsidP="00E214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20682" w:rsidRPr="0076612D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27330" w14:textId="77777777" w:rsidR="00D20682" w:rsidRPr="0076612D" w:rsidRDefault="00D20682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16 803,3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9BBB9" w14:textId="77777777" w:rsidR="00D20682" w:rsidRPr="0076612D" w:rsidRDefault="00D20682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16 803,3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38665" w14:textId="77777777" w:rsidR="00D20682" w:rsidRPr="0076612D" w:rsidRDefault="00D20682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16 803,3</w:t>
            </w:r>
          </w:p>
        </w:tc>
      </w:tr>
      <w:tr w:rsidR="00D20682" w:rsidRPr="0076612D" w14:paraId="458AFA6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081F5" w14:textId="77777777" w:rsidR="00D20682" w:rsidRPr="0076612D" w:rsidRDefault="00D20682" w:rsidP="007A47A9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Обеспечение деятельности общеобразовательных учреждений на основе муниципальных заданий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65198" w14:textId="77777777" w:rsidR="00D20682" w:rsidRPr="0076612D" w:rsidRDefault="00D20682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519E7" w14:textId="77777777" w:rsidR="00D20682" w:rsidRPr="0076612D" w:rsidRDefault="00D20682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F52B1" w14:textId="77777777" w:rsidR="00D20682" w:rsidRPr="0076612D" w:rsidRDefault="00D20682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595 308,9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40461" w14:textId="77777777" w:rsidR="00D20682" w:rsidRPr="0076612D" w:rsidRDefault="00D20682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595 308,9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8C56F" w14:textId="77777777" w:rsidR="00D20682" w:rsidRPr="0076612D" w:rsidRDefault="00D20682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595 308,9</w:t>
            </w:r>
          </w:p>
        </w:tc>
      </w:tr>
      <w:tr w:rsidR="00E21404" w:rsidRPr="0076612D" w14:paraId="7CA00FE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4C652" w14:textId="77777777" w:rsidR="00E21404" w:rsidRPr="0076612D" w:rsidRDefault="00E21404" w:rsidP="00E21404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94733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01 1 02 73070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D62D8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C0D9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455 973,0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43081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455 973,0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59F60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455 973,0</w:t>
            </w:r>
          </w:p>
        </w:tc>
      </w:tr>
      <w:tr w:rsidR="00E21404" w:rsidRPr="0076612D" w14:paraId="03800DA0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C538" w14:textId="77777777" w:rsidR="00E21404" w:rsidRPr="0076612D" w:rsidRDefault="00E21404" w:rsidP="00E21404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0C717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01 1 02 73070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9DB6" w14:textId="77777777" w:rsidR="00E21404" w:rsidRPr="0076612D" w:rsidRDefault="004F0A03" w:rsidP="00E214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21404" w:rsidRPr="0076612D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93F96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455 973,0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299F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455 973,0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E8137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455 973,0</w:t>
            </w:r>
          </w:p>
        </w:tc>
      </w:tr>
      <w:tr w:rsidR="00E21404" w:rsidRPr="0076612D" w14:paraId="3959252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7634D" w14:textId="77777777" w:rsidR="00E21404" w:rsidRPr="0076612D" w:rsidRDefault="00E21404" w:rsidP="00E21404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</w:t>
            </w:r>
            <w:r w:rsidRPr="0076612D">
              <w:rPr>
                <w:b/>
                <w:bCs/>
                <w:sz w:val="24"/>
                <w:szCs w:val="24"/>
              </w:rPr>
              <w:lastRenderedPageBreak/>
              <w:t xml:space="preserve">и воспитания детей»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9794E" w14:textId="77777777" w:rsidR="00E21404" w:rsidRPr="0076612D" w:rsidRDefault="00E21404" w:rsidP="00E21404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lastRenderedPageBreak/>
              <w:t>01 2 00 00000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F9A9A" w14:textId="77777777" w:rsidR="00E21404" w:rsidRPr="0076612D" w:rsidRDefault="00E21404" w:rsidP="00E21404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AC3B0" w14:textId="77777777" w:rsidR="00E21404" w:rsidRPr="0076612D" w:rsidRDefault="00E21404" w:rsidP="00E2140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4D20430" w14:textId="77777777" w:rsidR="00E21404" w:rsidRPr="0076612D" w:rsidRDefault="00E21404" w:rsidP="00E21404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84 233,7 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789B1" w14:textId="77777777" w:rsidR="00E21404" w:rsidRPr="0076612D" w:rsidRDefault="00E21404" w:rsidP="00E21404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84 233,7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26A4" w14:textId="77777777" w:rsidR="00E21404" w:rsidRPr="0076612D" w:rsidRDefault="00E21404" w:rsidP="00E21404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84 233,7</w:t>
            </w:r>
          </w:p>
        </w:tc>
      </w:tr>
      <w:tr w:rsidR="00E21404" w:rsidRPr="0076612D" w14:paraId="5AE8740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38FF4" w14:textId="77777777" w:rsidR="00E21404" w:rsidRPr="0076612D" w:rsidRDefault="00E21404" w:rsidP="00E21404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595C" w14:textId="77777777" w:rsidR="00E21404" w:rsidRPr="0076612D" w:rsidRDefault="00E21404" w:rsidP="00E21404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01 2 03 00000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EF078" w14:textId="77777777" w:rsidR="00E21404" w:rsidRPr="0076612D" w:rsidRDefault="00E21404" w:rsidP="004F0A03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0176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16 217,7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0EBDB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17 354,5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4D7D3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18 398,5</w:t>
            </w:r>
          </w:p>
        </w:tc>
      </w:tr>
      <w:tr w:rsidR="00E21404" w:rsidRPr="0076612D" w14:paraId="43E5BE4F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7D0C4" w14:textId="77777777" w:rsidR="00E21404" w:rsidRPr="0076612D" w:rsidRDefault="00E21404" w:rsidP="00E21404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0A6BB" w14:textId="77777777" w:rsidR="00E21404" w:rsidRPr="0076612D" w:rsidRDefault="00E21404" w:rsidP="00E21404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01 2 03 24590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8F7E6" w14:textId="77777777" w:rsidR="00E21404" w:rsidRPr="0076612D" w:rsidRDefault="00E21404" w:rsidP="004F0A03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1397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16 217,7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4F69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17 354,5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25AE5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18 398,5</w:t>
            </w:r>
          </w:p>
        </w:tc>
      </w:tr>
      <w:tr w:rsidR="00E21404" w:rsidRPr="0076612D" w14:paraId="6FE5D49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C29A" w14:textId="77777777" w:rsidR="00E21404" w:rsidRPr="0076612D" w:rsidRDefault="00E21404" w:rsidP="00E21404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068FC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01 2 03 24590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59A0" w14:textId="77777777" w:rsidR="00E21404" w:rsidRPr="0076612D" w:rsidRDefault="00E21404" w:rsidP="004F0A03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30CF1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16 137,8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4DC5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17 269,0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85EB4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18 307,9</w:t>
            </w:r>
          </w:p>
        </w:tc>
      </w:tr>
      <w:tr w:rsidR="00E21404" w:rsidRPr="0076612D" w14:paraId="77ABC7D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97D58" w14:textId="77777777" w:rsidR="00E21404" w:rsidRPr="0076612D" w:rsidRDefault="00E21404" w:rsidP="00E21404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A86BC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01 2 03 24590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FDE79" w14:textId="77777777" w:rsidR="00E21404" w:rsidRPr="0076612D" w:rsidRDefault="00E21404" w:rsidP="004F0A03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68B52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B8794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85,5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D1AD8" w14:textId="77777777" w:rsidR="00E21404" w:rsidRPr="0076612D" w:rsidRDefault="00E21404" w:rsidP="00E21404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90,6</w:t>
            </w:r>
          </w:p>
        </w:tc>
      </w:tr>
      <w:tr w:rsidR="00F75D36" w:rsidRPr="0076612D" w14:paraId="677CF46C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F76B" w14:textId="77777777" w:rsidR="00F75D36" w:rsidRPr="0076612D" w:rsidRDefault="00F75D36" w:rsidP="00F75D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990D2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5B708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B9993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125 169,3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9D5A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19 285,7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476C3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20 096,4</w:t>
            </w:r>
          </w:p>
        </w:tc>
      </w:tr>
      <w:tr w:rsidR="00F75D36" w:rsidRPr="0076612D" w14:paraId="438563D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9CE6B" w14:textId="2E45B846" w:rsidR="00F75D36" w:rsidRPr="0076612D" w:rsidRDefault="00F75D36" w:rsidP="00F75D36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Строительство дошкольной образовательной организации на ул.</w:t>
            </w:r>
            <w:r w:rsidR="008606D8">
              <w:rPr>
                <w:sz w:val="24"/>
                <w:szCs w:val="24"/>
              </w:rPr>
              <w:t xml:space="preserve"> </w:t>
            </w:r>
            <w:r w:rsidRPr="0076612D">
              <w:rPr>
                <w:sz w:val="24"/>
                <w:szCs w:val="24"/>
              </w:rPr>
              <w:t>Мазурова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0AA06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01 5 03 00000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78924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4DF33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473,6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9F69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770F7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F75D36" w:rsidRPr="0076612D" w14:paraId="77C5EA6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3D3BE" w14:textId="77777777" w:rsidR="00F75D36" w:rsidRPr="0076612D" w:rsidRDefault="00F75D36" w:rsidP="00F75D36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F1967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01 5 03 26010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E8E82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E0870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68A27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ECF5C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F75D36" w:rsidRPr="0076612D" w14:paraId="36DBF69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ED738" w14:textId="77777777" w:rsidR="00F75D36" w:rsidRPr="0076612D" w:rsidRDefault="00F75D36" w:rsidP="00F75D36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38324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01 5 03 26010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AE965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8C87F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06CE8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EBFAC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F75D36" w:rsidRPr="0076612D" w14:paraId="5B1A3B5C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FAED0" w14:textId="77777777" w:rsidR="00F75D36" w:rsidRPr="0076612D" w:rsidRDefault="00F75D36" w:rsidP="008A05D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Расходы </w:t>
            </w:r>
            <w:r w:rsidR="008A05DC" w:rsidRPr="008A05DC">
              <w:rPr>
                <w:sz w:val="24"/>
                <w:szCs w:val="24"/>
              </w:rPr>
              <w:t>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21EA1" w14:textId="77777777" w:rsidR="00F75D36" w:rsidRPr="008A05DC" w:rsidRDefault="00F75D36" w:rsidP="008A05D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6612D">
              <w:rPr>
                <w:sz w:val="24"/>
                <w:szCs w:val="24"/>
              </w:rPr>
              <w:t>01 5 03 S2</w:t>
            </w:r>
            <w:r w:rsidR="008A05DC">
              <w:rPr>
                <w:sz w:val="24"/>
                <w:szCs w:val="24"/>
                <w:lang w:val="en-US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DE1C0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A65BA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273,6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8EBF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A3117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F75D36" w:rsidRPr="0076612D" w14:paraId="2ADB719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29F1" w14:textId="77777777" w:rsidR="00F75D36" w:rsidRPr="0076612D" w:rsidRDefault="00F75D36" w:rsidP="00F75D36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9BD25" w14:textId="77777777" w:rsidR="008A05DC" w:rsidRPr="008A05DC" w:rsidRDefault="00F75D36" w:rsidP="008A05D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6612D">
              <w:rPr>
                <w:sz w:val="24"/>
                <w:szCs w:val="24"/>
              </w:rPr>
              <w:t>01 5 03 S2</w:t>
            </w:r>
            <w:r w:rsidR="008A05DC">
              <w:rPr>
                <w:sz w:val="24"/>
                <w:szCs w:val="24"/>
                <w:lang w:val="en-US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A0FED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1EEFC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273,6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A0500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EA778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8A05DC" w:rsidRPr="0076612D" w14:paraId="0AF438BE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CD9A" w14:textId="77777777" w:rsidR="008A05DC" w:rsidRPr="0076612D" w:rsidRDefault="008A05DC" w:rsidP="00F75D3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970AD" w14:textId="77777777" w:rsidR="008A05DC" w:rsidRPr="0076612D" w:rsidRDefault="008A05DC" w:rsidP="008A05D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46D9F" w14:textId="77777777" w:rsidR="008A05DC" w:rsidRPr="0076612D" w:rsidRDefault="008A05DC" w:rsidP="00F75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E3F41" w14:textId="77777777" w:rsidR="008A05DC" w:rsidRPr="0076612D" w:rsidRDefault="008A05DC" w:rsidP="00F75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A04B" w14:textId="77777777" w:rsidR="008A05DC" w:rsidRPr="0076612D" w:rsidRDefault="008A05DC" w:rsidP="00F75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B2481" w14:textId="77777777" w:rsidR="008A05DC" w:rsidRPr="0076612D" w:rsidRDefault="008A05DC" w:rsidP="00F75D3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5D36" w:rsidRPr="0076612D" w14:paraId="4F6D3B4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17643" w14:textId="77777777" w:rsidR="00F75D36" w:rsidRPr="0076612D" w:rsidRDefault="00F75D36" w:rsidP="00F75D36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реализацию мероприятий в рамках адресной </w:t>
            </w:r>
            <w:r w:rsidRPr="0076612D">
              <w:rPr>
                <w:sz w:val="24"/>
                <w:szCs w:val="24"/>
              </w:rPr>
              <w:lastRenderedPageBreak/>
              <w:t>инвестиционной программы Нижегородской области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2CCBE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57E27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4B92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273,6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12317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BF75B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F75D36" w:rsidRPr="0076612D" w14:paraId="0CE722D1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9E69" w14:textId="77777777" w:rsidR="00F75D36" w:rsidRPr="0076612D" w:rsidRDefault="00F75D36" w:rsidP="00F75D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 xml:space="preserve">Подпрограмма «Обеспечение пожарной безопасности образовательных учреждений»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4DB8A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01 6 00 00000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71C38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25714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3 619,3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35FBA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1 360,0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C24A9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1 360,0</w:t>
            </w:r>
          </w:p>
        </w:tc>
      </w:tr>
      <w:tr w:rsidR="00F75D36" w:rsidRPr="0076612D" w14:paraId="752DCC8B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F60FA" w14:textId="77777777" w:rsidR="00F75D36" w:rsidRPr="0076612D" w:rsidRDefault="00F75D36" w:rsidP="008A05D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Проведение работ в образовательных организациях, направленных на повышение уровня пожарной безопасности учреждений образования, выполнение предписаний Госпожнадзора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82160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01 6 01 00000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52F74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A24DF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3 619,3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4D89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1 360,0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C6865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1 360,0</w:t>
            </w:r>
          </w:p>
        </w:tc>
      </w:tr>
      <w:tr w:rsidR="00F75D36" w:rsidRPr="0076612D" w14:paraId="0F6261C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CF93D" w14:textId="77777777" w:rsidR="00F75D36" w:rsidRPr="0076612D" w:rsidRDefault="00F75D36" w:rsidP="00F75D36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28609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01 6 01 25020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CB7E6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7C7F9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3 619,3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F8EFF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1 360,0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DAA12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1 360,0</w:t>
            </w:r>
          </w:p>
        </w:tc>
      </w:tr>
      <w:tr w:rsidR="00F75D36" w:rsidRPr="0076612D" w14:paraId="0F1F37B1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E2F6A" w14:textId="77777777" w:rsidR="00F75D36" w:rsidRPr="0076612D" w:rsidRDefault="00F75D36" w:rsidP="00F75D36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DD5B7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01 6 01 25020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CB002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9378A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3 619,3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45184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1 360,0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8317D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1 360,0</w:t>
            </w:r>
          </w:p>
        </w:tc>
      </w:tr>
      <w:tr w:rsidR="00F75D36" w:rsidRPr="0076612D" w14:paraId="1C0D505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84C61" w14:textId="77777777" w:rsidR="00F75D36" w:rsidRPr="0076612D" w:rsidRDefault="00F75D36" w:rsidP="00F75D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76612D">
              <w:rPr>
                <w:b/>
                <w:bCs/>
                <w:sz w:val="24"/>
                <w:szCs w:val="24"/>
              </w:rPr>
              <w:t>здоровьесбережения</w:t>
            </w:r>
            <w:proofErr w:type="spellEnd"/>
            <w:r w:rsidRPr="0076612D">
              <w:rPr>
                <w:b/>
                <w:bCs/>
                <w:sz w:val="24"/>
                <w:szCs w:val="24"/>
              </w:rPr>
              <w:t xml:space="preserve"> учащихся»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6FF3A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01 8 00 00000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A33AE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D6B5C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60 001,9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C7765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56 785,0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D48C4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58 246,7</w:t>
            </w:r>
          </w:p>
        </w:tc>
      </w:tr>
      <w:tr w:rsidR="00F75D36" w:rsidRPr="0076612D" w14:paraId="2DD3E67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FB182" w14:textId="77777777" w:rsidR="00F75D36" w:rsidRPr="0076612D" w:rsidRDefault="00F75D36" w:rsidP="008A05D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Развитие системы здорового питания детей в общеобразовательных учреждениях, укрепление здоровья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9FE4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01 8 01 00000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7DB98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105A64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60 001,9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68980D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56 785,0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E0FE0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58 246,7</w:t>
            </w:r>
          </w:p>
        </w:tc>
      </w:tr>
      <w:tr w:rsidR="00F75D36" w:rsidRPr="0076612D" w14:paraId="2FB94EF1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CE76D" w14:textId="77777777" w:rsidR="00F75D36" w:rsidRPr="0076612D" w:rsidRDefault="00F75D36" w:rsidP="008A05D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72107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8 01 S2490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B00FA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316557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13 602,0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09915E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12 806,6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AD063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13 169,7</w:t>
            </w:r>
          </w:p>
        </w:tc>
      </w:tr>
      <w:tr w:rsidR="00F75D36" w:rsidRPr="0076612D" w14:paraId="14D2452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3962" w14:textId="77777777" w:rsidR="00F75D36" w:rsidRPr="0076612D" w:rsidRDefault="00F75D36" w:rsidP="00F75D36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44988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8 01 S2490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5B3A8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EA184A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13 602,0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B283B5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12 806,6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392C4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13 169,7</w:t>
            </w:r>
          </w:p>
        </w:tc>
      </w:tr>
      <w:tr w:rsidR="00F75D36" w:rsidRPr="0076612D" w14:paraId="7016FC2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4B0C" w14:textId="77777777" w:rsidR="00F75D36" w:rsidRPr="0076612D" w:rsidRDefault="00F75D36" w:rsidP="00F75D36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E473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2E87F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6E0602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E96B91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88A6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F75D36" w:rsidRPr="0076612D" w14:paraId="3D809A3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58AF" w14:textId="77777777" w:rsidR="00F75D36" w:rsidRPr="0076612D" w:rsidRDefault="00F75D36" w:rsidP="00F75D36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дополнительно</w:t>
            </w:r>
            <w:r w:rsidR="005E7D02">
              <w:rPr>
                <w:sz w:val="24"/>
                <w:szCs w:val="24"/>
              </w:rPr>
              <w:t>е</w:t>
            </w:r>
            <w:r w:rsidRPr="0076612D">
              <w:rPr>
                <w:sz w:val="24"/>
                <w:szCs w:val="24"/>
              </w:rPr>
              <w:t xml:space="preserve">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r w:rsidR="003305D9">
              <w:rPr>
                <w:sz w:val="24"/>
                <w:szCs w:val="24"/>
              </w:rPr>
              <w:t>,</w:t>
            </w:r>
            <w:r w:rsidRPr="0076612D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AF66F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CD763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CFF3B8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11 658,2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C58BF8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10 976,5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796C9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11 284,3</w:t>
            </w:r>
          </w:p>
        </w:tc>
      </w:tr>
      <w:tr w:rsidR="00F75D36" w:rsidRPr="0076612D" w14:paraId="190EA52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6A8E" w14:textId="77777777" w:rsidR="00F75D36" w:rsidRPr="0076612D" w:rsidRDefault="00F75D36" w:rsidP="00F75D36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дополнительно</w:t>
            </w:r>
            <w:r w:rsidR="005E7D02">
              <w:rPr>
                <w:sz w:val="24"/>
                <w:szCs w:val="24"/>
              </w:rPr>
              <w:t>е</w:t>
            </w:r>
            <w:r w:rsidRPr="0076612D">
              <w:rPr>
                <w:sz w:val="24"/>
                <w:szCs w:val="24"/>
              </w:rPr>
              <w:t xml:space="preserve">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r w:rsidR="003305D9">
              <w:rPr>
                <w:sz w:val="24"/>
                <w:szCs w:val="24"/>
              </w:rPr>
              <w:t>,</w:t>
            </w:r>
            <w:r w:rsidRPr="0076612D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98800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34D9A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14F27A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A6EA84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1 830,1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FACA3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1 885,4</w:t>
            </w:r>
          </w:p>
        </w:tc>
      </w:tr>
      <w:tr w:rsidR="00F75D36" w:rsidRPr="0076612D" w14:paraId="3DE8FB3D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2D55B" w14:textId="77777777" w:rsidR="00F75D36" w:rsidRPr="0076612D" w:rsidRDefault="00F75D36" w:rsidP="003305D9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FFE7E" w14:textId="77777777" w:rsidR="00F75D36" w:rsidRPr="0076612D" w:rsidRDefault="00F75D36" w:rsidP="00F75D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2F9F9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EC82E5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41 411,2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66894C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38 989,7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DF6FC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40 088,3</w:t>
            </w:r>
          </w:p>
        </w:tc>
      </w:tr>
      <w:tr w:rsidR="00F75D36" w:rsidRPr="0076612D" w14:paraId="4A00FFAE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B16E6" w14:textId="77777777" w:rsidR="00F75D36" w:rsidRPr="0076612D" w:rsidRDefault="00F75D36" w:rsidP="00F75D36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A30D3" w14:textId="77777777" w:rsidR="00F75D36" w:rsidRPr="0076612D" w:rsidRDefault="00F75D36" w:rsidP="00F75D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FDC20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4CB0C9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41 411,2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26DDD8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38 989,7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9849C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40 088,3</w:t>
            </w:r>
          </w:p>
        </w:tc>
      </w:tr>
      <w:tr w:rsidR="00F75D36" w:rsidRPr="0076612D" w14:paraId="449E3E3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9A18" w14:textId="77777777" w:rsidR="00F75D36" w:rsidRPr="0076612D" w:rsidRDefault="00F75D36" w:rsidP="00F75D36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D4310" w14:textId="77777777" w:rsidR="00F75D36" w:rsidRPr="0076612D" w:rsidRDefault="00F75D36" w:rsidP="00F75D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2AD6F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342F07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FCDFC1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0E280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F75D36" w:rsidRPr="0076612D" w14:paraId="6FDDDF1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853F" w14:textId="77777777" w:rsidR="00F75D36" w:rsidRPr="0076612D" w:rsidRDefault="00F75D36" w:rsidP="00F75D36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r w:rsidR="003305D9">
              <w:rPr>
                <w:sz w:val="24"/>
                <w:szCs w:val="24"/>
              </w:rPr>
              <w:t>,</w:t>
            </w:r>
            <w:r w:rsidRPr="0076612D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57D62" w14:textId="77777777" w:rsidR="00F75D36" w:rsidRPr="0076612D" w:rsidRDefault="00F75D36" w:rsidP="00F75D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D49E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A49E33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29 535,7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55B41D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27 808,6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B8F1C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28 588,4</w:t>
            </w:r>
          </w:p>
        </w:tc>
      </w:tr>
      <w:tr w:rsidR="00F75D36" w:rsidRPr="0076612D" w14:paraId="1D42446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5EDB" w14:textId="77777777" w:rsidR="00F75D36" w:rsidRPr="0076612D" w:rsidRDefault="00F75D36" w:rsidP="00F75D36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организацию бесплатного горячего питания </w:t>
            </w:r>
            <w:r w:rsidRPr="0076612D">
              <w:rPr>
                <w:sz w:val="24"/>
                <w:szCs w:val="24"/>
              </w:rPr>
              <w:lastRenderedPageBreak/>
              <w:t>обучающихся, получающих начальное общее образование в муниципальных образовательных организациях</w:t>
            </w:r>
            <w:r w:rsidR="003305D9">
              <w:rPr>
                <w:sz w:val="24"/>
                <w:szCs w:val="24"/>
              </w:rPr>
              <w:t>,</w:t>
            </w:r>
            <w:r w:rsidRPr="0076612D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7C7CE" w14:textId="77777777" w:rsidR="00F75D36" w:rsidRPr="0076612D" w:rsidRDefault="00F75D36" w:rsidP="00F75D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91848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6551F4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9 327,0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05E8A4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8 781,6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9DBE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9 027,9</w:t>
            </w:r>
          </w:p>
        </w:tc>
      </w:tr>
      <w:tr w:rsidR="00F75D36" w:rsidRPr="0076612D" w14:paraId="48107C9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4770" w14:textId="77777777" w:rsidR="00F75D36" w:rsidRPr="0076612D" w:rsidRDefault="00F75D36" w:rsidP="00F75D36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r w:rsidR="003305D9">
              <w:rPr>
                <w:sz w:val="24"/>
                <w:szCs w:val="24"/>
              </w:rPr>
              <w:t>,</w:t>
            </w:r>
            <w:r w:rsidRPr="0076612D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C5E9D" w14:textId="77777777" w:rsidR="00F75D36" w:rsidRPr="0076612D" w:rsidRDefault="00F75D36" w:rsidP="00F75D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9F73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EFE6A1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2 548,5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6F7EE3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2 399,5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3A07B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2 472,0</w:t>
            </w:r>
          </w:p>
        </w:tc>
      </w:tr>
      <w:tr w:rsidR="00F75D36" w:rsidRPr="0076612D" w14:paraId="0F398BD5" w14:textId="77777777" w:rsidTr="0076612D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0BB1" w14:textId="77777777" w:rsidR="00F75D36" w:rsidRPr="0076612D" w:rsidRDefault="00F75D36" w:rsidP="003305D9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266C9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DEC8E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E904FC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267 465,8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712C0F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246 589,9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42698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246 608,0</w:t>
            </w:r>
          </w:p>
        </w:tc>
      </w:tr>
      <w:tr w:rsidR="00F75D36" w:rsidRPr="0076612D" w14:paraId="5406ED22" w14:textId="77777777" w:rsidTr="0076612D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63289" w14:textId="77777777" w:rsidR="00F75D36" w:rsidRPr="0076612D" w:rsidRDefault="00F75D36" w:rsidP="00F75D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D8889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BD6A6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D660D7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21 005,2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4DFD56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1 902,5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C8F00" w14:textId="77777777" w:rsidR="00F75D36" w:rsidRPr="0076612D" w:rsidRDefault="00F75D36" w:rsidP="00F75D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1 902,5</w:t>
            </w:r>
          </w:p>
        </w:tc>
      </w:tr>
      <w:tr w:rsidR="00F75D36" w:rsidRPr="0076612D" w14:paraId="119975E7" w14:textId="77777777" w:rsidTr="0076612D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0E0A" w14:textId="77777777" w:rsidR="00F75D36" w:rsidRPr="0076612D" w:rsidRDefault="00F75D36" w:rsidP="00F75D36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6390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73B31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76A343" w14:textId="77777777" w:rsidR="00F75D36" w:rsidRPr="0076612D" w:rsidRDefault="005E7D02" w:rsidP="005E7D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75D36" w:rsidRPr="007661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558</w:t>
            </w:r>
            <w:r w:rsidR="00F75D36" w:rsidRPr="0076612D">
              <w:rPr>
                <w:sz w:val="24"/>
                <w:szCs w:val="24"/>
              </w:rPr>
              <w:t>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220B9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1 902,5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3BD0" w14:textId="77777777" w:rsidR="00F75D36" w:rsidRPr="0076612D" w:rsidRDefault="00F75D36" w:rsidP="00F75D3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1 902,5</w:t>
            </w:r>
          </w:p>
        </w:tc>
      </w:tr>
      <w:tr w:rsidR="005E7D02" w:rsidRPr="0076612D" w14:paraId="362C0551" w14:textId="77777777" w:rsidTr="00544CF9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CE281" w14:textId="77777777" w:rsidR="005E7D02" w:rsidRPr="005E7D02" w:rsidRDefault="005E7D02" w:rsidP="005E7D02">
            <w:pPr>
              <w:ind w:firstLine="0"/>
              <w:rPr>
                <w:sz w:val="24"/>
                <w:szCs w:val="24"/>
              </w:rPr>
            </w:pPr>
            <w:r w:rsidRPr="005E7D02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A428E" w14:textId="77777777" w:rsidR="005E7D02" w:rsidRPr="005E7D02" w:rsidRDefault="005E7D02" w:rsidP="005E7D02">
            <w:pPr>
              <w:ind w:firstLine="0"/>
              <w:jc w:val="center"/>
              <w:rPr>
                <w:sz w:val="24"/>
                <w:szCs w:val="24"/>
              </w:rPr>
            </w:pPr>
            <w:r w:rsidRPr="005E7D02">
              <w:rPr>
                <w:sz w:val="24"/>
                <w:szCs w:val="24"/>
              </w:rPr>
              <w:t>02 2 01 25020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83DAC" w14:textId="77777777" w:rsidR="005E7D02" w:rsidRPr="005E7D02" w:rsidRDefault="005E7D02" w:rsidP="005E7D02">
            <w:pPr>
              <w:ind w:firstLine="0"/>
              <w:jc w:val="center"/>
              <w:rPr>
                <w:sz w:val="24"/>
                <w:szCs w:val="24"/>
              </w:rPr>
            </w:pPr>
            <w:r w:rsidRPr="005E7D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629B2B" w14:textId="77777777" w:rsidR="005E7D02" w:rsidRDefault="005E7D02" w:rsidP="005E7D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7967D" w14:textId="77777777" w:rsidR="005E7D02" w:rsidRPr="0076612D" w:rsidRDefault="005E7D02" w:rsidP="005E7D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51965" w14:textId="77777777" w:rsidR="005E7D02" w:rsidRPr="0076612D" w:rsidRDefault="005E7D02" w:rsidP="005E7D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</w:t>
            </w:r>
          </w:p>
        </w:tc>
      </w:tr>
      <w:tr w:rsidR="005E7D02" w:rsidRPr="0076612D" w14:paraId="2947CB4D" w14:textId="77777777" w:rsidTr="00544CF9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4D528" w14:textId="77777777" w:rsidR="005E7D02" w:rsidRPr="005E7D02" w:rsidRDefault="005E7D02" w:rsidP="005E7D02">
            <w:pPr>
              <w:ind w:firstLine="0"/>
              <w:rPr>
                <w:sz w:val="24"/>
                <w:szCs w:val="24"/>
              </w:rPr>
            </w:pPr>
            <w:r w:rsidRPr="005E7D0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24C79" w14:textId="77777777" w:rsidR="005E7D02" w:rsidRPr="005E7D02" w:rsidRDefault="005E7D02" w:rsidP="005E7D02">
            <w:pPr>
              <w:ind w:firstLine="0"/>
              <w:jc w:val="center"/>
              <w:rPr>
                <w:sz w:val="24"/>
                <w:szCs w:val="24"/>
              </w:rPr>
            </w:pPr>
            <w:r w:rsidRPr="005E7D02">
              <w:rPr>
                <w:sz w:val="24"/>
                <w:szCs w:val="24"/>
              </w:rPr>
              <w:t>02 2 01 25020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C235" w14:textId="77777777" w:rsidR="005E7D02" w:rsidRPr="005E7D02" w:rsidRDefault="005E7D02" w:rsidP="005E7D02">
            <w:pPr>
              <w:ind w:firstLine="0"/>
              <w:jc w:val="center"/>
              <w:rPr>
                <w:sz w:val="24"/>
                <w:szCs w:val="24"/>
              </w:rPr>
            </w:pPr>
            <w:r w:rsidRPr="005E7D0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F335A9" w14:textId="77777777" w:rsidR="005E7D02" w:rsidRDefault="005E7D02" w:rsidP="005E7D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5E5608" w14:textId="77777777" w:rsidR="005E7D02" w:rsidRPr="0076612D" w:rsidRDefault="005E7D02" w:rsidP="005E7D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74F3E" w14:textId="77777777" w:rsidR="005E7D02" w:rsidRPr="0076612D" w:rsidRDefault="005E7D02" w:rsidP="005E7D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</w:t>
            </w:r>
          </w:p>
        </w:tc>
      </w:tr>
      <w:tr w:rsidR="00243019" w:rsidRPr="0076612D" w14:paraId="4A3B1A9E" w14:textId="77777777" w:rsidTr="0076612D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F1147" w14:textId="77777777" w:rsidR="00243019" w:rsidRPr="0076612D" w:rsidRDefault="00243019" w:rsidP="00243019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6B57E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01 S2230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DA7C6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9A1A4A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425,5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EF6E09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D315A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243019" w:rsidRPr="0076612D" w14:paraId="0AD06068" w14:textId="77777777" w:rsidTr="0076612D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8FFD4" w14:textId="77777777" w:rsidR="00243019" w:rsidRPr="0076612D" w:rsidRDefault="00243019" w:rsidP="00243019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Предоставление субсидий </w:t>
            </w:r>
            <w:r w:rsidRPr="0076612D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B5F74" w14:textId="77777777" w:rsidR="005E7D02" w:rsidRDefault="005E7D02" w:rsidP="0024301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A89AD26" w14:textId="77777777" w:rsidR="005E7D02" w:rsidRDefault="005E7D02" w:rsidP="0024301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EC453A2" w14:textId="77777777" w:rsidR="005E7D02" w:rsidRDefault="005E7D02" w:rsidP="0024301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CC95CF8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01 S2230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07E51" w14:textId="77777777" w:rsidR="005E7D02" w:rsidRDefault="005E7D02" w:rsidP="0024301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1FADCAB" w14:textId="77777777" w:rsidR="005E7D02" w:rsidRDefault="005E7D02" w:rsidP="0024301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FF04D89" w14:textId="77777777" w:rsidR="005E7D02" w:rsidRDefault="005E7D02" w:rsidP="0024301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0DB4A34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BA77AB" w14:textId="77777777" w:rsidR="005E7D02" w:rsidRDefault="005E7D02" w:rsidP="0024301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78DBF99" w14:textId="77777777" w:rsidR="005E7D02" w:rsidRDefault="005E7D02" w:rsidP="0024301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3FC40AC" w14:textId="77777777" w:rsidR="005E7D02" w:rsidRDefault="005E7D02" w:rsidP="0024301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F49FC7F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425,5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687146" w14:textId="77777777" w:rsidR="005E7D02" w:rsidRDefault="005E7D02" w:rsidP="0024301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5CE5BCD" w14:textId="77777777" w:rsidR="005E7D02" w:rsidRDefault="005E7D02" w:rsidP="0024301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8A4AB5B" w14:textId="77777777" w:rsidR="005E7D02" w:rsidRDefault="005E7D02" w:rsidP="0024301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04E7A7B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D91E8" w14:textId="77777777" w:rsidR="005E7D02" w:rsidRDefault="005E7D02" w:rsidP="0024301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C934738" w14:textId="77777777" w:rsidR="005E7D02" w:rsidRDefault="005E7D02" w:rsidP="0024301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9203CA9" w14:textId="77777777" w:rsidR="005E7D02" w:rsidRDefault="005E7D02" w:rsidP="0024301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4C3E90D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243019" w:rsidRPr="0076612D" w14:paraId="430F3ED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F3099" w14:textId="77777777" w:rsidR="00243019" w:rsidRPr="0076612D" w:rsidRDefault="00243019" w:rsidP="00243019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4DFA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434FB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4DC2" w14:textId="77777777" w:rsidR="00243019" w:rsidRPr="0076612D" w:rsidRDefault="00243019" w:rsidP="002430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FDBD" w14:textId="77777777" w:rsidR="00243019" w:rsidRPr="0076612D" w:rsidRDefault="00243019" w:rsidP="002430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3BF0" w14:textId="77777777" w:rsidR="00243019" w:rsidRPr="0076612D" w:rsidRDefault="00243019" w:rsidP="002430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43019" w:rsidRPr="0076612D" w14:paraId="6EBE3240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A2049" w14:textId="77777777" w:rsidR="00243019" w:rsidRPr="0076612D" w:rsidRDefault="00243019" w:rsidP="00243019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55F1F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EF07D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CEF82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D310E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FD654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243019" w:rsidRPr="0076612D" w14:paraId="36EC561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AA402" w14:textId="77777777" w:rsidR="00243019" w:rsidRPr="0076612D" w:rsidRDefault="00243019" w:rsidP="00243019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A3C9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01 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245AA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7571C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5AA88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286,8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C09B0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286,8</w:t>
            </w:r>
          </w:p>
        </w:tc>
      </w:tr>
      <w:tr w:rsidR="00243019" w:rsidRPr="0076612D" w14:paraId="62B9135B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F9031" w14:textId="77777777" w:rsidR="00243019" w:rsidRPr="0076612D" w:rsidRDefault="00243019" w:rsidP="00243019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677E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01 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E0F62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10ECC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18D0B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286,8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C85E3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286,8</w:t>
            </w:r>
          </w:p>
        </w:tc>
      </w:tr>
      <w:tr w:rsidR="00243019" w:rsidRPr="0076612D" w14:paraId="5FE60C5B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8653E" w14:textId="77777777" w:rsidR="00243019" w:rsidRPr="0076612D" w:rsidRDefault="00243019" w:rsidP="00243019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0FDE6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3C7E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282BD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E8C1D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20D54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243019" w:rsidRPr="0076612D" w14:paraId="09AE8DE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4EBC8" w14:textId="77777777" w:rsidR="00243019" w:rsidRPr="0076612D" w:rsidRDefault="00243019" w:rsidP="00243019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- расходы на поддержку отрасли культуры за счет средств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620A2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EE3E8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A1B43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4CD54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216,7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5F03F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216,7</w:t>
            </w:r>
          </w:p>
        </w:tc>
      </w:tr>
      <w:tr w:rsidR="00243019" w:rsidRPr="0076612D" w14:paraId="373ED2A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6E223" w14:textId="77777777" w:rsidR="00243019" w:rsidRPr="0076612D" w:rsidRDefault="00243019" w:rsidP="00243019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- расходы на поддержку отрасли культуры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E1EEC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2525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EB504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31341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68,4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62F2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68,4</w:t>
            </w:r>
          </w:p>
        </w:tc>
      </w:tr>
      <w:tr w:rsidR="00243019" w:rsidRPr="0076612D" w14:paraId="74E607B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47AFC" w14:textId="77777777" w:rsidR="00243019" w:rsidRPr="0076612D" w:rsidRDefault="00243019" w:rsidP="00243019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- расходы на поддержку отрасли культуры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C401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22585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62848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40A55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D4968" w14:textId="77777777" w:rsidR="00243019" w:rsidRPr="0076612D" w:rsidRDefault="00243019" w:rsidP="0024301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1,7</w:t>
            </w:r>
          </w:p>
        </w:tc>
      </w:tr>
      <w:tr w:rsidR="004B632C" w:rsidRPr="0076612D" w14:paraId="3ACDD1BF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34875" w14:textId="77777777" w:rsidR="004B632C" w:rsidRPr="0076612D" w:rsidRDefault="004B632C" w:rsidP="004B632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F7AE8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01 L519F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AFE49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9EE7D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F258D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05A87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B632C" w:rsidRPr="0076612D" w14:paraId="54122DF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46B06" w14:textId="77777777" w:rsidR="004B632C" w:rsidRPr="0076612D" w:rsidRDefault="004B632C" w:rsidP="004B632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A8877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01 L519F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21B6B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297B6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2F1A9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DEAB6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B632C" w:rsidRPr="0076612D" w14:paraId="7933A53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970FC" w14:textId="77777777" w:rsidR="004B632C" w:rsidRPr="0076612D" w:rsidRDefault="004B632C" w:rsidP="004B632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045BE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06DD4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35C1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21DB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081E2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4B632C" w:rsidRPr="0076612D" w14:paraId="30519B6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57729" w14:textId="77777777" w:rsidR="004B632C" w:rsidRPr="0076612D" w:rsidRDefault="004B632C" w:rsidP="004B632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- расходы на поддержку отрасли культуры за счет средств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92D72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482D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D76B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6DB05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D1CAB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B632C" w:rsidRPr="0076612D" w14:paraId="0F83C6B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5246" w14:textId="77777777" w:rsidR="004B632C" w:rsidRPr="0076612D" w:rsidRDefault="004B632C" w:rsidP="004B632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- расходы на поддержку отрасли культуры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2670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77CD1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C2795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747CF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AB162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B632C" w:rsidRPr="0076612D" w14:paraId="7BD833B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AD9E1" w14:textId="77777777" w:rsidR="004B632C" w:rsidRPr="0076612D" w:rsidRDefault="004B632C" w:rsidP="004B632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 xml:space="preserve"> - расходы на поддержку отрасли культуры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57B8F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1E939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D2C77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9558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08B7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B632C" w:rsidRPr="0076612D" w14:paraId="312C707C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C827" w14:textId="77777777" w:rsidR="004B632C" w:rsidRPr="0076612D" w:rsidRDefault="003305D9" w:rsidP="004B632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F3D88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8818C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83FF" w14:textId="77777777" w:rsidR="004B632C" w:rsidRPr="0076612D" w:rsidRDefault="0057092D" w:rsidP="004B63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  <w:r w:rsidR="004B632C" w:rsidRPr="0076612D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A8096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3E81C" w14:textId="77777777" w:rsidR="004B632C" w:rsidRPr="0076612D" w:rsidRDefault="004B632C" w:rsidP="004B632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B632C" w:rsidRPr="0076612D" w14:paraId="73596D9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417B2" w14:textId="77777777" w:rsidR="004B632C" w:rsidRPr="0076612D" w:rsidRDefault="004B632C" w:rsidP="0005138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C88E" w14:textId="77777777" w:rsidR="004B632C" w:rsidRPr="0076612D" w:rsidRDefault="004B632C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02 2 02 26010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3AE9A" w14:textId="77777777" w:rsidR="004B632C" w:rsidRPr="0076612D" w:rsidRDefault="004B632C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E1A92" w14:textId="77777777" w:rsidR="004B632C" w:rsidRPr="0076612D" w:rsidRDefault="0057092D" w:rsidP="0005138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  <w:r w:rsidR="004B632C" w:rsidRPr="0076612D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E1799" w14:textId="77777777" w:rsidR="004B632C" w:rsidRPr="0076612D" w:rsidRDefault="004B632C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C2A25" w14:textId="77777777" w:rsidR="004B632C" w:rsidRPr="0076612D" w:rsidRDefault="004B632C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B632C" w:rsidRPr="0076612D" w14:paraId="6B12E898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DEA69" w14:textId="77777777" w:rsidR="004B632C" w:rsidRPr="0076612D" w:rsidRDefault="004B632C" w:rsidP="0005138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6A3AD" w14:textId="77777777" w:rsidR="004B632C" w:rsidRPr="0076612D" w:rsidRDefault="004B632C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02 2 02 26010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1DC0A" w14:textId="77777777" w:rsidR="004B632C" w:rsidRPr="0076612D" w:rsidRDefault="004B632C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374AD" w14:textId="77777777" w:rsidR="004B632C" w:rsidRPr="0076612D" w:rsidRDefault="0057092D" w:rsidP="0005138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  <w:r w:rsidR="004B632C" w:rsidRPr="0076612D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FF33B" w14:textId="77777777" w:rsidR="004B632C" w:rsidRPr="0076612D" w:rsidRDefault="004B632C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2E4DD" w14:textId="77777777" w:rsidR="004B632C" w:rsidRPr="0076612D" w:rsidRDefault="004B632C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05138A" w:rsidRPr="0076612D" w14:paraId="1B8A00A0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0827" w14:textId="77777777" w:rsidR="0005138A" w:rsidRPr="0076612D" w:rsidRDefault="0005138A" w:rsidP="00262248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Федеральный проект </w:t>
            </w:r>
            <w:r w:rsidR="00262248">
              <w:rPr>
                <w:sz w:val="24"/>
                <w:szCs w:val="24"/>
              </w:rPr>
              <w:t>«</w:t>
            </w:r>
            <w:r w:rsidRPr="0076612D">
              <w:rPr>
                <w:sz w:val="24"/>
                <w:szCs w:val="24"/>
              </w:rPr>
              <w:t>Культурная среда</w:t>
            </w:r>
            <w:r w:rsidR="0026224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FA099" w14:textId="77777777" w:rsidR="0005138A" w:rsidRPr="0076612D" w:rsidRDefault="0005138A" w:rsidP="0026224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А1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10505" w14:textId="77777777" w:rsidR="0005138A" w:rsidRPr="0076612D" w:rsidRDefault="0005138A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A58D2" w14:textId="77777777" w:rsidR="0005138A" w:rsidRPr="0076612D" w:rsidRDefault="0005138A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16 051,8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5F7C" w14:textId="77777777" w:rsidR="0005138A" w:rsidRPr="0076612D" w:rsidRDefault="0005138A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1E0CE" w14:textId="77777777" w:rsidR="0005138A" w:rsidRPr="0076612D" w:rsidRDefault="0005138A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05138A" w:rsidRPr="0076612D" w14:paraId="2A061DFD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6C009" w14:textId="77777777" w:rsidR="0005138A" w:rsidRPr="0076612D" w:rsidRDefault="0005138A" w:rsidP="0005138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реконструкцию и капитальный ремонт муниципальных музеев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1DECD" w14:textId="77777777" w:rsidR="0005138A" w:rsidRPr="0076612D" w:rsidRDefault="0005138A" w:rsidP="0026224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А1 55970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D4DE5" w14:textId="77777777" w:rsidR="0005138A" w:rsidRPr="0076612D" w:rsidRDefault="0005138A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20191" w14:textId="77777777" w:rsidR="0005138A" w:rsidRPr="0076612D" w:rsidRDefault="0005138A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16 051,8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2D412" w14:textId="77777777" w:rsidR="0005138A" w:rsidRPr="0076612D" w:rsidRDefault="0005138A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E7973" w14:textId="77777777" w:rsidR="0005138A" w:rsidRPr="0076612D" w:rsidRDefault="0005138A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05138A" w:rsidRPr="0076612D" w14:paraId="147F8AE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92F9A" w14:textId="77777777" w:rsidR="0005138A" w:rsidRPr="0076612D" w:rsidRDefault="0005138A" w:rsidP="0005138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405BB" w14:textId="77777777" w:rsidR="0005138A" w:rsidRPr="0076612D" w:rsidRDefault="0005138A" w:rsidP="0026224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А1 55970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CA827" w14:textId="77777777" w:rsidR="0005138A" w:rsidRPr="0076612D" w:rsidRDefault="0005138A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BDC79" w14:textId="77777777" w:rsidR="0005138A" w:rsidRPr="0076612D" w:rsidRDefault="0005138A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16 051,8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5F4E9" w14:textId="77777777" w:rsidR="0005138A" w:rsidRPr="0076612D" w:rsidRDefault="0005138A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15826" w14:textId="77777777" w:rsidR="0005138A" w:rsidRPr="0076612D" w:rsidRDefault="0005138A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05138A" w:rsidRPr="0076612D" w14:paraId="1FBAF918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0F611" w14:textId="77777777" w:rsidR="0005138A" w:rsidRPr="0076612D" w:rsidRDefault="0005138A" w:rsidP="0005138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CD9D2" w14:textId="77777777" w:rsidR="0005138A" w:rsidRPr="0076612D" w:rsidRDefault="0005138A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D19A4" w14:textId="77777777" w:rsidR="0005138A" w:rsidRPr="0076612D" w:rsidRDefault="0005138A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85F0" w14:textId="77777777" w:rsidR="0005138A" w:rsidRPr="0076612D" w:rsidRDefault="0005138A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2E77" w14:textId="77777777" w:rsidR="0005138A" w:rsidRPr="0076612D" w:rsidRDefault="0005138A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62D2" w14:textId="77777777" w:rsidR="0005138A" w:rsidRPr="0076612D" w:rsidRDefault="0005138A" w:rsidP="0005138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05138A" w:rsidRPr="0076612D" w14:paraId="363B96D0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2C949" w14:textId="77777777" w:rsidR="0005138A" w:rsidRPr="0076612D" w:rsidRDefault="0005138A" w:rsidP="0005138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- расходы на реконструкцию и капитальный ремонт муниципальных музеев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0DEDF" w14:textId="77777777" w:rsidR="0005138A" w:rsidRPr="0076612D" w:rsidRDefault="0005138A" w:rsidP="0005138A">
            <w:pPr>
              <w:ind w:firstLine="709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2D352" w14:textId="77777777" w:rsidR="0005138A" w:rsidRPr="0076612D" w:rsidRDefault="0005138A" w:rsidP="0005138A">
            <w:pPr>
              <w:ind w:firstLine="709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1E779" w14:textId="77777777" w:rsidR="0005138A" w:rsidRPr="0076612D" w:rsidRDefault="0005138A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4 463,2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A025E" w14:textId="77777777" w:rsidR="0005138A" w:rsidRPr="0076612D" w:rsidRDefault="0005138A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9C230" w14:textId="77777777" w:rsidR="0005138A" w:rsidRPr="0076612D" w:rsidRDefault="0005138A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A215C" w:rsidRPr="0076612D" w14:paraId="505FB5A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6834" w14:textId="77777777" w:rsidR="004A215C" w:rsidRPr="0076612D" w:rsidRDefault="004A215C" w:rsidP="004A215C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6708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C9D70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08B28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233 032,8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76396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231 241,6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4341C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231 241,7</w:t>
            </w:r>
          </w:p>
        </w:tc>
      </w:tr>
      <w:tr w:rsidR="004A215C" w:rsidRPr="0076612D" w14:paraId="67D3021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83983" w14:textId="77777777" w:rsidR="004A215C" w:rsidRPr="0076612D" w:rsidRDefault="004A215C" w:rsidP="004A215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31468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2AE01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A2D23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232 803,0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26A36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231 081,6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72EF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231 081,7</w:t>
            </w:r>
          </w:p>
        </w:tc>
      </w:tr>
      <w:tr w:rsidR="004A215C" w:rsidRPr="0076612D" w14:paraId="5971D06C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3AF81" w14:textId="77777777" w:rsidR="004A215C" w:rsidRPr="0076612D" w:rsidRDefault="004A215C" w:rsidP="004A215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Расходы на обеспечение деятельности муниципальных домов и дворцов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B378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02 4 01 40590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1C0A3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7EFFA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123 828,1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E1D98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122 106,7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2068B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122 106,8</w:t>
            </w:r>
          </w:p>
        </w:tc>
      </w:tr>
      <w:tr w:rsidR="004A215C" w:rsidRPr="0076612D" w14:paraId="32CB126D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59579" w14:textId="77777777" w:rsidR="004A215C" w:rsidRPr="0076612D" w:rsidRDefault="004A215C" w:rsidP="004A215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45C8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02 4 01 40590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E931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C6FB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123 828,1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15E47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122 106,7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AB47F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122 106,8</w:t>
            </w:r>
          </w:p>
        </w:tc>
      </w:tr>
      <w:tr w:rsidR="004A215C" w:rsidRPr="0076612D" w14:paraId="58CC4398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B279" w14:textId="77777777" w:rsidR="004A215C" w:rsidRPr="0076612D" w:rsidRDefault="004A215C" w:rsidP="00262248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Федеральный проект </w:t>
            </w:r>
            <w:r w:rsidR="00262248">
              <w:rPr>
                <w:sz w:val="24"/>
                <w:szCs w:val="24"/>
              </w:rPr>
              <w:t>«</w:t>
            </w:r>
            <w:r w:rsidRPr="0076612D">
              <w:rPr>
                <w:sz w:val="24"/>
                <w:szCs w:val="24"/>
              </w:rPr>
              <w:t>Творческие люди</w:t>
            </w:r>
            <w:r w:rsidR="0026224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189C7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4 A2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F4527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CA2EF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3ACC1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71A65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A215C" w:rsidRPr="0076612D" w14:paraId="42BB29A0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A132F" w14:textId="77777777" w:rsidR="004A215C" w:rsidRPr="0076612D" w:rsidRDefault="004A215C" w:rsidP="004A215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EBA4E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4 A2 55190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E2012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1354B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66785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3B06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A215C" w:rsidRPr="0076612D" w14:paraId="382B5B6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8ADCD" w14:textId="77777777" w:rsidR="004A215C" w:rsidRPr="0076612D" w:rsidRDefault="004A215C" w:rsidP="004A215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60AD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4 A2 55190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98019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42236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15771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4847D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A215C" w:rsidRPr="0076612D" w14:paraId="5A0781F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DFD11" w14:textId="77777777" w:rsidR="004A215C" w:rsidRPr="0076612D" w:rsidRDefault="004A215C" w:rsidP="004A215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26B0A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12DD5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81DFE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37C67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86140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4A215C" w:rsidRPr="0076612D" w14:paraId="22BC9288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16633" w14:textId="77777777" w:rsidR="004A215C" w:rsidRPr="0076612D" w:rsidRDefault="004A215C" w:rsidP="004A215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поддержку отрасли культуры за счет средств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A9655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6129F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52C22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B1467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A9D97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A215C" w:rsidRPr="0076612D" w14:paraId="492AA7C8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3BBB" w14:textId="77777777" w:rsidR="004A215C" w:rsidRPr="0076612D" w:rsidRDefault="004A215C" w:rsidP="004A215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поддержку отрасли культуры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643FB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AE63A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F0414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C5845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32336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A215C" w:rsidRPr="0076612D" w14:paraId="585F05B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38358" w14:textId="77777777" w:rsidR="004A215C" w:rsidRPr="0076612D" w:rsidRDefault="004A215C" w:rsidP="004A215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поддержку отрасли культуры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278B8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1C0F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756E6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D7B2A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ACA47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A215C" w:rsidRPr="0076612D" w14:paraId="16D6A8A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59D3" w14:textId="77777777" w:rsidR="004A215C" w:rsidRPr="0076612D" w:rsidRDefault="004A215C" w:rsidP="004A215C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4DD87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350C6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E6F69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63 825,7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BA74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62 825,7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1CD87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67 724,7</w:t>
            </w:r>
          </w:p>
        </w:tc>
      </w:tr>
      <w:tr w:rsidR="004A215C" w:rsidRPr="0076612D" w14:paraId="3F2EB47E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01A9B" w14:textId="77777777" w:rsidR="004A215C" w:rsidRPr="0076612D" w:rsidRDefault="004A215C" w:rsidP="004A215C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97849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86968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068F0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62 615,7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694D4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61 615,7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87A75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62 315,7</w:t>
            </w:r>
          </w:p>
        </w:tc>
      </w:tr>
      <w:tr w:rsidR="004A215C" w:rsidRPr="0076612D" w14:paraId="532C51D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F2561" w14:textId="77777777" w:rsidR="004A215C" w:rsidRPr="0076612D" w:rsidRDefault="004A215C" w:rsidP="007935F3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F1C1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C21CC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8127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C7A2E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7F55B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700,0</w:t>
            </w:r>
          </w:p>
        </w:tc>
      </w:tr>
      <w:tr w:rsidR="004A215C" w:rsidRPr="0076612D" w14:paraId="48750C3B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C7E45" w14:textId="77777777" w:rsidR="004A215C" w:rsidRPr="0076612D" w:rsidRDefault="004A215C" w:rsidP="004A215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FCC1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03 1 03 25270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129DE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F480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3BDF3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AD908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700,0</w:t>
            </w:r>
          </w:p>
        </w:tc>
      </w:tr>
      <w:tr w:rsidR="004A215C" w:rsidRPr="0076612D" w14:paraId="099239C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304E1" w14:textId="77777777" w:rsidR="004A215C" w:rsidRPr="0076612D" w:rsidRDefault="00262248" w:rsidP="004A215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F1695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03 1 03 25270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25315" w14:textId="77777777" w:rsidR="004A215C" w:rsidRPr="0076612D" w:rsidRDefault="00262248" w:rsidP="004A21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A215C" w:rsidRPr="0076612D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1743" w14:textId="77777777" w:rsidR="004A215C" w:rsidRPr="0076612D" w:rsidRDefault="00262248" w:rsidP="004A215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215C" w:rsidRPr="0076612D"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1585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5614A" w14:textId="77777777" w:rsidR="004A215C" w:rsidRPr="0076612D" w:rsidRDefault="004A215C" w:rsidP="004A215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A215C" w:rsidRPr="0076612D" w14:paraId="7165C533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FAF0F" w14:textId="77777777" w:rsidR="004A215C" w:rsidRPr="0076612D" w:rsidRDefault="004A215C" w:rsidP="002622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262248">
              <w:rPr>
                <w:b/>
                <w:bCs/>
                <w:sz w:val="24"/>
                <w:szCs w:val="24"/>
              </w:rPr>
              <w:t>«</w:t>
            </w:r>
            <w:r w:rsidRPr="0076612D">
              <w:rPr>
                <w:b/>
                <w:bCs/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</w:t>
            </w:r>
            <w:r w:rsidR="00262248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BA086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A18DC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88424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32 434,8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23937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32 436,8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A82D" w14:textId="77777777" w:rsidR="004A215C" w:rsidRPr="0076612D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32 436,8</w:t>
            </w:r>
          </w:p>
        </w:tc>
      </w:tr>
      <w:tr w:rsidR="0019337D" w:rsidRPr="0076612D" w14:paraId="67759428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B234C" w14:textId="77777777" w:rsidR="0019337D" w:rsidRPr="0076612D" w:rsidRDefault="0019337D" w:rsidP="0019337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5F87F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AEA78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1B843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17 130,5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6C4CC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17 132,5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93AA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17 132,5</w:t>
            </w:r>
          </w:p>
        </w:tc>
      </w:tr>
      <w:tr w:rsidR="0019337D" w:rsidRPr="0076612D" w14:paraId="0E442D68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1B39A" w14:textId="77777777" w:rsidR="0019337D" w:rsidRPr="0076612D" w:rsidRDefault="0019337D" w:rsidP="0019337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3D218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10 0 05 00190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FB092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5A051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16 488,9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3FDA5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16 490,9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681F4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16 490,9</w:t>
            </w:r>
          </w:p>
        </w:tc>
      </w:tr>
      <w:tr w:rsidR="0019337D" w:rsidRPr="0076612D" w14:paraId="7ECFADFE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EB85C" w14:textId="77777777" w:rsidR="0019337D" w:rsidRPr="0076612D" w:rsidRDefault="0019337D" w:rsidP="0019337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3897F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10 0 05 00190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EB271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062B4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646,3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78270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648,3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3BDA8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648,3</w:t>
            </w:r>
          </w:p>
        </w:tc>
      </w:tr>
      <w:tr w:rsidR="0019337D" w:rsidRPr="0076612D" w14:paraId="293AA59B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F2EC" w14:textId="77777777" w:rsidR="0019337D" w:rsidRPr="0076612D" w:rsidRDefault="0019337D" w:rsidP="0019337D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EEC7" w14:textId="77777777" w:rsidR="0019337D" w:rsidRPr="0076612D" w:rsidRDefault="0019337D" w:rsidP="0019337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EDC3" w14:textId="77777777" w:rsidR="0019337D" w:rsidRPr="0076612D" w:rsidRDefault="0019337D" w:rsidP="0019337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0CCC" w14:textId="77777777" w:rsidR="0019337D" w:rsidRPr="0076612D" w:rsidRDefault="0019337D" w:rsidP="0019337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15 508,7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DD30" w14:textId="77777777" w:rsidR="0019337D" w:rsidRPr="0076612D" w:rsidRDefault="0019337D" w:rsidP="0019337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15 431,7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7254" w14:textId="77777777" w:rsidR="0019337D" w:rsidRPr="0076612D" w:rsidRDefault="0019337D" w:rsidP="0019337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15 398,7</w:t>
            </w:r>
          </w:p>
        </w:tc>
      </w:tr>
      <w:tr w:rsidR="0019337D" w:rsidRPr="0076612D" w14:paraId="3A8AA20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01C7" w14:textId="77777777" w:rsidR="0019337D" w:rsidRPr="0076612D" w:rsidRDefault="0019337D" w:rsidP="002622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0FA4D" w14:textId="77777777" w:rsidR="0019337D" w:rsidRPr="0076612D" w:rsidRDefault="0019337D" w:rsidP="0019337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F08A1" w14:textId="77777777" w:rsidR="0019337D" w:rsidRPr="0076612D" w:rsidRDefault="0019337D" w:rsidP="0019337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AEC38" w14:textId="77777777" w:rsidR="0019337D" w:rsidRPr="0076612D" w:rsidRDefault="0019337D" w:rsidP="0019337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12 682,1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F11E" w14:textId="77777777" w:rsidR="0019337D" w:rsidRPr="0076612D" w:rsidRDefault="0019337D" w:rsidP="0019337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12 605,1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2DE66" w14:textId="77777777" w:rsidR="0019337D" w:rsidRPr="0076612D" w:rsidRDefault="0019337D" w:rsidP="0019337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12 572,1</w:t>
            </w:r>
          </w:p>
        </w:tc>
      </w:tr>
      <w:tr w:rsidR="0019337D" w:rsidRPr="0076612D" w14:paraId="47FD9CE0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5EDFB" w14:textId="77777777" w:rsidR="0019337D" w:rsidRPr="0076612D" w:rsidRDefault="0019337D" w:rsidP="0019337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BACF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65E29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6FEE6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11 627,1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D7347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11 550,1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C4DB2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11 517,1</w:t>
            </w:r>
          </w:p>
        </w:tc>
      </w:tr>
      <w:tr w:rsidR="0019337D" w:rsidRPr="0076612D" w14:paraId="50A9FC2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16EA" w14:textId="77777777" w:rsidR="0019337D" w:rsidRPr="0076612D" w:rsidRDefault="0019337D" w:rsidP="0019337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3EB2C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1 01 R5080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BA7E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C66DD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8 673,8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061F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8 596,8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ECB4B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8 539,4</w:t>
            </w:r>
          </w:p>
        </w:tc>
      </w:tr>
      <w:tr w:rsidR="0019337D" w:rsidRPr="0076612D" w14:paraId="601F6C4D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1A0B" w14:textId="77777777" w:rsidR="0019337D" w:rsidRPr="0076612D" w:rsidRDefault="0019337D" w:rsidP="0019337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2E27A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1 01 R5080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72AEE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A04F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8 673,8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0EB37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8 596,8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C61C4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8 539,4</w:t>
            </w:r>
          </w:p>
        </w:tc>
      </w:tr>
      <w:tr w:rsidR="0019337D" w:rsidRPr="0076612D" w14:paraId="0AC2DB33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A67B" w14:textId="77777777" w:rsidR="0019337D" w:rsidRPr="0076612D" w:rsidRDefault="0019337D" w:rsidP="0019337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194B9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36774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BCB6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8576D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ECB1D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19337D" w:rsidRPr="0076612D" w14:paraId="30EB806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E7D3" w14:textId="77777777" w:rsidR="0019337D" w:rsidRPr="0076612D" w:rsidRDefault="0019337D" w:rsidP="0019337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D819D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23687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2D8B9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2 408,8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0F877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2 224,2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8BD1B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2 166,8</w:t>
            </w:r>
          </w:p>
        </w:tc>
      </w:tr>
      <w:tr w:rsidR="00262248" w:rsidRPr="0076612D" w14:paraId="483E640B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208C" w14:textId="77777777" w:rsidR="00262248" w:rsidRPr="0076612D" w:rsidRDefault="00262248" w:rsidP="0019337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F83FB" w14:textId="77777777" w:rsidR="00262248" w:rsidRPr="0076612D" w:rsidRDefault="00262248" w:rsidP="0019337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72E51" w14:textId="77777777" w:rsidR="00262248" w:rsidRPr="0076612D" w:rsidRDefault="00262248" w:rsidP="0019337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8B644" w14:textId="77777777" w:rsidR="00262248" w:rsidRPr="0076612D" w:rsidRDefault="00262248" w:rsidP="0019337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50435" w14:textId="77777777" w:rsidR="00262248" w:rsidRPr="0076612D" w:rsidRDefault="00262248" w:rsidP="0019337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F0CE4" w14:textId="77777777" w:rsidR="00262248" w:rsidRPr="0076612D" w:rsidRDefault="00262248" w:rsidP="0019337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337D" w:rsidRPr="0076612D" w14:paraId="794D1F4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C2FB" w14:textId="77777777" w:rsidR="0019337D" w:rsidRPr="0076612D" w:rsidRDefault="0019337D" w:rsidP="0019337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4C782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6CC7F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01128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4 575,7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1075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4 391,1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4C0B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4 333,7</w:t>
            </w:r>
          </w:p>
        </w:tc>
      </w:tr>
      <w:tr w:rsidR="0019337D" w:rsidRPr="0076612D" w14:paraId="46AB926C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EC78" w14:textId="77777777" w:rsidR="0019337D" w:rsidRPr="0076612D" w:rsidRDefault="0019337D" w:rsidP="0019337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D6CDE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6601C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1D562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4 575,7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3E7D2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4 391,1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12740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4 333,7</w:t>
            </w:r>
          </w:p>
        </w:tc>
      </w:tr>
      <w:tr w:rsidR="0019337D" w:rsidRPr="0076612D" w14:paraId="02C8F13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20B6" w14:textId="77777777" w:rsidR="0019337D" w:rsidRPr="0076612D" w:rsidRDefault="0019337D" w:rsidP="0019337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CBA09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D5E4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77E0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6A35E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62291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19337D" w:rsidRPr="0076612D" w14:paraId="7D1D11BE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8AF7" w14:textId="77777777" w:rsidR="0019337D" w:rsidRPr="0076612D" w:rsidRDefault="0019337D" w:rsidP="0019337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22A94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8627C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6E60C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1 594,3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41A47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1 409,7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0C6F3" w14:textId="77777777" w:rsidR="0019337D" w:rsidRPr="0076612D" w:rsidRDefault="0019337D" w:rsidP="0019337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1 352,3</w:t>
            </w:r>
          </w:p>
        </w:tc>
      </w:tr>
      <w:tr w:rsidR="006D577C" w:rsidRPr="0076612D" w14:paraId="21963F5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B270" w14:textId="77777777" w:rsidR="006D577C" w:rsidRPr="0076612D" w:rsidRDefault="006D577C" w:rsidP="00DD120B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DD120B">
              <w:rPr>
                <w:b/>
                <w:bCs/>
                <w:sz w:val="24"/>
                <w:szCs w:val="24"/>
              </w:rPr>
              <w:t>«</w:t>
            </w:r>
            <w:r w:rsidRPr="0076612D">
              <w:rPr>
                <w:b/>
                <w:bCs/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 w:rsidR="00DD120B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05BD1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F0E55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5AF91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41 162,2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D329B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28 138,8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B317B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28 218,9</w:t>
            </w:r>
          </w:p>
        </w:tc>
      </w:tr>
      <w:tr w:rsidR="006D577C" w:rsidRPr="0076612D" w14:paraId="3C23F6A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7F44" w14:textId="77777777" w:rsidR="006D577C" w:rsidRPr="0076612D" w:rsidRDefault="006D577C" w:rsidP="006D577C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 w:rsidR="00DD120B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0FF3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B9240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68B32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39 162,8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F739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26 058,1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71B6C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26 146,9</w:t>
            </w:r>
          </w:p>
        </w:tc>
      </w:tr>
      <w:tr w:rsidR="006D577C" w:rsidRPr="0076612D" w14:paraId="091F1CE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EDE2" w14:textId="77777777" w:rsidR="006D577C" w:rsidRPr="0076612D" w:rsidRDefault="006D577C" w:rsidP="00DD120B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попечения родителей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7DE0D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E8898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AE9F7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32 487,1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E6BCA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23 888,9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A1408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23 888,9</w:t>
            </w:r>
          </w:p>
        </w:tc>
      </w:tr>
      <w:tr w:rsidR="006D577C" w:rsidRPr="0076612D" w14:paraId="0E932C2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5A8F" w14:textId="77777777" w:rsidR="006D577C" w:rsidRPr="0076612D" w:rsidRDefault="006D577C" w:rsidP="00DD120B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2D07F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01 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5755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4177C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32 487,1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5CE4A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23 888,9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7BB90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23 888,9</w:t>
            </w:r>
          </w:p>
        </w:tc>
      </w:tr>
      <w:tr w:rsidR="006D577C" w:rsidRPr="0076612D" w14:paraId="048080C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876B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4F701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01 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4A0C0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D937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32 487,1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4E95F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23 888,9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9CBE9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23 888,9</w:t>
            </w:r>
          </w:p>
        </w:tc>
      </w:tr>
      <w:tr w:rsidR="006D577C" w:rsidRPr="0076612D" w14:paraId="6CD9E958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98260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B712B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165BA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41A6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562C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99CB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D577C" w:rsidRPr="0076612D" w14:paraId="655A91D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C4AF" w14:textId="77777777" w:rsidR="006D577C" w:rsidRPr="0076612D" w:rsidRDefault="00883E78" w:rsidP="00883E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р</w:t>
            </w:r>
            <w:r w:rsidR="006D577C" w:rsidRPr="0076612D">
              <w:rPr>
                <w:sz w:val="24"/>
                <w:szCs w:val="24"/>
              </w:rPr>
              <w:t xml:space="preserve">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</w:t>
            </w:r>
            <w:r w:rsidR="006D577C" w:rsidRPr="0076612D">
              <w:rPr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6730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2486B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1229C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28 771,5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9B088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16 373,3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646E5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17 133,3</w:t>
            </w:r>
          </w:p>
        </w:tc>
      </w:tr>
      <w:tr w:rsidR="006D577C" w:rsidRPr="0076612D" w14:paraId="45B75A7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A5FE" w14:textId="77777777" w:rsidR="006D577C" w:rsidRPr="0076612D" w:rsidRDefault="006D577C" w:rsidP="00DD120B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E6A7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A654A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CB2CE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4 163,6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46A65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2 169,2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26B32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2 258,0</w:t>
            </w:r>
          </w:p>
        </w:tc>
      </w:tr>
      <w:tr w:rsidR="006D577C" w:rsidRPr="0076612D" w14:paraId="756A5FFC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595DE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№5-ФЗ «О ветеранах»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31FF2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12 1 02 51350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D4687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78B0C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E3BAD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1 084,6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4407B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6D577C" w:rsidRPr="0076612D" w14:paraId="3D148DE8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13452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E550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12 1 02 51350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9F864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AF55D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3ACE1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1 084,6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C0123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6D577C" w:rsidRPr="0076612D" w14:paraId="7CCE0BEE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4D03A" w14:textId="77777777" w:rsidR="006D577C" w:rsidRPr="0076612D" w:rsidRDefault="006D577C" w:rsidP="00883E78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Расходы на обеспечение жильем отдельных категорий граждан, установленных Федеральным законом от 24 ноября 1995 года № 181-ФЗ </w:t>
            </w:r>
            <w:r w:rsidR="00883E78">
              <w:rPr>
                <w:sz w:val="24"/>
                <w:szCs w:val="24"/>
              </w:rPr>
              <w:t>«</w:t>
            </w:r>
            <w:r w:rsidRPr="0076612D">
              <w:rPr>
                <w:sz w:val="24"/>
                <w:szCs w:val="24"/>
              </w:rPr>
              <w:t>О социальной защите инвалидов в Российской Федерации</w:t>
            </w:r>
            <w:r w:rsidR="00883E7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51DD4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12 1 02 51760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64946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5D48C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2 081,8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8020F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1 084,6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D563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2 258,0</w:t>
            </w:r>
          </w:p>
        </w:tc>
      </w:tr>
      <w:tr w:rsidR="006D577C" w:rsidRPr="0076612D" w14:paraId="3ABBC4F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CA8EB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F1CD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12 1 02 51760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0250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2A3C8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2 081,8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21F14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1 084,6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F9A3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2 258,0</w:t>
            </w:r>
          </w:p>
        </w:tc>
      </w:tr>
      <w:tr w:rsidR="006D577C" w:rsidRPr="0076612D" w14:paraId="39D1CEB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4784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48298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12 1 02 73160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2F3C9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F3572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21E92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9DCF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6D577C" w:rsidRPr="0076612D" w14:paraId="69AF5C5D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40504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Социальное обеспечение и иные </w:t>
            </w:r>
            <w:r w:rsidRPr="0076612D">
              <w:rPr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14FAE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12 1 02 73160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AF42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26A4A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487A1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F0F2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6D577C" w:rsidRPr="0076612D" w14:paraId="167A116F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3D92" w14:textId="77777777" w:rsidR="006D577C" w:rsidRPr="0076612D" w:rsidRDefault="006D577C" w:rsidP="00322F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76612D">
              <w:rPr>
                <w:b/>
                <w:bCs/>
                <w:sz w:val="24"/>
                <w:szCs w:val="24"/>
              </w:rPr>
              <w:br/>
            </w:r>
            <w:r w:rsidR="00DD120B">
              <w:rPr>
                <w:b/>
                <w:bCs/>
                <w:sz w:val="24"/>
                <w:szCs w:val="24"/>
              </w:rPr>
              <w:t>«</w:t>
            </w:r>
            <w:r w:rsidRPr="0076612D">
              <w:rPr>
                <w:b/>
                <w:bCs/>
                <w:sz w:val="24"/>
                <w:szCs w:val="24"/>
              </w:rPr>
              <w:t xml:space="preserve">Переселение граждан из аварийного жилищного фонда на территории Балахнинского муниципального округа </w:t>
            </w:r>
            <w:r w:rsidRPr="00DD120B">
              <w:rPr>
                <w:b/>
                <w:bCs/>
                <w:sz w:val="24"/>
                <w:szCs w:val="24"/>
              </w:rPr>
              <w:t>Нижегородской области на</w:t>
            </w:r>
            <w:r w:rsidRPr="0076612D">
              <w:rPr>
                <w:b/>
                <w:bCs/>
                <w:sz w:val="24"/>
                <w:szCs w:val="24"/>
              </w:rPr>
              <w:t xml:space="preserve"> 2021 - 202</w:t>
            </w:r>
            <w:r w:rsidR="00322F10">
              <w:rPr>
                <w:b/>
                <w:bCs/>
                <w:sz w:val="24"/>
                <w:szCs w:val="24"/>
              </w:rPr>
              <w:t>3</w:t>
            </w:r>
            <w:r w:rsidRPr="0076612D">
              <w:rPr>
                <w:b/>
                <w:bCs/>
                <w:sz w:val="24"/>
                <w:szCs w:val="24"/>
              </w:rPr>
              <w:t xml:space="preserve"> годы</w:t>
            </w:r>
            <w:r w:rsidR="00DD120B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BF18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C9FEA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7D38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121 953,4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3A36F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50 550,8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1D9B6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D577C" w:rsidRPr="0076612D" w14:paraId="77534F0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7B88" w14:textId="77777777" w:rsidR="006D577C" w:rsidRPr="0076612D" w:rsidRDefault="006D577C" w:rsidP="00DD120B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Федеральный проект </w:t>
            </w:r>
            <w:r w:rsidR="00DD120B">
              <w:rPr>
                <w:sz w:val="24"/>
                <w:szCs w:val="24"/>
              </w:rPr>
              <w:t>«</w:t>
            </w:r>
            <w:r w:rsidRPr="0076612D">
              <w:rPr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DD120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EF0B0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0 F3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47970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38DEF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121 953,4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8F844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50 550,8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93F04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6D577C" w:rsidRPr="0076612D" w14:paraId="5B62E3A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7976" w14:textId="77777777" w:rsidR="006D577C" w:rsidRPr="0076612D" w:rsidRDefault="006D577C" w:rsidP="00DD120B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F8D72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0 F3 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1FF45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ABE06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109 367,9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8E2B7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48 528,8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6E1C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6D577C" w:rsidRPr="0076612D" w14:paraId="2361B2CC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D323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4D283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0 F3 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CBB8B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36FB5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109 367,9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12CAC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48 528,8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BABFC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6D577C" w:rsidRPr="0076612D" w14:paraId="75618FBC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0430" w14:textId="77777777" w:rsidR="006D577C" w:rsidRPr="0076612D" w:rsidRDefault="006D577C" w:rsidP="008C3534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DD120B">
              <w:rPr>
                <w:b/>
                <w:bCs/>
                <w:sz w:val="24"/>
                <w:szCs w:val="24"/>
              </w:rPr>
              <w:t>«</w:t>
            </w:r>
            <w:r w:rsidRPr="0076612D">
              <w:rPr>
                <w:b/>
                <w:bCs/>
                <w:sz w:val="24"/>
                <w:szCs w:val="24"/>
              </w:rPr>
              <w:t>Информационная среда Балахнинского муниципально</w:t>
            </w:r>
            <w:r w:rsidR="008C3534">
              <w:rPr>
                <w:b/>
                <w:bCs/>
                <w:sz w:val="24"/>
                <w:szCs w:val="24"/>
              </w:rPr>
              <w:t>го округа Нижегородской области</w:t>
            </w:r>
            <w:r w:rsidR="00DD120B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E9B9A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27A8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2212A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6 775,2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F0686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6 775,2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A1A59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6 775,2</w:t>
            </w:r>
          </w:p>
        </w:tc>
      </w:tr>
      <w:tr w:rsidR="006D577C" w:rsidRPr="0076612D" w14:paraId="11CCEE3B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42379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19C51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6B493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A73FF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6 775,2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0DC93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6 775,2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AAC32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6 775,2</w:t>
            </w:r>
          </w:p>
        </w:tc>
      </w:tr>
      <w:tr w:rsidR="006D577C" w:rsidRPr="0076612D" w14:paraId="464BDD0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C0EC5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8463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14 0 01 00590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6CEA9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1D9C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4 842,3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3B906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4 842,3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DDC5D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4 842,3</w:t>
            </w:r>
          </w:p>
        </w:tc>
      </w:tr>
      <w:tr w:rsidR="006D577C" w:rsidRPr="0076612D" w14:paraId="207C813D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B88D8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DB9DC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14 0 01 00590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FFC45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DCA9F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4 842,3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2EA49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4 842,3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D906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4 842,3</w:t>
            </w:r>
          </w:p>
        </w:tc>
      </w:tr>
      <w:tr w:rsidR="006D577C" w:rsidRPr="0076612D" w14:paraId="4BC1080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D4A1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80BAA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14 0 01 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4572A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E15E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1 932,9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29768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1 932,9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75CD5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1 932,9</w:t>
            </w:r>
          </w:p>
        </w:tc>
      </w:tr>
      <w:tr w:rsidR="006D577C" w:rsidRPr="0076612D" w14:paraId="7F4BFB5D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D0A25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B09FA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14 0 01 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A22C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C5077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1 932,9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7E74D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1 932,9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181C3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1 932,9</w:t>
            </w:r>
          </w:p>
        </w:tc>
      </w:tr>
      <w:tr w:rsidR="006D577C" w:rsidRPr="0076612D" w14:paraId="3D7B6E7F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723B6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1B996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795F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20F19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A06E7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79713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6D577C" w:rsidRPr="0076612D" w14:paraId="5BA518F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AD9A0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оказание частичной финансовой поддержки районных (окружных) средств массовой информации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BA0A6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ECBC1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A7F2" w14:textId="77777777" w:rsidR="00883E78" w:rsidRDefault="00883E78" w:rsidP="006D577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B66BA12" w14:textId="77777777" w:rsidR="00883E78" w:rsidRDefault="00883E78" w:rsidP="006D577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EFCFF23" w14:textId="77777777" w:rsidR="00883E78" w:rsidRDefault="00883E78" w:rsidP="006D577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AD496D6" w14:textId="77777777" w:rsidR="00883E78" w:rsidRDefault="00883E78" w:rsidP="006D577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8AB87A0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1 546,4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F6F0" w14:textId="77777777" w:rsidR="00883E78" w:rsidRDefault="00883E78" w:rsidP="006D577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CD45219" w14:textId="77777777" w:rsidR="00883E78" w:rsidRDefault="00883E78" w:rsidP="006D577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85E34B1" w14:textId="77777777" w:rsidR="00883E78" w:rsidRDefault="00883E78" w:rsidP="006D577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1183933" w14:textId="77777777" w:rsidR="00883E78" w:rsidRDefault="00883E78" w:rsidP="006D577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9573DA1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1 546,4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43D1B" w14:textId="77777777" w:rsidR="00883E78" w:rsidRDefault="00883E78" w:rsidP="006D577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908F2C7" w14:textId="77777777" w:rsidR="00883E78" w:rsidRDefault="00883E78" w:rsidP="006D577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7567816" w14:textId="77777777" w:rsidR="00883E78" w:rsidRDefault="00883E78" w:rsidP="006D577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B49BBE2" w14:textId="77777777" w:rsidR="00883E78" w:rsidRDefault="00883E78" w:rsidP="006D577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6B9A96A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1 546,4</w:t>
            </w:r>
          </w:p>
        </w:tc>
      </w:tr>
      <w:tr w:rsidR="006D577C" w:rsidRPr="0076612D" w14:paraId="6A6AB951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B337C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оказание частичной финансовой поддержки районных (окружных) средств массовой информации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31D00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C53A1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11E08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9EAE2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386,5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488A4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386,5</w:t>
            </w:r>
          </w:p>
        </w:tc>
      </w:tr>
      <w:tr w:rsidR="006D577C" w:rsidRPr="0076612D" w14:paraId="7119660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4C0B" w14:textId="77777777" w:rsidR="006D577C" w:rsidRPr="0076612D" w:rsidRDefault="006D577C" w:rsidP="006D577C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5FFE4" w14:textId="77777777" w:rsidR="006D577C" w:rsidRPr="0076612D" w:rsidRDefault="008C3534" w:rsidP="008C3534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15 0 00 00000</w:t>
            </w:r>
            <w:r w:rsidR="006D577C"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682A6" w14:textId="77777777" w:rsidR="006D577C" w:rsidRPr="0076612D" w:rsidRDefault="008C3534" w:rsidP="006D57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  <w:r w:rsidR="006D577C"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F1CAE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43 242,0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C1B27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43 094,2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A55C6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43 680,1</w:t>
            </w:r>
          </w:p>
        </w:tc>
      </w:tr>
      <w:tr w:rsidR="006D577C" w:rsidRPr="0076612D" w14:paraId="3E1619D0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BBD88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30404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15 0 03 00000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DDFCC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F86DB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2 807,8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528D9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2 660,0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CC388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2 660,0</w:t>
            </w:r>
          </w:p>
        </w:tc>
      </w:tr>
      <w:tr w:rsidR="006D577C" w:rsidRPr="0076612D" w14:paraId="2252058C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1F7E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A2A4C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15 0 03 25010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57376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B4525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2 807,8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856A9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2 660,0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7067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2 660,0</w:t>
            </w:r>
          </w:p>
        </w:tc>
      </w:tr>
      <w:tr w:rsidR="006D577C" w:rsidRPr="0076612D" w14:paraId="3AB4858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B9584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3B1A2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15 0 03 25010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27509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0A44C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2 807,8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BE321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2 660,0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5BED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2 660,0</w:t>
            </w:r>
          </w:p>
        </w:tc>
      </w:tr>
      <w:tr w:rsidR="006D577C" w:rsidRPr="0076612D" w14:paraId="6C70BBF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DA71" w14:textId="77777777" w:rsidR="006D577C" w:rsidRPr="0076612D" w:rsidRDefault="006D577C" w:rsidP="006D577C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2F172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59ECC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9BFAB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71 169,0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AC880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49 116,5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ADE59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67 708,1</w:t>
            </w:r>
          </w:p>
        </w:tc>
      </w:tr>
      <w:tr w:rsidR="006D577C" w:rsidRPr="0076612D" w14:paraId="13DAE7EF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14EC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A6BB1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237E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86978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29 409,7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127C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17 526,4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8FC7B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26 000,0</w:t>
            </w:r>
          </w:p>
        </w:tc>
      </w:tr>
      <w:tr w:rsidR="006D577C" w:rsidRPr="0076612D" w14:paraId="227E754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6901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93982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17 0 03 25010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00A84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03F13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29 409,7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07C91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17 526,4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79727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26 000,0</w:t>
            </w:r>
          </w:p>
        </w:tc>
      </w:tr>
      <w:tr w:rsidR="006D577C" w:rsidRPr="0076612D" w14:paraId="1C6C3BF3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2064" w14:textId="77777777" w:rsidR="006D577C" w:rsidRPr="0076612D" w:rsidRDefault="006D577C" w:rsidP="006D577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76612D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89E1C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17 0 03 25010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63C5D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68B5C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29 409,7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D1E83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17 526,4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7C7A" w14:textId="77777777" w:rsidR="006D577C" w:rsidRPr="0076612D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26 000,0</w:t>
            </w:r>
          </w:p>
        </w:tc>
      </w:tr>
      <w:tr w:rsidR="006D577C" w:rsidRPr="0076612D" w14:paraId="3073BEFE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94C4" w14:textId="77777777" w:rsidR="006D577C" w:rsidRPr="0076612D" w:rsidRDefault="006D577C" w:rsidP="006D577C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2021-2024 годы»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2BF4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ECFC9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628F0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139 254,4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D4DA3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30 620,8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846DF" w14:textId="77777777" w:rsidR="006D577C" w:rsidRPr="0076612D" w:rsidRDefault="006D577C" w:rsidP="006D57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32 412,0</w:t>
            </w:r>
          </w:p>
        </w:tc>
      </w:tr>
      <w:tr w:rsidR="00282AF8" w:rsidRPr="0076612D" w14:paraId="599F4CFC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2D1FD" w14:textId="77777777" w:rsidR="00282AF8" w:rsidRPr="0076612D" w:rsidRDefault="00282AF8" w:rsidP="00282AF8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ECE32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18 0 02 00000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93499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3A2A8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13 463,0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3CF09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A7B77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282AF8" w:rsidRPr="0076612D" w14:paraId="731A302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947B2" w14:textId="77777777" w:rsidR="00282AF8" w:rsidRPr="0076612D" w:rsidRDefault="00282AF8" w:rsidP="00282AF8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063F0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18 0 02 S2980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B3BA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98942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13 463,0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3AD00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B4F1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282AF8" w:rsidRPr="0076612D" w14:paraId="479B11E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479F" w14:textId="77777777" w:rsidR="00282AF8" w:rsidRPr="0076612D" w:rsidRDefault="00282AF8" w:rsidP="00282AF8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68E7B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18 0 02 S2980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4D7DB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B7DE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13 463,0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F61D2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8622D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282AF8" w:rsidRPr="0076612D" w14:paraId="2ABAA43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AFCD2" w14:textId="77777777" w:rsidR="00282AF8" w:rsidRPr="0076612D" w:rsidRDefault="00282AF8" w:rsidP="00282AF8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1B823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20B3B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59B4A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36350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D073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282AF8" w:rsidRPr="0076612D" w14:paraId="7F348FB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D287" w14:textId="77777777" w:rsidR="00282AF8" w:rsidRPr="0076612D" w:rsidRDefault="00282AF8" w:rsidP="00282AF8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 xml:space="preserve">   - расходы на проведение ремонта дворовых территорий в муниципальных образованиях Нижегородской области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E6002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5F3D6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81AAD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10 986,4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4590E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951D1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282AF8" w:rsidRPr="0076612D" w14:paraId="06A9229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99887" w14:textId="77777777" w:rsidR="00282AF8" w:rsidRPr="0076612D" w:rsidRDefault="00282AF8" w:rsidP="00282AF8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 xml:space="preserve">   - расходы на проведение ремонта дворовых территорий в муниципальных образованиях Нижегородской области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D2612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A4EC3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C80F5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2 476,6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C030F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17F0" w14:textId="77777777" w:rsidR="00282AF8" w:rsidRPr="0076612D" w:rsidRDefault="00282AF8" w:rsidP="00282AF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2E5EC5" w:rsidRPr="0076612D" w14:paraId="4B2FD6AB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0AA83" w14:textId="77777777" w:rsidR="002E5EC5" w:rsidRPr="0076612D" w:rsidRDefault="002E5EC5" w:rsidP="002E5EC5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Реализация лучших проектов создания комфортной городской среды в малом городе Балахна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A2B26" w14:textId="77777777" w:rsidR="002E5EC5" w:rsidRPr="0076612D" w:rsidRDefault="002E5EC5" w:rsidP="002E5EC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18 0 05 00000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1631" w14:textId="77777777" w:rsidR="002E5EC5" w:rsidRPr="0076612D" w:rsidRDefault="002E5EC5" w:rsidP="002E5EC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E10EC" w14:textId="77777777" w:rsidR="002E5EC5" w:rsidRPr="0076612D" w:rsidRDefault="002E5EC5" w:rsidP="002E5EC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26 966,2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BED46" w14:textId="77777777" w:rsidR="002E5EC5" w:rsidRPr="0076612D" w:rsidRDefault="002E5EC5" w:rsidP="002E5EC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A7178" w14:textId="77777777" w:rsidR="002E5EC5" w:rsidRPr="0076612D" w:rsidRDefault="002E5EC5" w:rsidP="002E5EC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2E5EC5" w:rsidRPr="0076612D" w14:paraId="41A0F496" w14:textId="77777777" w:rsidTr="0076612D">
        <w:trPr>
          <w:trHeight w:val="272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B424E" w14:textId="77777777" w:rsidR="002E5EC5" w:rsidRPr="0076612D" w:rsidRDefault="002E5EC5" w:rsidP="002E5EC5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Расходы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6612D">
              <w:rPr>
                <w:color w:val="000000"/>
                <w:sz w:val="24"/>
                <w:szCs w:val="24"/>
              </w:rPr>
              <w:t xml:space="preserve"> направленные на реализацию лучших проектов создания комфортной городской среды в малом городе Балахна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B5831" w14:textId="77777777" w:rsidR="002E5EC5" w:rsidRPr="0076612D" w:rsidRDefault="002E5EC5" w:rsidP="002E5EC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18 0 05 25010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32FF0" w14:textId="77777777" w:rsidR="002E5EC5" w:rsidRPr="0076612D" w:rsidRDefault="002E5EC5" w:rsidP="002E5EC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2BF63" w14:textId="77777777" w:rsidR="002E5EC5" w:rsidRPr="0076612D" w:rsidRDefault="002E5EC5" w:rsidP="002E5EC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4 860,9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51174" w14:textId="77777777" w:rsidR="002E5EC5" w:rsidRPr="0076612D" w:rsidRDefault="002E5EC5" w:rsidP="002E5EC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B7CD7" w14:textId="77777777" w:rsidR="002E5EC5" w:rsidRPr="0076612D" w:rsidRDefault="002E5EC5" w:rsidP="002E5EC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2E5EC5" w:rsidRPr="0076612D" w14:paraId="559872B4" w14:textId="77777777" w:rsidTr="0076612D">
        <w:trPr>
          <w:trHeight w:val="272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3E5F9" w14:textId="77777777" w:rsidR="002E5EC5" w:rsidRPr="0076612D" w:rsidRDefault="002E5EC5" w:rsidP="002E5EC5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A663D" w14:textId="77777777" w:rsidR="002E5EC5" w:rsidRPr="0076612D" w:rsidRDefault="002E5EC5" w:rsidP="002E5EC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18 0 05 25010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0F166" w14:textId="77777777" w:rsidR="002E5EC5" w:rsidRPr="0076612D" w:rsidRDefault="002E5EC5" w:rsidP="002E5EC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9BB96" w14:textId="77777777" w:rsidR="002E5EC5" w:rsidRPr="0076612D" w:rsidRDefault="002E5EC5" w:rsidP="002E5EC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4 860,9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E21B1" w14:textId="77777777" w:rsidR="002E5EC5" w:rsidRPr="0076612D" w:rsidRDefault="002E5EC5" w:rsidP="002E5EC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F3F9D" w14:textId="77777777" w:rsidR="002E5EC5" w:rsidRPr="0076612D" w:rsidRDefault="002E5EC5" w:rsidP="002E5EC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8C4FC8" w:rsidRPr="0076612D" w14:paraId="6DA50BB8" w14:textId="77777777" w:rsidTr="004F5992">
        <w:trPr>
          <w:trHeight w:val="272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54938" w14:textId="77777777" w:rsidR="008C4FC8" w:rsidRPr="0076612D" w:rsidRDefault="008C4FC8" w:rsidP="008C4FC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6BD6A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5DB4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0A632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342 357,8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4A3E8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239 043,2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0C9A7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267 691,3</w:t>
            </w:r>
          </w:p>
        </w:tc>
      </w:tr>
      <w:tr w:rsidR="008C4FC8" w:rsidRPr="0076612D" w14:paraId="21A07849" w14:textId="77777777" w:rsidTr="004F5992">
        <w:trPr>
          <w:trHeight w:val="272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7C04" w14:textId="77777777" w:rsidR="008C4FC8" w:rsidRPr="0076612D" w:rsidRDefault="008C4FC8" w:rsidP="008C4FC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58E21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A5864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DA3FC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342 357,8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8C21B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239 043,2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B4B31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267 691,3</w:t>
            </w:r>
          </w:p>
        </w:tc>
      </w:tr>
      <w:tr w:rsidR="008C4FC8" w:rsidRPr="0076612D" w14:paraId="1D1AED05" w14:textId="77777777" w:rsidTr="004F5992">
        <w:trPr>
          <w:trHeight w:val="272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34810" w14:textId="77777777" w:rsidR="008C4FC8" w:rsidRPr="0076612D" w:rsidRDefault="008C4FC8" w:rsidP="008C4FC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0427C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77 7 02 00000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3837D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8103B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36 318,9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3554A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36 357,4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BD805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36 399,1</w:t>
            </w:r>
          </w:p>
        </w:tc>
      </w:tr>
      <w:tr w:rsidR="008C4FC8" w:rsidRPr="0076612D" w14:paraId="75F678FD" w14:textId="77777777" w:rsidTr="0076612D">
        <w:trPr>
          <w:trHeight w:val="272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38AF2" w14:textId="77777777" w:rsidR="008C4FC8" w:rsidRPr="0076612D" w:rsidRDefault="008C4FC8" w:rsidP="008C4FC8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62D3E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2A0BB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CED7D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35 116,4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FC029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35 116,4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BA003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35 116,4</w:t>
            </w:r>
          </w:p>
        </w:tc>
      </w:tr>
      <w:tr w:rsidR="008C4FC8" w:rsidRPr="0076612D" w14:paraId="2506927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C8351" w14:textId="77777777" w:rsidR="008C4FC8" w:rsidRPr="0076612D" w:rsidRDefault="008C4FC8" w:rsidP="008C4FC8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66237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29CC4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4DB4E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4 735,2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DF97C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4 735,2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8BBBA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4 735,2</w:t>
            </w:r>
          </w:p>
        </w:tc>
      </w:tr>
      <w:tr w:rsidR="008C4FC8" w:rsidRPr="0076612D" w14:paraId="0E037A8E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D5BB6" w14:textId="77777777" w:rsidR="008C4FC8" w:rsidRPr="0076612D" w:rsidRDefault="008C4FC8" w:rsidP="008C4FC8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41A5A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02 S2050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3C23E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F8C4F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666A0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BDD3D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8C4FC8" w:rsidRPr="0076612D" w14:paraId="38537BA8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143C5" w14:textId="77777777" w:rsidR="008C4FC8" w:rsidRPr="0076612D" w:rsidRDefault="008C4FC8" w:rsidP="008C4FC8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1C086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02 S2050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393FE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163C6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D5702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FA46C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8C4FC8" w:rsidRPr="0076612D" w14:paraId="1C1680A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AD40" w14:textId="77777777" w:rsidR="008C4FC8" w:rsidRPr="0076612D" w:rsidRDefault="008C4FC8" w:rsidP="008C4FC8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26C8E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B6A9C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5D983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2D36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15A6A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8C4FC8" w:rsidRPr="0076612D" w14:paraId="075A4340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7E86" w14:textId="77777777" w:rsidR="008C4FC8" w:rsidRPr="0076612D" w:rsidRDefault="008C4FC8" w:rsidP="008C4FC8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оказание частичной финансовой поддержки районных (окружных) средств массовой информации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FB2F3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0C6B5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3CA99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015F0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68787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8C4FC8" w:rsidRPr="0076612D" w14:paraId="47271CF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B5CF" w14:textId="77777777" w:rsidR="008C4FC8" w:rsidRPr="0076612D" w:rsidRDefault="008C4FC8" w:rsidP="008C4FC8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оказание частичной финансовой поддержки районных (окружных) средств массовой информации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58B96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B49C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5AA93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DA470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A511F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8C4FC8" w:rsidRPr="0076612D" w14:paraId="144B0BC3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E9EDF" w14:textId="77777777" w:rsidR="008C4FC8" w:rsidRPr="0076612D" w:rsidRDefault="008C4FC8" w:rsidP="008C4FC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1AFDE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77 7 03 00000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4D634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A5ACA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176 843,6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9BF50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74 252,5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D484A" w14:textId="77777777" w:rsidR="008C4FC8" w:rsidRPr="0076612D" w:rsidRDefault="008C4FC8" w:rsidP="008C4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102 858,9</w:t>
            </w:r>
          </w:p>
        </w:tc>
      </w:tr>
      <w:tr w:rsidR="008C4FC8" w:rsidRPr="0076612D" w14:paraId="74A26FE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EF941" w14:textId="77777777" w:rsidR="008C4FC8" w:rsidRPr="0076612D" w:rsidRDefault="008C4FC8" w:rsidP="004F5992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Содержание, ремонт, капитальный ремонт автомобильных дорог общего пользования собственности Балахнинского муниципального округа, ремонт и капитальный ремонт проездов к дворовым территориям многоквартирных домов Балахнинского муниципального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CFC0B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E0C23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61E6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C7D76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5E797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8 750,0</w:t>
            </w:r>
          </w:p>
        </w:tc>
      </w:tr>
      <w:tr w:rsidR="008C4FC8" w:rsidRPr="0076612D" w14:paraId="54C4D65D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B1DC0" w14:textId="77777777" w:rsidR="008C4FC8" w:rsidRPr="0076612D" w:rsidRDefault="008C4FC8" w:rsidP="008C4FC8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10EA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2A364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30FB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AFE79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15A60" w14:textId="77777777" w:rsidR="008C4FC8" w:rsidRPr="0076612D" w:rsidRDefault="008C4FC8" w:rsidP="008C4FC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8 750,0</w:t>
            </w:r>
          </w:p>
        </w:tc>
      </w:tr>
      <w:tr w:rsidR="00484B25" w:rsidRPr="0076612D" w14:paraId="64EE78F7" w14:textId="77777777" w:rsidTr="004F5992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07E30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5A717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80B46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56841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3 260,1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D47C6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5FAD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3 100,0</w:t>
            </w:r>
          </w:p>
        </w:tc>
      </w:tr>
      <w:tr w:rsidR="00484B25" w:rsidRPr="0076612D" w14:paraId="2C0643A2" w14:textId="77777777" w:rsidTr="004F5992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38528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818D0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CAFC3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FC1A0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05A6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961B6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100,0</w:t>
            </w:r>
          </w:p>
        </w:tc>
      </w:tr>
      <w:tr w:rsidR="00484B25" w:rsidRPr="0076612D" w14:paraId="09F31880" w14:textId="77777777" w:rsidTr="004F5992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6064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79B32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77 7 03 25280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98FD9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06AFE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59972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C77F7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84B25" w:rsidRPr="0076612D" w14:paraId="0F669276" w14:textId="77777777" w:rsidTr="004F5992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F8AD7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E379D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77 7 03 25280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87641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D4487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AA944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C4E59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84B25" w:rsidRPr="0076612D" w14:paraId="7F6C61C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D8272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2377D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79BC9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06502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10 327,3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C24A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5 124,2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D4C14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5 124,2</w:t>
            </w:r>
          </w:p>
        </w:tc>
      </w:tr>
      <w:tr w:rsidR="00484B25" w:rsidRPr="0076612D" w14:paraId="074DAED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FBFD8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FB648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0C8E5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9969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2F07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320,0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A103D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320,0</w:t>
            </w:r>
          </w:p>
        </w:tc>
      </w:tr>
      <w:tr w:rsidR="00484B25" w:rsidRPr="0076612D" w14:paraId="3ADC0FD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8DD79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5385D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77 7 03 26010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FED40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D8332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3 546,8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08EE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5 704,1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5E4A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84B25" w:rsidRPr="0076612D" w14:paraId="1CDEFCA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814C7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EB2F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77 7 03 26010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86290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9E4C9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3 546,8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ACEE1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5 704,1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F821A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84B25" w:rsidRPr="0076612D" w14:paraId="11B5DD2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F915F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Прочие расходы в области общегосударственных вопросов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8C945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77 7 03 26500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E3B27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00DFA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4FC40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DE137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84B25" w:rsidRPr="0076612D" w14:paraId="5DE03EE0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15F9C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D999F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77 7 03 26500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B3A35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E1A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362F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E81A3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84B25" w:rsidRPr="0076612D" w14:paraId="7C001E6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91075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46B9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B088A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36E1A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3 970,3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3985D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1 120,0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8F51C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3 760,1</w:t>
            </w:r>
          </w:p>
        </w:tc>
      </w:tr>
      <w:tr w:rsidR="00484B25" w:rsidRPr="0076612D" w14:paraId="56BD855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ADFD6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9D1CE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2CD77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10AFF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3 970,3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BE63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1 120,0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CF6E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3 760,1</w:t>
            </w:r>
          </w:p>
        </w:tc>
      </w:tr>
      <w:tr w:rsidR="00484B25" w:rsidRPr="0076612D" w14:paraId="336296C3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1B818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Прочие мероприятия по благоустройству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047DD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77 7 03 27700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1A646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4C617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02118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26D28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84B25" w:rsidRPr="0076612D" w14:paraId="1E375C23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E7ACC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9DAA5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77 7 03 27700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5D36A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83CA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8C702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75D69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84B25" w:rsidRPr="0076612D" w14:paraId="20771101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8022" w14:textId="77777777" w:rsidR="005832BD" w:rsidRPr="0076612D" w:rsidRDefault="00484B25" w:rsidP="005832B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Расходы на ликвидацию свалок и объектов размещения отходов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E74E3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S2290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0ED1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0466A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7 883,5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A05DB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8FD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84B25" w:rsidRPr="0076612D" w14:paraId="0A0D0CA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40499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10A0B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S2290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B2523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5AB9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7 883,5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14F15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3DDB4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84B25" w:rsidRPr="0076612D" w14:paraId="4C7D333D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AF002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63CF2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CB694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51B1D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0F17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99E0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484B25" w:rsidRPr="0076612D" w14:paraId="57B6DA4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39794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 xml:space="preserve">   - расходы на ликвидацию свалок и объектов размещения отходов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B0299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F8EEA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A46A1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6 306,8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45AFE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38736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84B25" w:rsidRPr="0076612D" w14:paraId="476EF911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12127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8799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BB56D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BDCF4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1 576,7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86BFC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3793E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84B25" w:rsidRPr="0076612D" w14:paraId="32FCD32E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5EE33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FD905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S2450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55B06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1D697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38 971,4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2176E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98FC1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84B25" w:rsidRPr="0076612D" w14:paraId="3193E09B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E4D20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8E0D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S2450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3893A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43D53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38 971,4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18F63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BB16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84B25" w:rsidRPr="0076612D" w14:paraId="30A85C8D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C7B32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E6D3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EA95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9219F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B9788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11891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484B25" w:rsidRPr="0076612D" w14:paraId="6C75BDC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359F3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E991E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4E592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7EB6E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8 194,3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FA931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A6230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84B25" w:rsidRPr="0076612D" w14:paraId="12DAF57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E5C52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реализацию полномочий органов местного самоуправления по решению вопросов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8BEAE" w14:textId="77777777" w:rsidR="00484B25" w:rsidRPr="0076612D" w:rsidRDefault="00484B25" w:rsidP="005832B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S2650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81404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4D27D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BFB20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DBBD1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84B25" w:rsidRPr="0076612D" w14:paraId="485E69B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73A48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3BF83" w14:textId="77777777" w:rsidR="00484B25" w:rsidRPr="0076612D" w:rsidRDefault="00484B25" w:rsidP="005832BD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S2650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6D908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0FCF1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49F44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EB4E5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84B25" w:rsidRPr="0076612D" w14:paraId="2D9D72B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A77FB" w14:textId="77777777" w:rsidR="00484B25" w:rsidRPr="0076612D" w:rsidRDefault="00484B25" w:rsidP="00484B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9C49B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841C7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5679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1814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92FA" w14:textId="77777777" w:rsidR="00484B25" w:rsidRPr="0076612D" w:rsidRDefault="00484B25" w:rsidP="00484B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726C0C" w:rsidRPr="0076612D" w14:paraId="2AFD7888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68D8E" w14:textId="77777777" w:rsidR="00726C0C" w:rsidRPr="0076612D" w:rsidRDefault="00726C0C" w:rsidP="00726C0C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реализацию полномочий органов местного самоуправления по решению вопросов местного значения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14779" w14:textId="77777777" w:rsidR="00726C0C" w:rsidRPr="0076612D" w:rsidRDefault="00726C0C" w:rsidP="00726C0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F99FC" w14:textId="77777777" w:rsidR="00726C0C" w:rsidRPr="0076612D" w:rsidRDefault="00726C0C" w:rsidP="00726C0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35F1D" w14:textId="77777777" w:rsidR="00726C0C" w:rsidRPr="0076612D" w:rsidRDefault="00726C0C" w:rsidP="00726C0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4E46D" w14:textId="77777777" w:rsidR="00726C0C" w:rsidRPr="0076612D" w:rsidRDefault="00726C0C" w:rsidP="00726C0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C2468" w14:textId="77777777" w:rsidR="00726C0C" w:rsidRPr="0076612D" w:rsidRDefault="00726C0C" w:rsidP="00726C0C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C66D88" w:rsidRPr="0076612D" w14:paraId="7DCA11D3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5CF93" w14:textId="77777777" w:rsidR="00C66D88" w:rsidRPr="0076612D" w:rsidRDefault="00C66D88" w:rsidP="005832B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Расходы на реализацию мероприятий в рамках проекта </w:t>
            </w:r>
            <w:r w:rsidR="005832BD">
              <w:rPr>
                <w:sz w:val="24"/>
                <w:szCs w:val="24"/>
              </w:rPr>
              <w:t>«</w:t>
            </w:r>
            <w:r w:rsidRPr="0076612D">
              <w:rPr>
                <w:sz w:val="24"/>
                <w:szCs w:val="24"/>
              </w:rPr>
              <w:t>Память поколений</w:t>
            </w:r>
            <w:r w:rsidR="005832BD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0FE5" w14:textId="77777777" w:rsidR="00C66D88" w:rsidRPr="0076612D" w:rsidRDefault="00C66D88" w:rsidP="00C66D8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S2680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3A7B2" w14:textId="77777777" w:rsidR="00C66D88" w:rsidRPr="0076612D" w:rsidRDefault="00C66D88" w:rsidP="00C66D8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539E6" w14:textId="77777777" w:rsidR="00C66D88" w:rsidRPr="0076612D" w:rsidRDefault="00C66D88" w:rsidP="00C66D8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AE50D" w14:textId="77777777" w:rsidR="00C66D88" w:rsidRPr="0076612D" w:rsidRDefault="00C66D88" w:rsidP="00C66D8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1FBEA" w14:textId="77777777" w:rsidR="00C66D88" w:rsidRPr="0076612D" w:rsidRDefault="00C66D88" w:rsidP="00C66D8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C66D88" w:rsidRPr="0076612D" w14:paraId="1FD73F58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AD957" w14:textId="77777777" w:rsidR="00C66D88" w:rsidRPr="0076612D" w:rsidRDefault="00C66D88" w:rsidP="00C66D88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0CB07" w14:textId="77777777" w:rsidR="00C66D88" w:rsidRPr="0076612D" w:rsidRDefault="00C66D88" w:rsidP="00C66D8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S2680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99F03" w14:textId="77777777" w:rsidR="00C66D88" w:rsidRPr="0076612D" w:rsidRDefault="00C66D88" w:rsidP="00C66D8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61D44" w14:textId="77777777" w:rsidR="00C66D88" w:rsidRPr="0076612D" w:rsidRDefault="00C66D88" w:rsidP="00C66D8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981D" w14:textId="77777777" w:rsidR="00C66D88" w:rsidRPr="0076612D" w:rsidRDefault="00C66D88" w:rsidP="00C66D8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6548" w14:textId="77777777" w:rsidR="00C66D88" w:rsidRPr="0076612D" w:rsidRDefault="00C66D88" w:rsidP="00C66D8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C66D88" w:rsidRPr="0076612D" w14:paraId="602F745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5D1B0" w14:textId="77777777" w:rsidR="00C66D88" w:rsidRPr="0076612D" w:rsidRDefault="00C66D88" w:rsidP="00C66D88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A01B0" w14:textId="77777777" w:rsidR="00C66D88" w:rsidRPr="0076612D" w:rsidRDefault="00C66D88" w:rsidP="00C66D8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F91FA" w14:textId="77777777" w:rsidR="00C66D88" w:rsidRPr="0076612D" w:rsidRDefault="00C66D88" w:rsidP="00C66D8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2A3E" w14:textId="77777777" w:rsidR="00C66D88" w:rsidRPr="0076612D" w:rsidRDefault="00C66D88" w:rsidP="00C66D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6144" w14:textId="77777777" w:rsidR="00C66D88" w:rsidRPr="0076612D" w:rsidRDefault="00C66D88" w:rsidP="00C66D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5841" w14:textId="77777777" w:rsidR="00C66D88" w:rsidRPr="0076612D" w:rsidRDefault="00C66D88" w:rsidP="00C66D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66D88" w:rsidRPr="0076612D" w14:paraId="566ABAA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E95A2" w14:textId="77777777" w:rsidR="00C66D88" w:rsidRPr="0076612D" w:rsidRDefault="00C66D88" w:rsidP="005832B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реализацию </w:t>
            </w:r>
            <w:r w:rsidRPr="0076612D">
              <w:rPr>
                <w:sz w:val="24"/>
                <w:szCs w:val="24"/>
              </w:rPr>
              <w:lastRenderedPageBreak/>
              <w:t xml:space="preserve">мероприятий в рамках проекта </w:t>
            </w:r>
            <w:r w:rsidR="005832BD">
              <w:rPr>
                <w:sz w:val="24"/>
                <w:szCs w:val="24"/>
              </w:rPr>
              <w:t>«Память поколений»</w:t>
            </w:r>
            <w:r w:rsidRPr="0076612D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F1688" w14:textId="77777777" w:rsidR="00C66D88" w:rsidRPr="0076612D" w:rsidRDefault="00C66D88" w:rsidP="00C66D8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03F76" w14:textId="77777777" w:rsidR="00C66D88" w:rsidRPr="0076612D" w:rsidRDefault="00C66D88" w:rsidP="00C66D8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F8CD2" w14:textId="77777777" w:rsidR="008C3534" w:rsidRDefault="008C3534" w:rsidP="00C66D8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AFA5743" w14:textId="77777777" w:rsidR="008C3534" w:rsidRDefault="008C3534" w:rsidP="00C66D8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0F292AA" w14:textId="77777777" w:rsidR="008C3534" w:rsidRDefault="008C3534" w:rsidP="00C66D8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4F137D6" w14:textId="77777777" w:rsidR="00C66D88" w:rsidRPr="0076612D" w:rsidRDefault="00C66D88" w:rsidP="00C66D8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7C970" w14:textId="77777777" w:rsidR="008C3534" w:rsidRDefault="008C3534" w:rsidP="00C66D8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30F7861C" w14:textId="77777777" w:rsidR="008C3534" w:rsidRDefault="008C3534" w:rsidP="00C66D8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22E0B165" w14:textId="77777777" w:rsidR="008C3534" w:rsidRDefault="008C3534" w:rsidP="00C66D8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210245A3" w14:textId="77777777" w:rsidR="00C66D88" w:rsidRPr="0076612D" w:rsidRDefault="00C66D88" w:rsidP="00C66D8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6612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63ECD" w14:textId="77777777" w:rsidR="008C3534" w:rsidRDefault="008C3534" w:rsidP="00C66D8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0F142E58" w14:textId="77777777" w:rsidR="008C3534" w:rsidRDefault="008C3534" w:rsidP="00C66D8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1442A0CA" w14:textId="77777777" w:rsidR="008C3534" w:rsidRDefault="008C3534" w:rsidP="00C66D8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5B1F2F69" w14:textId="77777777" w:rsidR="00C66D88" w:rsidRPr="0076612D" w:rsidRDefault="00C66D88" w:rsidP="00C66D8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6612D">
              <w:rPr>
                <w:bCs/>
                <w:sz w:val="24"/>
                <w:szCs w:val="24"/>
              </w:rPr>
              <w:t>0,0 </w:t>
            </w:r>
          </w:p>
        </w:tc>
      </w:tr>
      <w:tr w:rsidR="00C66D88" w:rsidRPr="0076612D" w14:paraId="559281B1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FEB2" w14:textId="77777777" w:rsidR="00C66D88" w:rsidRPr="0076612D" w:rsidRDefault="00C66D88" w:rsidP="00C66D88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 xml:space="preserve">   - расходы на реализацию мероприятий в рамках проекта </w:t>
            </w:r>
            <w:r w:rsidR="005832BD">
              <w:rPr>
                <w:sz w:val="24"/>
                <w:szCs w:val="24"/>
              </w:rPr>
              <w:t>«Память поколений»</w:t>
            </w:r>
            <w:r w:rsidRPr="0076612D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2E4EF" w14:textId="77777777" w:rsidR="00C66D88" w:rsidRPr="0076612D" w:rsidRDefault="00C66D88" w:rsidP="00C66D8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5585F" w14:textId="77777777" w:rsidR="00C66D88" w:rsidRPr="0076612D" w:rsidRDefault="00C66D88" w:rsidP="00C66D8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C3383" w14:textId="77777777" w:rsidR="00C66D88" w:rsidRPr="0076612D" w:rsidRDefault="00C66D88" w:rsidP="00C66D88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1244C" w14:textId="77777777" w:rsidR="00C66D88" w:rsidRPr="0076612D" w:rsidRDefault="00C66D88" w:rsidP="00C66D8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6612D">
              <w:rPr>
                <w:bCs/>
                <w:sz w:val="24"/>
                <w:szCs w:val="24"/>
              </w:rPr>
              <w:t> </w:t>
            </w:r>
            <w:r w:rsidRPr="0076612D">
              <w:rPr>
                <w:bCs/>
                <w:sz w:val="24"/>
                <w:szCs w:val="24"/>
                <w:lang w:val="en-US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A4D40" w14:textId="77777777" w:rsidR="00C66D88" w:rsidRPr="0076612D" w:rsidRDefault="00C66D88" w:rsidP="00C66D8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6612D">
              <w:rPr>
                <w:bCs/>
                <w:sz w:val="24"/>
                <w:szCs w:val="24"/>
              </w:rPr>
              <w:t> 0,0</w:t>
            </w:r>
          </w:p>
        </w:tc>
      </w:tr>
      <w:tr w:rsidR="0098694E" w:rsidRPr="0076612D" w14:paraId="010694DB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3D49" w14:textId="77777777" w:rsidR="0098694E" w:rsidRPr="0076612D" w:rsidRDefault="0098694E" w:rsidP="0098694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1F7D" w14:textId="77777777" w:rsidR="0098694E" w:rsidRPr="0076612D" w:rsidRDefault="0098694E" w:rsidP="0098694E">
            <w:pPr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F5EB" w14:textId="77777777" w:rsidR="0098694E" w:rsidRPr="0076612D" w:rsidRDefault="0098694E" w:rsidP="0098694E">
            <w:pPr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52DB6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2 528 326,6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63FA" w14:textId="77777777" w:rsidR="0098694E" w:rsidRPr="0076612D" w:rsidRDefault="0098694E" w:rsidP="0076612D">
            <w:pPr>
              <w:ind w:right="-111"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2 074 679,2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44E3" w14:textId="77777777" w:rsidR="0098694E" w:rsidRPr="0076612D" w:rsidRDefault="0098694E" w:rsidP="0076612D">
            <w:pPr>
              <w:ind w:right="-84"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2 082 606,1</w:t>
            </w:r>
          </w:p>
        </w:tc>
      </w:tr>
    </w:tbl>
    <w:p w14:paraId="7489479C" w14:textId="77777777" w:rsidR="00A53031" w:rsidRDefault="000B63C6" w:rsidP="00677D85">
      <w:pPr>
        <w:pStyle w:val="25"/>
        <w:tabs>
          <w:tab w:val="num" w:pos="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;</w:t>
      </w:r>
    </w:p>
    <w:p w14:paraId="518D1266" w14:textId="77777777" w:rsidR="0098694E" w:rsidRDefault="0098694E" w:rsidP="00677D85">
      <w:pPr>
        <w:pStyle w:val="25"/>
        <w:tabs>
          <w:tab w:val="num" w:pos="0"/>
        </w:tabs>
        <w:ind w:firstLine="0"/>
        <w:rPr>
          <w:sz w:val="28"/>
          <w:szCs w:val="28"/>
        </w:rPr>
      </w:pPr>
    </w:p>
    <w:p w14:paraId="2C07B9A2" w14:textId="77777777" w:rsidR="0098694E" w:rsidRPr="005869A5" w:rsidRDefault="0098694E" w:rsidP="0098694E">
      <w:pPr>
        <w:ind w:firstLine="540"/>
        <w:jc w:val="both"/>
        <w:rPr>
          <w:szCs w:val="28"/>
        </w:rPr>
      </w:pPr>
      <w:r w:rsidRPr="005869A5">
        <w:rPr>
          <w:szCs w:val="28"/>
        </w:rPr>
        <w:t>1.</w:t>
      </w:r>
      <w:r w:rsidR="000B63C6">
        <w:rPr>
          <w:szCs w:val="28"/>
        </w:rPr>
        <w:t>7</w:t>
      </w:r>
      <w:r w:rsidRPr="005869A5">
        <w:rPr>
          <w:szCs w:val="28"/>
        </w:rPr>
        <w:t xml:space="preserve">. в приложении </w:t>
      </w:r>
      <w:r w:rsidR="000B63C6">
        <w:rPr>
          <w:szCs w:val="28"/>
        </w:rPr>
        <w:t>4</w:t>
      </w:r>
      <w:r w:rsidRPr="005869A5">
        <w:rPr>
          <w:szCs w:val="28"/>
        </w:rPr>
        <w:t>:</w:t>
      </w:r>
    </w:p>
    <w:p w14:paraId="3F6948E1" w14:textId="77777777" w:rsidR="0098694E" w:rsidRPr="005869A5" w:rsidRDefault="0098694E" w:rsidP="0098694E">
      <w:pPr>
        <w:pStyle w:val="25"/>
        <w:tabs>
          <w:tab w:val="num" w:pos="0"/>
        </w:tabs>
        <w:ind w:firstLine="567"/>
        <w:rPr>
          <w:sz w:val="28"/>
          <w:szCs w:val="28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567"/>
        <w:gridCol w:w="1418"/>
        <w:gridCol w:w="709"/>
        <w:gridCol w:w="1275"/>
        <w:gridCol w:w="1276"/>
        <w:gridCol w:w="1275"/>
      </w:tblGrid>
      <w:tr w:rsidR="004D4023" w:rsidRPr="0076612D" w14:paraId="4CD4DC31" w14:textId="77777777" w:rsidTr="004D4023">
        <w:trPr>
          <w:cantSplit/>
          <w:trHeight w:val="432"/>
          <w:tblHeader/>
        </w:trPr>
        <w:tc>
          <w:tcPr>
            <w:tcW w:w="2552" w:type="dxa"/>
            <w:vMerge w:val="restart"/>
            <w:vAlign w:val="center"/>
          </w:tcPr>
          <w:p w14:paraId="451DAF16" w14:textId="77777777" w:rsidR="004D4023" w:rsidRPr="0076612D" w:rsidRDefault="004D4023" w:rsidP="0098694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828" w:type="dxa"/>
            <w:gridSpan w:val="5"/>
            <w:vAlign w:val="center"/>
          </w:tcPr>
          <w:p w14:paraId="1ED2C68C" w14:textId="77777777" w:rsidR="004D4023" w:rsidRPr="0076612D" w:rsidRDefault="004D4023" w:rsidP="0098694E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5" w:type="dxa"/>
            <w:vMerge w:val="restart"/>
            <w:vAlign w:val="center"/>
          </w:tcPr>
          <w:p w14:paraId="17179D63" w14:textId="77777777" w:rsidR="004D4023" w:rsidRPr="0076612D" w:rsidRDefault="004D4023" w:rsidP="004D4023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76612D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7FFD9F1A" w14:textId="77777777" w:rsidR="004D4023" w:rsidRPr="0076612D" w:rsidRDefault="004D4023" w:rsidP="004D402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76612D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Merge w:val="restart"/>
            <w:vAlign w:val="center"/>
          </w:tcPr>
          <w:p w14:paraId="3FCD94DE" w14:textId="77777777" w:rsidR="004D4023" w:rsidRPr="0076612D" w:rsidRDefault="004D4023" w:rsidP="004D4023">
            <w:pPr>
              <w:ind w:left="-152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76612D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4D4023" w:rsidRPr="0076612D" w14:paraId="5763C1A8" w14:textId="77777777" w:rsidTr="004D4023">
        <w:trPr>
          <w:cantSplit/>
          <w:tblHeader/>
        </w:trPr>
        <w:tc>
          <w:tcPr>
            <w:tcW w:w="2552" w:type="dxa"/>
            <w:vMerge/>
            <w:vAlign w:val="center"/>
          </w:tcPr>
          <w:p w14:paraId="1D1031F3" w14:textId="77777777" w:rsidR="004D4023" w:rsidRPr="0076612D" w:rsidRDefault="004D4023" w:rsidP="009869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158EB35" w14:textId="77777777" w:rsidR="004D4023" w:rsidRPr="0076612D" w:rsidRDefault="004D4023" w:rsidP="004D4023">
            <w:pPr>
              <w:ind w:left="-72" w:right="-134"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Вед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612D"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м</w:t>
            </w:r>
            <w:r w:rsidRPr="0076612D">
              <w:rPr>
                <w:b/>
                <w:bCs/>
                <w:sz w:val="24"/>
                <w:szCs w:val="24"/>
              </w:rPr>
              <w:t>с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612D">
              <w:rPr>
                <w:b/>
                <w:bCs/>
                <w:sz w:val="24"/>
                <w:szCs w:val="24"/>
              </w:rPr>
              <w:t>тво</w:t>
            </w:r>
            <w:proofErr w:type="spellEnd"/>
          </w:p>
        </w:tc>
        <w:tc>
          <w:tcPr>
            <w:tcW w:w="567" w:type="dxa"/>
            <w:vAlign w:val="center"/>
          </w:tcPr>
          <w:p w14:paraId="1B43FF03" w14:textId="77777777" w:rsidR="004D4023" w:rsidRPr="0076612D" w:rsidRDefault="004D4023" w:rsidP="004D4023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Раз</w:t>
            </w:r>
          </w:p>
          <w:p w14:paraId="1A9AD6C1" w14:textId="77777777" w:rsidR="004D4023" w:rsidRPr="0076612D" w:rsidRDefault="004D4023" w:rsidP="004D4023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412D7A96" w14:textId="77777777" w:rsidR="004D4023" w:rsidRPr="0076612D" w:rsidRDefault="004D4023" w:rsidP="004D4023">
            <w:pPr>
              <w:ind w:left="-108" w:right="-17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6612D">
              <w:rPr>
                <w:b/>
                <w:bCs/>
                <w:sz w:val="24"/>
                <w:szCs w:val="24"/>
              </w:rPr>
              <w:t>Подраз</w:t>
            </w:r>
            <w:proofErr w:type="spellEnd"/>
            <w:r w:rsidRPr="0076612D">
              <w:rPr>
                <w:b/>
                <w:bCs/>
                <w:sz w:val="24"/>
                <w:szCs w:val="24"/>
              </w:rPr>
              <w:t>-дел</w:t>
            </w:r>
          </w:p>
        </w:tc>
        <w:tc>
          <w:tcPr>
            <w:tcW w:w="1418" w:type="dxa"/>
            <w:vAlign w:val="center"/>
          </w:tcPr>
          <w:p w14:paraId="08C4A97B" w14:textId="77777777" w:rsidR="004D4023" w:rsidRPr="0076612D" w:rsidRDefault="004D4023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Align w:val="center"/>
          </w:tcPr>
          <w:p w14:paraId="7BA6971E" w14:textId="77777777" w:rsidR="004D4023" w:rsidRPr="0076612D" w:rsidRDefault="004D4023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275" w:type="dxa"/>
            <w:vMerge/>
            <w:vAlign w:val="center"/>
          </w:tcPr>
          <w:p w14:paraId="41004605" w14:textId="77777777" w:rsidR="004D4023" w:rsidRPr="0076612D" w:rsidRDefault="004D4023" w:rsidP="009869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28B0BDA" w14:textId="77777777" w:rsidR="004D4023" w:rsidRPr="0076612D" w:rsidRDefault="004D4023" w:rsidP="009869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B528275" w14:textId="77777777" w:rsidR="004D4023" w:rsidRPr="0076612D" w:rsidRDefault="004D4023" w:rsidP="009869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8694E" w:rsidRPr="0076612D" w14:paraId="6A85BBD5" w14:textId="77777777" w:rsidTr="004D4023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2D50" w14:textId="77777777" w:rsidR="0098694E" w:rsidRPr="0076612D" w:rsidRDefault="0098694E" w:rsidP="0098694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C2363" w14:textId="77777777" w:rsidR="0098694E" w:rsidRPr="0076612D" w:rsidRDefault="0098694E" w:rsidP="004D402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67830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A080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3513F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0DCBE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2C5C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33 711,6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75E7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32 762,9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AE666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32 762,9</w:t>
            </w:r>
          </w:p>
        </w:tc>
      </w:tr>
      <w:tr w:rsidR="0098694E" w:rsidRPr="0076612D" w14:paraId="2E7EC72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C00F" w14:textId="77777777" w:rsidR="0098694E" w:rsidRPr="0076612D" w:rsidRDefault="0098694E" w:rsidP="0098694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BC596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7BF91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D00BB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E4B7" w14:textId="77777777" w:rsidR="0098694E" w:rsidRPr="0076612D" w:rsidRDefault="0098694E" w:rsidP="00FB3C1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03812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3BA1E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19 239,7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7F7DA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18 332,5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C2FB3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18 332,5</w:t>
            </w:r>
          </w:p>
        </w:tc>
      </w:tr>
      <w:tr w:rsidR="0098694E" w:rsidRPr="0076612D" w14:paraId="254ADA61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4CC6" w14:textId="77777777" w:rsidR="0098694E" w:rsidRPr="0076612D" w:rsidRDefault="0098694E" w:rsidP="0098694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03793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CE9C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2DFBB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DF774" w14:textId="77777777" w:rsidR="0098694E" w:rsidRPr="0076612D" w:rsidRDefault="0098694E" w:rsidP="00FB3C1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AF3E8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BF229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16 488,9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5D181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16 490,9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32E0F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16 490,9</w:t>
            </w:r>
          </w:p>
        </w:tc>
      </w:tr>
      <w:tr w:rsidR="0098694E" w:rsidRPr="0076612D" w14:paraId="5BF6B1D5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8886A" w14:textId="77777777" w:rsidR="0098694E" w:rsidRPr="0076612D" w:rsidRDefault="0098694E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Муниципальная программа </w:t>
            </w:r>
            <w:r w:rsidR="00FB3C1F">
              <w:rPr>
                <w:sz w:val="24"/>
                <w:szCs w:val="24"/>
              </w:rPr>
              <w:t>«</w:t>
            </w:r>
            <w:r w:rsidRPr="0076612D">
              <w:rPr>
                <w:sz w:val="24"/>
                <w:szCs w:val="24"/>
              </w:rPr>
              <w:t xml:space="preserve">Повышение эффективности бюджетных расходов в Балахнинском </w:t>
            </w:r>
            <w:r w:rsidRPr="0076612D">
              <w:rPr>
                <w:sz w:val="24"/>
                <w:szCs w:val="24"/>
              </w:rPr>
              <w:lastRenderedPageBreak/>
              <w:t>муниципальном округе Нижегородской области</w:t>
            </w:r>
            <w:r w:rsidR="00FB3C1F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627CB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1760E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AD2B8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2E2AA" w14:textId="77777777" w:rsidR="0098694E" w:rsidRPr="0076612D" w:rsidRDefault="0098694E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E7D7B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0BCD6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16 488,9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93FD2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16 490,9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5293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16 490,9</w:t>
            </w:r>
          </w:p>
        </w:tc>
      </w:tr>
      <w:tr w:rsidR="0098694E" w:rsidRPr="0076612D" w14:paraId="31D1F9CF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12FD1" w14:textId="77777777" w:rsidR="0098694E" w:rsidRPr="0076612D" w:rsidRDefault="0098694E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42CF0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C95A9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616CA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5052C" w14:textId="77777777" w:rsidR="0098694E" w:rsidRPr="0076612D" w:rsidRDefault="0098694E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42EE5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7CCB9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16 488,9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5C4A0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16 490,9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50BC8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16 490,9</w:t>
            </w:r>
          </w:p>
        </w:tc>
      </w:tr>
      <w:tr w:rsidR="0098694E" w:rsidRPr="0076612D" w14:paraId="220FB5C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414E" w14:textId="77777777" w:rsidR="0098694E" w:rsidRPr="0076612D" w:rsidRDefault="0098694E" w:rsidP="0098694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35A2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5820F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B5D1C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F9E9C" w14:textId="77777777" w:rsidR="0098694E" w:rsidRPr="0076612D" w:rsidRDefault="0098694E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10 0 05 00190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4C3A8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2C213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16 488,9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C15AB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16 490,9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FA07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16 490,9</w:t>
            </w:r>
          </w:p>
        </w:tc>
      </w:tr>
      <w:tr w:rsidR="0098694E" w:rsidRPr="0076612D" w14:paraId="6D45C5D0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CBDCD" w14:textId="77777777" w:rsidR="0098694E" w:rsidRPr="0076612D" w:rsidRDefault="0098694E" w:rsidP="0098694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A31A6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F6E6A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BD2CA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27A02" w14:textId="77777777" w:rsidR="0098694E" w:rsidRPr="0076612D" w:rsidRDefault="0098694E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10 0 05 00190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F6469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BE723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EFF22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E97E3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648,3</w:t>
            </w:r>
          </w:p>
        </w:tc>
      </w:tr>
      <w:tr w:rsidR="0098694E" w:rsidRPr="0076612D" w14:paraId="18B38E90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2C169" w14:textId="77777777" w:rsidR="0098694E" w:rsidRPr="0076612D" w:rsidRDefault="0098694E" w:rsidP="00FB3C1F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2B4EE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FBDA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1E1E4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3BFDF" w14:textId="77777777" w:rsidR="0098694E" w:rsidRPr="0076612D" w:rsidRDefault="0098694E" w:rsidP="00FB3C1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91E6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DEDC3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2 750,8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71713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1 841,6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D0772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1 841,6</w:t>
            </w:r>
          </w:p>
        </w:tc>
      </w:tr>
      <w:tr w:rsidR="0098694E" w:rsidRPr="0076612D" w14:paraId="2E7E2C91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0DE63" w14:textId="77777777" w:rsidR="0098694E" w:rsidRPr="0076612D" w:rsidRDefault="0098694E" w:rsidP="0098694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05F04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219A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7E23F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F416F" w14:textId="77777777" w:rsidR="0098694E" w:rsidRPr="0076612D" w:rsidRDefault="0098694E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E2229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2269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1F3BC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038C2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200,0</w:t>
            </w:r>
          </w:p>
        </w:tc>
      </w:tr>
      <w:tr w:rsidR="0098694E" w:rsidRPr="0076612D" w14:paraId="2DFC8D9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7218" w14:textId="77777777" w:rsidR="0098694E" w:rsidRPr="0076612D" w:rsidRDefault="0098694E" w:rsidP="0098694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5DE22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788E7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BFBDA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9D6A6" w14:textId="77777777" w:rsidR="0098694E" w:rsidRPr="0076612D" w:rsidRDefault="0098694E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C9344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A865F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1CF4B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A2F7D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200,0</w:t>
            </w:r>
          </w:p>
        </w:tc>
      </w:tr>
      <w:tr w:rsidR="0098694E" w:rsidRPr="0076612D" w14:paraId="2F9146E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1EF6" w14:textId="77777777" w:rsidR="0098694E" w:rsidRPr="0076612D" w:rsidRDefault="0098694E" w:rsidP="0098694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0A60C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EFCAB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EB96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AD8F" w14:textId="77777777" w:rsidR="0098694E" w:rsidRPr="0076612D" w:rsidRDefault="0098694E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3F83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94209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704A5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A22AD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200,0</w:t>
            </w:r>
          </w:p>
        </w:tc>
      </w:tr>
      <w:tr w:rsidR="0098694E" w:rsidRPr="0076612D" w14:paraId="1C78B801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CFBA" w14:textId="77777777" w:rsidR="0098694E" w:rsidRPr="0076612D" w:rsidRDefault="0098694E" w:rsidP="0098694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2FB2B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A9057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02CC6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29999" w14:textId="77777777" w:rsidR="0098694E" w:rsidRPr="0076612D" w:rsidRDefault="0098694E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B4B2F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04AA7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B6D2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E5B13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200,0</w:t>
            </w:r>
          </w:p>
        </w:tc>
      </w:tr>
      <w:tr w:rsidR="0098694E" w:rsidRPr="0076612D" w14:paraId="1CCEE8F8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7B882" w14:textId="77777777" w:rsidR="0098694E" w:rsidRPr="0076612D" w:rsidRDefault="0098694E" w:rsidP="0098694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E2B45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EB9F4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08ED8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4E012" w14:textId="77777777" w:rsidR="0098694E" w:rsidRPr="0076612D" w:rsidRDefault="0098694E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BFB9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BE3FE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63B33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9E8A6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200,0</w:t>
            </w:r>
          </w:p>
        </w:tc>
      </w:tr>
      <w:tr w:rsidR="0098694E" w:rsidRPr="0076612D" w14:paraId="298F0CE2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C4292" w14:textId="77777777" w:rsidR="0098694E" w:rsidRPr="0076612D" w:rsidRDefault="0098694E" w:rsidP="0098694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2A8AA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D627D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425B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67AF1" w14:textId="77777777" w:rsidR="0098694E" w:rsidRPr="0076612D" w:rsidRDefault="0098694E" w:rsidP="00FB3C1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7603F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0B8E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C290C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F5867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126,1</w:t>
            </w:r>
          </w:p>
        </w:tc>
      </w:tr>
      <w:tr w:rsidR="0098694E" w:rsidRPr="0076612D" w14:paraId="6E3E8D45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E0D0B" w14:textId="77777777" w:rsidR="0098694E" w:rsidRPr="0076612D" w:rsidRDefault="0098694E" w:rsidP="0098694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76220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C144D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3D466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7FB6F" w14:textId="77777777" w:rsidR="0098694E" w:rsidRPr="0076612D" w:rsidRDefault="0098694E" w:rsidP="00FB3C1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5BBE0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53F18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23078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A40A4" w14:textId="77777777" w:rsidR="0098694E" w:rsidRPr="0076612D" w:rsidRDefault="0098694E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126,1</w:t>
            </w:r>
          </w:p>
        </w:tc>
      </w:tr>
      <w:tr w:rsidR="0098694E" w:rsidRPr="0076612D" w14:paraId="3B96A3FF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E8B05" w14:textId="77777777" w:rsidR="0098694E" w:rsidRPr="0076612D" w:rsidRDefault="0098694E" w:rsidP="0098694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Непрограммные </w:t>
            </w:r>
            <w:r w:rsidRPr="0076612D">
              <w:rPr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841DD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AFA6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65085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BB04C" w14:textId="77777777" w:rsidR="0098694E" w:rsidRPr="0076612D" w:rsidRDefault="0098694E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70D02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ABE73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0883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85A8D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101,1</w:t>
            </w:r>
          </w:p>
        </w:tc>
      </w:tr>
      <w:tr w:rsidR="0098694E" w:rsidRPr="0076612D" w14:paraId="04923C0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E4023" w14:textId="77777777" w:rsidR="0098694E" w:rsidRPr="0076612D" w:rsidRDefault="0098694E" w:rsidP="0098694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F31AB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13462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33D1C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C4D24" w14:textId="77777777" w:rsidR="0098694E" w:rsidRPr="0076612D" w:rsidRDefault="0098694E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81C31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E73E4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0E7D8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B002B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101,1</w:t>
            </w:r>
          </w:p>
        </w:tc>
      </w:tr>
      <w:tr w:rsidR="0098694E" w:rsidRPr="0076612D" w14:paraId="5F5CB8D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9A2D" w14:textId="77777777" w:rsidR="0098694E" w:rsidRPr="0076612D" w:rsidRDefault="0098694E" w:rsidP="0098694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8B50C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65B36" w14:textId="77777777" w:rsidR="000B63C6" w:rsidRDefault="000B63C6" w:rsidP="0098694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C75F5E5" w14:textId="77777777" w:rsidR="000B63C6" w:rsidRDefault="000B63C6" w:rsidP="0098694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4670C68" w14:textId="77777777" w:rsidR="000B63C6" w:rsidRDefault="000B63C6" w:rsidP="0098694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053F728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D794C" w14:textId="77777777" w:rsidR="000B63C6" w:rsidRDefault="000B63C6" w:rsidP="0098694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1632230" w14:textId="77777777" w:rsidR="000B63C6" w:rsidRDefault="000B63C6" w:rsidP="0098694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3237384" w14:textId="77777777" w:rsidR="000B63C6" w:rsidRDefault="000B63C6" w:rsidP="0098694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2134DF9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2F3B8" w14:textId="77777777" w:rsidR="000B63C6" w:rsidRDefault="000B63C6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3B6CB567" w14:textId="77777777" w:rsidR="000B63C6" w:rsidRDefault="000B63C6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54780144" w14:textId="77777777" w:rsidR="000B63C6" w:rsidRDefault="000B63C6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1AD5672C" w14:textId="77777777" w:rsidR="0098694E" w:rsidRPr="0076612D" w:rsidRDefault="0098694E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3B1D1" w14:textId="77777777" w:rsidR="000B63C6" w:rsidRDefault="000B63C6" w:rsidP="0098694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529668F" w14:textId="77777777" w:rsidR="000B63C6" w:rsidRDefault="000B63C6" w:rsidP="0098694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050484D" w14:textId="77777777" w:rsidR="000B63C6" w:rsidRDefault="000B63C6" w:rsidP="0098694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2F28F56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19628" w14:textId="77777777" w:rsidR="000B63C6" w:rsidRDefault="000B63C6" w:rsidP="0098694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69A540C" w14:textId="77777777" w:rsidR="000B63C6" w:rsidRDefault="000B63C6" w:rsidP="0098694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9974731" w14:textId="77777777" w:rsidR="000B63C6" w:rsidRDefault="000B63C6" w:rsidP="0098694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B932627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B69AE" w14:textId="77777777" w:rsidR="000B63C6" w:rsidRDefault="000B63C6" w:rsidP="0098694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78204EF" w14:textId="77777777" w:rsidR="000B63C6" w:rsidRDefault="000B63C6" w:rsidP="0098694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2044507" w14:textId="77777777" w:rsidR="000B63C6" w:rsidRDefault="000B63C6" w:rsidP="0098694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8D8EF4B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0CA3F" w14:textId="77777777" w:rsidR="000B63C6" w:rsidRDefault="000B63C6" w:rsidP="0098694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D3B76A0" w14:textId="77777777" w:rsidR="000B63C6" w:rsidRDefault="000B63C6" w:rsidP="0098694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D42CA9E" w14:textId="77777777" w:rsidR="000B63C6" w:rsidRDefault="000B63C6" w:rsidP="0098694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663D7DB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101,1</w:t>
            </w:r>
          </w:p>
        </w:tc>
      </w:tr>
      <w:tr w:rsidR="0098694E" w:rsidRPr="0076612D" w14:paraId="7FB4D1C2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BC023" w14:textId="77777777" w:rsidR="0098694E" w:rsidRPr="0076612D" w:rsidRDefault="0098694E" w:rsidP="0098694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6C2C0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A16E5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D2330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BB3AA" w14:textId="77777777" w:rsidR="0098694E" w:rsidRPr="0076612D" w:rsidRDefault="0098694E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868AE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4D8F1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36799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A2E73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98694E" w:rsidRPr="0076612D" w14:paraId="41544B25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FF377" w14:textId="77777777" w:rsidR="0098694E" w:rsidRPr="0076612D" w:rsidRDefault="0098694E" w:rsidP="0098694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BFCF6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45650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018F2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9EC9C" w14:textId="77777777" w:rsidR="0098694E" w:rsidRPr="0076612D" w:rsidRDefault="0098694E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6D758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00710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BBE38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D0FD0" w14:textId="77777777" w:rsidR="0098694E" w:rsidRPr="0076612D" w:rsidRDefault="0098694E" w:rsidP="0098694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1DB226F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3A734" w14:textId="77777777" w:rsidR="00B47F0A" w:rsidRPr="0076612D" w:rsidRDefault="00B47F0A" w:rsidP="007935F3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61CA" w14:textId="77777777" w:rsidR="00B47F0A" w:rsidRPr="0076612D" w:rsidRDefault="00B47F0A" w:rsidP="00FB3C1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E4B7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0E55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B6320" w14:textId="77777777" w:rsidR="00B47F0A" w:rsidRPr="0076612D" w:rsidRDefault="00B47F0A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6635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EF573" w14:textId="77777777" w:rsidR="00B47F0A" w:rsidRPr="0076612D" w:rsidRDefault="00B47F0A" w:rsidP="00544C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26</w:t>
            </w:r>
            <w:r w:rsidR="00544CF9">
              <w:rPr>
                <w:b/>
                <w:bCs/>
                <w:sz w:val="24"/>
                <w:szCs w:val="24"/>
              </w:rPr>
              <w:t>6</w:t>
            </w:r>
            <w:r w:rsidRPr="0076612D">
              <w:rPr>
                <w:b/>
                <w:bCs/>
                <w:sz w:val="24"/>
                <w:szCs w:val="24"/>
              </w:rPr>
              <w:t xml:space="preserve"> </w:t>
            </w:r>
            <w:r w:rsidR="00544CF9">
              <w:rPr>
                <w:b/>
                <w:bCs/>
                <w:sz w:val="24"/>
                <w:szCs w:val="24"/>
              </w:rPr>
              <w:t>603</w:t>
            </w:r>
            <w:r w:rsidRPr="0076612D">
              <w:rPr>
                <w:b/>
                <w:bCs/>
                <w:sz w:val="24"/>
                <w:szCs w:val="24"/>
              </w:rPr>
              <w:t>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C16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246 104,4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53A2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246 104,5</w:t>
            </w:r>
          </w:p>
        </w:tc>
      </w:tr>
      <w:tr w:rsidR="00B47F0A" w:rsidRPr="0076612D" w14:paraId="35BBC8D0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CFB7D" w14:textId="77777777" w:rsidR="00B47F0A" w:rsidRPr="0076612D" w:rsidRDefault="00B47F0A" w:rsidP="00B47F0A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8C1A0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90172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96907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EF9B3" w14:textId="77777777" w:rsidR="00B47F0A" w:rsidRPr="0076612D" w:rsidRDefault="00B47F0A" w:rsidP="00FB3C1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E1ECC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0389F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58 119,7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914A9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57 694,2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A7C9F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57 694,2</w:t>
            </w:r>
          </w:p>
        </w:tc>
      </w:tr>
      <w:tr w:rsidR="00B47F0A" w:rsidRPr="0076612D" w14:paraId="446368D2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3A05E" w14:textId="77777777" w:rsidR="00B47F0A" w:rsidRPr="0076612D" w:rsidRDefault="00B47F0A" w:rsidP="00B47F0A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F099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9C4C5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A0FD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2CEFF" w14:textId="77777777" w:rsidR="00B47F0A" w:rsidRPr="0076612D" w:rsidRDefault="00B47F0A" w:rsidP="00FB3C1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BD23F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D8AEA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58 119,7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E62E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57 694,2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9753C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57 694,2</w:t>
            </w:r>
          </w:p>
        </w:tc>
      </w:tr>
      <w:tr w:rsidR="00B47F0A" w:rsidRPr="0076612D" w14:paraId="6FA07804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1AF4" w14:textId="77777777" w:rsidR="00B47F0A" w:rsidRPr="0076612D" w:rsidRDefault="00B47F0A" w:rsidP="00FB3C1F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D43D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FA9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EF87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F2BB2" w14:textId="77777777" w:rsidR="00B47F0A" w:rsidRPr="0076612D" w:rsidRDefault="00B47F0A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C418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A72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58 119,7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BEF4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57 694,2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6EAF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57 694,2</w:t>
            </w:r>
          </w:p>
        </w:tc>
      </w:tr>
      <w:tr w:rsidR="00B47F0A" w:rsidRPr="0076612D" w14:paraId="189258A4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2870" w14:textId="77777777" w:rsidR="00B47F0A" w:rsidRPr="0076612D" w:rsidRDefault="00B47F0A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13B9D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8B14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6CAD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F605C" w14:textId="77777777" w:rsidR="00B47F0A" w:rsidRPr="0076612D" w:rsidRDefault="00B47F0A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08F4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45E6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621D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DAE3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07C93FB0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566F" w14:textId="77777777" w:rsidR="00B47F0A" w:rsidRPr="0076612D" w:rsidRDefault="00B47F0A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Обеспечение материально-технической оснащенности, проведение ремонтных работ и строительство </w:t>
            </w:r>
            <w:r w:rsidRPr="0076612D">
              <w:rPr>
                <w:sz w:val="24"/>
                <w:szCs w:val="24"/>
              </w:rPr>
              <w:lastRenderedPageBreak/>
              <w:t>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3A56A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D72C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8262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BF1C2" w14:textId="77777777" w:rsidR="00B47F0A" w:rsidRPr="0076612D" w:rsidRDefault="00B47F0A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663E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43F0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282C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0C02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74032E84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0566" w14:textId="77777777" w:rsidR="00B47F0A" w:rsidRPr="0076612D" w:rsidRDefault="00B47F0A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4F850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7023D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4BD844D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58942E9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DD8B352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D641FFE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52C0686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50325D0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4CE5BF4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BAA6CBD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41A8B58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9606C0A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31D708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2F463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41651C7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74C3B01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28044A4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DD63904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E564ECE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01A1485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3920A6E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4A70F2D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7FE1CCB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AA383DD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E06B99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B671F" w14:textId="77777777" w:rsidR="00FB3C1F" w:rsidRDefault="00FB3C1F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377FD4D2" w14:textId="77777777" w:rsidR="00FB3C1F" w:rsidRDefault="00FB3C1F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3E145DD9" w14:textId="77777777" w:rsidR="00FB3C1F" w:rsidRDefault="00FB3C1F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2E611457" w14:textId="77777777" w:rsidR="00FB3C1F" w:rsidRDefault="00FB3C1F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5D562485" w14:textId="77777777" w:rsidR="00FB3C1F" w:rsidRDefault="00FB3C1F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4CC3F721" w14:textId="77777777" w:rsidR="00FB3C1F" w:rsidRDefault="00FB3C1F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14EC8DA6" w14:textId="77777777" w:rsidR="00FB3C1F" w:rsidRDefault="00FB3C1F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5202D8EB" w14:textId="77777777" w:rsidR="00FB3C1F" w:rsidRDefault="00FB3C1F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52489160" w14:textId="77777777" w:rsidR="00FB3C1F" w:rsidRDefault="00FB3C1F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44FE0031" w14:textId="77777777" w:rsidR="00FB3C1F" w:rsidRDefault="00FB3C1F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5F5A3C5A" w14:textId="77777777" w:rsidR="00FB3C1F" w:rsidRDefault="00FB3C1F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23CA3FC2" w14:textId="77777777" w:rsidR="00B47F0A" w:rsidRPr="0076612D" w:rsidRDefault="00B47F0A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01 S2230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CC102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B8520CD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D481F5A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2E7B974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EC27758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56973DE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98EB9BB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378099C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F1574E0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53168A1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387A542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5DB945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7A73F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3381892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A13561C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2DB2513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C2A0685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348F423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0CA91B2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6442F3D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0D4EBE9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36B1EB1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F852600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20F7C3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DC00C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B5D5352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6523BCC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BCCADC5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6331BF0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1C37099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1C37015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1AF8895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6178364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F1853D7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3554801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9B8339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010FC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9B840F5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CA0AD53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B263D71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50FEE4B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F358FB6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4D6F224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5140B53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D032421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C8DC993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67AE019" w14:textId="77777777" w:rsidR="00FB3C1F" w:rsidRDefault="00FB3C1F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2F3F4C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352C74CF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C7A2F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83D36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0F5D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2B6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56F33" w14:textId="77777777" w:rsidR="00B47F0A" w:rsidRPr="0076612D" w:rsidRDefault="00B47F0A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01 S2230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7F4B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497D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271F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0C0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2D2E19A1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A043E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663D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BEFF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21E0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745C3" w14:textId="77777777" w:rsidR="00B47F0A" w:rsidRPr="0076612D" w:rsidRDefault="00B47F0A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C4BD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656A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69BD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147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B47F0A" w:rsidRPr="0076612D" w14:paraId="463C1B65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A0283" w14:textId="77777777" w:rsidR="00B47F0A" w:rsidRPr="0076612D" w:rsidRDefault="00B47F0A" w:rsidP="00FB3C1F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F514E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EDE8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959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5C22E" w14:textId="77777777" w:rsidR="00B47F0A" w:rsidRPr="0076612D" w:rsidRDefault="00B47F0A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24C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A6D0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5D97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3C8D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67FD40E5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DC3E" w14:textId="77777777" w:rsidR="00B47F0A" w:rsidRPr="0076612D" w:rsidRDefault="00B47F0A" w:rsidP="00B47F0A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4F53D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10045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4527A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CC17" w14:textId="77777777" w:rsidR="00B47F0A" w:rsidRPr="0076612D" w:rsidRDefault="00B47F0A" w:rsidP="00FB3C1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E69EA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34DD" w14:textId="77777777" w:rsidR="00B47F0A" w:rsidRPr="0076612D" w:rsidRDefault="00B47F0A" w:rsidP="00544C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20</w:t>
            </w:r>
            <w:r w:rsidR="00544CF9">
              <w:rPr>
                <w:b/>
                <w:bCs/>
                <w:sz w:val="24"/>
                <w:szCs w:val="24"/>
              </w:rPr>
              <w:t>8</w:t>
            </w:r>
            <w:r w:rsidRPr="0076612D">
              <w:rPr>
                <w:b/>
                <w:bCs/>
                <w:sz w:val="24"/>
                <w:szCs w:val="24"/>
              </w:rPr>
              <w:t xml:space="preserve"> </w:t>
            </w:r>
            <w:r w:rsidR="00544CF9">
              <w:rPr>
                <w:b/>
                <w:bCs/>
                <w:sz w:val="24"/>
                <w:szCs w:val="24"/>
              </w:rPr>
              <w:t>283</w:t>
            </w:r>
            <w:r w:rsidRPr="0076612D">
              <w:rPr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2C9B0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188 210,2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0691C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188 210,3</w:t>
            </w:r>
          </w:p>
        </w:tc>
      </w:tr>
      <w:tr w:rsidR="00B47F0A" w:rsidRPr="0076612D" w14:paraId="484B19B1" w14:textId="77777777" w:rsidTr="004E6C76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766B" w14:textId="77777777" w:rsidR="00B47F0A" w:rsidRPr="0076612D" w:rsidRDefault="00B47F0A" w:rsidP="00B47F0A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ECFEB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B5DAF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5F151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79C18" w14:textId="77777777" w:rsidR="00B47F0A" w:rsidRPr="0076612D" w:rsidRDefault="00B47F0A" w:rsidP="00FB3C1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C4599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6C23E" w14:textId="77777777" w:rsidR="00B47F0A" w:rsidRPr="0076612D" w:rsidRDefault="00B47F0A" w:rsidP="00544C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19</w:t>
            </w:r>
            <w:r w:rsidR="00544CF9">
              <w:rPr>
                <w:b/>
                <w:bCs/>
                <w:sz w:val="24"/>
                <w:szCs w:val="24"/>
              </w:rPr>
              <w:t>7</w:t>
            </w:r>
            <w:r w:rsidRPr="0076612D">
              <w:rPr>
                <w:b/>
                <w:bCs/>
                <w:sz w:val="24"/>
                <w:szCs w:val="24"/>
              </w:rPr>
              <w:t xml:space="preserve"> </w:t>
            </w:r>
            <w:r w:rsidR="00544CF9">
              <w:rPr>
                <w:b/>
                <w:bCs/>
                <w:sz w:val="24"/>
                <w:szCs w:val="24"/>
              </w:rPr>
              <w:t>232</w:t>
            </w:r>
            <w:r w:rsidRPr="0076612D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9F2F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177 158,6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5C60A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177 158,7</w:t>
            </w:r>
          </w:p>
        </w:tc>
      </w:tr>
      <w:tr w:rsidR="00B47F0A" w:rsidRPr="0076612D" w14:paraId="57A607B6" w14:textId="77777777" w:rsidTr="004E6C7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6DA7" w14:textId="77777777" w:rsidR="00B47F0A" w:rsidRPr="0076612D" w:rsidRDefault="00B47F0A" w:rsidP="00FB3C1F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Муниципальная программа «Развитие культуры Балахнинского муниципального округа Нижегородской </w:t>
            </w:r>
            <w:r w:rsidRPr="0076612D">
              <w:rPr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44AF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BD13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9510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64C31" w14:textId="77777777" w:rsidR="00B47F0A" w:rsidRPr="0076612D" w:rsidRDefault="00B47F0A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5B4B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1A950" w14:textId="77777777" w:rsidR="00B47F0A" w:rsidRPr="0076612D" w:rsidRDefault="00B47F0A" w:rsidP="00544CF9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19</w:t>
            </w:r>
            <w:r w:rsidR="00544CF9">
              <w:rPr>
                <w:sz w:val="24"/>
                <w:szCs w:val="24"/>
              </w:rPr>
              <w:t>7</w:t>
            </w:r>
            <w:r w:rsidRPr="0076612D">
              <w:rPr>
                <w:sz w:val="24"/>
                <w:szCs w:val="24"/>
              </w:rPr>
              <w:t xml:space="preserve"> </w:t>
            </w:r>
            <w:r w:rsidR="00544CF9">
              <w:rPr>
                <w:sz w:val="24"/>
                <w:szCs w:val="24"/>
              </w:rPr>
              <w:t>169</w:t>
            </w:r>
            <w:r w:rsidRPr="0076612D">
              <w:rPr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9590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177 096,1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A0C4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177 096,2</w:t>
            </w:r>
          </w:p>
        </w:tc>
      </w:tr>
      <w:tr w:rsidR="00B47F0A" w:rsidRPr="0076612D" w14:paraId="109AB459" w14:textId="77777777" w:rsidTr="004E6C7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2BDFE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F69D5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BB87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8DE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02372" w14:textId="77777777" w:rsidR="00B47F0A" w:rsidRPr="0076612D" w:rsidRDefault="00B47F0A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9F0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E8DB0" w14:textId="77777777" w:rsidR="00B47F0A" w:rsidRPr="0076612D" w:rsidRDefault="00544CF9" w:rsidP="00544C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47F0A" w:rsidRPr="007661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184</w:t>
            </w:r>
            <w:r w:rsidR="00B47F0A" w:rsidRPr="007661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E7C3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1 902,5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03DA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1 902,5</w:t>
            </w:r>
          </w:p>
        </w:tc>
      </w:tr>
      <w:tr w:rsidR="00B47F0A" w:rsidRPr="0076612D" w14:paraId="17584D2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56B0A" w14:textId="77777777" w:rsidR="00B47F0A" w:rsidRPr="0076612D" w:rsidRDefault="00B47F0A" w:rsidP="00FB3C1F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814A8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D497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812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21D0B" w14:textId="77777777" w:rsidR="00B47F0A" w:rsidRPr="0076612D" w:rsidRDefault="00B47F0A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F61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E2BBF" w14:textId="77777777" w:rsidR="00B47F0A" w:rsidRPr="0076612D" w:rsidRDefault="00544CF9" w:rsidP="00544C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47F0A" w:rsidRPr="007661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132</w:t>
            </w:r>
            <w:r w:rsidR="00B47F0A" w:rsidRPr="0076612D">
              <w:rPr>
                <w:sz w:val="24"/>
                <w:szCs w:val="24"/>
              </w:rPr>
              <w:t>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123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5451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1 902,5</w:t>
            </w:r>
          </w:p>
        </w:tc>
      </w:tr>
      <w:tr w:rsidR="00544CF9" w:rsidRPr="0076612D" w14:paraId="1F1B9308" w14:textId="77777777" w:rsidTr="00544CF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4F483" w14:textId="77777777" w:rsidR="00544CF9" w:rsidRPr="00544CF9" w:rsidRDefault="00544CF9" w:rsidP="00544CF9">
            <w:pPr>
              <w:ind w:firstLine="0"/>
              <w:rPr>
                <w:sz w:val="24"/>
                <w:szCs w:val="24"/>
              </w:rPr>
            </w:pPr>
            <w:r w:rsidRPr="00544CF9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51E88" w14:textId="77777777" w:rsidR="00544CF9" w:rsidRPr="00544CF9" w:rsidRDefault="00544CF9" w:rsidP="00544CF9">
            <w:pPr>
              <w:jc w:val="center"/>
              <w:rPr>
                <w:b/>
                <w:bCs/>
                <w:sz w:val="24"/>
                <w:szCs w:val="24"/>
              </w:rPr>
            </w:pPr>
            <w:r w:rsidRPr="00544C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1122F" w14:textId="77777777" w:rsidR="00544CF9" w:rsidRPr="00544CF9" w:rsidRDefault="00544CF9" w:rsidP="00544CF9">
            <w:pPr>
              <w:ind w:firstLine="0"/>
              <w:rPr>
                <w:sz w:val="24"/>
                <w:szCs w:val="24"/>
              </w:rPr>
            </w:pPr>
            <w:r w:rsidRPr="00544CF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3798E" w14:textId="77777777" w:rsidR="00544CF9" w:rsidRPr="00544CF9" w:rsidRDefault="00544CF9" w:rsidP="00544CF9">
            <w:pPr>
              <w:ind w:firstLine="0"/>
              <w:rPr>
                <w:sz w:val="24"/>
                <w:szCs w:val="24"/>
              </w:rPr>
            </w:pPr>
            <w:r w:rsidRPr="00544CF9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0650" w14:textId="77777777" w:rsidR="00544CF9" w:rsidRPr="00544CF9" w:rsidRDefault="00544CF9" w:rsidP="00544CF9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44CF9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E2114" w14:textId="77777777" w:rsidR="00544CF9" w:rsidRPr="00544CF9" w:rsidRDefault="00544CF9" w:rsidP="00544CF9">
            <w:pPr>
              <w:ind w:firstLine="0"/>
              <w:rPr>
                <w:sz w:val="24"/>
                <w:szCs w:val="24"/>
              </w:rPr>
            </w:pPr>
            <w:r w:rsidRPr="00544CF9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7B2F6" w14:textId="77777777" w:rsidR="00544CF9" w:rsidRDefault="00544CF9" w:rsidP="00544C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97822" w14:textId="77777777" w:rsidR="00544CF9" w:rsidRPr="0076612D" w:rsidRDefault="00544CF9" w:rsidP="00544C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2985B" w14:textId="77777777" w:rsidR="00544CF9" w:rsidRPr="0076612D" w:rsidRDefault="00544CF9" w:rsidP="00544C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</w:t>
            </w:r>
          </w:p>
        </w:tc>
      </w:tr>
      <w:tr w:rsidR="00544CF9" w:rsidRPr="0076612D" w14:paraId="510E65A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67AE" w14:textId="77777777" w:rsidR="00544CF9" w:rsidRPr="00544CF9" w:rsidRDefault="00544CF9" w:rsidP="00544CF9">
            <w:pPr>
              <w:ind w:firstLine="0"/>
              <w:rPr>
                <w:sz w:val="24"/>
                <w:szCs w:val="24"/>
              </w:rPr>
            </w:pPr>
            <w:r w:rsidRPr="00544CF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A6CE0" w14:textId="77777777" w:rsidR="00544CF9" w:rsidRPr="00544CF9" w:rsidRDefault="00544CF9" w:rsidP="00544CF9">
            <w:pPr>
              <w:jc w:val="center"/>
              <w:rPr>
                <w:b/>
                <w:bCs/>
                <w:sz w:val="24"/>
                <w:szCs w:val="24"/>
              </w:rPr>
            </w:pPr>
            <w:r w:rsidRPr="00544C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FD885" w14:textId="77777777" w:rsidR="00544CF9" w:rsidRPr="00544CF9" w:rsidRDefault="00544CF9" w:rsidP="00544CF9">
            <w:pPr>
              <w:ind w:firstLine="0"/>
              <w:rPr>
                <w:sz w:val="24"/>
                <w:szCs w:val="24"/>
              </w:rPr>
            </w:pPr>
            <w:r w:rsidRPr="00544CF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225A2" w14:textId="77777777" w:rsidR="00544CF9" w:rsidRPr="00544CF9" w:rsidRDefault="00544CF9" w:rsidP="00544CF9">
            <w:pPr>
              <w:ind w:firstLine="0"/>
              <w:rPr>
                <w:sz w:val="24"/>
                <w:szCs w:val="24"/>
              </w:rPr>
            </w:pPr>
            <w:r w:rsidRPr="00544CF9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A7DFB" w14:textId="77777777" w:rsidR="00544CF9" w:rsidRPr="00544CF9" w:rsidRDefault="00544CF9" w:rsidP="00544CF9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44CF9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06FD" w14:textId="77777777" w:rsidR="00544CF9" w:rsidRPr="00544CF9" w:rsidRDefault="00544CF9" w:rsidP="00544CF9">
            <w:pPr>
              <w:ind w:firstLine="0"/>
              <w:rPr>
                <w:sz w:val="24"/>
                <w:szCs w:val="24"/>
              </w:rPr>
            </w:pPr>
            <w:r w:rsidRPr="00544CF9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8D4AD" w14:textId="77777777" w:rsidR="00544CF9" w:rsidRDefault="00544CF9" w:rsidP="00544C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D699" w14:textId="77777777" w:rsidR="00544CF9" w:rsidRPr="0076612D" w:rsidRDefault="00544CF9" w:rsidP="00544C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C9F0C" w14:textId="77777777" w:rsidR="00544CF9" w:rsidRPr="0076612D" w:rsidRDefault="00544CF9" w:rsidP="00544C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</w:t>
            </w:r>
          </w:p>
        </w:tc>
      </w:tr>
      <w:tr w:rsidR="00B47F0A" w:rsidRPr="0076612D" w14:paraId="708BCC39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F8147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F5C0E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B681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42BF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8849E" w14:textId="77777777" w:rsidR="00B47F0A" w:rsidRPr="0076612D" w:rsidRDefault="00B47F0A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01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476F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4CC33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AC513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7502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286,8</w:t>
            </w:r>
          </w:p>
        </w:tc>
      </w:tr>
      <w:tr w:rsidR="00B47F0A" w:rsidRPr="0076612D" w14:paraId="21F2A66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6ACE8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416F9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2E5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992C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1CDB1" w14:textId="77777777" w:rsidR="00B47F0A" w:rsidRPr="0076612D" w:rsidRDefault="00B47F0A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01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CC58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1EDA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63EC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3842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286,8</w:t>
            </w:r>
          </w:p>
        </w:tc>
      </w:tr>
      <w:tr w:rsidR="00B47F0A" w:rsidRPr="0076612D" w14:paraId="0BA5E8BB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6F1D8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8E21E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777A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45C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D790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9CEA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A8C5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739E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436C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B47F0A" w:rsidRPr="0076612D" w14:paraId="08B5A9B9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DF425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- расходы на поддержку отрасли культуры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C21B5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F6B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7B6A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6360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26CF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778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658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51D6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216,7</w:t>
            </w:r>
          </w:p>
        </w:tc>
      </w:tr>
      <w:tr w:rsidR="00B47F0A" w:rsidRPr="0076612D" w14:paraId="2772468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CE59D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- расходы на поддержку отрасли культуры за счет </w:t>
            </w:r>
            <w:r w:rsidRPr="0076612D">
              <w:rPr>
                <w:sz w:val="24"/>
                <w:szCs w:val="24"/>
              </w:rPr>
              <w:lastRenderedPageBreak/>
              <w:t>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95D9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E693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661F3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8AFE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FDCF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C0F13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B19C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7D06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68,4</w:t>
            </w:r>
          </w:p>
        </w:tc>
      </w:tr>
      <w:tr w:rsidR="00B47F0A" w:rsidRPr="0076612D" w14:paraId="45FA1EA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47DE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- расходы на поддержку отрасли культуры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6F5C7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F9CD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1FF16" w14:textId="77777777" w:rsidR="00B47F0A" w:rsidRPr="0076612D" w:rsidRDefault="00B47F0A" w:rsidP="00467C4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D44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43143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2C663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17EE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F6EC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1,7</w:t>
            </w:r>
          </w:p>
        </w:tc>
      </w:tr>
      <w:tr w:rsidR="00B47F0A" w:rsidRPr="0076612D" w14:paraId="167BC8D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2D16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69DA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EA743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391B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A64FC" w14:textId="77777777" w:rsidR="00B47F0A" w:rsidRPr="0076612D" w:rsidRDefault="00B47F0A" w:rsidP="007935F3">
            <w:pPr>
              <w:ind w:left="-108" w:right="-108" w:hanging="108"/>
              <w:jc w:val="right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01 L519F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0FE4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79E6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44FC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62D7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2E79A23F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57F75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78130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3C9D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2420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3310" w14:textId="77777777" w:rsidR="00B47F0A" w:rsidRPr="0076612D" w:rsidRDefault="00FB3C1F" w:rsidP="007935F3">
            <w:pPr>
              <w:ind w:left="-108" w:right="-108" w:hanging="142"/>
              <w:jc w:val="right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01 L519F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FE2A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7D60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B63F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72A9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02E12409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21824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4DAF8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1374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2A12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CA8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0A4E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3A49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EDB5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0D32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47F0A" w:rsidRPr="0076612D" w14:paraId="7ABB42B4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02ED6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- расходы на поддержку отрасли культуры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178BF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2204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D75C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096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5DA7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BCE3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307E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2B5F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1B2C086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AF756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- расходы на поддержку отрасли культуры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F9980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095B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B17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4205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9519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CF41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CDA1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85F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41341EFE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A90C4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- расходы на поддержку отрасли культуры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057AA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FF1E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FC69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1837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31F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EDB1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7FAD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DE84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3C8E9CB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5C926" w14:textId="77777777" w:rsidR="00B47F0A" w:rsidRPr="0076612D" w:rsidRDefault="00B47F0A" w:rsidP="00FB3C1F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Федеральный проект </w:t>
            </w:r>
            <w:r w:rsidR="00FB3C1F">
              <w:rPr>
                <w:sz w:val="24"/>
                <w:szCs w:val="24"/>
              </w:rPr>
              <w:t>«</w:t>
            </w:r>
            <w:r w:rsidRPr="0076612D">
              <w:rPr>
                <w:sz w:val="24"/>
                <w:szCs w:val="24"/>
              </w:rPr>
              <w:t>Культурная среда</w:t>
            </w:r>
            <w:r w:rsidR="00FB3C1F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663D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8E4D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ED14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0A40E" w14:textId="77777777" w:rsidR="00B47F0A" w:rsidRPr="0076612D" w:rsidRDefault="00B47F0A" w:rsidP="00FB3C1F">
            <w:pPr>
              <w:ind w:left="-250" w:right="-249"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А1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29D8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31CC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16 051,8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40E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9ED3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46D42FC2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EFFBB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реконструкцию и капитальный ремонт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58E50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163B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A1B7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DB8B2" w14:textId="77777777" w:rsidR="00B47F0A" w:rsidRPr="0076612D" w:rsidRDefault="00B47F0A" w:rsidP="00FB3C1F">
            <w:pPr>
              <w:ind w:left="-250" w:right="-249"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А1 55970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34B2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7ADE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16 051,8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7455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07E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37FC811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0A54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6612D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2517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9E6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68DF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20212" w14:textId="77777777" w:rsidR="00B47F0A" w:rsidRPr="0076612D" w:rsidRDefault="00B47F0A" w:rsidP="00FB3C1F">
            <w:pPr>
              <w:ind w:left="-250" w:right="-249"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А1 55970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63A3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1DD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16 051,8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769C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A2A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6994419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201F6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21EB3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074E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1540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24EE9" w14:textId="77777777" w:rsidR="00B47F0A" w:rsidRPr="0076612D" w:rsidRDefault="00B47F0A" w:rsidP="00FB3C1F">
            <w:pPr>
              <w:ind w:left="-250" w:right="-249"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38E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5E43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0D3D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BD26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B47F0A" w:rsidRPr="0076612D" w14:paraId="2FE0644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60FB4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расходы на реконструкцию и капитальный ремонт муниципальных музеев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56D45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DB3B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4C13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5EC64" w14:textId="77777777" w:rsidR="00B47F0A" w:rsidRPr="0076612D" w:rsidRDefault="00B47F0A" w:rsidP="00FB3C1F">
            <w:pPr>
              <w:ind w:left="-250" w:right="-249"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AB11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77E3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4 463,2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E47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2122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6B6D87F0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3AB0B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5A820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FB96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78B5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95EED" w14:textId="77777777" w:rsidR="00B47F0A" w:rsidRPr="0076612D" w:rsidRDefault="00B47F0A" w:rsidP="00FB3C1F">
            <w:pPr>
              <w:ind w:left="-250" w:right="-249"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672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1918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175 338,6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87E4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173 547,4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2016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173 547,5</w:t>
            </w:r>
          </w:p>
        </w:tc>
      </w:tr>
      <w:tr w:rsidR="00B47F0A" w:rsidRPr="0076612D" w14:paraId="67900AA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4FE31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88F52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EF76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5461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EB1E1" w14:textId="77777777" w:rsidR="00B47F0A" w:rsidRPr="0076612D" w:rsidRDefault="00B47F0A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AD03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1BE4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175 108,8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D281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173 387,4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70D8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173 387,5</w:t>
            </w:r>
          </w:p>
        </w:tc>
      </w:tr>
      <w:tr w:rsidR="00B47F0A" w:rsidRPr="0076612D" w14:paraId="4659E458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68610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1C6EA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8D43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1968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5F08" w14:textId="77777777" w:rsidR="00B47F0A" w:rsidRPr="0076612D" w:rsidRDefault="00B47F0A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02 4 01 40590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935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5DD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123 828,1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C479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122 106,7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34C1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122 106,8</w:t>
            </w:r>
          </w:p>
        </w:tc>
      </w:tr>
      <w:tr w:rsidR="00B47F0A" w:rsidRPr="0076612D" w14:paraId="1515FCB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9D86B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02930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8BF4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EC58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D2946" w14:textId="77777777" w:rsidR="00B47F0A" w:rsidRPr="0076612D" w:rsidRDefault="00B47F0A" w:rsidP="00FB3C1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02 4 01 40590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50E0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6F49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123 828,1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2649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122 106,7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A4BA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122 106,8</w:t>
            </w:r>
          </w:p>
        </w:tc>
      </w:tr>
      <w:tr w:rsidR="00B47F0A" w:rsidRPr="0076612D" w14:paraId="3A7FF74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C1222" w14:textId="77777777" w:rsidR="00B47F0A" w:rsidRPr="0076612D" w:rsidRDefault="00B47F0A" w:rsidP="007935F3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Федеральный проект </w:t>
            </w:r>
            <w:r w:rsidR="007935F3">
              <w:rPr>
                <w:sz w:val="24"/>
                <w:szCs w:val="24"/>
              </w:rPr>
              <w:t>«</w:t>
            </w:r>
            <w:r w:rsidRPr="0076612D">
              <w:rPr>
                <w:sz w:val="24"/>
                <w:szCs w:val="24"/>
              </w:rPr>
              <w:t>Творческие люди</w:t>
            </w:r>
            <w:r w:rsidR="007935F3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512F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73FB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CF1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D1C2C" w14:textId="77777777" w:rsidR="00B47F0A" w:rsidRPr="00FB3C1F" w:rsidRDefault="00B47F0A" w:rsidP="00FB3C1F">
            <w:pPr>
              <w:ind w:right="-108" w:hanging="108"/>
              <w:jc w:val="center"/>
              <w:rPr>
                <w:sz w:val="23"/>
                <w:szCs w:val="23"/>
              </w:rPr>
            </w:pPr>
            <w:r w:rsidRPr="00FB3C1F">
              <w:rPr>
                <w:sz w:val="23"/>
                <w:szCs w:val="23"/>
              </w:rPr>
              <w:t>02 4 A2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E83E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6E61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5206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C29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0EFE8F8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E97CA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Расходы на поддержку отрасли </w:t>
            </w:r>
            <w:r w:rsidRPr="0076612D">
              <w:rPr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20C48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DEF3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C84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62794" w14:textId="77777777" w:rsidR="00B47F0A" w:rsidRPr="00FB3C1F" w:rsidRDefault="00B47F0A" w:rsidP="00FB3C1F">
            <w:pPr>
              <w:ind w:right="-108" w:hanging="108"/>
              <w:jc w:val="center"/>
              <w:rPr>
                <w:sz w:val="23"/>
                <w:szCs w:val="23"/>
              </w:rPr>
            </w:pPr>
            <w:r w:rsidRPr="00FB3C1F">
              <w:rPr>
                <w:sz w:val="23"/>
                <w:szCs w:val="23"/>
              </w:rPr>
              <w:t>02 4 A2 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9462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5743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8AD0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3158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38356D7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5D915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5D1B2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A760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FA92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88A72" w14:textId="77777777" w:rsidR="00B47F0A" w:rsidRPr="00FB3C1F" w:rsidRDefault="00B47F0A" w:rsidP="00FB3C1F">
            <w:pPr>
              <w:ind w:right="-108" w:hanging="108"/>
              <w:jc w:val="center"/>
              <w:rPr>
                <w:sz w:val="23"/>
                <w:szCs w:val="23"/>
              </w:rPr>
            </w:pPr>
            <w:r w:rsidRPr="00FB3C1F">
              <w:rPr>
                <w:sz w:val="23"/>
                <w:szCs w:val="23"/>
              </w:rPr>
              <w:t>02 4 A2 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3EC0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21C8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E823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7A51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6F7B6F38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A58C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FE4B8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6403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0C0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90DE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855C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07A5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2C99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C086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B47F0A" w:rsidRPr="0076612D" w14:paraId="67AFB519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B7B2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поддержку отрасли культуры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2075A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0B98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A1B8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DE4D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05EF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94F8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CCE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F6C0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2A7B60A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367E5" w14:textId="77777777" w:rsidR="00B47F0A" w:rsidRPr="0076612D" w:rsidRDefault="00B47F0A" w:rsidP="008228D6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поддержку отрасли культуры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9C41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817D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961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6A9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6D6D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6BA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77BD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704A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7B5B1D0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8A20A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поддержку отрасли культуры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D47A1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1B7D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6907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10B8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351B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3C5D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A48B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518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2CBAC944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57AD8" w14:textId="77777777" w:rsidR="00B47F0A" w:rsidRPr="0076612D" w:rsidRDefault="00B47F0A" w:rsidP="007935F3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6A07D" w14:textId="77777777" w:rsidR="00B47F0A" w:rsidRPr="0076612D" w:rsidRDefault="00B47F0A" w:rsidP="008228D6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A42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1C76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CD0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657A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C37D1" w14:textId="77777777" w:rsidR="00B47F0A" w:rsidRPr="0076612D" w:rsidRDefault="00B47F0A" w:rsidP="008228D6">
            <w:pPr>
              <w:ind w:right="-108" w:hanging="109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1 353 212,8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62A95" w14:textId="77777777" w:rsidR="00B47F0A" w:rsidRPr="0076612D" w:rsidRDefault="00B47F0A" w:rsidP="008228D6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1 242 326,6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C9849" w14:textId="77777777" w:rsidR="00B47F0A" w:rsidRPr="0076612D" w:rsidRDefault="00B47F0A" w:rsidP="008228D6">
            <w:pPr>
              <w:ind w:right="-109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1 246 107,8</w:t>
            </w:r>
          </w:p>
        </w:tc>
      </w:tr>
      <w:tr w:rsidR="00B47F0A" w:rsidRPr="0076612D" w14:paraId="00CD7BA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7F7A5" w14:textId="77777777" w:rsidR="00B47F0A" w:rsidRPr="0076612D" w:rsidRDefault="00B47F0A" w:rsidP="00B47F0A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42DEC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2A90A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BAECF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34A8" w14:textId="77777777" w:rsidR="00B47F0A" w:rsidRPr="0076612D" w:rsidRDefault="00B47F0A" w:rsidP="008228D6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FBBA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40195" w14:textId="77777777" w:rsidR="00B47F0A" w:rsidRPr="0076612D" w:rsidRDefault="00B47F0A" w:rsidP="008228D6">
            <w:pPr>
              <w:ind w:right="-108" w:hanging="109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1 335 153,6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DAA71" w14:textId="77777777" w:rsidR="00B47F0A" w:rsidRPr="0076612D" w:rsidRDefault="00B47F0A" w:rsidP="008228D6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1 224 267,4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06773" w14:textId="77777777" w:rsidR="00B47F0A" w:rsidRPr="0076612D" w:rsidRDefault="00B47F0A" w:rsidP="008228D6">
            <w:pPr>
              <w:ind w:right="-109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1 228 048,6</w:t>
            </w:r>
          </w:p>
        </w:tc>
      </w:tr>
      <w:tr w:rsidR="00870E5B" w:rsidRPr="0076612D" w14:paraId="6A64A985" w14:textId="77777777" w:rsidTr="00A776A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479B" w14:textId="77777777" w:rsidR="00870E5B" w:rsidRPr="00870E5B" w:rsidRDefault="00870E5B" w:rsidP="00870E5B">
            <w:pPr>
              <w:ind w:firstLine="0"/>
              <w:rPr>
                <w:b/>
                <w:bCs/>
                <w:sz w:val="24"/>
                <w:szCs w:val="24"/>
              </w:rPr>
            </w:pPr>
            <w:r w:rsidRPr="00870E5B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DE225" w14:textId="77777777" w:rsidR="00870E5B" w:rsidRPr="00870E5B" w:rsidRDefault="00870E5B" w:rsidP="00870E5B">
            <w:pPr>
              <w:jc w:val="center"/>
              <w:rPr>
                <w:b/>
                <w:bCs/>
                <w:sz w:val="24"/>
                <w:szCs w:val="24"/>
              </w:rPr>
            </w:pPr>
            <w:r w:rsidRPr="00870E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98CC4" w14:textId="77777777" w:rsidR="00870E5B" w:rsidRPr="00870E5B" w:rsidRDefault="00870E5B" w:rsidP="00870E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0E5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A278C" w14:textId="77777777" w:rsidR="00870E5B" w:rsidRPr="00870E5B" w:rsidRDefault="00870E5B" w:rsidP="00870E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0E5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C18E0" w14:textId="77777777" w:rsidR="00870E5B" w:rsidRPr="00870E5B" w:rsidRDefault="00870E5B" w:rsidP="00870E5B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70E5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31C52" w14:textId="77777777" w:rsidR="00870E5B" w:rsidRPr="00870E5B" w:rsidRDefault="00870E5B" w:rsidP="00870E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0E5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2528C" w14:textId="77777777" w:rsidR="00870E5B" w:rsidRPr="0076612D" w:rsidRDefault="00870E5B" w:rsidP="00870E5B">
            <w:pPr>
              <w:ind w:right="-108" w:hanging="10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412 198,4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5C01E" w14:textId="77777777" w:rsidR="00870E5B" w:rsidRPr="0076612D" w:rsidRDefault="00870E5B" w:rsidP="00870E5B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412 198,4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81119" w14:textId="77777777" w:rsidR="00870E5B" w:rsidRPr="0076612D" w:rsidRDefault="00870E5B" w:rsidP="00870E5B">
            <w:pPr>
              <w:ind w:right="-109" w:hanging="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412 198,4</w:t>
            </w:r>
          </w:p>
        </w:tc>
      </w:tr>
      <w:tr w:rsidR="00870E5B" w:rsidRPr="0076612D" w14:paraId="56F2B74E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8516C" w14:textId="77777777" w:rsidR="00870E5B" w:rsidRPr="00870E5B" w:rsidRDefault="00870E5B" w:rsidP="00870E5B">
            <w:pPr>
              <w:ind w:firstLine="0"/>
              <w:rPr>
                <w:color w:val="000000"/>
                <w:sz w:val="24"/>
                <w:szCs w:val="24"/>
              </w:rPr>
            </w:pPr>
            <w:r w:rsidRPr="00870E5B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Балахнинского муниципального округа Нижегородской </w:t>
            </w:r>
            <w:r w:rsidRPr="00870E5B">
              <w:rPr>
                <w:color w:val="000000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86A9C" w14:textId="77777777" w:rsidR="00870E5B" w:rsidRPr="00870E5B" w:rsidRDefault="00870E5B" w:rsidP="00870E5B">
            <w:pPr>
              <w:jc w:val="center"/>
              <w:rPr>
                <w:b/>
                <w:bCs/>
                <w:sz w:val="24"/>
                <w:szCs w:val="24"/>
              </w:rPr>
            </w:pPr>
            <w:r w:rsidRPr="00870E5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EBC5C" w14:textId="77777777" w:rsidR="00870E5B" w:rsidRPr="00870E5B" w:rsidRDefault="00870E5B" w:rsidP="00870E5B">
            <w:pPr>
              <w:ind w:firstLine="0"/>
              <w:jc w:val="center"/>
              <w:rPr>
                <w:sz w:val="24"/>
                <w:szCs w:val="24"/>
              </w:rPr>
            </w:pPr>
            <w:r w:rsidRPr="00870E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CFF86" w14:textId="77777777" w:rsidR="00870E5B" w:rsidRPr="00870E5B" w:rsidRDefault="00870E5B" w:rsidP="00870E5B">
            <w:pPr>
              <w:ind w:firstLine="0"/>
              <w:jc w:val="center"/>
              <w:rPr>
                <w:sz w:val="24"/>
                <w:szCs w:val="24"/>
              </w:rPr>
            </w:pPr>
            <w:r w:rsidRPr="00870E5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72F3" w14:textId="77777777" w:rsidR="00870E5B" w:rsidRPr="00870E5B" w:rsidRDefault="00870E5B" w:rsidP="00870E5B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70E5B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DA1C1" w14:textId="77777777" w:rsidR="00870E5B" w:rsidRPr="00870E5B" w:rsidRDefault="00870E5B" w:rsidP="00870E5B">
            <w:pPr>
              <w:ind w:firstLine="0"/>
              <w:jc w:val="center"/>
              <w:rPr>
                <w:sz w:val="24"/>
                <w:szCs w:val="24"/>
              </w:rPr>
            </w:pPr>
            <w:r w:rsidRPr="00870E5B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33BE9" w14:textId="77777777" w:rsidR="00870E5B" w:rsidRPr="00870E5B" w:rsidRDefault="00870E5B" w:rsidP="00870E5B">
            <w:pPr>
              <w:ind w:right="-108" w:hanging="109"/>
              <w:jc w:val="center"/>
              <w:rPr>
                <w:bCs/>
                <w:sz w:val="24"/>
                <w:szCs w:val="24"/>
              </w:rPr>
            </w:pPr>
            <w:r w:rsidRPr="00870E5B">
              <w:rPr>
                <w:bCs/>
                <w:sz w:val="24"/>
                <w:szCs w:val="24"/>
              </w:rPr>
              <w:t>412 198,4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E2878" w14:textId="77777777" w:rsidR="00870E5B" w:rsidRPr="00870E5B" w:rsidRDefault="00870E5B" w:rsidP="00870E5B">
            <w:pPr>
              <w:ind w:right="-108" w:hanging="108"/>
              <w:jc w:val="center"/>
              <w:rPr>
                <w:bCs/>
                <w:sz w:val="24"/>
                <w:szCs w:val="24"/>
              </w:rPr>
            </w:pPr>
            <w:r w:rsidRPr="00870E5B">
              <w:rPr>
                <w:bCs/>
                <w:sz w:val="24"/>
                <w:szCs w:val="24"/>
              </w:rPr>
              <w:t>412 198,4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360BA" w14:textId="77777777" w:rsidR="00870E5B" w:rsidRPr="00870E5B" w:rsidRDefault="00870E5B" w:rsidP="00870E5B">
            <w:pPr>
              <w:ind w:right="-109" w:hanging="108"/>
              <w:jc w:val="center"/>
              <w:rPr>
                <w:bCs/>
                <w:sz w:val="24"/>
                <w:szCs w:val="24"/>
              </w:rPr>
            </w:pPr>
            <w:r w:rsidRPr="00870E5B">
              <w:rPr>
                <w:bCs/>
                <w:sz w:val="24"/>
                <w:szCs w:val="24"/>
              </w:rPr>
              <w:t>412 198,4</w:t>
            </w:r>
          </w:p>
        </w:tc>
      </w:tr>
      <w:tr w:rsidR="00870E5B" w:rsidRPr="0076612D" w14:paraId="7A69053E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F0F37" w14:textId="77777777" w:rsidR="00870E5B" w:rsidRPr="00870E5B" w:rsidRDefault="00870E5B" w:rsidP="00870E5B">
            <w:pPr>
              <w:ind w:firstLine="0"/>
              <w:rPr>
                <w:color w:val="000000"/>
                <w:sz w:val="24"/>
                <w:szCs w:val="24"/>
              </w:rPr>
            </w:pPr>
            <w:r w:rsidRPr="00870E5B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78FB1" w14:textId="77777777" w:rsidR="00870E5B" w:rsidRPr="00870E5B" w:rsidRDefault="00870E5B" w:rsidP="00870E5B">
            <w:pPr>
              <w:jc w:val="center"/>
              <w:rPr>
                <w:b/>
                <w:bCs/>
                <w:sz w:val="24"/>
                <w:szCs w:val="24"/>
              </w:rPr>
            </w:pPr>
            <w:r w:rsidRPr="00870E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438F" w14:textId="77777777" w:rsidR="00870E5B" w:rsidRPr="00870E5B" w:rsidRDefault="00870E5B" w:rsidP="00870E5B">
            <w:pPr>
              <w:ind w:firstLine="0"/>
              <w:jc w:val="center"/>
              <w:rPr>
                <w:sz w:val="24"/>
                <w:szCs w:val="24"/>
              </w:rPr>
            </w:pPr>
            <w:r w:rsidRPr="00870E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78A6" w14:textId="77777777" w:rsidR="00870E5B" w:rsidRPr="00870E5B" w:rsidRDefault="00870E5B" w:rsidP="00870E5B">
            <w:pPr>
              <w:ind w:firstLine="0"/>
              <w:jc w:val="center"/>
              <w:rPr>
                <w:sz w:val="24"/>
                <w:szCs w:val="24"/>
              </w:rPr>
            </w:pPr>
            <w:r w:rsidRPr="00870E5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D5EE2" w14:textId="77777777" w:rsidR="00870E5B" w:rsidRPr="00870E5B" w:rsidRDefault="00870E5B" w:rsidP="00870E5B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70E5B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D120" w14:textId="77777777" w:rsidR="00870E5B" w:rsidRPr="00870E5B" w:rsidRDefault="00870E5B" w:rsidP="00870E5B">
            <w:pPr>
              <w:ind w:firstLine="0"/>
              <w:jc w:val="center"/>
              <w:rPr>
                <w:sz w:val="24"/>
                <w:szCs w:val="24"/>
              </w:rPr>
            </w:pPr>
            <w:r w:rsidRPr="00870E5B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CAE56" w14:textId="77777777" w:rsidR="00870E5B" w:rsidRPr="00870E5B" w:rsidRDefault="00870E5B" w:rsidP="00870E5B">
            <w:pPr>
              <w:ind w:right="-108" w:hanging="109"/>
              <w:jc w:val="center"/>
              <w:rPr>
                <w:bCs/>
                <w:sz w:val="24"/>
                <w:szCs w:val="24"/>
              </w:rPr>
            </w:pPr>
            <w:r w:rsidRPr="00870E5B">
              <w:rPr>
                <w:bCs/>
                <w:sz w:val="24"/>
                <w:szCs w:val="24"/>
              </w:rPr>
              <w:t>412 198,4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900DE" w14:textId="77777777" w:rsidR="00870E5B" w:rsidRPr="00870E5B" w:rsidRDefault="00870E5B" w:rsidP="00870E5B">
            <w:pPr>
              <w:ind w:right="-108" w:hanging="108"/>
              <w:jc w:val="center"/>
              <w:rPr>
                <w:bCs/>
                <w:sz w:val="24"/>
                <w:szCs w:val="24"/>
              </w:rPr>
            </w:pPr>
            <w:r w:rsidRPr="00870E5B">
              <w:rPr>
                <w:bCs/>
                <w:sz w:val="24"/>
                <w:szCs w:val="24"/>
              </w:rPr>
              <w:t>412 198,4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32682" w14:textId="77777777" w:rsidR="00870E5B" w:rsidRPr="00870E5B" w:rsidRDefault="00870E5B" w:rsidP="00870E5B">
            <w:pPr>
              <w:ind w:right="-109" w:hanging="108"/>
              <w:jc w:val="center"/>
              <w:rPr>
                <w:bCs/>
                <w:sz w:val="24"/>
                <w:szCs w:val="24"/>
              </w:rPr>
            </w:pPr>
            <w:r w:rsidRPr="00870E5B">
              <w:rPr>
                <w:bCs/>
                <w:sz w:val="24"/>
                <w:szCs w:val="24"/>
              </w:rPr>
              <w:t>412 198,4</w:t>
            </w:r>
          </w:p>
        </w:tc>
      </w:tr>
      <w:tr w:rsidR="00870E5B" w:rsidRPr="0076612D" w14:paraId="1BFC1C2B" w14:textId="77777777" w:rsidTr="00A776AA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0852" w14:textId="77777777" w:rsidR="00870E5B" w:rsidRPr="00870E5B" w:rsidRDefault="00870E5B" w:rsidP="00870E5B">
            <w:pPr>
              <w:ind w:firstLine="0"/>
              <w:rPr>
                <w:sz w:val="24"/>
                <w:szCs w:val="24"/>
              </w:rPr>
            </w:pPr>
            <w:r w:rsidRPr="00870E5B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B01BD" w14:textId="77777777" w:rsidR="00870E5B" w:rsidRPr="00870E5B" w:rsidRDefault="00870E5B" w:rsidP="00870E5B">
            <w:pPr>
              <w:jc w:val="center"/>
              <w:rPr>
                <w:b/>
                <w:bCs/>
                <w:sz w:val="24"/>
                <w:szCs w:val="24"/>
              </w:rPr>
            </w:pPr>
            <w:r w:rsidRPr="00870E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823B" w14:textId="77777777" w:rsidR="00870E5B" w:rsidRPr="00870E5B" w:rsidRDefault="00870E5B" w:rsidP="00870E5B">
            <w:pPr>
              <w:ind w:firstLine="0"/>
              <w:jc w:val="center"/>
              <w:rPr>
                <w:sz w:val="24"/>
                <w:szCs w:val="24"/>
              </w:rPr>
            </w:pPr>
            <w:r w:rsidRPr="00870E5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6F1B8" w14:textId="77777777" w:rsidR="00870E5B" w:rsidRPr="00870E5B" w:rsidRDefault="00870E5B" w:rsidP="00870E5B">
            <w:pPr>
              <w:ind w:firstLine="0"/>
              <w:jc w:val="center"/>
              <w:rPr>
                <w:sz w:val="24"/>
                <w:szCs w:val="24"/>
              </w:rPr>
            </w:pPr>
            <w:r w:rsidRPr="00870E5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3E30D" w14:textId="77777777" w:rsidR="00870E5B" w:rsidRPr="00870E5B" w:rsidRDefault="00870E5B" w:rsidP="00870E5B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70E5B">
              <w:rPr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A674D" w14:textId="77777777" w:rsidR="00870E5B" w:rsidRPr="00870E5B" w:rsidRDefault="00870E5B" w:rsidP="00870E5B">
            <w:pPr>
              <w:ind w:firstLine="0"/>
              <w:jc w:val="center"/>
              <w:rPr>
                <w:sz w:val="24"/>
                <w:szCs w:val="24"/>
              </w:rPr>
            </w:pPr>
            <w:r w:rsidRPr="00870E5B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9DF4C" w14:textId="77777777" w:rsidR="00870E5B" w:rsidRPr="00870E5B" w:rsidRDefault="00870E5B" w:rsidP="00870E5B">
            <w:pPr>
              <w:ind w:right="-108" w:hanging="109"/>
              <w:jc w:val="center"/>
              <w:rPr>
                <w:bCs/>
                <w:sz w:val="24"/>
                <w:szCs w:val="24"/>
              </w:rPr>
            </w:pPr>
            <w:r w:rsidRPr="00870E5B">
              <w:rPr>
                <w:bCs/>
                <w:sz w:val="24"/>
                <w:szCs w:val="24"/>
              </w:rPr>
              <w:t>412 198,4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836DD" w14:textId="77777777" w:rsidR="00870E5B" w:rsidRPr="00870E5B" w:rsidRDefault="00870E5B" w:rsidP="00870E5B">
            <w:pPr>
              <w:ind w:right="-108" w:hanging="108"/>
              <w:jc w:val="center"/>
              <w:rPr>
                <w:bCs/>
                <w:sz w:val="24"/>
                <w:szCs w:val="24"/>
              </w:rPr>
            </w:pPr>
            <w:r w:rsidRPr="00870E5B">
              <w:rPr>
                <w:bCs/>
                <w:sz w:val="24"/>
                <w:szCs w:val="24"/>
              </w:rPr>
              <w:t>412 198,4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5E01" w14:textId="77777777" w:rsidR="00870E5B" w:rsidRPr="00870E5B" w:rsidRDefault="00870E5B" w:rsidP="00870E5B">
            <w:pPr>
              <w:ind w:right="-109" w:hanging="108"/>
              <w:jc w:val="center"/>
              <w:rPr>
                <w:bCs/>
                <w:sz w:val="24"/>
                <w:szCs w:val="24"/>
              </w:rPr>
            </w:pPr>
            <w:r w:rsidRPr="00870E5B">
              <w:rPr>
                <w:bCs/>
                <w:sz w:val="24"/>
                <w:szCs w:val="24"/>
              </w:rPr>
              <w:t>412 198,4</w:t>
            </w:r>
          </w:p>
        </w:tc>
      </w:tr>
      <w:tr w:rsidR="00B47F0A" w:rsidRPr="0076612D" w14:paraId="742E5B2E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152E5" w14:textId="77777777" w:rsidR="00B47F0A" w:rsidRPr="0076612D" w:rsidRDefault="00B47F0A" w:rsidP="00B47F0A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5FAA6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D9BE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1DDF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CC3F7" w14:textId="77777777" w:rsidR="00B47F0A" w:rsidRPr="0076612D" w:rsidRDefault="00B47F0A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01 1 01 73070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6AAE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7476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285 536,2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AC1B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285 536,2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482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285 536,2</w:t>
            </w:r>
          </w:p>
        </w:tc>
      </w:tr>
      <w:tr w:rsidR="00B47F0A" w:rsidRPr="0076612D" w14:paraId="5F7D10BF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CF171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74E19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BEAF3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4C4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7740A" w14:textId="77777777" w:rsidR="00B47F0A" w:rsidRPr="0076612D" w:rsidRDefault="00B47F0A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01 1 01 73070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B8B5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24B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285 536,2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5EBA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285 536,2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E2C7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285 536,2</w:t>
            </w:r>
          </w:p>
        </w:tc>
      </w:tr>
      <w:tr w:rsidR="00B47F0A" w:rsidRPr="0076612D" w14:paraId="113CC9E4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853B7" w14:textId="77777777" w:rsidR="00B47F0A" w:rsidRPr="0076612D" w:rsidRDefault="00B47F0A" w:rsidP="00B47F0A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075A3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DC61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5D61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434B5" w14:textId="77777777" w:rsidR="00B47F0A" w:rsidRPr="0076612D" w:rsidRDefault="00B47F0A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01 1 01 73080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6EEA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F447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2F03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707A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6E1FBB0B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9E2DB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D0C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6981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4B75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6569" w14:textId="77777777" w:rsidR="00B47F0A" w:rsidRPr="0076612D" w:rsidRDefault="00B47F0A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01 1 01 73080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611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5564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C268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EEF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237E6F4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7871C" w14:textId="77777777" w:rsidR="00B47F0A" w:rsidRPr="0076612D" w:rsidRDefault="00B47F0A" w:rsidP="00B47F0A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72F97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97557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7815F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AE02B" w14:textId="77777777" w:rsidR="00B47F0A" w:rsidRPr="0076612D" w:rsidRDefault="00B47F0A" w:rsidP="008228D6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6B67A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32C88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801 596,0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01873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688 709,8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D2B7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692 491,0</w:t>
            </w:r>
          </w:p>
        </w:tc>
      </w:tr>
      <w:tr w:rsidR="00B47F0A" w:rsidRPr="0076612D" w14:paraId="03571302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FC47F" w14:textId="77777777" w:rsidR="00B47F0A" w:rsidRPr="0076612D" w:rsidRDefault="00B47F0A" w:rsidP="007935F3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Балахнинского </w:t>
            </w:r>
            <w:r w:rsidRPr="0076612D">
              <w:rPr>
                <w:color w:val="000000"/>
                <w:sz w:val="24"/>
                <w:szCs w:val="24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21479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86C1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71A8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0752B" w14:textId="77777777" w:rsidR="00B47F0A" w:rsidRPr="0076612D" w:rsidRDefault="00B47F0A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BD63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4BB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801 596,0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6F94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688 709,8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7244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692 491,0</w:t>
            </w:r>
          </w:p>
        </w:tc>
      </w:tr>
      <w:tr w:rsidR="00B47F0A" w:rsidRPr="0076612D" w14:paraId="5177086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0E016" w14:textId="77777777" w:rsidR="00B47F0A" w:rsidRPr="0076612D" w:rsidRDefault="00B47F0A" w:rsidP="00B47F0A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173D9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62D1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C9C8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CCFD6" w14:textId="77777777" w:rsidR="00B47F0A" w:rsidRPr="0076612D" w:rsidRDefault="00B47F0A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E2FD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D2E2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624 489,1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F939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624 489,1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DB50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625 997,9</w:t>
            </w:r>
          </w:p>
        </w:tc>
      </w:tr>
      <w:tr w:rsidR="00B47F0A" w:rsidRPr="0076612D" w14:paraId="241F36F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A4CB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Обеспечение деятельности общеобразовательных учреждений на основе муниципальных заданий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FB3B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2C71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CDA8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95692" w14:textId="77777777" w:rsidR="00B47F0A" w:rsidRPr="0076612D" w:rsidRDefault="00B47F0A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B08D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E5D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595 308,9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52D4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595 308,9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59B2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595 308,9</w:t>
            </w:r>
          </w:p>
        </w:tc>
      </w:tr>
      <w:tr w:rsidR="00B47F0A" w:rsidRPr="0076612D" w14:paraId="2BDFF511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D4460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071E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EE77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354D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B93CE" w14:textId="77777777" w:rsidR="00B47F0A" w:rsidRPr="0076612D" w:rsidRDefault="00B47F0A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01 1 02 73070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2006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7577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455 973,0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2A84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455 973,0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F5D6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455 973,0</w:t>
            </w:r>
          </w:p>
        </w:tc>
      </w:tr>
      <w:tr w:rsidR="00B47F0A" w:rsidRPr="0076612D" w14:paraId="22CBDB80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9582E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8AFBB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A7CA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568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D71E8" w14:textId="77777777" w:rsidR="00B47F0A" w:rsidRPr="0076612D" w:rsidRDefault="00B47F0A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01 1 02 73070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7843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8B90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455 973,0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01DF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455 973,0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31F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455 973,0</w:t>
            </w:r>
          </w:p>
        </w:tc>
      </w:tr>
      <w:tr w:rsidR="00B47F0A" w:rsidRPr="0076612D" w14:paraId="7A07920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8044" w14:textId="77777777" w:rsidR="00B47F0A" w:rsidRPr="0076612D" w:rsidRDefault="00B47F0A" w:rsidP="008228D6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Подпрограмма </w:t>
            </w:r>
            <w:r w:rsidR="008228D6">
              <w:rPr>
                <w:sz w:val="24"/>
                <w:szCs w:val="24"/>
              </w:rPr>
              <w:t>«</w:t>
            </w:r>
            <w:r w:rsidRPr="0076612D">
              <w:rPr>
                <w:sz w:val="24"/>
                <w:szCs w:val="24"/>
              </w:rPr>
              <w:t>Обеспечение пожарной безопасности образовательных учреждений</w:t>
            </w:r>
            <w:r w:rsidR="008228D6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55E1B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834D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0C0D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3872" w14:textId="77777777" w:rsidR="00B47F0A" w:rsidRPr="0076612D" w:rsidRDefault="00B47F0A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951A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EE85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2 259,3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2FAB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8F40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4A0E7571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AFC2E" w14:textId="77777777" w:rsidR="00B47F0A" w:rsidRPr="0076612D" w:rsidRDefault="00B47F0A" w:rsidP="008228D6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Проведение работ в образовательных организациях, направленных на повышение уровня пожарной безопасности учреждений образования, выполнение предписаний Госпожнадзора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92322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5D8E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9C1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40DB3" w14:textId="77777777" w:rsidR="00B47F0A" w:rsidRPr="0076612D" w:rsidRDefault="00B47F0A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E62B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E0CC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2 259,3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C0EC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F806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4A2DAF6C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5176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D46F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BABD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C71A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215D8" w14:textId="77777777" w:rsidR="00B47F0A" w:rsidRPr="0076612D" w:rsidRDefault="00B47F0A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D066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EF9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2 259,3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3610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E15F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457A34D1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FA464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6838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508A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9E67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BC12A" w14:textId="77777777" w:rsidR="00B47F0A" w:rsidRPr="0076612D" w:rsidRDefault="00B47F0A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E693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7075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2 259,3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0B26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7E1B3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B47F0A" w:rsidRPr="0076612D" w14:paraId="6B7A5F5B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16E1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76612D">
              <w:rPr>
                <w:sz w:val="24"/>
                <w:szCs w:val="24"/>
              </w:rPr>
              <w:t>здоровьесбережения</w:t>
            </w:r>
            <w:proofErr w:type="spellEnd"/>
            <w:r w:rsidRPr="0076612D">
              <w:rPr>
                <w:sz w:val="24"/>
                <w:szCs w:val="24"/>
              </w:rPr>
              <w:t xml:space="preserve"> учащихся»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FB797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2ED73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C4D9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85FA9" w14:textId="77777777" w:rsidR="00B47F0A" w:rsidRPr="0076612D" w:rsidRDefault="00B47F0A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AA1C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F86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60 001,9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3632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56 785,0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F58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58 246,7</w:t>
            </w:r>
          </w:p>
        </w:tc>
      </w:tr>
      <w:tr w:rsidR="00B47F0A" w:rsidRPr="0076612D" w14:paraId="708DC755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9176D" w14:textId="77777777" w:rsidR="00B47F0A" w:rsidRPr="0076612D" w:rsidRDefault="00B47F0A" w:rsidP="008228D6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Развитие системы здорового питания детей в общеобразовательных учреждениях, укрепление здоровья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483B2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D080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B4A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548B" w14:textId="77777777" w:rsidR="00B47F0A" w:rsidRPr="0076612D" w:rsidRDefault="00B47F0A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01 8 01 00000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3253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7D58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60 001,9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82D8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56 785,0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793C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58 246,7</w:t>
            </w:r>
          </w:p>
        </w:tc>
      </w:tr>
      <w:tr w:rsidR="00B47F0A" w:rsidRPr="0076612D" w14:paraId="7AE5CB8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4FA00" w14:textId="77777777" w:rsidR="00B47F0A" w:rsidRPr="0076612D" w:rsidRDefault="00B47F0A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77B0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82C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14FC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E81AC" w14:textId="77777777" w:rsidR="00B47F0A" w:rsidRPr="0076612D" w:rsidRDefault="00B47F0A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8 01 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1916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4083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13 602,0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CF49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12 806,6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E67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13 169,7</w:t>
            </w:r>
          </w:p>
        </w:tc>
      </w:tr>
      <w:tr w:rsidR="00B47F0A" w:rsidRPr="0076612D" w14:paraId="69C74A5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ED123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21BB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CB9A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A464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6139D" w14:textId="77777777" w:rsidR="00B47F0A" w:rsidRPr="0076612D" w:rsidRDefault="00B47F0A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8 01 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B4C5E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DA64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13 602,0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12D5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12 806,6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52EF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13 169,7</w:t>
            </w:r>
          </w:p>
        </w:tc>
      </w:tr>
      <w:tr w:rsidR="00B47F0A" w:rsidRPr="0076612D" w14:paraId="0092229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B811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E1554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175A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D976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57393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BA9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6648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AC2D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965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B47F0A" w:rsidRPr="0076612D" w14:paraId="4167E4A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96B0" w14:textId="77777777" w:rsidR="00B47F0A" w:rsidRPr="0076612D" w:rsidRDefault="00B47F0A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расходы на дополнительно</w:t>
            </w:r>
            <w:r w:rsidR="008228D6">
              <w:rPr>
                <w:sz w:val="24"/>
                <w:szCs w:val="24"/>
              </w:rPr>
              <w:t>е</w:t>
            </w:r>
            <w:r w:rsidRPr="0076612D">
              <w:rPr>
                <w:sz w:val="24"/>
                <w:szCs w:val="24"/>
              </w:rPr>
              <w:t xml:space="preserve">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9F04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402B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8E67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D541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DF4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CC03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11 658,2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9567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10 976,5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823F3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11 284,3</w:t>
            </w:r>
          </w:p>
        </w:tc>
      </w:tr>
      <w:tr w:rsidR="00B47F0A" w:rsidRPr="0076612D" w14:paraId="7F4A764C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265E" w14:textId="77777777" w:rsidR="00B47F0A" w:rsidRPr="0076612D" w:rsidRDefault="00B47F0A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расходы на дополнительно</w:t>
            </w:r>
            <w:r w:rsidR="008228D6">
              <w:rPr>
                <w:sz w:val="24"/>
                <w:szCs w:val="24"/>
              </w:rPr>
              <w:t>е</w:t>
            </w:r>
            <w:r w:rsidRPr="0076612D">
              <w:rPr>
                <w:sz w:val="24"/>
                <w:szCs w:val="24"/>
              </w:rPr>
              <w:t xml:space="preserve">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BC63B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0965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5017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70FD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7BFD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763F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1B6F2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1 830,1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423B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1 885,4</w:t>
            </w:r>
          </w:p>
        </w:tc>
      </w:tr>
      <w:tr w:rsidR="00B47F0A" w:rsidRPr="0076612D" w14:paraId="2ABBBEAE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2D81" w14:textId="77777777" w:rsidR="00B47F0A" w:rsidRPr="0076612D" w:rsidRDefault="00B47F0A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39D49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5B0D1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1DB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9D384" w14:textId="77777777" w:rsidR="00B47F0A" w:rsidRPr="0076612D" w:rsidRDefault="00B47F0A" w:rsidP="008228D6">
            <w:pPr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4473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D0823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41 411,2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DE38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38 989,7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FAB5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40 088,3</w:t>
            </w:r>
          </w:p>
        </w:tc>
      </w:tr>
      <w:tr w:rsidR="00B47F0A" w:rsidRPr="0076612D" w14:paraId="157A2E0F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EFE6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76612D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650D4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79BA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BFA5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A1D0" w14:textId="77777777" w:rsidR="00B47F0A" w:rsidRPr="0076612D" w:rsidRDefault="00B47F0A" w:rsidP="008228D6">
            <w:pPr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F89F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CCE0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41 411,2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8C1B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38 989,7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E417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40 088,3</w:t>
            </w:r>
          </w:p>
        </w:tc>
      </w:tr>
      <w:tr w:rsidR="00B47F0A" w:rsidRPr="0076612D" w14:paraId="4B87BFC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B7EA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D43E8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2E21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858C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2D4F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1A9B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8364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447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A980B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B47F0A" w:rsidRPr="0076612D" w14:paraId="0720AE44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10B5" w14:textId="77777777" w:rsidR="00B47F0A" w:rsidRPr="0076612D" w:rsidRDefault="00B47F0A" w:rsidP="00B47F0A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EBA4E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E384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1AB86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E023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76C8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AE5D0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29 535,7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F189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27 808,6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ED28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28 588,4</w:t>
            </w:r>
          </w:p>
        </w:tc>
      </w:tr>
      <w:tr w:rsidR="00B47F0A" w:rsidRPr="0076612D" w14:paraId="28910D4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12EA" w14:textId="77777777" w:rsidR="00B47F0A" w:rsidRPr="0076612D" w:rsidRDefault="00B47F0A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454ED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AF19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34AD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A958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77F9D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718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9 327,0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AB9BC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8 781,6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42089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9 027,9</w:t>
            </w:r>
          </w:p>
        </w:tc>
      </w:tr>
      <w:tr w:rsidR="00B47F0A" w:rsidRPr="0076612D" w14:paraId="009124A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FB2B" w14:textId="77777777" w:rsidR="00B47F0A" w:rsidRPr="0076612D" w:rsidRDefault="00B47F0A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B834E" w14:textId="77777777" w:rsidR="00B47F0A" w:rsidRPr="0076612D" w:rsidRDefault="00B47F0A" w:rsidP="00B47F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0348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FA09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1C7D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C089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1D334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2 548,5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6FFF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2 399,5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55815" w14:textId="77777777" w:rsidR="00B47F0A" w:rsidRPr="0076612D" w:rsidRDefault="00B47F0A" w:rsidP="00B47F0A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2 472,0</w:t>
            </w:r>
          </w:p>
        </w:tc>
      </w:tr>
      <w:tr w:rsidR="00322F10" w:rsidRPr="0076612D" w14:paraId="22B94861" w14:textId="77777777" w:rsidTr="00322F1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7DA6E" w14:textId="77777777" w:rsidR="00322F10" w:rsidRPr="00322F10" w:rsidRDefault="00322F10" w:rsidP="00322F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22F10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39DE9" w14:textId="77777777" w:rsidR="00322F10" w:rsidRPr="00322F10" w:rsidRDefault="00322F10" w:rsidP="00322F10">
            <w:pPr>
              <w:jc w:val="center"/>
              <w:rPr>
                <w:b/>
                <w:bCs/>
                <w:sz w:val="24"/>
                <w:szCs w:val="24"/>
              </w:rPr>
            </w:pPr>
            <w:r w:rsidRPr="00322F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D9A75" w14:textId="77777777" w:rsidR="00322F10" w:rsidRPr="00322F10" w:rsidRDefault="00322F10" w:rsidP="00322F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22F1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B57C9" w14:textId="77777777" w:rsidR="00322F10" w:rsidRPr="00322F10" w:rsidRDefault="00322F10" w:rsidP="00322F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22F1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3BFB2" w14:textId="77777777" w:rsidR="00322F10" w:rsidRPr="00322F10" w:rsidRDefault="00322F10" w:rsidP="00322F10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322F1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DC4F1" w14:textId="77777777" w:rsidR="00322F10" w:rsidRPr="00322F10" w:rsidRDefault="00322F10" w:rsidP="00322F1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2F1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90AA6" w14:textId="77777777" w:rsidR="00322F10" w:rsidRPr="00322F10" w:rsidRDefault="00322F10" w:rsidP="00322F1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2F10">
              <w:rPr>
                <w:b/>
                <w:sz w:val="24"/>
                <w:szCs w:val="24"/>
              </w:rPr>
              <w:t>77 334,2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A5C84" w14:textId="77777777" w:rsidR="00322F10" w:rsidRPr="00322F10" w:rsidRDefault="00322F10" w:rsidP="00322F1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2F10">
              <w:rPr>
                <w:b/>
                <w:sz w:val="24"/>
                <w:szCs w:val="24"/>
              </w:rPr>
              <w:t>77 334,2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C2878" w14:textId="77777777" w:rsidR="00322F10" w:rsidRPr="00322F10" w:rsidRDefault="00322F10" w:rsidP="00322F1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2F10">
              <w:rPr>
                <w:b/>
                <w:sz w:val="24"/>
                <w:szCs w:val="24"/>
              </w:rPr>
              <w:t>77 334,2</w:t>
            </w:r>
          </w:p>
        </w:tc>
      </w:tr>
      <w:tr w:rsidR="00322F10" w:rsidRPr="0076612D" w14:paraId="6AB2CD7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8156" w14:textId="77777777" w:rsidR="00322F10" w:rsidRPr="00322F10" w:rsidRDefault="00322F10" w:rsidP="00322F10">
            <w:pPr>
              <w:ind w:firstLine="0"/>
              <w:rPr>
                <w:color w:val="000000"/>
                <w:sz w:val="24"/>
                <w:szCs w:val="24"/>
              </w:rPr>
            </w:pPr>
            <w:r w:rsidRPr="00322F10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r w:rsidRPr="00322F10">
              <w:rPr>
                <w:color w:val="000000"/>
                <w:sz w:val="24"/>
                <w:szCs w:val="24"/>
              </w:rPr>
              <w:lastRenderedPageBreak/>
              <w:t>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0A0C0" w14:textId="77777777" w:rsidR="00322F10" w:rsidRPr="00322F10" w:rsidRDefault="00322F10" w:rsidP="00322F10">
            <w:pPr>
              <w:jc w:val="center"/>
              <w:rPr>
                <w:b/>
                <w:bCs/>
                <w:sz w:val="24"/>
                <w:szCs w:val="24"/>
              </w:rPr>
            </w:pPr>
            <w:r w:rsidRPr="00322F1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3BDCA" w14:textId="77777777" w:rsidR="00322F10" w:rsidRPr="00322F10" w:rsidRDefault="00322F10" w:rsidP="00322F10">
            <w:pPr>
              <w:ind w:firstLine="0"/>
              <w:rPr>
                <w:sz w:val="24"/>
                <w:szCs w:val="24"/>
              </w:rPr>
            </w:pPr>
            <w:r w:rsidRPr="00322F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4D8A2" w14:textId="77777777" w:rsidR="00322F10" w:rsidRPr="00322F10" w:rsidRDefault="00322F10" w:rsidP="00322F10">
            <w:pPr>
              <w:ind w:firstLine="0"/>
              <w:rPr>
                <w:sz w:val="24"/>
                <w:szCs w:val="24"/>
              </w:rPr>
            </w:pPr>
            <w:r w:rsidRPr="00322F1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78834" w14:textId="77777777" w:rsidR="00322F10" w:rsidRPr="00322F10" w:rsidRDefault="00322F10" w:rsidP="00322F10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322F10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12C6D" w14:textId="77777777" w:rsidR="00322F10" w:rsidRPr="00322F10" w:rsidRDefault="00322F10" w:rsidP="00322F10">
            <w:pPr>
              <w:ind w:firstLine="0"/>
              <w:jc w:val="center"/>
              <w:rPr>
                <w:sz w:val="24"/>
                <w:szCs w:val="24"/>
              </w:rPr>
            </w:pPr>
            <w:r w:rsidRPr="00322F10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21CE6" w14:textId="77777777" w:rsidR="00322F10" w:rsidRPr="0076612D" w:rsidRDefault="00322F10" w:rsidP="00322F1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77 334,2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B9272" w14:textId="77777777" w:rsidR="00322F10" w:rsidRPr="0076612D" w:rsidRDefault="00322F10" w:rsidP="00322F1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77 334,2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E1906" w14:textId="77777777" w:rsidR="00322F10" w:rsidRPr="0076612D" w:rsidRDefault="00322F10" w:rsidP="00322F1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77 334,2</w:t>
            </w:r>
          </w:p>
        </w:tc>
      </w:tr>
      <w:tr w:rsidR="00415BC1" w:rsidRPr="0076612D" w14:paraId="652F951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09F8C" w14:textId="77777777" w:rsidR="00415BC1" w:rsidRPr="0076612D" w:rsidRDefault="00415BC1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5B7D8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AA83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4428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87114" w14:textId="77777777" w:rsidR="00415BC1" w:rsidRPr="0076612D" w:rsidRDefault="00415BC1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7162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8F89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76 184,2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54B0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76 184,2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D840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76 184,2</w:t>
            </w:r>
          </w:p>
        </w:tc>
      </w:tr>
      <w:tr w:rsidR="00415BC1" w:rsidRPr="0076612D" w14:paraId="77D49BA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F0FE" w14:textId="77777777" w:rsidR="00415BC1" w:rsidRPr="0076612D" w:rsidRDefault="00415BC1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5255A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6C8E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5621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1CE78" w14:textId="77777777" w:rsidR="00415BC1" w:rsidRPr="0076612D" w:rsidRDefault="00415BC1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01 2 03 24590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CCE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4795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FBEE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17 354,5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B2B3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18 398,5</w:t>
            </w:r>
          </w:p>
        </w:tc>
      </w:tr>
      <w:tr w:rsidR="00415BC1" w:rsidRPr="0076612D" w14:paraId="46EDBAD5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4B0AF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B0104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2CF5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8409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31642" w14:textId="77777777" w:rsidR="00415BC1" w:rsidRPr="0076612D" w:rsidRDefault="00415BC1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01 2 03 24590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B25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CE2E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932B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17 269,0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CB52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18 307,9</w:t>
            </w:r>
          </w:p>
        </w:tc>
      </w:tr>
      <w:tr w:rsidR="00415BC1" w:rsidRPr="0076612D" w14:paraId="1FC6C390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6348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E9C32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F83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2205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7DD4" w14:textId="77777777" w:rsidR="00415BC1" w:rsidRPr="0076612D" w:rsidRDefault="00415BC1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01 2 03 24590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AE7C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AE59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65D9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2641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90,6</w:t>
            </w:r>
          </w:p>
        </w:tc>
      </w:tr>
      <w:tr w:rsidR="00C65638" w:rsidRPr="0076612D" w14:paraId="1186903F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32CC" w14:textId="77777777" w:rsidR="00C65638" w:rsidRPr="0076612D" w:rsidRDefault="00C65638" w:rsidP="00C65638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7A86" w14:textId="77777777" w:rsidR="00C65638" w:rsidRPr="0076612D" w:rsidRDefault="00C65638" w:rsidP="00C656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F4C49" w14:textId="77777777" w:rsidR="00C65638" w:rsidRPr="0076612D" w:rsidRDefault="00C65638" w:rsidP="00C656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E4BB0" w14:textId="77777777" w:rsidR="00C65638" w:rsidRPr="0076612D" w:rsidRDefault="00C65638" w:rsidP="00C656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A5722" w14:textId="77777777" w:rsidR="00C65638" w:rsidRPr="0076612D" w:rsidRDefault="00C65638" w:rsidP="00C65638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D9609" w14:textId="77777777" w:rsidR="00C65638" w:rsidRPr="0076612D" w:rsidRDefault="00C65638" w:rsidP="00C656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19336" w14:textId="77777777" w:rsidR="00C65638" w:rsidRPr="0076612D" w:rsidRDefault="00C65638" w:rsidP="00C656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17 059,2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96472" w14:textId="77777777" w:rsidR="00C65638" w:rsidRPr="0076612D" w:rsidRDefault="00C65638" w:rsidP="00C656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17 059,2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3D7B" w14:textId="77777777" w:rsidR="00C65638" w:rsidRPr="0076612D" w:rsidRDefault="00C65638" w:rsidP="00C656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17 059,2</w:t>
            </w:r>
          </w:p>
        </w:tc>
      </w:tr>
      <w:tr w:rsidR="00415BC1" w:rsidRPr="0076612D" w14:paraId="6F66463C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7E53" w14:textId="77777777" w:rsidR="00415BC1" w:rsidRPr="0076612D" w:rsidRDefault="00415BC1" w:rsidP="00415B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33442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8966D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FB442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30797" w14:textId="77777777" w:rsidR="00415BC1" w:rsidRPr="0076612D" w:rsidRDefault="00415BC1" w:rsidP="008228D6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70DDE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BA13D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17 059,2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585B6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17 059,2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8E2D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17 059,2</w:t>
            </w:r>
          </w:p>
        </w:tc>
      </w:tr>
      <w:tr w:rsidR="00415BC1" w:rsidRPr="0076612D" w14:paraId="07A34D4C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6F99" w14:textId="77777777" w:rsidR="00415BC1" w:rsidRPr="0076612D" w:rsidRDefault="00415BC1" w:rsidP="00415BC1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30789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5137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9CB3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62C9C" w14:textId="77777777" w:rsidR="00415BC1" w:rsidRPr="0076612D" w:rsidRDefault="00415BC1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A53E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DE9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735D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A73A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17 059,2</w:t>
            </w:r>
          </w:p>
        </w:tc>
      </w:tr>
      <w:tr w:rsidR="00415BC1" w:rsidRPr="0076612D" w14:paraId="2B796CD1" w14:textId="77777777" w:rsidTr="000B63C6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9139C" w14:textId="77777777" w:rsidR="00415BC1" w:rsidRPr="0076612D" w:rsidRDefault="00415BC1" w:rsidP="00415BC1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20797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DD0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0758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AD513" w14:textId="77777777" w:rsidR="00415BC1" w:rsidRPr="0076612D" w:rsidRDefault="00415BC1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D29D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B2BB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8188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24E1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17 059,2</w:t>
            </w:r>
          </w:p>
        </w:tc>
      </w:tr>
      <w:tr w:rsidR="00415BC1" w:rsidRPr="0076612D" w14:paraId="641E8132" w14:textId="77777777" w:rsidTr="000B63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05FD2" w14:textId="77777777" w:rsidR="00415BC1" w:rsidRPr="0076612D" w:rsidRDefault="00415BC1" w:rsidP="00415BC1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76612D">
              <w:rPr>
                <w:color w:val="000000"/>
                <w:sz w:val="24"/>
                <w:szCs w:val="24"/>
              </w:rPr>
              <w:lastRenderedPageBreak/>
              <w:t>деятельности дошкольных учреждений на основе муниципальных заданий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E995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E15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32CF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B499" w14:textId="77777777" w:rsidR="00415BC1" w:rsidRPr="0076612D" w:rsidRDefault="00415BC1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0416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8DA0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17 059,2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92A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17 059,2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64B9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17 059,2</w:t>
            </w:r>
          </w:p>
        </w:tc>
      </w:tr>
      <w:tr w:rsidR="00415BC1" w:rsidRPr="0076612D" w14:paraId="48C97907" w14:textId="77777777" w:rsidTr="000B63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54DA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E212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BB33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63E4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F53B3" w14:textId="77777777" w:rsidR="00415BC1" w:rsidRPr="0076612D" w:rsidRDefault="00415BC1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01 1 01 73110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ADF4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3A9A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17 059,2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0AB9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17 059,2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26DC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17 059,2</w:t>
            </w:r>
          </w:p>
        </w:tc>
      </w:tr>
      <w:tr w:rsidR="00415BC1" w:rsidRPr="0076612D" w14:paraId="32F88E4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DB4E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E3068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3BD0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6A42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56A39" w14:textId="77777777" w:rsidR="00415BC1" w:rsidRPr="0076612D" w:rsidRDefault="00415BC1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01 1 01 73110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9140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2C2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5C03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255,9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CFB1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255,9</w:t>
            </w:r>
          </w:p>
        </w:tc>
      </w:tr>
      <w:tr w:rsidR="00415BC1" w:rsidRPr="0076612D" w14:paraId="7626DEF8" w14:textId="77777777" w:rsidTr="004D4023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D7D8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326B9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17C5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B2BF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22B7E" w14:textId="77777777" w:rsidR="00415BC1" w:rsidRPr="0076612D" w:rsidRDefault="00415BC1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01 1 01 73110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B8AB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577C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16 803,3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008D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16 803,3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F34B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16 803,3</w:t>
            </w:r>
          </w:p>
        </w:tc>
      </w:tr>
      <w:tr w:rsidR="00415BC1" w:rsidRPr="0076612D" w14:paraId="215C52D1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4C5A8" w14:textId="77777777" w:rsidR="00415BC1" w:rsidRPr="0076612D" w:rsidRDefault="00415BC1" w:rsidP="007935F3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Управление сельского хозяйства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F97B9" w14:textId="77777777" w:rsidR="00415BC1" w:rsidRPr="0076612D" w:rsidRDefault="00415BC1" w:rsidP="008228D6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57F1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9A2E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5CA8D" w14:textId="77777777" w:rsidR="00415BC1" w:rsidRPr="0076612D" w:rsidRDefault="00415BC1" w:rsidP="008228D6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8562B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E8C62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15 558,7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C607E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15 481,7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BA42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15 448,7</w:t>
            </w:r>
          </w:p>
        </w:tc>
      </w:tr>
      <w:tr w:rsidR="00415BC1" w:rsidRPr="0076612D" w14:paraId="6170FFC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1D16C" w14:textId="77777777" w:rsidR="00415BC1" w:rsidRPr="0076612D" w:rsidRDefault="00415BC1" w:rsidP="00415B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C109A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9ADE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315F6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E33A5" w14:textId="77777777" w:rsidR="00415BC1" w:rsidRPr="0076612D" w:rsidRDefault="00415BC1" w:rsidP="008228D6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FFA0A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814D8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15 508,7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479AF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15 431,7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D18E6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15 398,7</w:t>
            </w:r>
          </w:p>
        </w:tc>
      </w:tr>
      <w:tr w:rsidR="00415BC1" w:rsidRPr="0076612D" w14:paraId="4D36837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249EB" w14:textId="77777777" w:rsidR="00415BC1" w:rsidRPr="0076612D" w:rsidRDefault="00415BC1" w:rsidP="00415B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8C2C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0389E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8EDED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5F7B" w14:textId="77777777" w:rsidR="00415BC1" w:rsidRPr="0076612D" w:rsidRDefault="00415BC1" w:rsidP="008228D6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EF56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5A789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15 508,7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FED2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15 431,7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4A623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15 398,7</w:t>
            </w:r>
          </w:p>
        </w:tc>
      </w:tr>
      <w:tr w:rsidR="00415BC1" w:rsidRPr="0076612D" w14:paraId="29C9E84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B557" w14:textId="77777777" w:rsidR="00415BC1" w:rsidRPr="0076612D" w:rsidRDefault="00415BC1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F922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71AA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5E70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E105B" w14:textId="77777777" w:rsidR="00415BC1" w:rsidRPr="0076612D" w:rsidRDefault="00415BC1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6334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D17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15 508,7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544D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15 431,7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F46B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15 398,7</w:t>
            </w:r>
          </w:p>
        </w:tc>
      </w:tr>
      <w:tr w:rsidR="00415BC1" w:rsidRPr="0076612D" w14:paraId="0C2E0DB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ABEF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0B5E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E729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E323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94664" w14:textId="77777777" w:rsidR="00415BC1" w:rsidRPr="0076612D" w:rsidRDefault="00415BC1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E3F1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6801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12 682,1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CB11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12 605,1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1DAA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12 572,1</w:t>
            </w:r>
          </w:p>
        </w:tc>
      </w:tr>
      <w:tr w:rsidR="00415BC1" w:rsidRPr="0076612D" w14:paraId="38C057F8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0DF2C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E95F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B1B2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DE13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D557" w14:textId="77777777" w:rsidR="00415BC1" w:rsidRPr="0076612D" w:rsidRDefault="00415BC1" w:rsidP="008228D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6D0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951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11 627,1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D84F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11 550,1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3D99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11 517,1</w:t>
            </w:r>
          </w:p>
        </w:tc>
      </w:tr>
      <w:tr w:rsidR="00415BC1" w:rsidRPr="0076612D" w14:paraId="5FE03594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B8934" w14:textId="77777777" w:rsidR="00415BC1" w:rsidRPr="0076612D" w:rsidRDefault="00415BC1" w:rsidP="000B63C6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B6E0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7D53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C337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F3FD0" w14:textId="77777777" w:rsidR="00415BC1" w:rsidRPr="0076612D" w:rsidRDefault="00415BC1" w:rsidP="008228D6">
            <w:pPr>
              <w:ind w:left="-108" w:right="-108" w:hanging="108"/>
              <w:jc w:val="right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1 01 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FD16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110C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8 673,8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E144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8 596,8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E0F5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8 539,4</w:t>
            </w:r>
          </w:p>
        </w:tc>
      </w:tr>
      <w:tr w:rsidR="00415BC1" w:rsidRPr="0076612D" w14:paraId="034D59E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463F4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B64C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5F7A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B18A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D03ED" w14:textId="77777777" w:rsidR="00415BC1" w:rsidRPr="0076612D" w:rsidRDefault="00415BC1" w:rsidP="008228D6">
            <w:pPr>
              <w:ind w:left="-250" w:right="-108" w:firstLine="0"/>
              <w:jc w:val="right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1 01 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C655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907C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8 673,8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B840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8 596,8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DA1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8 539,4</w:t>
            </w:r>
          </w:p>
        </w:tc>
      </w:tr>
      <w:tr w:rsidR="00415BC1" w:rsidRPr="0076612D" w14:paraId="199A36E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E1AA7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15390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F6C1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91B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CC76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AEE3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2BE5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C80E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9309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415BC1" w:rsidRPr="0076612D" w14:paraId="3E1A0542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DCD0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BE770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A7F4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21E4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BFA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4F0B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352F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2 408,8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2369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2 224,2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4A0D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2 166,8</w:t>
            </w:r>
          </w:p>
        </w:tc>
      </w:tr>
      <w:tr w:rsidR="00415BC1" w:rsidRPr="0076612D" w14:paraId="4BFEFF30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88993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82A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B07A1" w14:textId="77777777" w:rsidR="00415BC1" w:rsidRPr="0076612D" w:rsidRDefault="007A6009" w:rsidP="00415BC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05F7D" w14:textId="77777777" w:rsidR="00415BC1" w:rsidRPr="0076612D" w:rsidRDefault="007A6009" w:rsidP="00415BC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C1A7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15D0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B3FD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4 575,7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1AE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4 391,1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F182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4 333,7</w:t>
            </w:r>
          </w:p>
        </w:tc>
      </w:tr>
      <w:tr w:rsidR="00415BC1" w:rsidRPr="0076612D" w14:paraId="4625E6F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0BEEA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8CEC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0A15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AA80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BEB9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975F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F5F7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4 575,7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E572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4 391,1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28E3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4 333,7</w:t>
            </w:r>
          </w:p>
        </w:tc>
      </w:tr>
      <w:tr w:rsidR="00415BC1" w:rsidRPr="0076612D" w14:paraId="45DA2DAB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A3A31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746F1" w14:textId="77777777" w:rsidR="00415BC1" w:rsidRPr="0076612D" w:rsidRDefault="00415BC1" w:rsidP="00415B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9368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EEFD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376B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E87D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D83B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2EA0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A0E7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415BC1" w:rsidRPr="0076612D" w14:paraId="5DB691CB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6E0AC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60160" w14:textId="77777777" w:rsidR="00415BC1" w:rsidRPr="0076612D" w:rsidRDefault="00415BC1" w:rsidP="00415B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F800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EDF8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1780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7BEA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DE8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1 594,3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E028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1 409,7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3462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1 352,3</w:t>
            </w:r>
          </w:p>
        </w:tc>
      </w:tr>
      <w:tr w:rsidR="00415BC1" w:rsidRPr="0076612D" w14:paraId="62C8EC4F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3F3DC" w14:textId="77777777" w:rsidR="00415BC1" w:rsidRPr="0076612D" w:rsidRDefault="00415BC1" w:rsidP="00415B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 xml:space="preserve">Совет депутатов Балахнинского муниципального округа </w:t>
            </w:r>
            <w:r w:rsidRPr="0076612D">
              <w:rPr>
                <w:b/>
                <w:bCs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F13F6" w14:textId="77777777" w:rsidR="00415BC1" w:rsidRPr="0076612D" w:rsidRDefault="00415BC1" w:rsidP="00BD099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lastRenderedPageBreak/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DCACA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7C20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BC22D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4F710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6FBEC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14 151,0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B8825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14 151,0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2AD23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14 151,0</w:t>
            </w:r>
          </w:p>
        </w:tc>
      </w:tr>
      <w:tr w:rsidR="00415BC1" w:rsidRPr="0076612D" w14:paraId="54A0B185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E6F4F" w14:textId="77777777" w:rsidR="00415BC1" w:rsidRPr="0076612D" w:rsidRDefault="00415BC1" w:rsidP="00BD0993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11706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CF52F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6C1CD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59204" w14:textId="77777777" w:rsidR="00415BC1" w:rsidRPr="0076612D" w:rsidRDefault="00415BC1" w:rsidP="00BD099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F744E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D876F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14 151,0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1A8E2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14 151,0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8ADD0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14 151,0</w:t>
            </w:r>
          </w:p>
        </w:tc>
      </w:tr>
      <w:tr w:rsidR="00415BC1" w:rsidRPr="0076612D" w14:paraId="35D1C58F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7148F" w14:textId="77777777" w:rsidR="00415BC1" w:rsidRPr="0076612D" w:rsidRDefault="00415BC1" w:rsidP="00BD0993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C723C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76228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63D6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BD146" w14:textId="77777777" w:rsidR="00415BC1" w:rsidRPr="0076612D" w:rsidRDefault="00415BC1" w:rsidP="00BD099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83DAD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E81F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5 434,4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FB1AC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5 434,4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FE71B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5 434,4</w:t>
            </w:r>
          </w:p>
        </w:tc>
      </w:tr>
      <w:tr w:rsidR="00415BC1" w:rsidRPr="0076612D" w14:paraId="7B9FFC0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4D51E" w14:textId="77777777" w:rsidR="00415BC1" w:rsidRPr="0076612D" w:rsidRDefault="00415BC1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Муниципальная программа «Противодействие коррупции в Балахнинском муниципальном округе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0B56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A0D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5ED9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95888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6319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98C6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C32B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38F5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</w:tr>
      <w:tr w:rsidR="00415BC1" w:rsidRPr="0076612D" w14:paraId="1BE3ABA9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EA63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Антикоррупционное образование муниципальных служащих в должностные обязанности, которых входит участие в противодействии коррупции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3B60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F64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9677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42FFB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1768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7B7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6CE0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A290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</w:tr>
      <w:tr w:rsidR="00415BC1" w:rsidRPr="0076612D" w14:paraId="4881A47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30E3" w14:textId="77777777" w:rsidR="00415BC1" w:rsidRPr="0076612D" w:rsidRDefault="00415BC1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93AA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CB9E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3EC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89DFF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04 0 05 29600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233B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641B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656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2B1F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</w:tr>
      <w:tr w:rsidR="00415BC1" w:rsidRPr="0076612D" w14:paraId="3416FDB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E9C35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B5B3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7558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7E76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4C3A3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04 0 05 29600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3C0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59D0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F02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A12F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</w:tr>
      <w:tr w:rsidR="00415BC1" w:rsidRPr="0076612D" w14:paraId="0A78A05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09A8A" w14:textId="77777777" w:rsidR="00415BC1" w:rsidRPr="0076612D" w:rsidRDefault="00415BC1" w:rsidP="000B63C6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59566" w14:textId="77777777" w:rsidR="00415BC1" w:rsidRPr="0076612D" w:rsidRDefault="00415BC1" w:rsidP="00BD099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127DE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6A3A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F3991" w14:textId="77777777" w:rsidR="00415BC1" w:rsidRPr="0076612D" w:rsidRDefault="00415BC1" w:rsidP="00BD099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04B51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1B85" w14:textId="77777777" w:rsidR="00415BC1" w:rsidRPr="0076612D" w:rsidRDefault="00415BC1" w:rsidP="007A60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8</w:t>
            </w:r>
            <w:r w:rsidR="007A6009">
              <w:rPr>
                <w:b/>
                <w:bCs/>
                <w:sz w:val="24"/>
                <w:szCs w:val="24"/>
              </w:rPr>
              <w:t>39</w:t>
            </w:r>
            <w:r w:rsidRPr="0076612D">
              <w:rPr>
                <w:b/>
                <w:bCs/>
                <w:sz w:val="24"/>
                <w:szCs w:val="24"/>
              </w:rPr>
              <w:t xml:space="preserve"> </w:t>
            </w:r>
            <w:r w:rsidR="007A6009">
              <w:rPr>
                <w:b/>
                <w:bCs/>
                <w:sz w:val="24"/>
                <w:szCs w:val="24"/>
              </w:rPr>
              <w:t>037</w:t>
            </w:r>
            <w:r w:rsidRPr="0076612D">
              <w:rPr>
                <w:b/>
                <w:bCs/>
                <w:sz w:val="24"/>
                <w:szCs w:val="24"/>
              </w:rPr>
              <w:t>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A6E4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518 062,7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1500C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522 241,3</w:t>
            </w:r>
          </w:p>
        </w:tc>
      </w:tr>
      <w:tr w:rsidR="00415BC1" w:rsidRPr="0076612D" w14:paraId="29CEE8F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B39F6" w14:textId="77777777" w:rsidR="00415BC1" w:rsidRPr="0076612D" w:rsidRDefault="00415BC1" w:rsidP="00415B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B79D8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E2764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9EB96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FC589" w14:textId="77777777" w:rsidR="00415BC1" w:rsidRPr="0076612D" w:rsidRDefault="00415BC1" w:rsidP="00BD099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A1620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F9F0C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149 835,0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4589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139 158,9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958C2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142 996,9</w:t>
            </w:r>
          </w:p>
        </w:tc>
      </w:tr>
      <w:tr w:rsidR="00415BC1" w:rsidRPr="0076612D" w14:paraId="4AFB9584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C0115" w14:textId="77777777" w:rsidR="00415BC1" w:rsidRPr="0076612D" w:rsidRDefault="00415BC1" w:rsidP="007935F3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 xml:space="preserve">Другие общегосударственные </w:t>
            </w:r>
            <w:r w:rsidRPr="0076612D">
              <w:rPr>
                <w:b/>
                <w:bCs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242B2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565C2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8BB2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52084" w14:textId="77777777" w:rsidR="00415BC1" w:rsidRPr="0076612D" w:rsidRDefault="00415BC1" w:rsidP="00BD099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D38E1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BC9CF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31 135,9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9DB46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21 162,5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DD46F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25 002,6</w:t>
            </w:r>
          </w:p>
        </w:tc>
      </w:tr>
      <w:tr w:rsidR="00415BC1" w:rsidRPr="0076612D" w14:paraId="0E62672F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D813" w14:textId="77777777" w:rsidR="00415BC1" w:rsidRPr="0076612D" w:rsidRDefault="00415BC1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Муниципальная программа «Противодействие коррупции в Балахнинском муниципальном округе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512B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AD636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3889B26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AB4F039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A709871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C9509CE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CA60D1B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951CCF5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230882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32B83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8090C0B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E1FD876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6C0183C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26E88D2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5839DA7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54406CF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DC5F65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8117D" w14:textId="77777777" w:rsidR="000B63C6" w:rsidRDefault="000B63C6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5513D6DA" w14:textId="77777777" w:rsidR="000B63C6" w:rsidRDefault="000B63C6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75265F5B" w14:textId="77777777" w:rsidR="000B63C6" w:rsidRDefault="000B63C6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5C25110E" w14:textId="77777777" w:rsidR="000B63C6" w:rsidRDefault="000B63C6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150C2E9D" w14:textId="77777777" w:rsidR="000B63C6" w:rsidRDefault="000B63C6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0F64FF6D" w14:textId="77777777" w:rsidR="000B63C6" w:rsidRDefault="000B63C6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30A7A987" w14:textId="77777777" w:rsidR="000B63C6" w:rsidRDefault="000B63C6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2B1F6AF9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79E82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F68C915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1F6D4D0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54F1385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5AC94A2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8CED0FC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1342DFC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9D4FF9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E95E0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6A8B7F8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1A6A033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05CAF27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EB830D9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B36F230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5F5F0ED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728BDF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C8EF5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9D5524E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7C33335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6904CEB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8E3DD51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8AE2F55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D5AD7F3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11B59B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DDCE3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31F994E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E48F897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0758120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6E776A9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8C02546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E62B191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B42D7E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48,0</w:t>
            </w:r>
          </w:p>
        </w:tc>
      </w:tr>
      <w:tr w:rsidR="00415BC1" w:rsidRPr="0076612D" w14:paraId="6736AC00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1F82" w14:textId="77777777" w:rsidR="00415BC1" w:rsidRPr="0076612D" w:rsidRDefault="00415BC1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Антикоррупционное образование муниципальных служащих в должностные обязанности, которых входит участие в противодействии коррупции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EA93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ED83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A382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A3A85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3B2E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2C5F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19F9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3942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2,0</w:t>
            </w:r>
          </w:p>
        </w:tc>
      </w:tr>
      <w:tr w:rsidR="00415BC1" w:rsidRPr="0076612D" w14:paraId="01D53F1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15910" w14:textId="77777777" w:rsidR="00415BC1" w:rsidRPr="0076612D" w:rsidRDefault="00415BC1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2853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D76F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598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91117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04 0 05 29600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18E0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60E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B9CB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8C1F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2,0</w:t>
            </w:r>
          </w:p>
        </w:tc>
      </w:tr>
      <w:tr w:rsidR="00415BC1" w:rsidRPr="0076612D" w14:paraId="42E420BF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8848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3291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B6C2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030F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33AB0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04 0 05 29600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F4C4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F021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EDC5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5FE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2,0</w:t>
            </w:r>
          </w:p>
        </w:tc>
      </w:tr>
      <w:tr w:rsidR="00415BC1" w:rsidRPr="0076612D" w14:paraId="723F2C88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914BB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D1F8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E5BF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B3DA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8A2DB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C831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D4FB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29 533,9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8C55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19 560,5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D04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23 400,6</w:t>
            </w:r>
          </w:p>
        </w:tc>
      </w:tr>
      <w:tr w:rsidR="00415BC1" w:rsidRPr="0076612D" w14:paraId="3BA67F85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C4255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9AA7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E881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82F9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6FED5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B340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8CE8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29 533,9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8224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19 560,5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6F23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23 400,6</w:t>
            </w:r>
          </w:p>
        </w:tc>
      </w:tr>
      <w:tr w:rsidR="00415BC1" w:rsidRPr="0076612D" w14:paraId="482865F9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6E7DB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9B4E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D843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70A3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F31E6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A298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9271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13 167,6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9CF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3 194,2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B49B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7 034,3</w:t>
            </w:r>
          </w:p>
        </w:tc>
      </w:tr>
      <w:tr w:rsidR="00415BC1" w:rsidRPr="0076612D" w14:paraId="1FA2224C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CCF88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Прочие расходы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2789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8E6B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7B44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D6D1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C20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45A6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D91B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BE0F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13922218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A8ACA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76612D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B1E4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675A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C169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B0B39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A736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B281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C29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CF86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7093BFC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BFAB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FF1D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E96F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0F9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04EB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2AF3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9D1B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3 970,3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00EE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C76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3 760,1</w:t>
            </w:r>
          </w:p>
        </w:tc>
      </w:tr>
      <w:tr w:rsidR="00415BC1" w:rsidRPr="0076612D" w14:paraId="2F1112F0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8E82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013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D96A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8F9B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140D8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640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6436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3 970,3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53D8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6665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3 760,1</w:t>
            </w:r>
          </w:p>
        </w:tc>
      </w:tr>
      <w:tr w:rsidR="00415BC1" w:rsidRPr="0076612D" w14:paraId="0C23B21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05A47" w14:textId="77777777" w:rsidR="00415BC1" w:rsidRPr="0076612D" w:rsidRDefault="00415BC1" w:rsidP="00415B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42E82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90D77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658B7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606B9" w14:textId="77777777" w:rsidR="00415BC1" w:rsidRPr="0076612D" w:rsidRDefault="00415BC1" w:rsidP="00BD099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CC16C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51A62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89 546,9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0CC0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54 774,4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FF200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82 116,0</w:t>
            </w:r>
          </w:p>
        </w:tc>
      </w:tr>
      <w:tr w:rsidR="00415BC1" w:rsidRPr="0076612D" w14:paraId="2A13B985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39F6D" w14:textId="77777777" w:rsidR="00415BC1" w:rsidRPr="0076612D" w:rsidRDefault="00415BC1" w:rsidP="00415B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80397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EC6BE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B4FD9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3162C" w14:textId="77777777" w:rsidR="00415BC1" w:rsidRPr="0076612D" w:rsidRDefault="00415BC1" w:rsidP="00BD099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63D65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E3A5D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83 669,0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C033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49 116,5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74A22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76 458,1</w:t>
            </w:r>
          </w:p>
        </w:tc>
      </w:tr>
      <w:tr w:rsidR="00415BC1" w:rsidRPr="0076612D" w14:paraId="7F249E5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DB83" w14:textId="77777777" w:rsidR="00415BC1" w:rsidRPr="0076612D" w:rsidRDefault="00415BC1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2134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A205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C25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457AC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5A3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4FB8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2D2F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49 116,5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4FD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67 708,1</w:t>
            </w:r>
          </w:p>
        </w:tc>
      </w:tr>
      <w:tr w:rsidR="00415BC1" w:rsidRPr="0076612D" w14:paraId="136A9FBB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BEC30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0D34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5ABC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B9D2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B86E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B2BB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866C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29 409,7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B46E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17 526,4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B82E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26 000,0</w:t>
            </w:r>
          </w:p>
        </w:tc>
      </w:tr>
      <w:tr w:rsidR="00415BC1" w:rsidRPr="0076612D" w14:paraId="000041D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E9668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D0CF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6487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647E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0765B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93EF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0CB7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29 409,7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A703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17 526,4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0D67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26 000,0</w:t>
            </w:r>
          </w:p>
        </w:tc>
      </w:tr>
      <w:tr w:rsidR="00415BC1" w:rsidRPr="0076612D" w14:paraId="4548637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A87FC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F8ED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7898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3B51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72447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17 0 03 25010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610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1397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29 409,7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60C0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17 526,4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8502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26 000,0</w:t>
            </w:r>
          </w:p>
        </w:tc>
      </w:tr>
      <w:tr w:rsidR="00415BC1" w:rsidRPr="0076612D" w14:paraId="738A4A2C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D21B5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2BCD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2BA9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788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5403E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E3E4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8D72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2E27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B26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8 750,0</w:t>
            </w:r>
          </w:p>
        </w:tc>
      </w:tr>
      <w:tr w:rsidR="00415BC1" w:rsidRPr="0076612D" w14:paraId="20B4D1A1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C66A2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Непрограммное направление </w:t>
            </w:r>
            <w:r w:rsidRPr="0076612D">
              <w:rPr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A170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1B6D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02D6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A6CFB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3CB9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6946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936B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52D3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8 750,0</w:t>
            </w:r>
          </w:p>
        </w:tc>
      </w:tr>
      <w:tr w:rsidR="00415BC1" w:rsidRPr="0076612D" w14:paraId="47F85DD0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AD2DF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8967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245A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7D8E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84A9E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3542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15F2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CFB7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E8D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8 750,0</w:t>
            </w:r>
          </w:p>
        </w:tc>
      </w:tr>
      <w:tr w:rsidR="00415BC1" w:rsidRPr="0076612D" w14:paraId="6E45B0F8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3BDC5" w14:textId="77777777" w:rsidR="00415BC1" w:rsidRPr="0076612D" w:rsidRDefault="00415BC1" w:rsidP="00BD0993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Содержание, ремонт, капитальный ремонт автомобильных дорог общего пользования собственности Балахнинского муниципального округа, ремонт и капитальный ремонт проездов к дворовым территориям многоквартирных домов Балахнинского муниципального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3FF4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49F3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D77D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C6CE6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A609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83AB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0DEA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9E57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8 750,0</w:t>
            </w:r>
          </w:p>
        </w:tc>
      </w:tr>
      <w:tr w:rsidR="00415BC1" w:rsidRPr="0076612D" w14:paraId="1615D85C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FBA8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CFC5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8E10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CE6F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45D87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4E3C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0E8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4AA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0E10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8 750,0</w:t>
            </w:r>
          </w:p>
        </w:tc>
      </w:tr>
      <w:tr w:rsidR="00415BC1" w:rsidRPr="0076612D" w14:paraId="5CF2F54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9FCD7" w14:textId="77777777" w:rsidR="00415BC1" w:rsidRPr="0076612D" w:rsidRDefault="00415BC1" w:rsidP="00415B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59F86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57BE0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DE996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0C95" w14:textId="77777777" w:rsidR="00415BC1" w:rsidRPr="0076612D" w:rsidRDefault="00415BC1" w:rsidP="00BD099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A6674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93E11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446 130,3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E86B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189 458,9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72D55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157 303,6</w:t>
            </w:r>
          </w:p>
        </w:tc>
      </w:tr>
      <w:tr w:rsidR="00415BC1" w:rsidRPr="0076612D" w14:paraId="0E0F83D8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EDF1" w14:textId="77777777" w:rsidR="00415BC1" w:rsidRPr="0076612D" w:rsidRDefault="00415BC1" w:rsidP="00415B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03840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D947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E2D2B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7A32F" w14:textId="77777777" w:rsidR="00415BC1" w:rsidRPr="0076612D" w:rsidRDefault="00415BC1" w:rsidP="00BD099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C36BD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CC363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136 023,9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04E75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58 949,1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EBFC2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11 398,3</w:t>
            </w:r>
          </w:p>
        </w:tc>
      </w:tr>
      <w:tr w:rsidR="00415BC1" w:rsidRPr="0076612D" w14:paraId="7FE76F5C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AD72" w14:textId="77777777" w:rsidR="00415BC1" w:rsidRPr="0076612D" w:rsidRDefault="00415BC1" w:rsidP="005E6D20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Муниципальная программа </w:t>
            </w:r>
            <w:r w:rsidRPr="0076612D">
              <w:rPr>
                <w:sz w:val="24"/>
                <w:szCs w:val="24"/>
              </w:rPr>
              <w:br/>
            </w:r>
            <w:r w:rsidR="00BD0993">
              <w:rPr>
                <w:sz w:val="24"/>
                <w:szCs w:val="24"/>
              </w:rPr>
              <w:t>«</w:t>
            </w:r>
            <w:r w:rsidRPr="0076612D">
              <w:rPr>
                <w:sz w:val="24"/>
                <w:szCs w:val="24"/>
              </w:rPr>
              <w:t>Переселение граждан из аварийного жилищного фонда на территории Балахнинского муниципального округа Нижегородской области на 2021 - 202</w:t>
            </w:r>
            <w:r w:rsidR="005E6D20">
              <w:rPr>
                <w:sz w:val="24"/>
                <w:szCs w:val="24"/>
              </w:rPr>
              <w:t>3</w:t>
            </w:r>
            <w:r w:rsidRPr="0076612D">
              <w:rPr>
                <w:sz w:val="24"/>
                <w:szCs w:val="24"/>
              </w:rPr>
              <w:t xml:space="preserve"> годы</w:t>
            </w:r>
            <w:r w:rsidR="00BD0993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795D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BAE5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B647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B1468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AC36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8312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121 953,4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23EA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50 550,8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A107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652814A2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82876" w14:textId="77777777" w:rsidR="00415BC1" w:rsidRPr="0076612D" w:rsidRDefault="00415BC1" w:rsidP="007935F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Федеральный проект </w:t>
            </w:r>
            <w:r w:rsidR="00BD0993">
              <w:rPr>
                <w:sz w:val="24"/>
                <w:szCs w:val="24"/>
              </w:rPr>
              <w:t>«</w:t>
            </w:r>
            <w:r w:rsidRPr="0076612D">
              <w:rPr>
                <w:sz w:val="24"/>
                <w:szCs w:val="24"/>
              </w:rPr>
              <w:t xml:space="preserve">Обеспечение </w:t>
            </w:r>
            <w:r w:rsidRPr="0076612D">
              <w:rPr>
                <w:sz w:val="24"/>
                <w:szCs w:val="24"/>
              </w:rPr>
              <w:lastRenderedPageBreak/>
              <w:t>устойчивого сокращения непригодного для проживания жилищного фонда</w:t>
            </w:r>
            <w:r w:rsidR="00BD0993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5237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D612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5948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FB3B7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0 F3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E67E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5868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121 953,4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A37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50 550,8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6062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2E0F2D1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C89B4" w14:textId="77777777" w:rsidR="00415BC1" w:rsidRPr="0076612D" w:rsidRDefault="00415BC1" w:rsidP="00BD099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фонда за счет средств государственной корпорации - Фонда содействия реформированию ж</w:t>
            </w:r>
            <w:r w:rsidR="00BD0993">
              <w:rPr>
                <w:sz w:val="24"/>
                <w:szCs w:val="24"/>
              </w:rPr>
              <w:t>илищно-коммунального хозяйства</w:t>
            </w:r>
            <w:r w:rsidRPr="007661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BAC1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59ED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B3F4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8326F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0 F3 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38E6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B33E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109 367,9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E68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48 528,8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EFA2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4DAED302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1A87F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9BB2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D5E5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84E8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4EC2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0 F3 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21C2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FD0E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109 367,9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EE12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48 528,8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F57F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2E3A810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1CE9D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0438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BCB3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EEA4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E4064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928A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A415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8 213,4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9DEA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5 053,3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EA48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8 053,3</w:t>
            </w:r>
          </w:p>
        </w:tc>
      </w:tr>
      <w:tr w:rsidR="00415BC1" w:rsidRPr="0076612D" w14:paraId="0C451251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47CA7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ED25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8D60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DD1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A135F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172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20AF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8 213,4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B14C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5 053,3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9AE0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8 053,3</w:t>
            </w:r>
          </w:p>
        </w:tc>
      </w:tr>
      <w:tr w:rsidR="00415BC1" w:rsidRPr="0076612D" w14:paraId="1946583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C5882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C5E1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1D97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1816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E22F6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0095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31D8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8 213,4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FC1F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5 053,3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1145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8 053,3</w:t>
            </w:r>
          </w:p>
        </w:tc>
      </w:tr>
      <w:tr w:rsidR="00415BC1" w:rsidRPr="0076612D" w14:paraId="59674F6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35DE5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F63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304D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D0DF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E55A3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826E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A54B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3 260,1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219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20C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3 100,0</w:t>
            </w:r>
          </w:p>
        </w:tc>
      </w:tr>
      <w:tr w:rsidR="00415BC1" w:rsidRPr="0076612D" w14:paraId="1F58D25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0055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CA0C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0114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089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5241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6E9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A7A2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17D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4965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100,0</w:t>
            </w:r>
          </w:p>
        </w:tc>
      </w:tr>
      <w:tr w:rsidR="00415BC1" w:rsidRPr="0076612D" w14:paraId="39576CD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B0131" w14:textId="77777777" w:rsidR="00415BC1" w:rsidRPr="0076612D" w:rsidRDefault="00415BC1" w:rsidP="00415B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9929C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A5466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8BD8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5BF8D" w14:textId="77777777" w:rsidR="00415BC1" w:rsidRPr="0076612D" w:rsidRDefault="00415BC1" w:rsidP="00BD099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25526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94CE1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72 263,5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6FE72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11 526,1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C49C9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23 537,7</w:t>
            </w:r>
          </w:p>
        </w:tc>
      </w:tr>
      <w:tr w:rsidR="00415BC1" w:rsidRPr="0076612D" w14:paraId="185C3B92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7AFF3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Непрограммные </w:t>
            </w:r>
            <w:r w:rsidRPr="0076612D">
              <w:rPr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5E56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72D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69A8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3B5EA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6AFA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E0EE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72 263,5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EC7C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11 526,1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1F90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23 537,7</w:t>
            </w:r>
          </w:p>
        </w:tc>
      </w:tr>
      <w:tr w:rsidR="00415BC1" w:rsidRPr="0076612D" w14:paraId="37F5060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60D55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3FA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9F331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9C377BF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AD57EC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62F3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4D6F45F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569B02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F1F5" w14:textId="77777777" w:rsidR="000B63C6" w:rsidRDefault="000B63C6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0A2A0E69" w14:textId="77777777" w:rsidR="000B63C6" w:rsidRDefault="000B63C6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0A7793C9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D3DFE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1F0070E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04B460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A5F41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8B4E999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F727A2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72 263,5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44563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5A6DB68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D3BE2B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11 526,1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69B8B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A39FB8A" w14:textId="77777777" w:rsidR="000B63C6" w:rsidRDefault="000B63C6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D73A10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23 537,7</w:t>
            </w:r>
          </w:p>
        </w:tc>
      </w:tr>
      <w:tr w:rsidR="00415BC1" w:rsidRPr="0076612D" w14:paraId="05302E9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4D96A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58B0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45FD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EA1F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7494E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1C5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0EC5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72 263,5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75CD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11 526,1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13D0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23 537,7</w:t>
            </w:r>
          </w:p>
        </w:tc>
      </w:tr>
      <w:tr w:rsidR="00415BC1" w:rsidRPr="0076612D" w14:paraId="49207E8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7FB93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AEA0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EE2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D1F5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73567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8752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23C1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34 042,4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2F8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125B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2993F98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2B87D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C7D2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9669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24D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E32E1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AA1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52C9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34 042,4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BB78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D863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3311B045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967D2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0B5B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97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E759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B12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3B41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68D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F012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D00B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415BC1" w:rsidRPr="0076612D" w14:paraId="18C69728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1298" w14:textId="77777777" w:rsidR="00415BC1" w:rsidRPr="0076612D" w:rsidRDefault="00415BC1" w:rsidP="00BD099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</w:t>
            </w:r>
            <w:r w:rsidR="00BD0993">
              <w:rPr>
                <w:sz w:val="24"/>
                <w:szCs w:val="24"/>
              </w:rPr>
              <w:t xml:space="preserve"> </w:t>
            </w:r>
            <w:r w:rsidRPr="0076612D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A2EA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CA9E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F496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FD4A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CE0A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3616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27 233,9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C742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FC2F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27237972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199E6" w14:textId="77777777" w:rsidR="00415BC1" w:rsidRPr="0076612D" w:rsidRDefault="00415BC1" w:rsidP="00BD099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</w:t>
            </w:r>
            <w:r w:rsidR="00BD0993">
              <w:rPr>
                <w:sz w:val="24"/>
                <w:szCs w:val="24"/>
              </w:rPr>
              <w:t xml:space="preserve"> </w:t>
            </w:r>
            <w:r w:rsidRPr="0076612D">
              <w:rPr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9C127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3E2A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A6F9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7CEB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3358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94D9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6 808,5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2EF2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E703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77E1C96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6DC3D" w14:textId="77777777" w:rsidR="00415BC1" w:rsidRPr="0076612D" w:rsidRDefault="00415BC1" w:rsidP="00BD0993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Расходы на ликвидацию свалок и объектов размещения </w:t>
            </w:r>
            <w:r w:rsidRPr="0076612D">
              <w:rPr>
                <w:sz w:val="24"/>
                <w:szCs w:val="24"/>
              </w:rPr>
              <w:lastRenderedPageBreak/>
              <w:t xml:space="preserve">отходов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BD12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27E9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FF32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0CA48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S2290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D0A3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CD21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7 883,5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3AEF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C1D0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6289E380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8D2BB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9271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CE74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0A34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4753E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S2290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AA0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0EA7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7 883,5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EB11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D8AF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06A99B50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98C4D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847E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B524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FE36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2D0A3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AD33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66C5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7A47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C648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415BC1" w:rsidRPr="0076612D" w14:paraId="4F737325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800BD" w14:textId="77777777" w:rsidR="00415BC1" w:rsidRPr="0076612D" w:rsidRDefault="00415BC1" w:rsidP="00BD099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ликвидацию свалок и объектов размещения отходов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120B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B07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C0C8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9EA43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D0E4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91F5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6 306,8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4483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41AC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71A2D4F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53726" w14:textId="77777777" w:rsidR="00415BC1" w:rsidRPr="0076612D" w:rsidRDefault="00415BC1" w:rsidP="00BD099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1651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738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0C66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869FB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B91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7B1C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1 576,7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AD90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4F04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4607B64E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10DA1" w14:textId="77777777" w:rsidR="00415BC1" w:rsidRPr="0076612D" w:rsidRDefault="00415BC1" w:rsidP="00415B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4A3BF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8A17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05492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93211" w14:textId="77777777" w:rsidR="00415BC1" w:rsidRPr="0076612D" w:rsidRDefault="00415BC1" w:rsidP="00BD099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28587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94D3B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233 269,1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4AB53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114 409,9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D4F4A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117 793,8</w:t>
            </w:r>
          </w:p>
        </w:tc>
      </w:tr>
      <w:tr w:rsidR="00415BC1" w:rsidRPr="0076612D" w14:paraId="7058344B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9A1CF" w14:textId="77777777" w:rsidR="00415BC1" w:rsidRPr="0076612D" w:rsidRDefault="00415BC1" w:rsidP="00BD0993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1430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4A87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10B3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93426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25B8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F814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43 242,0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F2BE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43 094,2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31B3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43 680,1</w:t>
            </w:r>
          </w:p>
        </w:tc>
      </w:tr>
      <w:tr w:rsidR="00415BC1" w:rsidRPr="0076612D" w14:paraId="0163141C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B123E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784B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ABF5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C38A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792FB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15 0 03 00000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E4EF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86B3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2 807,8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6F99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2 660,0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294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2 660,0</w:t>
            </w:r>
          </w:p>
        </w:tc>
      </w:tr>
      <w:tr w:rsidR="00415BC1" w:rsidRPr="0076612D" w14:paraId="0DBA939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3A0E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B1AA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A6FB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D247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A04D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E974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F29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2 807,8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E26C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2 660,0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1CEE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2 660,0</w:t>
            </w:r>
          </w:p>
        </w:tc>
      </w:tr>
      <w:tr w:rsidR="00415BC1" w:rsidRPr="0076612D" w14:paraId="1B01962B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D2E92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076A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48F7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0243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9377C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45C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B797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2 807,8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FE7C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2 660,0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CA34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2 660,0</w:t>
            </w:r>
          </w:p>
        </w:tc>
      </w:tr>
      <w:tr w:rsidR="00415BC1" w:rsidRPr="0076612D" w14:paraId="6FDC7F8C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AB741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Муниципальная программа «Формирование комфортной городской среды на территории </w:t>
            </w:r>
            <w:r w:rsidRPr="0076612D">
              <w:rPr>
                <w:sz w:val="24"/>
                <w:szCs w:val="24"/>
              </w:rPr>
              <w:lastRenderedPageBreak/>
              <w:t>Балахнинского муниципального округа Нижегородской области на 2021-2024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504F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C551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939A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D35F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D9CF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C2F3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139 254,4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CF9E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30 620,8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CA68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32 412,0</w:t>
            </w:r>
          </w:p>
        </w:tc>
      </w:tr>
      <w:tr w:rsidR="00415BC1" w:rsidRPr="0076612D" w14:paraId="76B9DD34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61225" w14:textId="77777777" w:rsidR="00415BC1" w:rsidRPr="0076612D" w:rsidRDefault="00415BC1" w:rsidP="00415BC1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3120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832E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5618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BF021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80BB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62A5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13 463,0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35B0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79B9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62DA8F21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807CE" w14:textId="77777777" w:rsidR="00415BC1" w:rsidRPr="0076612D" w:rsidRDefault="00415BC1" w:rsidP="00415BC1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043A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1158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68B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4B60E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18 0 02 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909C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120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13 463,0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3845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8F4F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7C29D37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1D84D" w14:textId="77777777" w:rsidR="00415BC1" w:rsidRPr="0076612D" w:rsidRDefault="00415BC1" w:rsidP="00415BC1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3F0B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6884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DA6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3432B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18 0 02 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8B9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CA1F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13 463,0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F10E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70A0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68BEC352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3593E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3A30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1EEA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C5B0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DBCE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4A0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5D36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B64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C09B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415BC1" w:rsidRPr="0076612D" w14:paraId="0534875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7FFF2" w14:textId="77777777" w:rsidR="00415BC1" w:rsidRPr="0076612D" w:rsidRDefault="00415BC1" w:rsidP="00BD0993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 xml:space="preserve">   - расходы на проведение ремонта дворовых территорий в муниципальных образованиях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2DAF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7909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3070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0D83B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416B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7542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10 986,4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50DF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507A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1CBFCC6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8C203" w14:textId="77777777" w:rsidR="00415BC1" w:rsidRPr="0076612D" w:rsidRDefault="00415BC1" w:rsidP="00BD0993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 xml:space="preserve">   - расходы на проведение ремонта дворовых территорий в муниципальных образованиях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7C9C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4A53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2B9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BF5F4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7710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7D5C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2 476,6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5B5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A9C0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5AD5C8CE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220F5" w14:textId="77777777" w:rsidR="00415BC1" w:rsidRPr="0076612D" w:rsidRDefault="00415BC1" w:rsidP="00415BC1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Реализация лучших проектов создания комфортной городской среды в малом городе Балахна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702B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EEFC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91D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0F2EB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18 0 05 00000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DBB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CE9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26 966,2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EE3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1BE7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1F2B1608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694A" w14:textId="77777777" w:rsidR="00415BC1" w:rsidRPr="0076612D" w:rsidRDefault="00415BC1" w:rsidP="00415BC1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Расходы</w:t>
            </w:r>
            <w:r w:rsidR="00BD0993">
              <w:rPr>
                <w:color w:val="000000"/>
                <w:sz w:val="24"/>
                <w:szCs w:val="24"/>
              </w:rPr>
              <w:t>,</w:t>
            </w:r>
            <w:r w:rsidRPr="0076612D">
              <w:rPr>
                <w:color w:val="000000"/>
                <w:sz w:val="24"/>
                <w:szCs w:val="24"/>
              </w:rPr>
              <w:t xml:space="preserve"> </w:t>
            </w:r>
            <w:r w:rsidRPr="0076612D">
              <w:rPr>
                <w:color w:val="000000"/>
                <w:sz w:val="24"/>
                <w:szCs w:val="24"/>
              </w:rPr>
              <w:lastRenderedPageBreak/>
              <w:t>направленные на реализацию лучших проектов создания комфортной городской среды в малом городе Балахна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52FA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1BF2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4E4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9660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18 0 05 25010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B8F6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9694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B7F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BDB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7B9B725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8E581" w14:textId="77777777" w:rsidR="00415BC1" w:rsidRPr="0076612D" w:rsidRDefault="00415BC1" w:rsidP="00415BC1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9735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6C2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4F48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CF3E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18 0 05 25010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952D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CE43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BFC7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0CC5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0E757DD5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EDD9C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8675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13AE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CFED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958EB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50EE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9A47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46 563,0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715F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36 485,2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2691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37 492,0</w:t>
            </w:r>
          </w:p>
        </w:tc>
      </w:tr>
      <w:tr w:rsidR="00415BC1" w:rsidRPr="0076612D" w14:paraId="1FE804A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00E3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3DA4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8EEF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580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E9840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3A06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380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46 563,0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B4F9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36 485,2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A298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37 492,0</w:t>
            </w:r>
          </w:p>
        </w:tc>
      </w:tr>
      <w:tr w:rsidR="00415BC1" w:rsidRPr="0076612D" w14:paraId="1E0C5F6B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81227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D299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0CA3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A635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1E5C2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8258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5AFD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46 563,0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DE7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36 485,2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A8C7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37 492,0</w:t>
            </w:r>
          </w:p>
        </w:tc>
      </w:tr>
      <w:tr w:rsidR="00415BC1" w:rsidRPr="0076612D" w14:paraId="7C506D88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54B3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Прочие мероприятия по благоустройству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F462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2E197" w14:textId="77777777" w:rsidR="0073609D" w:rsidRDefault="0073609D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8854A20" w14:textId="77777777" w:rsidR="0073609D" w:rsidRDefault="0073609D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C79999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529C" w14:textId="77777777" w:rsidR="0073609D" w:rsidRDefault="0073609D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D9BDDD9" w14:textId="77777777" w:rsidR="0073609D" w:rsidRDefault="0073609D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F9AA9F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85F25" w14:textId="77777777" w:rsidR="0073609D" w:rsidRDefault="0073609D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53E70188" w14:textId="77777777" w:rsidR="0073609D" w:rsidRDefault="0073609D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6032983E" w14:textId="77777777" w:rsidR="00415BC1" w:rsidRPr="0076612D" w:rsidRDefault="00415BC1" w:rsidP="00BD0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77 7 03 27700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77A90" w14:textId="77777777" w:rsidR="0073609D" w:rsidRDefault="0073609D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9F59958" w14:textId="77777777" w:rsidR="0073609D" w:rsidRDefault="0073609D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E086CD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3F322" w14:textId="77777777" w:rsidR="0073609D" w:rsidRDefault="0073609D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DD32B55" w14:textId="77777777" w:rsidR="0073609D" w:rsidRDefault="0073609D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932166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3 632,2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21B94" w14:textId="77777777" w:rsidR="0073609D" w:rsidRDefault="0073609D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D38AC0C" w14:textId="77777777" w:rsidR="0073609D" w:rsidRDefault="0073609D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22D136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F89AD" w14:textId="77777777" w:rsidR="0073609D" w:rsidRDefault="0073609D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4619187" w14:textId="77777777" w:rsidR="0073609D" w:rsidRDefault="0073609D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E18E68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24C0493C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6E5DB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CC85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DA96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80C4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B4353" w14:textId="77777777" w:rsidR="00415BC1" w:rsidRPr="0076612D" w:rsidRDefault="00415BC1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77 7 03 27700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2B10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E265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3 632,2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DEC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C45D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48E0C06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64D7F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реализацию полномочий органов местного самоуправления по 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050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511F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E19E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4741B" w14:textId="77777777" w:rsidR="00415BC1" w:rsidRPr="0076612D" w:rsidRDefault="00415BC1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S2650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70AB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2352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E78A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87EA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2D52796B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1745F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A5B9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A70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956F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91326" w14:textId="77777777" w:rsidR="00415BC1" w:rsidRPr="0076612D" w:rsidRDefault="00415BC1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S2650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06A1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3445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39E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A9B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40BAA7E4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8D097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71F1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FFD2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FDF0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C77F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3502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74AD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E6C4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BA6C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415BC1" w:rsidRPr="0076612D" w14:paraId="5DAC6E0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7B01E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реализацию </w:t>
            </w:r>
            <w:r w:rsidRPr="0076612D">
              <w:rPr>
                <w:sz w:val="24"/>
                <w:szCs w:val="24"/>
              </w:rPr>
              <w:lastRenderedPageBreak/>
              <w:t>полномочий органов местного самоуправления по решению вопросов местного значения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C440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A347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232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D928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BBC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1A0E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568F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8E9C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2C92A6A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5BF03" w14:textId="77777777" w:rsidR="00415BC1" w:rsidRPr="0076612D" w:rsidRDefault="00415BC1" w:rsidP="0073609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Расходы на реализацию мероприятий в рамках проекта </w:t>
            </w:r>
            <w:r w:rsidR="0073609D">
              <w:rPr>
                <w:sz w:val="24"/>
                <w:szCs w:val="24"/>
              </w:rPr>
              <w:t>«</w:t>
            </w:r>
            <w:r w:rsidRPr="0076612D">
              <w:rPr>
                <w:sz w:val="24"/>
                <w:szCs w:val="24"/>
              </w:rPr>
              <w:t>Память поколений</w:t>
            </w:r>
            <w:r w:rsidR="0073609D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D9FF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ECAA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24A0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E00E" w14:textId="77777777" w:rsidR="00415BC1" w:rsidRPr="0076612D" w:rsidRDefault="00415BC1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6806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8F16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2755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011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5A435422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FF93C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93ED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F2A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F3F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A6D79" w14:textId="77777777" w:rsidR="00415BC1" w:rsidRPr="0076612D" w:rsidRDefault="00415BC1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6A8E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9851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4D7B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579E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7E91F5A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F90CA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2798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E5D8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70A8B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C2BB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53B2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522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BC69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D49B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415BC1" w:rsidRPr="0076612D" w14:paraId="2120EBAF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F164" w14:textId="77777777" w:rsidR="00415BC1" w:rsidRPr="0076612D" w:rsidRDefault="00415BC1" w:rsidP="0073609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реализацию мероприятий в рамках проекта </w:t>
            </w:r>
            <w:r w:rsidR="0073609D">
              <w:rPr>
                <w:sz w:val="24"/>
                <w:szCs w:val="24"/>
              </w:rPr>
              <w:t>«Память поколений»</w:t>
            </w:r>
            <w:r w:rsidRPr="0076612D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E6E8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426A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080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F624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971E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311A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99EC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DAB4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427D1CC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E5C17" w14:textId="77777777" w:rsidR="00415BC1" w:rsidRPr="0076612D" w:rsidRDefault="00415BC1" w:rsidP="0073609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 - расходы на реализацию мероприятий в рамках проекта </w:t>
            </w:r>
            <w:r w:rsidR="0073609D">
              <w:rPr>
                <w:sz w:val="24"/>
                <w:szCs w:val="24"/>
              </w:rPr>
              <w:t>«Память поколений»</w:t>
            </w:r>
            <w:r w:rsidRPr="0076612D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F84B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360A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0EB3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A94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3D70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A69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EFB0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0A95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498A9C04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53A7B" w14:textId="77777777" w:rsidR="00415BC1" w:rsidRPr="0076612D" w:rsidRDefault="00415BC1" w:rsidP="00415B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17220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40F9E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7D9A5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56017" w14:textId="77777777" w:rsidR="00415BC1" w:rsidRPr="0076612D" w:rsidRDefault="00415BC1" w:rsidP="0073609D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42155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F7E98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8 221,5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82FFC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3 192,5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5BB2E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3 192,5</w:t>
            </w:r>
          </w:p>
        </w:tc>
      </w:tr>
      <w:tr w:rsidR="00415BC1" w:rsidRPr="0076612D" w14:paraId="2B0CD51B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2A28" w14:textId="77777777" w:rsidR="00415BC1" w:rsidRPr="0076612D" w:rsidRDefault="00415BC1" w:rsidP="00415B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1F2A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E77E8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ADD78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F046E" w14:textId="77777777" w:rsidR="00415BC1" w:rsidRPr="0076612D" w:rsidRDefault="00415BC1" w:rsidP="0073609D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9E6E0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ADCF7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5 029,0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BD568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6E35B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15BC1" w:rsidRPr="0076612D" w14:paraId="1B96C0B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2562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ED966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6EBC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F32D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D3E64" w14:textId="77777777" w:rsidR="00415BC1" w:rsidRPr="0076612D" w:rsidRDefault="00415BC1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F3A3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989E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5 029,0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B492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2B49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66F66844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C5825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E3C3D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9BDD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5941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060B3" w14:textId="77777777" w:rsidR="00415BC1" w:rsidRPr="0076612D" w:rsidRDefault="00415BC1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A7B0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ED11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5 029,0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89B3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6DBA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391C860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AF29D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Мероприятия, </w:t>
            </w:r>
            <w:r w:rsidRPr="0076612D">
              <w:rPr>
                <w:sz w:val="24"/>
                <w:szCs w:val="24"/>
              </w:rPr>
              <w:lastRenderedPageBreak/>
              <w:t>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A38D1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2843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071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8311C" w14:textId="77777777" w:rsidR="00415BC1" w:rsidRPr="0076612D" w:rsidRDefault="00415BC1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CFA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AC9E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5 029,0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172E6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1A75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0D73CE4B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E657B" w14:textId="77777777" w:rsidR="00415BC1" w:rsidRPr="0076612D" w:rsidRDefault="00415BC1" w:rsidP="0073609D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D63B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784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C9294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3BB7" w14:textId="77777777" w:rsidR="00415BC1" w:rsidRPr="0076612D" w:rsidRDefault="00415BC1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FB05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E24F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4 929,0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277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D28D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421C266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DCA18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ED30F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3C635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7BE5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D656" w14:textId="77777777" w:rsidR="00415BC1" w:rsidRPr="0076612D" w:rsidRDefault="00415BC1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03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48D1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4874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4 929,0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5F71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63BA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34C072C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A0CFE" w14:textId="77777777" w:rsidR="00415BC1" w:rsidRPr="0076612D" w:rsidRDefault="00415BC1" w:rsidP="00415BC1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1425E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BDEA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A541C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9807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A26ED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1888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DE95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E1AA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415BC1" w:rsidRPr="0076612D" w14:paraId="2F835BD2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FD910" w14:textId="77777777" w:rsidR="00415BC1" w:rsidRPr="0076612D" w:rsidRDefault="00415BC1" w:rsidP="0073609D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7316C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FEAAF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AE502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068B9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E69BC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B13AE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3 543,2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EF7DD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7CA93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415BC1" w:rsidRPr="0076612D" w14:paraId="7044FBAF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648C6" w14:textId="77777777" w:rsidR="00415BC1" w:rsidRPr="0076612D" w:rsidRDefault="00415BC1" w:rsidP="0073609D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</w:t>
            </w:r>
            <w:r w:rsidR="0073609D">
              <w:rPr>
                <w:sz w:val="24"/>
                <w:szCs w:val="24"/>
              </w:rPr>
              <w:t xml:space="preserve"> </w:t>
            </w:r>
            <w:r w:rsidRPr="0076612D">
              <w:rPr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2CAB1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6BE51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01759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76B6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32BF7" w14:textId="77777777" w:rsidR="00415BC1" w:rsidRPr="0076612D" w:rsidRDefault="00415BC1" w:rsidP="00415B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A6257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1 385,8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BABFA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16D90" w14:textId="77777777" w:rsidR="00415BC1" w:rsidRPr="0076612D" w:rsidRDefault="00415BC1" w:rsidP="00415BC1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752025" w:rsidRPr="0076612D" w14:paraId="6E615DB2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868A1" w14:textId="77777777" w:rsidR="00752025" w:rsidRPr="0076612D" w:rsidRDefault="00752025" w:rsidP="00752025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AC4D" w14:textId="77777777" w:rsidR="00752025" w:rsidRPr="0076612D" w:rsidRDefault="00752025" w:rsidP="0075202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8C836" w14:textId="77777777" w:rsidR="00752025" w:rsidRPr="0076612D" w:rsidRDefault="00752025" w:rsidP="0075202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588F9" w14:textId="77777777" w:rsidR="00752025" w:rsidRPr="0076612D" w:rsidRDefault="00752025" w:rsidP="0075202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48BA2" w14:textId="77777777" w:rsidR="00752025" w:rsidRPr="0076612D" w:rsidRDefault="00752025" w:rsidP="0073609D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D6ACA" w14:textId="77777777" w:rsidR="00752025" w:rsidRPr="0076612D" w:rsidRDefault="00752025" w:rsidP="0075202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6B648" w14:textId="77777777" w:rsidR="00752025" w:rsidRPr="0076612D" w:rsidRDefault="00752025" w:rsidP="0075202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12 647,5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BA36C" w14:textId="77777777" w:rsidR="00752025" w:rsidRPr="0076612D" w:rsidRDefault="00752025" w:rsidP="0075202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12 173,9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95A13" w14:textId="77777777" w:rsidR="00752025" w:rsidRPr="0076612D" w:rsidRDefault="00752025" w:rsidP="0075202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12 173,9</w:t>
            </w:r>
          </w:p>
        </w:tc>
      </w:tr>
      <w:tr w:rsidR="00752025" w:rsidRPr="0076612D" w14:paraId="532B4830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6ADB" w14:textId="77777777" w:rsidR="00752025" w:rsidRPr="0076612D" w:rsidRDefault="00752025" w:rsidP="00752025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40A55" w14:textId="77777777" w:rsidR="00752025" w:rsidRPr="0076612D" w:rsidRDefault="00752025" w:rsidP="0075202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D3040" w14:textId="77777777" w:rsidR="00752025" w:rsidRPr="0076612D" w:rsidRDefault="00752025" w:rsidP="0075202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0EB21" w14:textId="77777777" w:rsidR="00752025" w:rsidRPr="0076612D" w:rsidRDefault="00752025" w:rsidP="0075202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92FB3" w14:textId="77777777" w:rsidR="00752025" w:rsidRPr="0076612D" w:rsidRDefault="00752025" w:rsidP="0073609D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7B049" w14:textId="77777777" w:rsidR="00752025" w:rsidRPr="0076612D" w:rsidRDefault="00752025" w:rsidP="0075202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29439" w14:textId="77777777" w:rsidR="00752025" w:rsidRPr="0076612D" w:rsidRDefault="00752025" w:rsidP="0075202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473,6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D0EEC" w14:textId="77777777" w:rsidR="00752025" w:rsidRPr="0076612D" w:rsidRDefault="00752025" w:rsidP="0075202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240C2" w14:textId="77777777" w:rsidR="00752025" w:rsidRPr="0076612D" w:rsidRDefault="00752025" w:rsidP="0075202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52025" w:rsidRPr="0076612D" w14:paraId="4C931E39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D4110" w14:textId="77777777" w:rsidR="00752025" w:rsidRPr="0076612D" w:rsidRDefault="00752025" w:rsidP="00752025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E4AB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25681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D594B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7888E" w14:textId="77777777" w:rsidR="00752025" w:rsidRPr="0076612D" w:rsidRDefault="00752025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EA886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3D6C0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54D3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EAA9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752025" w:rsidRPr="0076612D" w14:paraId="1CCEBC5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B5FD3" w14:textId="77777777" w:rsidR="00752025" w:rsidRPr="0076612D" w:rsidRDefault="00752025" w:rsidP="007520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09CE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E9BF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009EC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96BC9" w14:textId="77777777" w:rsidR="00752025" w:rsidRPr="0076612D" w:rsidRDefault="00752025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020A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03BEF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814DE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568B5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752025" w:rsidRPr="0076612D" w14:paraId="5169A3C0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C7EF2" w14:textId="77777777" w:rsidR="00752025" w:rsidRPr="0076612D" w:rsidRDefault="00752025" w:rsidP="007520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Строительство дошкольной образовательной организации на </w:t>
            </w:r>
            <w:proofErr w:type="spellStart"/>
            <w:r w:rsidRPr="0076612D">
              <w:rPr>
                <w:sz w:val="24"/>
                <w:szCs w:val="24"/>
              </w:rPr>
              <w:t>ул.Мазурова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ED0DF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FD560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99FF6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A8346" w14:textId="77777777" w:rsidR="00752025" w:rsidRPr="0076612D" w:rsidRDefault="00752025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01 5 03 00000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AE548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AAE42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BEF2C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3329E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752025" w:rsidRPr="0076612D" w14:paraId="6898FD7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BDA1C" w14:textId="77777777" w:rsidR="00752025" w:rsidRPr="0076612D" w:rsidRDefault="00752025" w:rsidP="007520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B4A73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3F54C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61E14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CCB51" w14:textId="77777777" w:rsidR="00752025" w:rsidRPr="0076612D" w:rsidRDefault="00752025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01 5 03 26010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0CB8D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DB3FE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F3F7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F24B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752025" w:rsidRPr="0076612D" w14:paraId="04DBEE92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180DF" w14:textId="77777777" w:rsidR="00752025" w:rsidRPr="0076612D" w:rsidRDefault="00752025" w:rsidP="007520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9CA64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6674C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A9F3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592DD" w14:textId="77777777" w:rsidR="00752025" w:rsidRPr="0076612D" w:rsidRDefault="00752025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01 5 03 26010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FBFB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A1E7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9ECF7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4959A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752025" w:rsidRPr="0076612D" w14:paraId="236CE88C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FE4E" w14:textId="77777777" w:rsidR="00752025" w:rsidRPr="0076612D" w:rsidRDefault="00752025" w:rsidP="0073609D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7B0B4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2D656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57F21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ADF64" w14:textId="77777777" w:rsidR="00752025" w:rsidRPr="0076612D" w:rsidRDefault="00752025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5 03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8E755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F5FDA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CFBF9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B47C2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752025" w:rsidRPr="0076612D" w14:paraId="7A08F2B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FB22" w14:textId="77777777" w:rsidR="00752025" w:rsidRPr="0076612D" w:rsidRDefault="00752025" w:rsidP="007520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0AA3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ED66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04841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0DC85" w14:textId="77777777" w:rsidR="00752025" w:rsidRPr="0076612D" w:rsidRDefault="00752025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 5 03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8E4B6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AE07A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2714C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16DAA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752025" w:rsidRPr="0076612D" w14:paraId="13925601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30A6" w14:textId="77777777" w:rsidR="00752025" w:rsidRPr="0076612D" w:rsidRDefault="00752025" w:rsidP="00752025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8310A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E1336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402DE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EC90D" w14:textId="77777777" w:rsidR="00752025" w:rsidRPr="0076612D" w:rsidRDefault="00752025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3DFBA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A9A8A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79445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009BC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752025" w:rsidRPr="0076612D" w14:paraId="4460761C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A1CA2" w14:textId="77777777" w:rsidR="00752025" w:rsidRPr="0076612D" w:rsidRDefault="00752025" w:rsidP="0073609D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расходы на реализацию мероприятий в рамках адресной </w:t>
            </w:r>
            <w:r w:rsidRPr="0076612D">
              <w:rPr>
                <w:sz w:val="24"/>
                <w:szCs w:val="24"/>
              </w:rPr>
              <w:lastRenderedPageBreak/>
              <w:t>инвестиционной программы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5C80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E78D5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7784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F1C6" w14:textId="77777777" w:rsidR="00752025" w:rsidRPr="0076612D" w:rsidRDefault="00752025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70549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27885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6463B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11CF3" w14:textId="77777777" w:rsidR="00752025" w:rsidRPr="0076612D" w:rsidRDefault="00752025" w:rsidP="0075202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707176" w:rsidRPr="0076612D" w14:paraId="39C5E1D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F639" w14:textId="77777777" w:rsidR="00707176" w:rsidRPr="0076612D" w:rsidRDefault="00707176" w:rsidP="00707176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5D1AE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9EC68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F36B6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2B14A" w14:textId="77777777" w:rsidR="00707176" w:rsidRPr="0076612D" w:rsidRDefault="00707176" w:rsidP="0073609D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6788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8ABCB" w14:textId="77777777" w:rsidR="00707176" w:rsidRPr="0076612D" w:rsidRDefault="007A6009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395</w:t>
            </w:r>
            <w:r w:rsidR="00707176" w:rsidRPr="0076612D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346FE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73340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07176" w:rsidRPr="0076612D" w14:paraId="45C00D5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A26F" w14:textId="77777777" w:rsidR="00707176" w:rsidRPr="0076612D" w:rsidRDefault="00707176" w:rsidP="00707176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57867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8FFD4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B3DF5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C6F5" w14:textId="77777777" w:rsidR="00707176" w:rsidRPr="0076612D" w:rsidRDefault="00707176" w:rsidP="0073609D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16EAA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F1213" w14:textId="77777777" w:rsidR="00707176" w:rsidRPr="0076612D" w:rsidRDefault="007A6009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395</w:t>
            </w:r>
            <w:r w:rsidR="00707176" w:rsidRPr="0076612D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54415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1CA05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07176" w:rsidRPr="0076612D" w14:paraId="2CC08BB2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8F41" w14:textId="77777777" w:rsidR="00707176" w:rsidRPr="0076612D" w:rsidRDefault="00707176" w:rsidP="0073609D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0A9DA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0BFC6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9F5E1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AA8C2" w14:textId="77777777" w:rsidR="00707176" w:rsidRPr="0076612D" w:rsidRDefault="00707176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8E33B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23696" w14:textId="77777777" w:rsidR="00707176" w:rsidRPr="0076612D" w:rsidRDefault="007A6009" w:rsidP="0070717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  <w:r w:rsidR="00707176" w:rsidRPr="0076612D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4DE66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4DAF3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707176" w:rsidRPr="0076612D" w14:paraId="605605D5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C0952" w14:textId="77777777" w:rsidR="00707176" w:rsidRPr="0076612D" w:rsidRDefault="00707176" w:rsidP="00707176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E90F0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34A9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F955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D05B9" w14:textId="77777777" w:rsidR="00707176" w:rsidRPr="0076612D" w:rsidRDefault="00707176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16DDD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08117" w14:textId="77777777" w:rsidR="00707176" w:rsidRPr="0076612D" w:rsidRDefault="007A6009" w:rsidP="0070717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  <w:r w:rsidR="00707176" w:rsidRPr="0076612D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525F9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E9A65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707176" w:rsidRPr="0076612D" w14:paraId="1DC77C4E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AA102" w14:textId="77777777" w:rsidR="00707176" w:rsidRPr="0076612D" w:rsidRDefault="00707176" w:rsidP="0073609D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FA166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F6719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307E5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2AB0D" w14:textId="77777777" w:rsidR="00707176" w:rsidRPr="0076612D" w:rsidRDefault="00707176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90590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381C" w14:textId="77777777" w:rsidR="00707176" w:rsidRPr="0076612D" w:rsidRDefault="007A6009" w:rsidP="0070717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  <w:r w:rsidR="00707176" w:rsidRPr="0076612D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5900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30BC6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707176" w:rsidRPr="0076612D" w14:paraId="46EE2C6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879DB" w14:textId="77777777" w:rsidR="00707176" w:rsidRPr="0076612D" w:rsidRDefault="00707176" w:rsidP="0073609D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77EE8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548A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3E5D5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502F5" w14:textId="77777777" w:rsidR="00707176" w:rsidRPr="0076612D" w:rsidRDefault="00707176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02 2 02 26010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F497E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35478" w14:textId="77777777" w:rsidR="00707176" w:rsidRPr="0076612D" w:rsidRDefault="007A6009" w:rsidP="0070717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  <w:r w:rsidR="00707176" w:rsidRPr="0076612D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C5670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CCE2A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707176" w:rsidRPr="0076612D" w14:paraId="33A7A5F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2ABC" w14:textId="77777777" w:rsidR="00707176" w:rsidRPr="0076612D" w:rsidRDefault="00707176" w:rsidP="0073609D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76612D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6346D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63A67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B3E30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76D3" w14:textId="77777777" w:rsidR="00707176" w:rsidRPr="0076612D" w:rsidRDefault="00707176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02 2 02 26010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4701D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E054B" w14:textId="77777777" w:rsidR="00707176" w:rsidRPr="0076612D" w:rsidRDefault="007A6009" w:rsidP="0070717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  <w:r w:rsidR="00707176" w:rsidRPr="0076612D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DD249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8EB4C" w14:textId="77777777" w:rsidR="00707176" w:rsidRPr="0076612D" w:rsidRDefault="00707176" w:rsidP="00707176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707176" w:rsidRPr="0076612D" w14:paraId="31A4C6C9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C906" w14:textId="77777777" w:rsidR="00707176" w:rsidRPr="0076612D" w:rsidRDefault="00707176" w:rsidP="00707176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AD248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1EB99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82573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17097" w14:textId="77777777" w:rsidR="00707176" w:rsidRPr="0076612D" w:rsidRDefault="00707176" w:rsidP="0073609D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1317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E4913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48 809,6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63113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38 394,1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7134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38 492,2</w:t>
            </w:r>
          </w:p>
        </w:tc>
      </w:tr>
      <w:tr w:rsidR="00707176" w:rsidRPr="0076612D" w14:paraId="4949644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E044" w14:textId="77777777" w:rsidR="00707176" w:rsidRPr="0076612D" w:rsidRDefault="00707176" w:rsidP="00707176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A62FA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3D53B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0C0E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343D7" w14:textId="77777777" w:rsidR="00707176" w:rsidRPr="0076612D" w:rsidRDefault="00707176" w:rsidP="0073609D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3EE9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04623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4 403,6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F9038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2 427,2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C9694" w14:textId="77777777" w:rsidR="00707176" w:rsidRPr="0076612D" w:rsidRDefault="00707176" w:rsidP="0070717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2 534,0</w:t>
            </w:r>
          </w:p>
        </w:tc>
      </w:tr>
      <w:tr w:rsidR="005C1965" w:rsidRPr="0076612D" w14:paraId="326380C1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3688" w14:textId="77777777" w:rsidR="005C1965" w:rsidRPr="0076612D" w:rsidRDefault="005C1965" w:rsidP="0073609D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Муниципальная программа </w:t>
            </w:r>
            <w:r w:rsidR="0073609D">
              <w:rPr>
                <w:sz w:val="24"/>
                <w:szCs w:val="24"/>
              </w:rPr>
              <w:t>«</w:t>
            </w:r>
            <w:r w:rsidRPr="0076612D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 w:rsidR="0073609D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0D13B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78565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5600B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22C23" w14:textId="77777777" w:rsidR="005C1965" w:rsidRPr="0076612D" w:rsidRDefault="005C1965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3FFA7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36157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4 163,6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1EDE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2 169,2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F29CD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2 258,0</w:t>
            </w:r>
          </w:p>
        </w:tc>
      </w:tr>
      <w:tr w:rsidR="005C1965" w:rsidRPr="0076612D" w14:paraId="4475F96C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3971" w14:textId="77777777" w:rsidR="005C1965" w:rsidRPr="0076612D" w:rsidRDefault="005C1965" w:rsidP="0073609D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 w:rsidR="0073609D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B68E9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489B6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3E782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51848" w14:textId="77777777" w:rsidR="005C1965" w:rsidRPr="0076612D" w:rsidRDefault="005C1965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14285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1C348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4 163,6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D6844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2 169,2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5BAA3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2 258,0</w:t>
            </w:r>
          </w:p>
        </w:tc>
      </w:tr>
      <w:tr w:rsidR="005C1965" w:rsidRPr="0076612D" w14:paraId="28A01BA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E87E3" w14:textId="77777777" w:rsidR="005C1965" w:rsidRPr="0076612D" w:rsidRDefault="005C1965" w:rsidP="0073609D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FFFA1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EC08B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D7468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7806F" w14:textId="77777777" w:rsidR="005C1965" w:rsidRPr="0076612D" w:rsidRDefault="005C1965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72D8B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AF3DA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4 163,6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9E189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2 169,2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E41D4" w14:textId="77777777" w:rsidR="005C1965" w:rsidRPr="0076612D" w:rsidRDefault="005C1965" w:rsidP="005C1965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2 258,0</w:t>
            </w:r>
          </w:p>
        </w:tc>
      </w:tr>
      <w:tr w:rsidR="001A0DBE" w:rsidRPr="0076612D" w14:paraId="5DF53805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109D8" w14:textId="77777777" w:rsidR="001A0DBE" w:rsidRPr="0076612D" w:rsidRDefault="001A0DBE" w:rsidP="0073609D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Расходы на обеспечение жильем отдельных категорий </w:t>
            </w:r>
            <w:r w:rsidRPr="0076612D">
              <w:rPr>
                <w:sz w:val="24"/>
                <w:szCs w:val="24"/>
              </w:rPr>
              <w:lastRenderedPageBreak/>
              <w:t>граждан, установленных Федеральным законом от 12 января 1995 года №5-ФЗ «О ветеранах»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35DD7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C7B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088D3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D0FB" w14:textId="77777777" w:rsidR="001A0DBE" w:rsidRPr="0076612D" w:rsidRDefault="001A0DBE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12 1 02 51350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70E37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9367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3417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D222F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1A0DBE" w:rsidRPr="0076612D" w14:paraId="3B6E3A40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F494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DA6A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F7384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F6BC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7003F" w14:textId="77777777" w:rsidR="001A0DBE" w:rsidRPr="0076612D" w:rsidRDefault="001A0DBE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12 1 02 51350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3EE4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667AD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4303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98132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1A0DBE" w:rsidRPr="0076612D" w14:paraId="443BC9F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D6FFC" w14:textId="77777777" w:rsidR="001A0DBE" w:rsidRPr="0076612D" w:rsidRDefault="001A0DBE" w:rsidP="0073609D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Расходы на обеспечение жильем отдельных категорий граждан, установленных Федеральным законом от 24 ноября 1995 года № 181-ФЗ </w:t>
            </w:r>
            <w:r w:rsidR="0073609D">
              <w:rPr>
                <w:sz w:val="24"/>
                <w:szCs w:val="24"/>
              </w:rPr>
              <w:t>«</w:t>
            </w:r>
            <w:r w:rsidRPr="0076612D">
              <w:rPr>
                <w:sz w:val="24"/>
                <w:szCs w:val="24"/>
              </w:rPr>
              <w:t>О социальной защите инвалидов в Российской Федерации</w:t>
            </w:r>
            <w:r w:rsidR="0073609D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DDC02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FAD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BDF5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40E61" w14:textId="77777777" w:rsidR="001A0DBE" w:rsidRPr="0076612D" w:rsidRDefault="001A0DBE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12 1 02 51760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8902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F1E1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2C7E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BCE72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2 258,0</w:t>
            </w:r>
          </w:p>
        </w:tc>
      </w:tr>
      <w:tr w:rsidR="001A0DBE" w:rsidRPr="0076612D" w14:paraId="2DE4E09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043A4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FB536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88CB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7CC14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10AF" w14:textId="77777777" w:rsidR="001A0DBE" w:rsidRPr="0076612D" w:rsidRDefault="001A0DBE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12 1 02 51760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5AEE3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325D7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67BF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BDE8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2 258,0</w:t>
            </w:r>
          </w:p>
        </w:tc>
      </w:tr>
      <w:tr w:rsidR="001A0DBE" w:rsidRPr="0076612D" w14:paraId="56EC59B2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820B9" w14:textId="77777777" w:rsidR="001A0DBE" w:rsidRPr="0076612D" w:rsidRDefault="001A0DBE" w:rsidP="0073609D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C3153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D0802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8F9D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4662B" w14:textId="77777777" w:rsidR="001A0DBE" w:rsidRPr="0076612D" w:rsidRDefault="001A0DBE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12 1 02 73160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7603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C0444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C80DD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8882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1A0DBE" w:rsidRPr="0076612D" w14:paraId="6667261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9E279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Социальное обеспечение и иные </w:t>
            </w:r>
            <w:r w:rsidRPr="0076612D">
              <w:rPr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2098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399FD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7702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6726" w14:textId="77777777" w:rsidR="001A0DBE" w:rsidRPr="0076612D" w:rsidRDefault="001A0DBE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12 1 02 73160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2E962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0208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BCEC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880F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1A0DBE" w:rsidRPr="0076612D" w14:paraId="4E26F34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3552" w14:textId="77777777" w:rsidR="001A0DBE" w:rsidRPr="0076612D" w:rsidRDefault="001A0DBE" w:rsidP="001A0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35305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4C48D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537FA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15B18" w14:textId="77777777" w:rsidR="001A0DBE" w:rsidRPr="0076612D" w:rsidRDefault="001A0DBE" w:rsidP="0073609D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896D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EF0B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34 578,1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347AB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26 139,0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160B0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26 130,3</w:t>
            </w:r>
          </w:p>
        </w:tc>
      </w:tr>
      <w:tr w:rsidR="001A0DBE" w:rsidRPr="0076612D" w14:paraId="3EC0E115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3B70" w14:textId="77777777" w:rsidR="001A0DBE" w:rsidRPr="0076612D" w:rsidRDefault="001A0DBE" w:rsidP="0073609D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Муниципальная программа </w:t>
            </w:r>
            <w:r w:rsidR="0073609D">
              <w:rPr>
                <w:sz w:val="24"/>
                <w:szCs w:val="24"/>
              </w:rPr>
              <w:t>«</w:t>
            </w:r>
            <w:r w:rsidRPr="0076612D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 w:rsidR="0073609D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1952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02C43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EFF8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CA054" w14:textId="77777777" w:rsidR="001A0DBE" w:rsidRPr="0076612D" w:rsidRDefault="001A0DBE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F6D4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814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34 421,5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7EA5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25 944,6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6463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25 935,9</w:t>
            </w:r>
          </w:p>
        </w:tc>
      </w:tr>
      <w:tr w:rsidR="001A0DBE" w:rsidRPr="0076612D" w14:paraId="6D9DFD7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BD72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Подпрограмма «Выполнение государственных обязательств по обеспечению жильем категорий граждан, установленных законодательством </w:t>
            </w:r>
            <w:r w:rsidR="0073609D">
              <w:rPr>
                <w:sz w:val="24"/>
                <w:szCs w:val="24"/>
              </w:rPr>
              <w:t>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7795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77FAC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9BC95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46477" w14:textId="77777777" w:rsidR="001A0DBE" w:rsidRPr="0076612D" w:rsidRDefault="001A0DBE" w:rsidP="007360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EF5E2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BB1F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32 487,1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7734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23 888,9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D3744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23 888,9</w:t>
            </w:r>
          </w:p>
        </w:tc>
      </w:tr>
      <w:tr w:rsidR="001A0DBE" w:rsidRPr="0076612D" w14:paraId="239B10FC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0522" w14:textId="77777777" w:rsidR="001A0DBE" w:rsidRPr="0076612D" w:rsidRDefault="001A0DBE" w:rsidP="00A2106C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попечения родителей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ED9F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CD92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3BA1C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79132" w14:textId="77777777" w:rsidR="001A0DBE" w:rsidRPr="0076612D" w:rsidRDefault="001A0DBE" w:rsidP="00A2106C">
            <w:pPr>
              <w:ind w:left="-108" w:right="-108" w:hanging="108"/>
              <w:jc w:val="right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A20E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C190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32 487,1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F6DC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23 888,9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611F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23 888,9</w:t>
            </w:r>
          </w:p>
        </w:tc>
      </w:tr>
      <w:tr w:rsidR="001A0DBE" w:rsidRPr="0076612D" w14:paraId="293D174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76380" w14:textId="77777777" w:rsidR="001A0DBE" w:rsidRPr="0076612D" w:rsidRDefault="001A0DBE" w:rsidP="00A2106C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D1B5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9ED0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75BC6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864D1" w14:textId="77777777" w:rsidR="001A0DBE" w:rsidRPr="0076612D" w:rsidRDefault="001A0DBE" w:rsidP="00A2106C">
            <w:pPr>
              <w:ind w:left="-108" w:right="-108" w:hanging="108"/>
              <w:jc w:val="right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01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06E02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91286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32 487,1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889AD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23 888,9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69A6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23 888,9</w:t>
            </w:r>
          </w:p>
        </w:tc>
      </w:tr>
      <w:tr w:rsidR="001A0DBE" w:rsidRPr="0076612D" w14:paraId="2BB7A2CC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23CA2" w14:textId="74B0EA0F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DDC7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50DB4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BC0AE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BAAA7" w14:textId="77777777" w:rsidR="001A0DBE" w:rsidRPr="0076612D" w:rsidRDefault="001A0DBE" w:rsidP="00A2106C">
            <w:pPr>
              <w:ind w:left="-108" w:right="-108" w:hanging="108"/>
              <w:jc w:val="right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 1 01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EA18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7C894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32 487,1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6BE7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23 888,9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C572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23 888,9</w:t>
            </w:r>
          </w:p>
        </w:tc>
      </w:tr>
      <w:tr w:rsidR="001A0DBE" w:rsidRPr="0076612D" w14:paraId="2EB3E054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D33AB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3EC82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F25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1FFDF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1E90D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65CD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C274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C161B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C394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1A0DBE" w:rsidRPr="0076612D" w14:paraId="3F5BB88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CF02" w14:textId="77777777" w:rsidR="001A0DBE" w:rsidRPr="0076612D" w:rsidRDefault="00EC3597" w:rsidP="00EC3597">
            <w:pPr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р</w:t>
            </w:r>
            <w:r w:rsidR="001A0DBE" w:rsidRPr="0076612D">
              <w:rPr>
                <w:sz w:val="24"/>
                <w:szCs w:val="24"/>
              </w:rPr>
              <w:t>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F470F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5E14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0C1B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4E15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5F8F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BCE5B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28 771,5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8314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16 373,3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66D4C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17 133,3</w:t>
            </w:r>
          </w:p>
        </w:tc>
      </w:tr>
      <w:tr w:rsidR="001A0DBE" w:rsidRPr="0076612D" w14:paraId="761DAF8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3DF0D" w14:textId="77777777" w:rsidR="001A0DBE" w:rsidRPr="0076612D" w:rsidRDefault="001A0DBE" w:rsidP="001A0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0C9CB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A42F1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6FB5B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5A9CD" w14:textId="77777777" w:rsidR="001A0DBE" w:rsidRPr="0076612D" w:rsidRDefault="001A0DBE" w:rsidP="00A2106C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FEBD9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7BD86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53 394,5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E816A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52 394,5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7A123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57 293,5</w:t>
            </w:r>
          </w:p>
        </w:tc>
      </w:tr>
      <w:tr w:rsidR="001A0DBE" w:rsidRPr="0076612D" w14:paraId="26580DD3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4AD61" w14:textId="77777777" w:rsidR="001A0DBE" w:rsidRPr="0076612D" w:rsidRDefault="001A0DBE" w:rsidP="001A0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5780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5ADAE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4C06F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1C18" w14:textId="77777777" w:rsidR="001A0DBE" w:rsidRPr="0076612D" w:rsidRDefault="001A0DBE" w:rsidP="00A2106C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DA047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AC2A6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53 184,5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A21B7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52 184,5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C20EE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57 083,5</w:t>
            </w:r>
          </w:p>
        </w:tc>
      </w:tr>
      <w:tr w:rsidR="001A0DBE" w:rsidRPr="0076612D" w14:paraId="0F78F56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71672" w14:textId="77777777" w:rsidR="001A0DBE" w:rsidRPr="0076612D" w:rsidRDefault="001A0DBE" w:rsidP="00A2106C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4E622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D9493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864C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1E29B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F3BB5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28212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53 184,5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4B4FE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52 184,5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066E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57 083,5</w:t>
            </w:r>
          </w:p>
        </w:tc>
      </w:tr>
      <w:tr w:rsidR="001A0DBE" w:rsidRPr="0076612D" w14:paraId="5E15588E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B3474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81D4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83683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3E3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7AC34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61E56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7BBF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52 184,5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1233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51 184,5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4F0C4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51 884,5</w:t>
            </w:r>
          </w:p>
        </w:tc>
      </w:tr>
      <w:tr w:rsidR="001A0DBE" w:rsidRPr="0076612D" w14:paraId="1C9800EC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3391E" w14:textId="77777777" w:rsidR="001A0DBE" w:rsidRPr="0076612D" w:rsidRDefault="001A0DBE" w:rsidP="001A0DBE">
            <w:pPr>
              <w:ind w:firstLine="0"/>
              <w:rPr>
                <w:color w:val="000000"/>
                <w:sz w:val="24"/>
                <w:szCs w:val="24"/>
              </w:rPr>
            </w:pPr>
            <w:r w:rsidRPr="0076612D">
              <w:rPr>
                <w:color w:val="000000"/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3259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4F44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C486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132AA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1688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6C97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6E3B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B2E9D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700,0</w:t>
            </w:r>
          </w:p>
        </w:tc>
      </w:tr>
      <w:tr w:rsidR="001A0DBE" w:rsidRPr="0076612D" w14:paraId="4BF66DFD" w14:textId="77777777" w:rsidTr="000971C2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26F1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AB0C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E29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C9C75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B0ECC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56DE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8435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248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578C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700,0</w:t>
            </w:r>
          </w:p>
        </w:tc>
      </w:tr>
      <w:tr w:rsidR="001A0DBE" w:rsidRPr="0076612D" w14:paraId="6CC25447" w14:textId="77777777" w:rsidTr="00097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64FB6" w14:textId="77777777" w:rsidR="001A0DBE" w:rsidRPr="0076612D" w:rsidRDefault="00A2106C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Предоставление </w:t>
            </w:r>
            <w:r w:rsidRPr="0076612D">
              <w:rPr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CD9EC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126A6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A848811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964E53D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EBB5909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4537C1E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1CD808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8E859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D86A3C7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145F677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40CFFBB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1BB943B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4327977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AC8DC" w14:textId="77777777" w:rsidR="00AF4E58" w:rsidRDefault="00AF4E58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4EA878DC" w14:textId="77777777" w:rsidR="00AF4E58" w:rsidRDefault="00AF4E58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30318111" w14:textId="77777777" w:rsidR="00AF4E58" w:rsidRDefault="00AF4E58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7631274A" w14:textId="77777777" w:rsidR="00AF4E58" w:rsidRDefault="00AF4E58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56BD31F9" w14:textId="77777777" w:rsidR="00AF4E58" w:rsidRDefault="00AF4E58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33331378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EBFA8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E8B5A70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3193C53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A2C1A7C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900FB2F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5B128BE" w14:textId="77777777" w:rsidR="001A0DBE" w:rsidRPr="0076612D" w:rsidRDefault="00A2106C" w:rsidP="001A0D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A0DBE" w:rsidRPr="0076612D">
              <w:rPr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4E5BA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79DEF35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0EE878B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9D29751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F03E4A1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366C509" w14:textId="77777777" w:rsidR="001A0DBE" w:rsidRPr="0076612D" w:rsidRDefault="00A2106C" w:rsidP="001A0D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A0DBE" w:rsidRPr="0076612D"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1CE39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271468A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EABC9D7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F6B0F4E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936F7C8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CCC8256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0C615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4ABC6E1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CF988DF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C049266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6714685" w14:textId="77777777" w:rsidR="00AF4E58" w:rsidRDefault="00AF4E58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2AB32A3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1A0DBE" w:rsidRPr="0076612D" w14:paraId="55DCA9E4" w14:textId="77777777" w:rsidTr="00097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296A" w14:textId="77777777" w:rsidR="001A0DBE" w:rsidRPr="0076612D" w:rsidRDefault="001A0DBE" w:rsidP="001A0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9D0FF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3D2D4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BE32A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67510" w14:textId="77777777" w:rsidR="001A0DBE" w:rsidRPr="0076612D" w:rsidRDefault="001A0DBE" w:rsidP="00A2106C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5A023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D1078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6 775,2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D9673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6 775,2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17EDD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6 775,2</w:t>
            </w:r>
          </w:p>
        </w:tc>
      </w:tr>
      <w:tr w:rsidR="001A0DBE" w:rsidRPr="0076612D" w14:paraId="0ACA169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8638" w14:textId="77777777" w:rsidR="001A0DBE" w:rsidRPr="0076612D" w:rsidRDefault="001A0DBE" w:rsidP="001A0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FC585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5B7B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74131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CE7E3" w14:textId="77777777" w:rsidR="001A0DBE" w:rsidRPr="0076612D" w:rsidRDefault="001A0DBE" w:rsidP="00A2106C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8EFAA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44DF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1D901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6 775,2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EEBD5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6 775,2</w:t>
            </w:r>
          </w:p>
        </w:tc>
      </w:tr>
      <w:tr w:rsidR="001A0DBE" w:rsidRPr="0076612D" w14:paraId="54AC06B0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1218F" w14:textId="77777777" w:rsidR="001A0DBE" w:rsidRPr="0076612D" w:rsidRDefault="00A2106C" w:rsidP="007A6009">
            <w:pPr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="001A0DBE" w:rsidRPr="0076612D">
              <w:rPr>
                <w:sz w:val="24"/>
                <w:szCs w:val="24"/>
              </w:rPr>
              <w:t>Информационная среда Балахнинского муниципально</w:t>
            </w:r>
            <w:r w:rsidR="007A6009">
              <w:rPr>
                <w:sz w:val="24"/>
                <w:szCs w:val="24"/>
              </w:rPr>
              <w:t>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0CBE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2ABCB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54B42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50BE1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5759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7DFE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76C7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6 775,2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E57F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6 775,2</w:t>
            </w:r>
          </w:p>
        </w:tc>
      </w:tr>
      <w:tr w:rsidR="001A0DBE" w:rsidRPr="0076612D" w14:paraId="4AC55C5E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67B3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C2F18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7893B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86A4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41CC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E953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E1A86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C6CCF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6 775,2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0AC7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6 775,2</w:t>
            </w:r>
          </w:p>
        </w:tc>
      </w:tr>
      <w:tr w:rsidR="001A0DBE" w:rsidRPr="0076612D" w14:paraId="0608E2F4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56788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176AB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242AE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4EEC6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8D913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14 0 01 00590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CA21F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43F2D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4 842,3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878DE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4 842,3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1961E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4 842,3</w:t>
            </w:r>
          </w:p>
        </w:tc>
      </w:tr>
      <w:tr w:rsidR="001A0DBE" w:rsidRPr="0076612D" w14:paraId="3948E6B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6D41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71C72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B265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ACB25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027B9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14 0 01 00590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0E9E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9386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4 842,3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49A6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4 842,3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7854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4 842,3</w:t>
            </w:r>
          </w:p>
        </w:tc>
      </w:tr>
      <w:tr w:rsidR="001A0DBE" w:rsidRPr="0076612D" w14:paraId="707EFD6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7B6CC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C926A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9D255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7014F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A2C42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14 0 01 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0C3C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3A766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9C26E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4CFA7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1 932,9</w:t>
            </w:r>
          </w:p>
        </w:tc>
      </w:tr>
      <w:tr w:rsidR="001A0DBE" w:rsidRPr="0076612D" w14:paraId="2EB2B46E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C3A0D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6612D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BE933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E399F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5586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D9135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14 0 01 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68A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3DD0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5A3D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9CA4D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1 932,9</w:t>
            </w:r>
          </w:p>
        </w:tc>
      </w:tr>
      <w:tr w:rsidR="001A0DBE" w:rsidRPr="0076612D" w14:paraId="52B233B9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0AC3E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C768E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CE99F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B4FE7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53447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35B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0E150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06B25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B1CF1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0DBE" w:rsidRPr="0076612D" w14:paraId="40658631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728CF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оказание частичной финансовой поддержки районных (окружных) средств массовой информации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5568F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658C2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7D5C7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1223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95EAE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231D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1 546,4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F163D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1 546,4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1C25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1 546,4</w:t>
            </w:r>
          </w:p>
        </w:tc>
      </w:tr>
      <w:tr w:rsidR="001A0DBE" w:rsidRPr="0076612D" w14:paraId="4043C47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DBF9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оказание частичной финансовой поддержки районных (окружных) средств массовой информации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88E96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2F40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75FDE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5A682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1A16B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A57B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308A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386,5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ECE7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386,5</w:t>
            </w:r>
          </w:p>
        </w:tc>
      </w:tr>
      <w:tr w:rsidR="001A0DBE" w:rsidRPr="0076612D" w14:paraId="79C3544F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A7E1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9216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25A63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51C6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7C92F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DE904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093B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C00EB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BDABD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1A0DBE" w:rsidRPr="0076612D" w14:paraId="22246041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64EC3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8769E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B54D4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2232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B7CB6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C4162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542B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3DF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2196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1A0DBE" w:rsidRPr="0076612D" w14:paraId="61AAF71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D5210" w14:textId="77777777" w:rsidR="001A0DBE" w:rsidRPr="0076612D" w:rsidRDefault="001A0DBE" w:rsidP="00A2106C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20F5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39383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EDBAF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B347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05116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3657F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9B54C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CD743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1A0DBE" w:rsidRPr="0076612D" w14:paraId="50FE08CD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E759" w14:textId="77777777" w:rsidR="001A0DBE" w:rsidRPr="0076612D" w:rsidRDefault="001A0DBE" w:rsidP="00A2106C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931CE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51AC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2946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62A96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C9342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A31D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7612B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79AE4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1A0DBE" w:rsidRPr="0076612D" w14:paraId="6703EB75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707F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91AE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7602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5149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424AC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FB453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5A5D4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7690B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5993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1A0DBE" w:rsidRPr="0076612D" w14:paraId="588F2C1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D9D9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145B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F9537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C34A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BA935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02 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709E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2DC5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C137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24A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1A0DBE" w:rsidRPr="0076612D" w14:paraId="59F0B7EE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D0F1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76612D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6BD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0897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76C7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B75C0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77 7 02 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12F34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C994F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471D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EEE17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1A0DBE" w:rsidRPr="0076612D" w14:paraId="294A23AF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FB8F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B451D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2ACD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1CCF5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C365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4E537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A3B8E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BA8D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98D3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</w:tr>
      <w:tr w:rsidR="001A0DBE" w:rsidRPr="0076612D" w14:paraId="3484576C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C1BA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оказание частичной финансовой поддержки районных (окружных) средств массовой информации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FBC3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33915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1A496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3CCAE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02645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9170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5725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F29D2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1A0DBE" w:rsidRPr="0076612D" w14:paraId="393D1405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A6EB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  - оказание частичной финансовой поддержки районных (окружных) средств массовой информации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79A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21EA3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E2FAD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DF3B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BBD0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03F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2B0B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118B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0,0</w:t>
            </w:r>
          </w:p>
        </w:tc>
      </w:tr>
      <w:tr w:rsidR="001A0DBE" w:rsidRPr="0076612D" w14:paraId="1039D00A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5D5DC" w14:textId="77777777" w:rsidR="001A0DBE" w:rsidRPr="0076612D" w:rsidRDefault="001A0DBE" w:rsidP="001A0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Контрольно-счетная палата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A5527" w14:textId="77777777" w:rsidR="00A2106C" w:rsidRDefault="00A2106C" w:rsidP="00A2106C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</w:p>
          <w:p w14:paraId="0F81994E" w14:textId="77777777" w:rsidR="00A2106C" w:rsidRDefault="00A2106C" w:rsidP="00A2106C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</w:p>
          <w:p w14:paraId="79E2FA88" w14:textId="77777777" w:rsidR="00A2106C" w:rsidRDefault="00A2106C" w:rsidP="00A2106C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</w:p>
          <w:p w14:paraId="13B23243" w14:textId="77777777" w:rsidR="00A2106C" w:rsidRDefault="00A2106C" w:rsidP="00A2106C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</w:p>
          <w:p w14:paraId="363EFBBF" w14:textId="77777777" w:rsidR="00A2106C" w:rsidRDefault="00A2106C" w:rsidP="00A2106C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</w:p>
          <w:p w14:paraId="294CAC33" w14:textId="77777777" w:rsidR="00A2106C" w:rsidRDefault="00A2106C" w:rsidP="00A2106C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</w:p>
          <w:p w14:paraId="7D76E3E2" w14:textId="77777777" w:rsidR="001A0DBE" w:rsidRPr="0076612D" w:rsidRDefault="001A0DBE" w:rsidP="00A2106C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1609E" w14:textId="77777777" w:rsidR="001A0DBE" w:rsidRPr="0076612D" w:rsidRDefault="001A0DBE" w:rsidP="001A0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46FA2" w14:textId="77777777" w:rsidR="001A0DBE" w:rsidRPr="0076612D" w:rsidRDefault="001A0DBE" w:rsidP="001A0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5259" w14:textId="77777777" w:rsidR="001A0DBE" w:rsidRPr="0076612D" w:rsidRDefault="001A0DBE" w:rsidP="001A0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2F886" w14:textId="77777777" w:rsidR="001A0DBE" w:rsidRPr="0076612D" w:rsidRDefault="001A0DBE" w:rsidP="001A0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4FE81" w14:textId="77777777" w:rsidR="00A2106C" w:rsidRDefault="00A2106C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3A45BD3" w14:textId="77777777" w:rsidR="00A2106C" w:rsidRDefault="00A2106C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3639A00" w14:textId="77777777" w:rsidR="00A2106C" w:rsidRDefault="00A2106C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F17BE81" w14:textId="77777777" w:rsidR="00A2106C" w:rsidRDefault="00A2106C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CF41FCD" w14:textId="77777777" w:rsidR="00A2106C" w:rsidRDefault="00A2106C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C74B325" w14:textId="77777777" w:rsidR="00A2106C" w:rsidRDefault="00A2106C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4096AB6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6 051,9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F7A8A" w14:textId="77777777" w:rsidR="00A2106C" w:rsidRDefault="00A2106C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C1D09B4" w14:textId="77777777" w:rsidR="00A2106C" w:rsidRDefault="00A2106C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10A04C0" w14:textId="77777777" w:rsidR="00A2106C" w:rsidRDefault="00A2106C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86502BC" w14:textId="77777777" w:rsidR="00A2106C" w:rsidRDefault="00A2106C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626969F" w14:textId="77777777" w:rsidR="00A2106C" w:rsidRDefault="00A2106C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16D5809" w14:textId="77777777" w:rsidR="00A2106C" w:rsidRDefault="00A2106C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AD717EE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5 789,9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DC3F3" w14:textId="77777777" w:rsidR="00A2106C" w:rsidRDefault="00A2106C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3132DD9" w14:textId="77777777" w:rsidR="00A2106C" w:rsidRDefault="00A2106C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1D2BF3E" w14:textId="77777777" w:rsidR="00A2106C" w:rsidRDefault="00A2106C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CFF6619" w14:textId="77777777" w:rsidR="00A2106C" w:rsidRDefault="00A2106C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CFC85E1" w14:textId="77777777" w:rsidR="00A2106C" w:rsidRDefault="00A2106C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EA8ED6F" w14:textId="77777777" w:rsidR="00A2106C" w:rsidRDefault="00A2106C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1A98AAC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5 789,9</w:t>
            </w:r>
          </w:p>
        </w:tc>
      </w:tr>
      <w:tr w:rsidR="001A0DBE" w:rsidRPr="0076612D" w14:paraId="5B7D010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EC44F" w14:textId="77777777" w:rsidR="001A0DBE" w:rsidRPr="0076612D" w:rsidRDefault="001A0DBE" w:rsidP="001A0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DD8C7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2081D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DEE65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5276" w14:textId="77777777" w:rsidR="001A0DBE" w:rsidRPr="0076612D" w:rsidRDefault="001A0DBE" w:rsidP="00A2106C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B546E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2D874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6 051,9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6A178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5 789,9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D75CC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5 789,9</w:t>
            </w:r>
          </w:p>
        </w:tc>
      </w:tr>
      <w:tr w:rsidR="001A0DBE" w:rsidRPr="0076612D" w14:paraId="66D45126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D554A" w14:textId="77777777" w:rsidR="001A0DBE" w:rsidRPr="0076612D" w:rsidRDefault="001A0DBE" w:rsidP="00A2106C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DD95D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8AAB0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8FCF9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DD0E5" w14:textId="77777777" w:rsidR="001A0DBE" w:rsidRPr="0076612D" w:rsidRDefault="001A0DBE" w:rsidP="00A2106C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3C55F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7A1BB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46311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95EBE" w14:textId="77777777" w:rsidR="001A0DBE" w:rsidRPr="0076612D" w:rsidRDefault="001A0DBE" w:rsidP="001A0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1,0</w:t>
            </w:r>
          </w:p>
        </w:tc>
      </w:tr>
      <w:tr w:rsidR="001A0DBE" w:rsidRPr="0076612D" w14:paraId="188EFBDB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0C7F" w14:textId="77777777" w:rsidR="001A0DBE" w:rsidRPr="0076612D" w:rsidRDefault="001A0DBE" w:rsidP="00A2106C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Муниципальная программа «Противодействие коррупции в Балахнинском муниципальном округе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E615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93486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0E46E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80B3A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3A3E8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3F47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61F4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B8B61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</w:tr>
      <w:tr w:rsidR="001A0DBE" w:rsidRPr="0076612D" w14:paraId="44B69B27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BE73" w14:textId="77777777" w:rsidR="001A0DBE" w:rsidRPr="0076612D" w:rsidRDefault="001A0DBE" w:rsidP="00A2106C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 xml:space="preserve">Антикоррупционное образование муниципальных служащих в </w:t>
            </w:r>
            <w:r w:rsidRPr="0076612D">
              <w:rPr>
                <w:sz w:val="24"/>
                <w:szCs w:val="24"/>
              </w:rPr>
              <w:lastRenderedPageBreak/>
              <w:t>должностные обязанности, которых входит участие в противодействии коррупции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71CF7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F0BBF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253F6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BD957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D9154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D429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9D75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55BFB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</w:tr>
      <w:tr w:rsidR="001A0DBE" w:rsidRPr="0076612D" w14:paraId="6AFD1744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B0175" w14:textId="77777777" w:rsidR="001A0DBE" w:rsidRPr="0076612D" w:rsidRDefault="001A0DBE" w:rsidP="00A2106C">
            <w:pPr>
              <w:ind w:right="-108"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3BAA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B4CCB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DB1DB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CFB8B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04 0 05 29600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AED4B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E425D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4EE3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2596A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</w:tr>
      <w:tr w:rsidR="001A0DBE" w:rsidRPr="0076612D" w14:paraId="3F6E6D8B" w14:textId="77777777" w:rsidTr="004D4023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26ACA" w14:textId="77777777" w:rsidR="001A0DBE" w:rsidRPr="0076612D" w:rsidRDefault="001A0DBE" w:rsidP="001A0DBE">
            <w:pPr>
              <w:ind w:firstLine="0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78E30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6BA3B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32765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B5637" w14:textId="77777777" w:rsidR="001A0DBE" w:rsidRPr="0076612D" w:rsidRDefault="001A0DBE" w:rsidP="00A2106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04 0 05 29600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72DA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F7049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34EDC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82B" w14:textId="77777777" w:rsidR="001A0DBE" w:rsidRPr="0076612D" w:rsidRDefault="001A0DBE" w:rsidP="001A0DBE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sz w:val="24"/>
                <w:szCs w:val="24"/>
              </w:rPr>
              <w:t>1,0</w:t>
            </w:r>
          </w:p>
        </w:tc>
      </w:tr>
      <w:tr w:rsidR="001A0DBE" w:rsidRPr="0076612D" w14:paraId="07C130D4" w14:textId="77777777" w:rsidTr="00D92454">
        <w:trPr>
          <w:trHeight w:hRule="exact" w:val="271"/>
        </w:trPr>
        <w:tc>
          <w:tcPr>
            <w:tcW w:w="2552" w:type="dxa"/>
            <w:vAlign w:val="bottom"/>
          </w:tcPr>
          <w:p w14:paraId="0A6D31C2" w14:textId="77777777" w:rsidR="001A0DBE" w:rsidRPr="0076612D" w:rsidRDefault="001A0DBE" w:rsidP="001A0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67" w:type="dxa"/>
            <w:vAlign w:val="bottom"/>
          </w:tcPr>
          <w:p w14:paraId="1A1AA52A" w14:textId="77777777" w:rsidR="001A0DBE" w:rsidRPr="0076612D" w:rsidRDefault="001A0DBE" w:rsidP="001A0DB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B3EECE4" w14:textId="77777777" w:rsidR="001A0DBE" w:rsidRPr="0076612D" w:rsidRDefault="001A0DBE" w:rsidP="001A0DB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81295E3" w14:textId="77777777" w:rsidR="001A0DBE" w:rsidRPr="0076612D" w:rsidRDefault="001A0DBE" w:rsidP="001A0DB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C0CDBA3" w14:textId="77777777" w:rsidR="001A0DBE" w:rsidRPr="0076612D" w:rsidRDefault="001A0DBE" w:rsidP="001A0DB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452E292" w14:textId="77777777" w:rsidR="001A0DBE" w:rsidRPr="0076612D" w:rsidRDefault="001A0DBE" w:rsidP="001A0DB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AB32A" w14:textId="77777777" w:rsidR="001A0DBE" w:rsidRPr="0076612D" w:rsidRDefault="001A0DBE" w:rsidP="00A2106C">
            <w:pPr>
              <w:ind w:right="-108" w:hanging="109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2 528 326,6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8079B" w14:textId="77777777" w:rsidR="001A0DBE" w:rsidRPr="0076612D" w:rsidRDefault="001A0DBE" w:rsidP="00A2106C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2 074 679,2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8ABBB" w14:textId="77777777" w:rsidR="001A0DBE" w:rsidRPr="0076612D" w:rsidRDefault="001A0DBE" w:rsidP="00A2106C">
            <w:pPr>
              <w:ind w:right="-109" w:hanging="108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2 082 606,1</w:t>
            </w:r>
          </w:p>
        </w:tc>
      </w:tr>
    </w:tbl>
    <w:p w14:paraId="197AED4A" w14:textId="77777777" w:rsidR="0098694E" w:rsidRDefault="0098694E" w:rsidP="00677D85">
      <w:pPr>
        <w:pStyle w:val="25"/>
        <w:tabs>
          <w:tab w:val="num" w:pos="0"/>
        </w:tabs>
        <w:ind w:firstLine="0"/>
        <w:rPr>
          <w:sz w:val="28"/>
          <w:szCs w:val="28"/>
        </w:rPr>
      </w:pPr>
    </w:p>
    <w:p w14:paraId="1BEDF32C" w14:textId="77777777" w:rsidR="003E6E0E" w:rsidRPr="00336B3C" w:rsidRDefault="003E6E0E" w:rsidP="003E6E0E">
      <w:pPr>
        <w:ind w:firstLine="709"/>
        <w:jc w:val="both"/>
        <w:rPr>
          <w:color w:val="000000"/>
          <w:szCs w:val="28"/>
        </w:rPr>
      </w:pPr>
      <w:r w:rsidRPr="00336B3C">
        <w:rPr>
          <w:color w:val="000000"/>
          <w:szCs w:val="28"/>
        </w:rPr>
        <w:t xml:space="preserve">1.8. в приложении </w:t>
      </w:r>
      <w:r w:rsidR="005A702A">
        <w:rPr>
          <w:color w:val="000000"/>
          <w:szCs w:val="28"/>
        </w:rPr>
        <w:t>5</w:t>
      </w:r>
      <w:r w:rsidRPr="00336B3C">
        <w:rPr>
          <w:color w:val="000000"/>
          <w:szCs w:val="28"/>
        </w:rPr>
        <w:t>:</w:t>
      </w:r>
    </w:p>
    <w:p w14:paraId="129696CF" w14:textId="77777777" w:rsidR="003E6E0E" w:rsidRPr="00336B3C" w:rsidRDefault="003E6E0E" w:rsidP="003E6E0E">
      <w:pPr>
        <w:ind w:firstLine="709"/>
        <w:jc w:val="both"/>
        <w:rPr>
          <w:color w:val="000000"/>
          <w:szCs w:val="28"/>
        </w:rPr>
      </w:pPr>
    </w:p>
    <w:tbl>
      <w:tblPr>
        <w:tblW w:w="10250" w:type="dxa"/>
        <w:jc w:val="right"/>
        <w:tblLayout w:type="fixed"/>
        <w:tblLook w:val="04A0" w:firstRow="1" w:lastRow="0" w:firstColumn="1" w:lastColumn="0" w:noHBand="0" w:noVBand="1"/>
      </w:tblPr>
      <w:tblGrid>
        <w:gridCol w:w="4330"/>
        <w:gridCol w:w="851"/>
        <w:gridCol w:w="992"/>
        <w:gridCol w:w="1355"/>
        <w:gridCol w:w="1418"/>
        <w:gridCol w:w="1304"/>
      </w:tblGrid>
      <w:tr w:rsidR="003E6E0E" w:rsidRPr="00B4194E" w14:paraId="5588BEBA" w14:textId="77777777" w:rsidTr="00F73964">
        <w:trPr>
          <w:trHeight w:val="255"/>
          <w:jc w:val="right"/>
        </w:trPr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430A" w14:textId="77777777" w:rsidR="003E6E0E" w:rsidRPr="005C14DB" w:rsidRDefault="003E6E0E" w:rsidP="00B428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4DB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A72F" w14:textId="77777777" w:rsidR="003E6E0E" w:rsidRPr="005C14DB" w:rsidRDefault="003E6E0E" w:rsidP="00F73964">
            <w:pPr>
              <w:ind w:left="-108" w:right="-108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4DB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73AA" w14:textId="77777777" w:rsidR="003E6E0E" w:rsidRPr="005C14DB" w:rsidRDefault="003E6E0E" w:rsidP="00F73964">
            <w:pPr>
              <w:ind w:firstLine="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4DB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F73964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5C14DB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266F" w14:textId="77777777" w:rsidR="003E6E0E" w:rsidRPr="005C14DB" w:rsidRDefault="003E6E0E" w:rsidP="00F7396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4DB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F73964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5C14DB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5CD3" w14:textId="77777777" w:rsidR="003E6E0E" w:rsidRPr="005C14DB" w:rsidRDefault="003E6E0E" w:rsidP="00F7396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4DB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F73964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5C14DB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E6E0E" w:rsidRPr="00B4194E" w14:paraId="497233DE" w14:textId="77777777" w:rsidTr="00F73964">
        <w:trPr>
          <w:trHeight w:val="566"/>
          <w:jc w:val="right"/>
        </w:trPr>
        <w:tc>
          <w:tcPr>
            <w:tcW w:w="4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C89F" w14:textId="77777777" w:rsidR="003E6E0E" w:rsidRPr="005C14DB" w:rsidRDefault="003E6E0E" w:rsidP="00B4284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80E8" w14:textId="77777777" w:rsidR="003E6E0E" w:rsidRPr="005C14DB" w:rsidRDefault="003E6E0E" w:rsidP="00B4284D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C14DB">
              <w:rPr>
                <w:b/>
                <w:bCs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3BF1" w14:textId="77777777" w:rsidR="003E6E0E" w:rsidRPr="005C14DB" w:rsidRDefault="003E6E0E" w:rsidP="00F73964">
            <w:pPr>
              <w:ind w:firstLine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4DB">
              <w:rPr>
                <w:b/>
                <w:bCs/>
                <w:color w:val="000000"/>
                <w:sz w:val="24"/>
                <w:szCs w:val="24"/>
              </w:rPr>
              <w:t>Под раздел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6977" w14:textId="77777777" w:rsidR="003E6E0E" w:rsidRPr="005C14DB" w:rsidRDefault="003E6E0E" w:rsidP="00B4284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B6B3" w14:textId="77777777" w:rsidR="003E6E0E" w:rsidRPr="005C14DB" w:rsidRDefault="003E6E0E" w:rsidP="00B4284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BAE9" w14:textId="77777777" w:rsidR="003E6E0E" w:rsidRPr="005C14DB" w:rsidRDefault="003E6E0E" w:rsidP="00B4284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6E0E" w:rsidRPr="00B4194E" w14:paraId="4CB7772E" w14:textId="77777777" w:rsidTr="00F73964">
        <w:trPr>
          <w:trHeight w:hRule="exact" w:val="312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CA078" w14:textId="77777777" w:rsidR="003E6E0E" w:rsidRPr="005C14DB" w:rsidRDefault="003E6E0E" w:rsidP="00B4284D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C14DB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4E6BF" w14:textId="77777777" w:rsidR="003E6E0E" w:rsidRPr="005C14DB" w:rsidRDefault="003E6E0E" w:rsidP="00B4284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4D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50E58" w14:textId="77777777" w:rsidR="003E6E0E" w:rsidRPr="005C14DB" w:rsidRDefault="003E6E0E" w:rsidP="00B4284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4DB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B42175" w14:textId="77777777" w:rsidR="003E6E0E" w:rsidRPr="00F73964" w:rsidRDefault="00195B2E" w:rsidP="003C17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64">
              <w:rPr>
                <w:b/>
                <w:bCs/>
                <w:sz w:val="24"/>
                <w:szCs w:val="24"/>
              </w:rPr>
              <w:t>189 327,6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45706" w14:textId="77777777" w:rsidR="003E6E0E" w:rsidRPr="00F73964" w:rsidRDefault="00195B2E" w:rsidP="003C17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64">
              <w:rPr>
                <w:b/>
                <w:bCs/>
                <w:sz w:val="24"/>
                <w:szCs w:val="24"/>
              </w:rPr>
              <w:t>177 482,3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3B72FF" w14:textId="77777777" w:rsidR="003E6E0E" w:rsidRPr="00F73964" w:rsidRDefault="00195B2E" w:rsidP="003C17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64">
              <w:rPr>
                <w:b/>
                <w:bCs/>
                <w:sz w:val="24"/>
                <w:szCs w:val="24"/>
              </w:rPr>
              <w:t>181 320,3</w:t>
            </w:r>
          </w:p>
        </w:tc>
      </w:tr>
      <w:tr w:rsidR="003E6E0E" w:rsidRPr="00B4194E" w14:paraId="241CE68A" w14:textId="77777777" w:rsidTr="00F73964">
        <w:trPr>
          <w:trHeight w:hRule="exact" w:val="1131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F1AF" w14:textId="77777777" w:rsidR="003E6E0E" w:rsidRPr="005C14DB" w:rsidRDefault="003E6E0E" w:rsidP="00B4284D">
            <w:pPr>
              <w:ind w:firstLine="0"/>
              <w:rPr>
                <w:color w:val="000000"/>
                <w:sz w:val="24"/>
                <w:szCs w:val="24"/>
              </w:rPr>
            </w:pPr>
            <w:r w:rsidRPr="005C14DB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B9579" w14:textId="77777777" w:rsidR="003E6E0E" w:rsidRPr="005C14DB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C14DB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2710" w14:textId="77777777" w:rsidR="003E6E0E" w:rsidRPr="005C14DB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C14DB">
              <w:rPr>
                <w:sz w:val="24"/>
                <w:szCs w:val="24"/>
              </w:rPr>
              <w:t>06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015E10" w14:textId="77777777" w:rsidR="003E6E0E" w:rsidRPr="00F73964" w:rsidRDefault="005C5B13" w:rsidP="005C5B1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73964">
              <w:rPr>
                <w:bCs/>
                <w:sz w:val="24"/>
                <w:szCs w:val="24"/>
              </w:rPr>
              <w:t>22 539,8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827010" w14:textId="77777777" w:rsidR="003E6E0E" w:rsidRPr="00F73964" w:rsidRDefault="005C5B13" w:rsidP="005C5B1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73964">
              <w:rPr>
                <w:bCs/>
                <w:sz w:val="24"/>
                <w:szCs w:val="24"/>
              </w:rPr>
              <w:t>22 279,8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21783" w14:textId="77777777" w:rsidR="003E6E0E" w:rsidRPr="00F73964" w:rsidRDefault="005C5B13" w:rsidP="005C5B1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73964">
              <w:rPr>
                <w:bCs/>
                <w:sz w:val="24"/>
                <w:szCs w:val="24"/>
              </w:rPr>
              <w:t>22 279,8</w:t>
            </w:r>
          </w:p>
        </w:tc>
      </w:tr>
      <w:tr w:rsidR="003E6E0E" w:rsidRPr="00B4194E" w14:paraId="0BCD7136" w14:textId="77777777" w:rsidTr="000971C2">
        <w:trPr>
          <w:trHeight w:hRule="exact" w:val="284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0FFB" w14:textId="77777777" w:rsidR="003E6E0E" w:rsidRPr="005C14DB" w:rsidRDefault="003E6E0E" w:rsidP="00B4284D">
            <w:pPr>
              <w:ind w:firstLine="0"/>
              <w:rPr>
                <w:color w:val="000000"/>
                <w:sz w:val="24"/>
                <w:szCs w:val="24"/>
              </w:rPr>
            </w:pPr>
            <w:r w:rsidRPr="005C14D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2CD7A" w14:textId="77777777" w:rsidR="003E6E0E" w:rsidRPr="005C14DB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C14DB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8B21" w14:textId="77777777" w:rsidR="003E6E0E" w:rsidRPr="005C14DB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C14DB">
              <w:rPr>
                <w:sz w:val="24"/>
                <w:szCs w:val="24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93213F" w14:textId="77777777" w:rsidR="003E6E0E" w:rsidRPr="00F73964" w:rsidRDefault="003C1792" w:rsidP="003C179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73964">
              <w:rPr>
                <w:bCs/>
                <w:sz w:val="24"/>
                <w:szCs w:val="24"/>
              </w:rPr>
              <w:t>39 372,1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6F2078" w14:textId="77777777" w:rsidR="003E6E0E" w:rsidRPr="00F73964" w:rsidRDefault="003C1792" w:rsidP="003C179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73964">
              <w:rPr>
                <w:bCs/>
                <w:sz w:val="24"/>
                <w:szCs w:val="24"/>
              </w:rPr>
              <w:t>28 489,5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3D4003" w14:textId="77777777" w:rsidR="003E6E0E" w:rsidRPr="00F73964" w:rsidRDefault="003C1792" w:rsidP="003C179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73964">
              <w:rPr>
                <w:bCs/>
                <w:sz w:val="24"/>
                <w:szCs w:val="24"/>
              </w:rPr>
              <w:t>32 329,6</w:t>
            </w:r>
          </w:p>
        </w:tc>
      </w:tr>
      <w:tr w:rsidR="003E6E0E" w:rsidRPr="00B4194E" w14:paraId="28E3F047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CD37C" w14:textId="77777777" w:rsidR="003E6E0E" w:rsidRPr="006E439F" w:rsidRDefault="003E6E0E" w:rsidP="00B4284D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6E439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A1A58" w14:textId="77777777" w:rsidR="003E6E0E" w:rsidRPr="006E439F" w:rsidRDefault="003E6E0E" w:rsidP="00B4284D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439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17F7A" w14:textId="77777777" w:rsidR="003E6E0E" w:rsidRPr="006E439F" w:rsidRDefault="003E6E0E" w:rsidP="00B4284D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439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645F8A" w14:textId="77777777" w:rsidR="003E6E0E" w:rsidRPr="00F73964" w:rsidRDefault="00C23DA3" w:rsidP="00C23DA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64">
              <w:rPr>
                <w:b/>
                <w:bCs/>
                <w:sz w:val="24"/>
                <w:szCs w:val="24"/>
              </w:rPr>
              <w:t>105 055,6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B1DA0C" w14:textId="77777777" w:rsidR="003E6E0E" w:rsidRPr="00F73964" w:rsidRDefault="00C23DA3" w:rsidP="00C23DA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64">
              <w:rPr>
                <w:b/>
                <w:bCs/>
                <w:sz w:val="24"/>
                <w:szCs w:val="24"/>
              </w:rPr>
              <w:t>70 206,1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06B894" w14:textId="77777777" w:rsidR="003E6E0E" w:rsidRPr="00F73964" w:rsidRDefault="00C23DA3" w:rsidP="00C23DA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64">
              <w:rPr>
                <w:b/>
                <w:bCs/>
                <w:sz w:val="24"/>
                <w:szCs w:val="24"/>
              </w:rPr>
              <w:t>97 514,7</w:t>
            </w:r>
          </w:p>
        </w:tc>
      </w:tr>
      <w:tr w:rsidR="003E6E0E" w:rsidRPr="00B4194E" w14:paraId="42FED653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58B51" w14:textId="77777777" w:rsidR="003E6E0E" w:rsidRPr="006E439F" w:rsidRDefault="003E6E0E" w:rsidP="00B4284D">
            <w:pPr>
              <w:ind w:firstLine="0"/>
              <w:rPr>
                <w:color w:val="000000"/>
                <w:sz w:val="24"/>
                <w:szCs w:val="24"/>
              </w:rPr>
            </w:pPr>
            <w:r w:rsidRPr="006E439F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6CC1" w14:textId="77777777" w:rsidR="003E6E0E" w:rsidRPr="006E439F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E439F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F0925" w14:textId="77777777" w:rsidR="003E6E0E" w:rsidRPr="006E439F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E439F">
              <w:rPr>
                <w:sz w:val="24"/>
                <w:szCs w:val="24"/>
              </w:rPr>
              <w:t>05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6EB2E7" w14:textId="77777777" w:rsidR="003E6E0E" w:rsidRPr="00F73964" w:rsidRDefault="00C23DA3" w:rsidP="00C23DA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73964">
              <w:rPr>
                <w:bCs/>
                <w:sz w:val="24"/>
                <w:szCs w:val="24"/>
              </w:rPr>
              <w:t>16 156,8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D1EEF4" w14:textId="77777777" w:rsidR="003E6E0E" w:rsidRPr="00F73964" w:rsidRDefault="00C23DA3" w:rsidP="00C23DA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73964">
              <w:rPr>
                <w:bCs/>
                <w:sz w:val="24"/>
                <w:szCs w:val="24"/>
              </w:rPr>
              <w:t>16 079,8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C8F8D6" w14:textId="77777777" w:rsidR="003E6E0E" w:rsidRPr="00F73964" w:rsidRDefault="00C23DA3" w:rsidP="00C23DA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73964">
              <w:rPr>
                <w:bCs/>
                <w:sz w:val="24"/>
                <w:szCs w:val="24"/>
              </w:rPr>
              <w:t>16 046,8</w:t>
            </w:r>
          </w:p>
        </w:tc>
      </w:tr>
      <w:tr w:rsidR="003E6E0E" w:rsidRPr="00B4194E" w14:paraId="198035D1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10AEA" w14:textId="77777777" w:rsidR="003E6E0E" w:rsidRPr="00B4284D" w:rsidRDefault="00B4284D" w:rsidP="00B4284D">
            <w:pPr>
              <w:ind w:firstLine="0"/>
              <w:rPr>
                <w:bCs/>
                <w:sz w:val="22"/>
                <w:szCs w:val="22"/>
              </w:rPr>
            </w:pPr>
            <w:r w:rsidRPr="00B4284D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C87E7" w14:textId="77777777" w:rsidR="003E6E0E" w:rsidRPr="006E439F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E439F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67B0B" w14:textId="77777777" w:rsidR="003E6E0E" w:rsidRPr="006E439F" w:rsidRDefault="00B4284D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9B0B77" w14:textId="77777777" w:rsidR="003E6E0E" w:rsidRPr="00F73964" w:rsidRDefault="00B4284D" w:rsidP="00B4284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73964">
              <w:rPr>
                <w:bCs/>
                <w:sz w:val="24"/>
                <w:szCs w:val="24"/>
              </w:rPr>
              <w:t>83 669,0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3D675" w14:textId="77777777" w:rsidR="003E6E0E" w:rsidRPr="00F73964" w:rsidRDefault="00B4284D" w:rsidP="00B4284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73964">
              <w:rPr>
                <w:bCs/>
                <w:sz w:val="24"/>
                <w:szCs w:val="24"/>
              </w:rPr>
              <w:t>49 116,5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714A8" w14:textId="77777777" w:rsidR="003E6E0E" w:rsidRPr="00F73964" w:rsidRDefault="00B4284D" w:rsidP="00B4284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73964">
              <w:rPr>
                <w:bCs/>
                <w:sz w:val="24"/>
                <w:szCs w:val="24"/>
              </w:rPr>
              <w:t>76 458,1</w:t>
            </w:r>
          </w:p>
        </w:tc>
      </w:tr>
      <w:tr w:rsidR="003E6E0E" w:rsidRPr="00B4194E" w14:paraId="4ADF332D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D6306" w14:textId="77777777" w:rsidR="003E6E0E" w:rsidRPr="00E42885" w:rsidRDefault="003E6E0E" w:rsidP="00B4284D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E42885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CBDB0" w14:textId="77777777" w:rsidR="003E6E0E" w:rsidRPr="00E42885" w:rsidRDefault="003E6E0E" w:rsidP="00B4284D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288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5E0FB" w14:textId="77777777" w:rsidR="003E6E0E" w:rsidRPr="00E42885" w:rsidRDefault="003E6E0E" w:rsidP="00B4284D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288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04C111" w14:textId="77777777" w:rsidR="003E6E0E" w:rsidRPr="003373DC" w:rsidRDefault="003D6174" w:rsidP="00B4284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8362B">
              <w:rPr>
                <w:b/>
                <w:bCs/>
                <w:sz w:val="24"/>
                <w:szCs w:val="24"/>
              </w:rPr>
              <w:t>446 130,3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6F98BF" w14:textId="77777777" w:rsidR="003E6E0E" w:rsidRPr="0038362B" w:rsidRDefault="0038362B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8362B">
              <w:rPr>
                <w:b/>
                <w:bCs/>
                <w:sz w:val="24"/>
                <w:szCs w:val="24"/>
              </w:rPr>
              <w:t>189 458,9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439CB2" w14:textId="77777777" w:rsidR="003E6E0E" w:rsidRPr="0038362B" w:rsidRDefault="0038362B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157 303,6</w:t>
            </w:r>
          </w:p>
        </w:tc>
      </w:tr>
      <w:tr w:rsidR="003E6E0E" w:rsidRPr="00B4194E" w14:paraId="6AB97DFF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B2F5E" w14:textId="77777777" w:rsidR="003E6E0E" w:rsidRPr="00E42885" w:rsidRDefault="003E6E0E" w:rsidP="00B4284D">
            <w:pPr>
              <w:ind w:firstLine="0"/>
              <w:rPr>
                <w:color w:val="000000"/>
                <w:sz w:val="24"/>
                <w:szCs w:val="24"/>
              </w:rPr>
            </w:pPr>
            <w:r w:rsidRPr="00E42885">
              <w:rPr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2A2C" w14:textId="77777777" w:rsidR="003E6E0E" w:rsidRPr="00E42885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2885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FD217" w14:textId="77777777" w:rsidR="003E6E0E" w:rsidRPr="00E42885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2885">
              <w:rPr>
                <w:sz w:val="24"/>
                <w:szCs w:val="24"/>
              </w:rPr>
              <w:t>01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2BC326" w14:textId="77777777" w:rsidR="003E6E0E" w:rsidRPr="00187662" w:rsidRDefault="00187662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87662">
              <w:rPr>
                <w:sz w:val="24"/>
                <w:szCs w:val="24"/>
              </w:rPr>
              <w:t>136 023,9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EA8051" w14:textId="77777777" w:rsidR="003E6E0E" w:rsidRPr="00187662" w:rsidRDefault="00187662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87662">
              <w:rPr>
                <w:sz w:val="24"/>
                <w:szCs w:val="24"/>
              </w:rPr>
              <w:t>58 949,1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49727A" w14:textId="77777777" w:rsidR="003E6E0E" w:rsidRPr="00187662" w:rsidRDefault="00187662" w:rsidP="00B4284D">
            <w:pPr>
              <w:ind w:left="-113" w:right="-80" w:firstLine="0"/>
              <w:jc w:val="center"/>
              <w:rPr>
                <w:color w:val="000000"/>
                <w:sz w:val="24"/>
                <w:szCs w:val="24"/>
              </w:rPr>
            </w:pPr>
            <w:r w:rsidRPr="00187662">
              <w:rPr>
                <w:sz w:val="24"/>
                <w:szCs w:val="24"/>
              </w:rPr>
              <w:t>11 398,3</w:t>
            </w:r>
          </w:p>
        </w:tc>
      </w:tr>
      <w:tr w:rsidR="003E6E0E" w:rsidRPr="00B4194E" w14:paraId="1859892D" w14:textId="77777777" w:rsidTr="000971C2">
        <w:trPr>
          <w:trHeight w:hRule="exact" w:val="284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38B02" w14:textId="77777777" w:rsidR="003E6E0E" w:rsidRPr="00E42885" w:rsidRDefault="003E6E0E" w:rsidP="00B4284D">
            <w:pPr>
              <w:ind w:firstLine="0"/>
              <w:rPr>
                <w:color w:val="000000"/>
                <w:sz w:val="24"/>
                <w:szCs w:val="24"/>
              </w:rPr>
            </w:pPr>
            <w:r w:rsidRPr="00E42885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8B0BC" w14:textId="77777777" w:rsidR="003E6E0E" w:rsidRPr="00E42885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2885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0CA14" w14:textId="77777777" w:rsidR="003E6E0E" w:rsidRPr="00E42885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2885">
              <w:rPr>
                <w:sz w:val="24"/>
                <w:szCs w:val="24"/>
              </w:rPr>
              <w:t>02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153A6D" w14:textId="77777777" w:rsidR="003E6E0E" w:rsidRPr="00187662" w:rsidRDefault="00187662" w:rsidP="00DD33C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87662">
              <w:rPr>
                <w:sz w:val="24"/>
                <w:szCs w:val="24"/>
              </w:rPr>
              <w:t>72 263,</w:t>
            </w:r>
            <w:r w:rsidR="00DD33C1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6F6DA5" w14:textId="77777777" w:rsidR="003E6E0E" w:rsidRPr="00187662" w:rsidRDefault="00187662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87662">
              <w:rPr>
                <w:sz w:val="24"/>
                <w:szCs w:val="24"/>
              </w:rPr>
              <w:t>11 526,1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CE2B21" w14:textId="77777777" w:rsidR="003E6E0E" w:rsidRPr="00187662" w:rsidRDefault="00187662" w:rsidP="00B4284D">
            <w:pPr>
              <w:ind w:left="-113" w:right="-80" w:firstLine="0"/>
              <w:jc w:val="center"/>
              <w:rPr>
                <w:color w:val="000000"/>
                <w:sz w:val="24"/>
                <w:szCs w:val="24"/>
              </w:rPr>
            </w:pPr>
            <w:r w:rsidRPr="00187662">
              <w:rPr>
                <w:sz w:val="24"/>
                <w:szCs w:val="24"/>
              </w:rPr>
              <w:t>23 537,7</w:t>
            </w:r>
          </w:p>
        </w:tc>
      </w:tr>
      <w:tr w:rsidR="003E6E0E" w:rsidRPr="00B4194E" w14:paraId="0F09EEA8" w14:textId="77777777" w:rsidTr="000971C2">
        <w:trPr>
          <w:trHeight w:hRule="exact" w:val="284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04450" w14:textId="77777777" w:rsidR="003E6E0E" w:rsidRPr="00E42885" w:rsidRDefault="003E6E0E" w:rsidP="00B4284D">
            <w:pPr>
              <w:ind w:firstLine="0"/>
              <w:rPr>
                <w:color w:val="000000"/>
                <w:sz w:val="24"/>
                <w:szCs w:val="24"/>
              </w:rPr>
            </w:pPr>
            <w:r w:rsidRPr="00E4288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9770C" w14:textId="77777777" w:rsidR="003E6E0E" w:rsidRPr="00E42885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2885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8D3DC" w14:textId="77777777" w:rsidR="003E6E0E" w:rsidRPr="00E42885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2885">
              <w:rPr>
                <w:sz w:val="24"/>
                <w:szCs w:val="24"/>
              </w:rPr>
              <w:t>03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448A39" w14:textId="77777777" w:rsidR="003E6E0E" w:rsidRPr="005E0B25" w:rsidRDefault="00DF17AB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0B25">
              <w:rPr>
                <w:sz w:val="24"/>
                <w:szCs w:val="24"/>
              </w:rPr>
              <w:t>233 269,1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776462" w14:textId="77777777" w:rsidR="003E6E0E" w:rsidRPr="005E0B25" w:rsidRDefault="00DF17AB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0B25">
              <w:rPr>
                <w:sz w:val="24"/>
                <w:szCs w:val="24"/>
              </w:rPr>
              <w:t>114 409,9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52B581" w14:textId="77777777" w:rsidR="003E6E0E" w:rsidRPr="005E0B25" w:rsidRDefault="00DF17AB" w:rsidP="00B4284D">
            <w:pPr>
              <w:ind w:left="-113" w:right="-80" w:firstLine="0"/>
              <w:jc w:val="center"/>
              <w:rPr>
                <w:color w:val="000000"/>
                <w:sz w:val="24"/>
                <w:szCs w:val="24"/>
              </w:rPr>
            </w:pPr>
            <w:r w:rsidRPr="005E0B25">
              <w:rPr>
                <w:sz w:val="24"/>
                <w:szCs w:val="24"/>
              </w:rPr>
              <w:t>117 793,8</w:t>
            </w:r>
          </w:p>
        </w:tc>
      </w:tr>
      <w:tr w:rsidR="00F73964" w:rsidRPr="00B4194E" w14:paraId="39DDEE40" w14:textId="77777777" w:rsidTr="00F73964">
        <w:trPr>
          <w:trHeight w:hRule="exact" w:val="343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55FE0" w14:textId="77777777" w:rsidR="00F73964" w:rsidRPr="00CA6FDD" w:rsidRDefault="000971C2" w:rsidP="00B4284D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BDABB" w14:textId="77777777" w:rsidR="00F73964" w:rsidRPr="00CA6FDD" w:rsidRDefault="00F73964" w:rsidP="00B4284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32747" w14:textId="77777777" w:rsidR="00F73964" w:rsidRPr="00CA6FDD" w:rsidRDefault="00F73964" w:rsidP="00B4284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6A57C" w14:textId="77777777" w:rsidR="00F73964" w:rsidRPr="005E0B25" w:rsidRDefault="000971C2" w:rsidP="00B4284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0B25">
              <w:rPr>
                <w:b/>
                <w:bCs/>
                <w:sz w:val="24"/>
                <w:szCs w:val="24"/>
              </w:rPr>
              <w:t>8 221,5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765F5" w14:textId="77777777" w:rsidR="00F73964" w:rsidRPr="005E0B25" w:rsidRDefault="000971C2" w:rsidP="00B4284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0B25">
              <w:rPr>
                <w:b/>
                <w:bCs/>
                <w:sz w:val="24"/>
                <w:szCs w:val="24"/>
              </w:rPr>
              <w:t>3 192,5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EF2EA9" w14:textId="77777777" w:rsidR="00F73964" w:rsidRPr="005E0B25" w:rsidRDefault="000971C2" w:rsidP="00B4284D">
            <w:pPr>
              <w:ind w:left="-113" w:right="-80" w:firstLine="0"/>
              <w:jc w:val="center"/>
              <w:rPr>
                <w:b/>
                <w:bCs/>
                <w:sz w:val="24"/>
                <w:szCs w:val="24"/>
              </w:rPr>
            </w:pPr>
            <w:r w:rsidRPr="005E0B25">
              <w:rPr>
                <w:b/>
                <w:bCs/>
                <w:sz w:val="24"/>
                <w:szCs w:val="24"/>
              </w:rPr>
              <w:t>3 192,5</w:t>
            </w:r>
          </w:p>
        </w:tc>
      </w:tr>
      <w:tr w:rsidR="00F73964" w:rsidRPr="00B4194E" w14:paraId="5C6D2155" w14:textId="77777777" w:rsidTr="000971C2">
        <w:trPr>
          <w:trHeight w:hRule="exact" w:val="522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9D39C" w14:textId="77777777" w:rsidR="00F73964" w:rsidRPr="000971C2" w:rsidRDefault="000971C2" w:rsidP="00B4284D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7D0A8" w14:textId="77777777" w:rsidR="00F73964" w:rsidRPr="000971C2" w:rsidRDefault="00F73964" w:rsidP="00B4284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971C2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C6D5D" w14:textId="77777777" w:rsidR="00F73964" w:rsidRPr="000971C2" w:rsidRDefault="00F73964" w:rsidP="00B4284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971C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5C4255" w14:textId="77777777" w:rsidR="00F73964" w:rsidRPr="005E0B25" w:rsidRDefault="000971C2" w:rsidP="00B4284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0B25">
              <w:rPr>
                <w:bCs/>
                <w:sz w:val="24"/>
                <w:szCs w:val="24"/>
              </w:rPr>
              <w:t>5 029,0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697D8A" w14:textId="77777777" w:rsidR="00F73964" w:rsidRPr="005E0B25" w:rsidRDefault="000971C2" w:rsidP="00B4284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0B2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01D5A0" w14:textId="77777777" w:rsidR="00F73964" w:rsidRPr="005E0B25" w:rsidRDefault="000971C2" w:rsidP="00B4284D">
            <w:pPr>
              <w:ind w:left="-113" w:right="-80" w:firstLine="0"/>
              <w:jc w:val="center"/>
              <w:rPr>
                <w:bCs/>
                <w:sz w:val="24"/>
                <w:szCs w:val="24"/>
              </w:rPr>
            </w:pPr>
            <w:r w:rsidRPr="005E0B25">
              <w:rPr>
                <w:bCs/>
                <w:sz w:val="24"/>
                <w:szCs w:val="24"/>
              </w:rPr>
              <w:t>0,0</w:t>
            </w:r>
          </w:p>
        </w:tc>
      </w:tr>
      <w:tr w:rsidR="003E6E0E" w:rsidRPr="00B4194E" w14:paraId="1926A11F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49B49" w14:textId="77777777" w:rsidR="003E6E0E" w:rsidRPr="00CA6FDD" w:rsidRDefault="003E6E0E" w:rsidP="00B4284D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CA6FDD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61E75" w14:textId="77777777" w:rsidR="003E6E0E" w:rsidRPr="00CA6FDD" w:rsidRDefault="003E6E0E" w:rsidP="00B4284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6FD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B274D" w14:textId="77777777" w:rsidR="003E6E0E" w:rsidRPr="00CA6FDD" w:rsidRDefault="003E6E0E" w:rsidP="00B4284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6FD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8F82AC" w14:textId="77777777" w:rsidR="003E6E0E" w:rsidRPr="005E0B25" w:rsidRDefault="005E0B25" w:rsidP="00F73964">
            <w:pPr>
              <w:ind w:right="-171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0B25">
              <w:rPr>
                <w:b/>
                <w:bCs/>
                <w:sz w:val="24"/>
                <w:szCs w:val="24"/>
              </w:rPr>
              <w:t>1 405 920,8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94FF30" w14:textId="77777777" w:rsidR="003E6E0E" w:rsidRPr="005E0B25" w:rsidRDefault="005E0B25" w:rsidP="00B4284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0B25">
              <w:rPr>
                <w:b/>
                <w:bCs/>
                <w:sz w:val="24"/>
                <w:szCs w:val="24"/>
              </w:rPr>
              <w:t>1 294 135,5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0EB445" w14:textId="77777777" w:rsidR="003E6E0E" w:rsidRPr="005E0B25" w:rsidRDefault="005E0B25" w:rsidP="00B4284D">
            <w:pPr>
              <w:ind w:left="-113" w:right="-8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0B25">
              <w:rPr>
                <w:b/>
                <w:bCs/>
                <w:sz w:val="24"/>
                <w:szCs w:val="24"/>
              </w:rPr>
              <w:t>1 297 916,7</w:t>
            </w:r>
          </w:p>
        </w:tc>
      </w:tr>
      <w:tr w:rsidR="003E6E0E" w:rsidRPr="00B4194E" w14:paraId="390916E7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E4DF" w14:textId="77777777" w:rsidR="003E6E0E" w:rsidRPr="00CA6FDD" w:rsidRDefault="003E6E0E" w:rsidP="00B4284D">
            <w:pPr>
              <w:ind w:firstLine="0"/>
              <w:rPr>
                <w:color w:val="000000"/>
                <w:sz w:val="24"/>
                <w:szCs w:val="24"/>
              </w:rPr>
            </w:pPr>
            <w:r w:rsidRPr="00CA6FDD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C2B35" w14:textId="77777777" w:rsidR="003E6E0E" w:rsidRPr="00CA6FDD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A6FDD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2752F" w14:textId="77777777" w:rsidR="003E6E0E" w:rsidRPr="00CA6FDD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A6FDD">
              <w:rPr>
                <w:sz w:val="24"/>
                <w:szCs w:val="24"/>
              </w:rPr>
              <w:t>01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265940" w14:textId="77777777" w:rsidR="003E6E0E" w:rsidRPr="00EF5960" w:rsidRDefault="00A11A41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F5960">
              <w:rPr>
                <w:sz w:val="24"/>
                <w:szCs w:val="24"/>
              </w:rPr>
              <w:t>412 672,0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3AC989" w14:textId="77777777" w:rsidR="003E6E0E" w:rsidRPr="00EF5960" w:rsidRDefault="00A11A41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F5960">
              <w:rPr>
                <w:sz w:val="24"/>
                <w:szCs w:val="24"/>
              </w:rPr>
              <w:t>412 198,4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526C15" w14:textId="77777777" w:rsidR="003E6E0E" w:rsidRPr="00EF5960" w:rsidRDefault="00A11A41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F5960">
              <w:rPr>
                <w:sz w:val="24"/>
                <w:szCs w:val="24"/>
              </w:rPr>
              <w:t>412 198,4</w:t>
            </w:r>
          </w:p>
        </w:tc>
      </w:tr>
      <w:tr w:rsidR="003E6E0E" w:rsidRPr="00B4194E" w14:paraId="3F2A73C7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07B61" w14:textId="77777777" w:rsidR="003E6E0E" w:rsidRPr="00CA6FDD" w:rsidRDefault="003E6E0E" w:rsidP="00B4284D">
            <w:pPr>
              <w:ind w:firstLine="0"/>
              <w:rPr>
                <w:color w:val="000000"/>
                <w:sz w:val="24"/>
                <w:szCs w:val="24"/>
              </w:rPr>
            </w:pPr>
            <w:r w:rsidRPr="00CA6FDD">
              <w:rPr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9FB72" w14:textId="77777777" w:rsidR="003E6E0E" w:rsidRPr="00CA6FDD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A6FDD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041FF" w14:textId="77777777" w:rsidR="003E6E0E" w:rsidRPr="00CA6FDD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A6FDD">
              <w:rPr>
                <w:sz w:val="24"/>
                <w:szCs w:val="24"/>
              </w:rPr>
              <w:t>02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309799" w14:textId="77777777" w:rsidR="003E6E0E" w:rsidRPr="00D2144C" w:rsidRDefault="00DD33C1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801</w:t>
            </w:r>
            <w:r w:rsidR="00D2144C" w:rsidRPr="00D2144C">
              <w:rPr>
                <w:sz w:val="24"/>
                <w:szCs w:val="24"/>
              </w:rPr>
              <w:t> 596,0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3498C1" w14:textId="77777777" w:rsidR="003E6E0E" w:rsidRPr="00D2144C" w:rsidRDefault="00D2144C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2144C">
              <w:rPr>
                <w:sz w:val="24"/>
                <w:szCs w:val="24"/>
              </w:rPr>
              <w:t>688 709,8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D50B97" w14:textId="77777777" w:rsidR="003E6E0E" w:rsidRPr="00D2144C" w:rsidRDefault="00D2144C" w:rsidP="00B4284D">
            <w:pPr>
              <w:ind w:left="-113" w:right="-80" w:firstLine="61"/>
              <w:jc w:val="center"/>
              <w:rPr>
                <w:color w:val="000000"/>
                <w:sz w:val="24"/>
                <w:szCs w:val="24"/>
              </w:rPr>
            </w:pPr>
            <w:r w:rsidRPr="00D2144C">
              <w:rPr>
                <w:sz w:val="24"/>
                <w:szCs w:val="24"/>
              </w:rPr>
              <w:t>692 491,0</w:t>
            </w:r>
          </w:p>
        </w:tc>
      </w:tr>
      <w:tr w:rsidR="003E6E0E" w:rsidRPr="00B4194E" w14:paraId="552699F4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85D8D" w14:textId="77777777" w:rsidR="003E6E0E" w:rsidRPr="00CA6FDD" w:rsidRDefault="003E6E0E" w:rsidP="00B4284D">
            <w:pPr>
              <w:ind w:firstLine="0"/>
              <w:rPr>
                <w:color w:val="000000"/>
                <w:sz w:val="24"/>
                <w:szCs w:val="24"/>
              </w:rPr>
            </w:pPr>
            <w:r w:rsidRPr="00CA6FDD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D646" w14:textId="77777777" w:rsidR="003E6E0E" w:rsidRPr="00CA6FDD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A6FDD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DEC0E" w14:textId="77777777" w:rsidR="003E6E0E" w:rsidRPr="00CA6FDD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A6FDD">
              <w:rPr>
                <w:sz w:val="24"/>
                <w:szCs w:val="24"/>
              </w:rPr>
              <w:t>03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95D0DD" w14:textId="77777777" w:rsidR="003E6E0E" w:rsidRPr="00444FD2" w:rsidRDefault="00444FD2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4FD2">
              <w:rPr>
                <w:sz w:val="24"/>
                <w:szCs w:val="24"/>
              </w:rPr>
              <w:t>145 885,1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7AB130" w14:textId="77777777" w:rsidR="003E6E0E" w:rsidRPr="00444FD2" w:rsidRDefault="00444FD2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4FD2">
              <w:rPr>
                <w:sz w:val="24"/>
                <w:szCs w:val="24"/>
              </w:rPr>
              <w:t>145 459,6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EC3E80" w14:textId="77777777" w:rsidR="003E6E0E" w:rsidRPr="00444FD2" w:rsidRDefault="00444FD2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4FD2">
              <w:rPr>
                <w:sz w:val="24"/>
                <w:szCs w:val="24"/>
              </w:rPr>
              <w:t>145 459,6</w:t>
            </w:r>
          </w:p>
        </w:tc>
      </w:tr>
      <w:tr w:rsidR="003E6E0E" w:rsidRPr="00B4194E" w14:paraId="3F2DE6EF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CFD62" w14:textId="77777777" w:rsidR="003E6E0E" w:rsidRPr="002C0A41" w:rsidRDefault="003E6E0E" w:rsidP="00B4284D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2C0A41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66FA" w14:textId="77777777" w:rsidR="003E6E0E" w:rsidRPr="002C0A41" w:rsidRDefault="003E6E0E" w:rsidP="00B4284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0A4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85E82" w14:textId="77777777" w:rsidR="003E6E0E" w:rsidRPr="002C0A41" w:rsidRDefault="003E6E0E" w:rsidP="00B4284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0A41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E8B53" w14:textId="77777777" w:rsidR="003E6E0E" w:rsidRPr="00DE2362" w:rsidRDefault="00DE2362" w:rsidP="00DE236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2362">
              <w:rPr>
                <w:b/>
                <w:bCs/>
                <w:sz w:val="24"/>
                <w:szCs w:val="24"/>
              </w:rPr>
              <w:t>208 678,6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3D0C9" w14:textId="77777777" w:rsidR="003E6E0E" w:rsidRPr="00DE2362" w:rsidRDefault="00DE2362" w:rsidP="00B4284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2362">
              <w:rPr>
                <w:b/>
                <w:bCs/>
                <w:sz w:val="24"/>
                <w:szCs w:val="24"/>
              </w:rPr>
              <w:t>188 210,2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D7C7F" w14:textId="77777777" w:rsidR="003E6E0E" w:rsidRPr="00DE2362" w:rsidRDefault="00DE2362" w:rsidP="00B4284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2362">
              <w:rPr>
                <w:b/>
                <w:bCs/>
                <w:sz w:val="24"/>
                <w:szCs w:val="24"/>
              </w:rPr>
              <w:t>188 210,3</w:t>
            </w:r>
          </w:p>
        </w:tc>
      </w:tr>
      <w:tr w:rsidR="003E6E0E" w:rsidRPr="00B4194E" w14:paraId="2C635A25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12DA6" w14:textId="77777777" w:rsidR="003E6E0E" w:rsidRPr="002C0A41" w:rsidRDefault="003E6E0E" w:rsidP="00B4284D">
            <w:pPr>
              <w:ind w:firstLine="0"/>
              <w:rPr>
                <w:color w:val="000000"/>
                <w:sz w:val="24"/>
                <w:szCs w:val="24"/>
              </w:rPr>
            </w:pPr>
            <w:r w:rsidRPr="002C0A41">
              <w:rPr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11671" w14:textId="77777777" w:rsidR="003E6E0E" w:rsidRPr="002C0A41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C0A41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6BE6D" w14:textId="77777777" w:rsidR="003E6E0E" w:rsidRPr="002C0A41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C0A41">
              <w:rPr>
                <w:sz w:val="24"/>
                <w:szCs w:val="24"/>
              </w:rPr>
              <w:t>01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C4191D" w14:textId="77777777" w:rsidR="003E6E0E" w:rsidRPr="008C65CF" w:rsidRDefault="008C65CF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C65CF">
              <w:rPr>
                <w:sz w:val="24"/>
                <w:szCs w:val="24"/>
              </w:rPr>
              <w:t>197 627,0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044C3F" w14:textId="77777777" w:rsidR="003E6E0E" w:rsidRPr="008C65CF" w:rsidRDefault="008C65CF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C65CF">
              <w:rPr>
                <w:sz w:val="24"/>
                <w:szCs w:val="24"/>
              </w:rPr>
              <w:t>177 158,6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EDD724" w14:textId="77777777" w:rsidR="003E6E0E" w:rsidRPr="008C65CF" w:rsidRDefault="008C65CF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C65CF">
              <w:rPr>
                <w:sz w:val="24"/>
                <w:szCs w:val="24"/>
              </w:rPr>
              <w:t>177 158,7</w:t>
            </w:r>
          </w:p>
        </w:tc>
      </w:tr>
      <w:tr w:rsidR="003E6E0E" w:rsidRPr="00B4194E" w14:paraId="76E0CC9D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5FDA7" w14:textId="77777777" w:rsidR="003E6E0E" w:rsidRPr="004C5EAE" w:rsidRDefault="003E6E0E" w:rsidP="00B4284D">
            <w:pPr>
              <w:ind w:firstLine="0"/>
              <w:rPr>
                <w:sz w:val="24"/>
                <w:szCs w:val="24"/>
              </w:rPr>
            </w:pPr>
            <w:r w:rsidRPr="004C5EAE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0E310" w14:textId="77777777" w:rsidR="003E6E0E" w:rsidRPr="004C5EAE" w:rsidRDefault="003E6E0E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4C5EA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385CB" w14:textId="77777777" w:rsidR="003E6E0E" w:rsidRPr="004C5EAE" w:rsidRDefault="003E6E0E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4C5EAE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60CAAA" w14:textId="77777777" w:rsidR="003E6E0E" w:rsidRPr="008D2A6E" w:rsidRDefault="008D2A6E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8D2A6E">
              <w:rPr>
                <w:b/>
                <w:bCs/>
                <w:sz w:val="24"/>
                <w:szCs w:val="24"/>
              </w:rPr>
              <w:t>66 236,4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4B9BD3" w14:textId="77777777" w:rsidR="003E6E0E" w:rsidRPr="008D2A6E" w:rsidRDefault="008D2A6E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8D2A6E">
              <w:rPr>
                <w:b/>
                <w:bCs/>
                <w:sz w:val="24"/>
                <w:szCs w:val="24"/>
              </w:rPr>
              <w:t>55 779,4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A5ACBE" w14:textId="77777777" w:rsidR="003E6E0E" w:rsidRPr="008D2A6E" w:rsidRDefault="008D2A6E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8D2A6E">
              <w:rPr>
                <w:b/>
                <w:bCs/>
                <w:sz w:val="24"/>
                <w:szCs w:val="24"/>
              </w:rPr>
              <w:t>55 877,5</w:t>
            </w:r>
          </w:p>
        </w:tc>
      </w:tr>
      <w:tr w:rsidR="003E6E0E" w:rsidRPr="00B4194E" w14:paraId="01E114D9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89D7" w14:textId="77777777" w:rsidR="003E6E0E" w:rsidRPr="004C5EAE" w:rsidRDefault="003E6E0E" w:rsidP="00B4284D">
            <w:pPr>
              <w:ind w:firstLine="0"/>
              <w:rPr>
                <w:sz w:val="24"/>
                <w:szCs w:val="24"/>
              </w:rPr>
            </w:pPr>
            <w:r w:rsidRPr="004C5EA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2B8AC" w14:textId="77777777" w:rsidR="003E6E0E" w:rsidRPr="004C5EAE" w:rsidRDefault="003E6E0E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4C5EA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387D5" w14:textId="77777777" w:rsidR="003E6E0E" w:rsidRPr="004C5EAE" w:rsidRDefault="003E6E0E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4C5EAE">
              <w:rPr>
                <w:sz w:val="24"/>
                <w:szCs w:val="24"/>
              </w:rPr>
              <w:t>03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5EDF0D" w14:textId="77777777" w:rsidR="003E6E0E" w:rsidRPr="006023E2" w:rsidRDefault="006023E2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6023E2">
              <w:rPr>
                <w:sz w:val="24"/>
                <w:szCs w:val="24"/>
              </w:rPr>
              <w:t>4 571,2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9FEC69" w14:textId="77777777" w:rsidR="003E6E0E" w:rsidRPr="006023E2" w:rsidRDefault="006023E2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6023E2">
              <w:rPr>
                <w:sz w:val="24"/>
                <w:szCs w:val="24"/>
              </w:rPr>
              <w:t>2 553,3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3D4732" w14:textId="77777777" w:rsidR="003E6E0E" w:rsidRPr="006023E2" w:rsidRDefault="006023E2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6023E2">
              <w:rPr>
                <w:sz w:val="24"/>
                <w:szCs w:val="24"/>
              </w:rPr>
              <w:t>2 660,1</w:t>
            </w:r>
          </w:p>
        </w:tc>
      </w:tr>
      <w:tr w:rsidR="003E6E0E" w:rsidRPr="00B4194E" w14:paraId="2D04F74E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9677B" w14:textId="77777777" w:rsidR="003E6E0E" w:rsidRPr="004C5EAE" w:rsidRDefault="000971C2" w:rsidP="00B428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39854" w14:textId="77777777" w:rsidR="003E6E0E" w:rsidRPr="004C5EAE" w:rsidRDefault="003E6E0E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4C5EA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7934D" w14:textId="77777777" w:rsidR="003E6E0E" w:rsidRPr="004C5EAE" w:rsidRDefault="003E6E0E" w:rsidP="000971C2">
            <w:pPr>
              <w:ind w:firstLine="0"/>
              <w:jc w:val="center"/>
              <w:rPr>
                <w:sz w:val="24"/>
                <w:szCs w:val="24"/>
              </w:rPr>
            </w:pPr>
            <w:r w:rsidRPr="004C5EAE">
              <w:rPr>
                <w:sz w:val="24"/>
                <w:szCs w:val="24"/>
              </w:rPr>
              <w:t>0</w:t>
            </w:r>
            <w:r w:rsidR="000971C2">
              <w:rPr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8AC112" w14:textId="77777777" w:rsidR="003E6E0E" w:rsidRPr="00862809" w:rsidRDefault="00862809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862809">
              <w:rPr>
                <w:sz w:val="24"/>
                <w:szCs w:val="24"/>
              </w:rPr>
              <w:t>51 637,3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1DB00C" w14:textId="77777777" w:rsidR="003E6E0E" w:rsidRPr="00862809" w:rsidRDefault="00862809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862809">
              <w:rPr>
                <w:sz w:val="24"/>
                <w:szCs w:val="24"/>
              </w:rPr>
              <w:t>43 198,2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79466" w14:textId="77777777" w:rsidR="003E6E0E" w:rsidRPr="00862809" w:rsidRDefault="00862809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862809">
              <w:rPr>
                <w:sz w:val="24"/>
                <w:szCs w:val="24"/>
              </w:rPr>
              <w:t>43 189,5</w:t>
            </w:r>
          </w:p>
        </w:tc>
      </w:tr>
      <w:tr w:rsidR="003E6E0E" w:rsidRPr="00B4194E" w14:paraId="6480B759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0348B" w14:textId="77777777" w:rsidR="003E6E0E" w:rsidRPr="004C5EAE" w:rsidRDefault="003E6E0E" w:rsidP="00B4284D">
            <w:pPr>
              <w:ind w:firstLine="0"/>
              <w:rPr>
                <w:sz w:val="24"/>
                <w:szCs w:val="24"/>
              </w:rPr>
            </w:pPr>
            <w:r w:rsidRPr="004C5EAE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C7DBA" w14:textId="77777777" w:rsidR="003E6E0E" w:rsidRPr="004C5EAE" w:rsidRDefault="003E6E0E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4C5EA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0427A" w14:textId="77777777" w:rsidR="003E6E0E" w:rsidRPr="004C5EAE" w:rsidRDefault="003E6E0E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4C5EA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F33077" w14:textId="77777777" w:rsidR="003E6E0E" w:rsidRPr="00862809" w:rsidRDefault="00862809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862809">
              <w:rPr>
                <w:b/>
                <w:bCs/>
                <w:sz w:val="24"/>
                <w:szCs w:val="24"/>
              </w:rPr>
              <w:t>53 394,5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971F85" w14:textId="77777777" w:rsidR="003E6E0E" w:rsidRPr="00862809" w:rsidRDefault="00862809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862809">
              <w:rPr>
                <w:b/>
                <w:bCs/>
                <w:sz w:val="24"/>
                <w:szCs w:val="24"/>
              </w:rPr>
              <w:t>52 394,5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A1066F" w14:textId="77777777" w:rsidR="003E6E0E" w:rsidRPr="00862809" w:rsidRDefault="00862809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862809">
              <w:rPr>
                <w:b/>
                <w:bCs/>
                <w:sz w:val="24"/>
                <w:szCs w:val="24"/>
              </w:rPr>
              <w:t>57 293,5</w:t>
            </w:r>
          </w:p>
        </w:tc>
      </w:tr>
      <w:tr w:rsidR="003E6E0E" w:rsidRPr="00B4194E" w14:paraId="36C7FB65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6C82B" w14:textId="77777777" w:rsidR="003E6E0E" w:rsidRPr="004C5EAE" w:rsidRDefault="003E6E0E" w:rsidP="00B4284D">
            <w:pPr>
              <w:ind w:firstLine="0"/>
              <w:rPr>
                <w:sz w:val="24"/>
                <w:szCs w:val="24"/>
              </w:rPr>
            </w:pPr>
            <w:r w:rsidRPr="004C5EAE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9F69B" w14:textId="77777777" w:rsidR="003E6E0E" w:rsidRPr="004C5EAE" w:rsidRDefault="003E6E0E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4C5EA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6821B" w14:textId="77777777" w:rsidR="003E6E0E" w:rsidRPr="004C5EAE" w:rsidRDefault="003E6E0E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4C5EAE">
              <w:rPr>
                <w:sz w:val="24"/>
                <w:szCs w:val="24"/>
              </w:rPr>
              <w:t>02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AA31EE" w14:textId="77777777" w:rsidR="003E6E0E" w:rsidRPr="00862809" w:rsidRDefault="00862809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862809">
              <w:rPr>
                <w:sz w:val="24"/>
                <w:szCs w:val="24"/>
              </w:rPr>
              <w:t>53 184,5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4A556B" w14:textId="77777777" w:rsidR="003E6E0E" w:rsidRPr="00862809" w:rsidRDefault="00862809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862809">
              <w:rPr>
                <w:sz w:val="24"/>
                <w:szCs w:val="24"/>
              </w:rPr>
              <w:t>52 187,5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BBE189" w14:textId="77777777" w:rsidR="003E6E0E" w:rsidRPr="00862809" w:rsidRDefault="00862809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862809">
              <w:rPr>
                <w:sz w:val="24"/>
                <w:szCs w:val="24"/>
              </w:rPr>
              <w:t>57 083,5</w:t>
            </w:r>
          </w:p>
        </w:tc>
      </w:tr>
      <w:tr w:rsidR="003E6E0E" w:rsidRPr="00B4194E" w14:paraId="15055A59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41521" w14:textId="77777777" w:rsidR="003E6E0E" w:rsidRPr="00B4194E" w:rsidRDefault="003E6E0E" w:rsidP="00B4284D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B58C0" w14:textId="77777777" w:rsidR="003E6E0E" w:rsidRPr="00B4194E" w:rsidRDefault="003E6E0E" w:rsidP="00B4284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7559" w14:textId="77777777" w:rsidR="003E6E0E" w:rsidRPr="00B4194E" w:rsidRDefault="003E6E0E" w:rsidP="00B4284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3AA8A0" w14:textId="77777777" w:rsidR="003E6E0E" w:rsidRPr="003373DC" w:rsidRDefault="003E6E0E" w:rsidP="00B4284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640567" w14:textId="77777777" w:rsidR="003E6E0E" w:rsidRPr="003373DC" w:rsidRDefault="003E6E0E" w:rsidP="00B4284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2FFCE2" w14:textId="77777777" w:rsidR="003E6E0E" w:rsidRPr="003373DC" w:rsidRDefault="003E6E0E" w:rsidP="00B4284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E6E0E" w:rsidRPr="00B4194E" w14:paraId="76E3DFAE" w14:textId="77777777" w:rsidTr="00F73964">
        <w:trPr>
          <w:trHeight w:hRule="exact" w:val="344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7BF8F" w14:textId="77777777" w:rsidR="003E6E0E" w:rsidRPr="002D2618" w:rsidRDefault="003E6E0E" w:rsidP="00B4284D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2D2618"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C7F67" w14:textId="77777777" w:rsidR="003E6E0E" w:rsidRPr="002D2618" w:rsidRDefault="003E6E0E" w:rsidP="00B428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083F0" w14:textId="77777777" w:rsidR="003E6E0E" w:rsidRPr="002D2618" w:rsidRDefault="003E6E0E" w:rsidP="00B428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248DB" w14:textId="77777777" w:rsidR="003E6E0E" w:rsidRPr="00A66B67" w:rsidRDefault="00A66B67" w:rsidP="00F73964">
            <w:pPr>
              <w:ind w:right="-171" w:hanging="108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6B67">
              <w:rPr>
                <w:b/>
                <w:bCs/>
                <w:sz w:val="24"/>
                <w:szCs w:val="24"/>
              </w:rPr>
              <w:t>2 528 326,6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1DC05" w14:textId="77777777" w:rsidR="003E6E0E" w:rsidRPr="00A66B67" w:rsidRDefault="00A66B67" w:rsidP="00B4284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6B67">
              <w:rPr>
                <w:b/>
                <w:bCs/>
                <w:sz w:val="24"/>
                <w:szCs w:val="24"/>
              </w:rPr>
              <w:t>2 074 679,2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269DC" w14:textId="77777777" w:rsidR="003E6E0E" w:rsidRPr="00A66B67" w:rsidRDefault="00A66B67" w:rsidP="00B4284D">
            <w:pPr>
              <w:ind w:right="-102" w:hanging="46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6B67">
              <w:rPr>
                <w:b/>
                <w:bCs/>
                <w:sz w:val="24"/>
                <w:szCs w:val="24"/>
              </w:rPr>
              <w:t>2 082 606,1</w:t>
            </w:r>
          </w:p>
        </w:tc>
      </w:tr>
    </w:tbl>
    <w:p w14:paraId="1F091059" w14:textId="77777777" w:rsidR="00D66725" w:rsidRDefault="00EC3597" w:rsidP="00EC3597">
      <w:pPr>
        <w:pStyle w:val="afa"/>
        <w:ind w:left="0" w:hanging="142"/>
        <w:jc w:val="both"/>
        <w:rPr>
          <w:color w:val="000000"/>
          <w:sz w:val="28"/>
          <w:szCs w:val="28"/>
        </w:rPr>
      </w:pPr>
      <w:r w:rsidRPr="00EC3597">
        <w:rPr>
          <w:color w:val="000000"/>
          <w:sz w:val="28"/>
          <w:szCs w:val="28"/>
        </w:rPr>
        <w:t>;</w:t>
      </w:r>
    </w:p>
    <w:p w14:paraId="39C4DCCE" w14:textId="77777777" w:rsidR="000971C2" w:rsidRPr="00EC3597" w:rsidRDefault="000971C2" w:rsidP="00EC3597">
      <w:pPr>
        <w:pStyle w:val="afa"/>
        <w:ind w:left="0" w:hanging="142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057A6B3" w14:textId="77777777" w:rsidR="005A702A" w:rsidRDefault="007E2302" w:rsidP="005A702A">
      <w:pPr>
        <w:ind w:firstLine="709"/>
        <w:rPr>
          <w:color w:val="000000"/>
          <w:szCs w:val="28"/>
        </w:rPr>
      </w:pPr>
      <w:r w:rsidRPr="007E2302">
        <w:rPr>
          <w:szCs w:val="28"/>
        </w:rPr>
        <w:t>1.9</w:t>
      </w:r>
      <w:r w:rsidR="005A702A">
        <w:rPr>
          <w:szCs w:val="28"/>
        </w:rPr>
        <w:t xml:space="preserve">. </w:t>
      </w:r>
      <w:r w:rsidR="005A702A" w:rsidRPr="005754AE">
        <w:rPr>
          <w:color w:val="000000"/>
          <w:szCs w:val="28"/>
        </w:rPr>
        <w:t>пункт 1</w:t>
      </w:r>
      <w:r w:rsidR="00EC3597">
        <w:rPr>
          <w:color w:val="000000"/>
          <w:szCs w:val="28"/>
        </w:rPr>
        <w:t>7</w:t>
      </w:r>
      <w:r w:rsidR="005A702A" w:rsidRPr="005754AE">
        <w:rPr>
          <w:color w:val="000000"/>
          <w:szCs w:val="28"/>
        </w:rPr>
        <w:t xml:space="preserve"> изложить в следующей редакции:</w:t>
      </w:r>
    </w:p>
    <w:p w14:paraId="4DA2EF07" w14:textId="77777777" w:rsidR="00D92454" w:rsidRPr="005754AE" w:rsidRDefault="00D92454" w:rsidP="005A702A">
      <w:pPr>
        <w:ind w:firstLine="709"/>
        <w:rPr>
          <w:color w:val="000000"/>
          <w:szCs w:val="28"/>
        </w:rPr>
      </w:pPr>
    </w:p>
    <w:p w14:paraId="7EB8BCC0" w14:textId="77777777" w:rsidR="005A702A" w:rsidRPr="00E00280" w:rsidRDefault="005A702A" w:rsidP="005A702A">
      <w:pPr>
        <w:ind w:firstLine="709"/>
        <w:jc w:val="both"/>
        <w:rPr>
          <w:color w:val="000000"/>
          <w:szCs w:val="28"/>
        </w:rPr>
      </w:pPr>
      <w:r w:rsidRPr="00E00280">
        <w:rPr>
          <w:color w:val="000000"/>
          <w:szCs w:val="28"/>
        </w:rPr>
        <w:t>«</w:t>
      </w:r>
      <w:r w:rsidR="00D92454">
        <w:rPr>
          <w:color w:val="000000"/>
          <w:szCs w:val="28"/>
        </w:rPr>
        <w:t xml:space="preserve">17. </w:t>
      </w:r>
      <w:r w:rsidRPr="00E00280">
        <w:rPr>
          <w:color w:val="000000"/>
          <w:szCs w:val="28"/>
        </w:rPr>
        <w:t>Утвердить объем бюджетных ассигнований дорожного фонда Балахнинского муниципального округа:</w:t>
      </w:r>
    </w:p>
    <w:p w14:paraId="102E1075" w14:textId="77777777" w:rsidR="005A702A" w:rsidRPr="00E00280" w:rsidRDefault="005A702A" w:rsidP="005A702A">
      <w:pPr>
        <w:ind w:firstLine="709"/>
        <w:jc w:val="both"/>
        <w:rPr>
          <w:color w:val="000000"/>
          <w:szCs w:val="28"/>
        </w:rPr>
      </w:pPr>
      <w:r w:rsidRPr="00E00280">
        <w:rPr>
          <w:color w:val="000000"/>
          <w:szCs w:val="28"/>
        </w:rPr>
        <w:t>1) на 202</w:t>
      </w:r>
      <w:r w:rsidR="00EC3597">
        <w:rPr>
          <w:color w:val="000000"/>
          <w:szCs w:val="28"/>
        </w:rPr>
        <w:t>2</w:t>
      </w:r>
      <w:r w:rsidRPr="00E00280">
        <w:rPr>
          <w:color w:val="000000"/>
          <w:szCs w:val="28"/>
        </w:rPr>
        <w:t xml:space="preserve"> год в размере </w:t>
      </w:r>
      <w:r w:rsidR="00EC3597">
        <w:rPr>
          <w:color w:val="000000"/>
          <w:szCs w:val="28"/>
        </w:rPr>
        <w:t>21</w:t>
      </w:r>
      <w:r>
        <w:rPr>
          <w:color w:val="000000"/>
          <w:szCs w:val="28"/>
        </w:rPr>
        <w:t xml:space="preserve"> </w:t>
      </w:r>
      <w:r w:rsidR="00EC3597">
        <w:rPr>
          <w:color w:val="000000"/>
          <w:szCs w:val="28"/>
        </w:rPr>
        <w:t>902</w:t>
      </w:r>
      <w:r w:rsidRPr="00E00280">
        <w:rPr>
          <w:color w:val="000000"/>
          <w:szCs w:val="28"/>
        </w:rPr>
        <w:t>,</w:t>
      </w:r>
      <w:r w:rsidR="00EC3597">
        <w:rPr>
          <w:color w:val="000000"/>
          <w:szCs w:val="28"/>
        </w:rPr>
        <w:t>5</w:t>
      </w:r>
      <w:r w:rsidRPr="00E00280">
        <w:rPr>
          <w:color w:val="000000"/>
          <w:szCs w:val="28"/>
        </w:rPr>
        <w:t xml:space="preserve"> тыс. рублей;</w:t>
      </w:r>
    </w:p>
    <w:p w14:paraId="523A11F9" w14:textId="77777777" w:rsidR="005A702A" w:rsidRPr="00E00280" w:rsidRDefault="005A702A" w:rsidP="005A702A">
      <w:pPr>
        <w:ind w:firstLine="709"/>
        <w:jc w:val="both"/>
        <w:rPr>
          <w:color w:val="000000"/>
          <w:szCs w:val="28"/>
        </w:rPr>
      </w:pPr>
      <w:r w:rsidRPr="00E00280">
        <w:rPr>
          <w:color w:val="000000"/>
          <w:szCs w:val="28"/>
        </w:rPr>
        <w:t>2) на 202</w:t>
      </w:r>
      <w:r w:rsidR="00EC3597">
        <w:rPr>
          <w:color w:val="000000"/>
          <w:szCs w:val="28"/>
        </w:rPr>
        <w:t>3</w:t>
      </w:r>
      <w:r w:rsidRPr="00E00280">
        <w:rPr>
          <w:color w:val="000000"/>
          <w:szCs w:val="28"/>
        </w:rPr>
        <w:t xml:space="preserve"> год в размере 1</w:t>
      </w:r>
      <w:r w:rsidR="00EC3597">
        <w:rPr>
          <w:color w:val="000000"/>
          <w:szCs w:val="28"/>
        </w:rPr>
        <w:t>7</w:t>
      </w:r>
      <w:r w:rsidRPr="00E00280">
        <w:rPr>
          <w:color w:val="000000"/>
          <w:szCs w:val="28"/>
        </w:rPr>
        <w:t xml:space="preserve"> </w:t>
      </w:r>
      <w:r w:rsidR="00EC3597">
        <w:rPr>
          <w:color w:val="000000"/>
          <w:szCs w:val="28"/>
        </w:rPr>
        <w:t>526</w:t>
      </w:r>
      <w:r w:rsidRPr="00E00280">
        <w:rPr>
          <w:color w:val="000000"/>
          <w:szCs w:val="28"/>
        </w:rPr>
        <w:t>,</w:t>
      </w:r>
      <w:r w:rsidR="00EC3597">
        <w:rPr>
          <w:color w:val="000000"/>
          <w:szCs w:val="28"/>
        </w:rPr>
        <w:t>4</w:t>
      </w:r>
      <w:r w:rsidRPr="00E00280">
        <w:rPr>
          <w:color w:val="000000"/>
          <w:szCs w:val="28"/>
        </w:rPr>
        <w:t xml:space="preserve"> тыс. рублей;</w:t>
      </w:r>
    </w:p>
    <w:p w14:paraId="18D06383" w14:textId="77777777" w:rsidR="005A702A" w:rsidRPr="00E00280" w:rsidRDefault="005A702A" w:rsidP="005A702A">
      <w:pPr>
        <w:ind w:firstLine="709"/>
        <w:jc w:val="both"/>
        <w:rPr>
          <w:color w:val="000000"/>
          <w:szCs w:val="28"/>
        </w:rPr>
      </w:pPr>
      <w:r w:rsidRPr="00E00280">
        <w:rPr>
          <w:color w:val="000000"/>
          <w:szCs w:val="28"/>
        </w:rPr>
        <w:t>3) на 202</w:t>
      </w:r>
      <w:r w:rsidR="00EC3597">
        <w:rPr>
          <w:color w:val="000000"/>
          <w:szCs w:val="28"/>
        </w:rPr>
        <w:t>4</w:t>
      </w:r>
      <w:r w:rsidRPr="00E00280">
        <w:rPr>
          <w:color w:val="000000"/>
          <w:szCs w:val="28"/>
        </w:rPr>
        <w:t xml:space="preserve"> год в размере </w:t>
      </w:r>
      <w:r w:rsidR="00EC3597">
        <w:rPr>
          <w:color w:val="000000"/>
          <w:szCs w:val="28"/>
        </w:rPr>
        <w:t>16</w:t>
      </w:r>
      <w:r w:rsidRPr="00E00280">
        <w:rPr>
          <w:color w:val="000000"/>
          <w:szCs w:val="28"/>
        </w:rPr>
        <w:t xml:space="preserve"> </w:t>
      </w:r>
      <w:r w:rsidR="00EC3597">
        <w:rPr>
          <w:color w:val="000000"/>
          <w:szCs w:val="28"/>
        </w:rPr>
        <w:t>568</w:t>
      </w:r>
      <w:r w:rsidRPr="00E00280">
        <w:rPr>
          <w:color w:val="000000"/>
          <w:szCs w:val="28"/>
        </w:rPr>
        <w:t>,3 тыс. рублей.</w:t>
      </w:r>
      <w:r w:rsidR="00EC3597">
        <w:rPr>
          <w:color w:val="000000"/>
          <w:szCs w:val="28"/>
        </w:rPr>
        <w:t>».</w:t>
      </w:r>
    </w:p>
    <w:p w14:paraId="0D865B34" w14:textId="77777777" w:rsidR="007E2302" w:rsidRDefault="007E2302" w:rsidP="00B72D2B">
      <w:pPr>
        <w:pStyle w:val="afa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14:paraId="76659FB9" w14:textId="77777777" w:rsidR="003324F5" w:rsidRPr="00F05051" w:rsidRDefault="003324F5" w:rsidP="005A702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2. </w:t>
      </w:r>
      <w:r w:rsidRPr="00F05051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 (</w:t>
      </w:r>
      <w:proofErr w:type="spellStart"/>
      <w:r w:rsidRPr="00F05051">
        <w:rPr>
          <w:rFonts w:eastAsia="Calibri"/>
          <w:szCs w:val="28"/>
          <w:lang w:eastAsia="en-US"/>
        </w:rPr>
        <w:t>www</w:t>
      </w:r>
      <w:proofErr w:type="spellEnd"/>
      <w:r w:rsidRPr="00F05051">
        <w:rPr>
          <w:rFonts w:eastAsia="Calibri"/>
          <w:szCs w:val="28"/>
          <w:lang w:eastAsia="en-US"/>
        </w:rPr>
        <w:t>.</w:t>
      </w:r>
      <w:proofErr w:type="spellStart"/>
      <w:r w:rsidRPr="00F05051">
        <w:rPr>
          <w:rFonts w:eastAsia="Calibri"/>
          <w:szCs w:val="28"/>
          <w:lang w:val="en-US" w:eastAsia="en-US"/>
        </w:rPr>
        <w:t>balakhna</w:t>
      </w:r>
      <w:proofErr w:type="spellEnd"/>
      <w:r w:rsidRPr="00F05051">
        <w:rPr>
          <w:rFonts w:eastAsia="Calibri"/>
          <w:szCs w:val="28"/>
          <w:lang w:eastAsia="en-US"/>
        </w:rPr>
        <w:t>.</w:t>
      </w:r>
      <w:proofErr w:type="spellStart"/>
      <w:r w:rsidRPr="00F05051">
        <w:rPr>
          <w:rFonts w:eastAsia="Calibri"/>
          <w:szCs w:val="28"/>
          <w:lang w:val="en-US" w:eastAsia="en-US"/>
        </w:rPr>
        <w:t>nn</w:t>
      </w:r>
      <w:proofErr w:type="spellEnd"/>
      <w:r w:rsidRPr="00F05051">
        <w:rPr>
          <w:rFonts w:eastAsia="Calibri"/>
          <w:szCs w:val="28"/>
          <w:lang w:eastAsia="en-US"/>
        </w:rPr>
        <w:t>.</w:t>
      </w:r>
      <w:proofErr w:type="spellStart"/>
      <w:r w:rsidRPr="00F05051">
        <w:rPr>
          <w:rFonts w:eastAsia="Calibri"/>
          <w:szCs w:val="28"/>
          <w:lang w:eastAsia="en-US"/>
        </w:rPr>
        <w:t>ru</w:t>
      </w:r>
      <w:proofErr w:type="spellEnd"/>
      <w:r w:rsidRPr="00F05051">
        <w:rPr>
          <w:rFonts w:eastAsia="Calibri"/>
          <w:szCs w:val="28"/>
          <w:lang w:eastAsia="en-US"/>
        </w:rPr>
        <w:t>).</w:t>
      </w:r>
    </w:p>
    <w:p w14:paraId="33AD6123" w14:textId="77777777" w:rsidR="003324F5" w:rsidRDefault="003324F5" w:rsidP="00E418E8">
      <w:pPr>
        <w:ind w:firstLine="851"/>
        <w:jc w:val="both"/>
        <w:rPr>
          <w:szCs w:val="28"/>
        </w:rPr>
      </w:pPr>
    </w:p>
    <w:p w14:paraId="1D7448F8" w14:textId="77777777" w:rsidR="00E418E8" w:rsidRPr="009C3B31" w:rsidRDefault="005A702A" w:rsidP="005A702A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E418E8" w:rsidRPr="009C3B31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11200FFD" w14:textId="74C5BABD" w:rsidR="00E418E8" w:rsidRDefault="00E418E8" w:rsidP="00E418E8">
      <w:pPr>
        <w:ind w:firstLine="851"/>
        <w:jc w:val="both"/>
        <w:rPr>
          <w:szCs w:val="28"/>
        </w:rPr>
      </w:pPr>
    </w:p>
    <w:p w14:paraId="6099D114" w14:textId="07F6E62D" w:rsidR="000E4814" w:rsidRDefault="000E4814" w:rsidP="00E418E8">
      <w:pPr>
        <w:ind w:firstLine="851"/>
        <w:jc w:val="both"/>
        <w:rPr>
          <w:szCs w:val="28"/>
        </w:rPr>
      </w:pPr>
    </w:p>
    <w:p w14:paraId="25E91422" w14:textId="77777777" w:rsidR="000E4814" w:rsidRDefault="000E4814" w:rsidP="00E418E8">
      <w:pPr>
        <w:ind w:firstLine="851"/>
        <w:jc w:val="both"/>
        <w:rPr>
          <w:szCs w:val="28"/>
        </w:rPr>
      </w:pPr>
    </w:p>
    <w:p w14:paraId="424B892F" w14:textId="77777777" w:rsidR="00FC38A7" w:rsidRDefault="00FC38A7" w:rsidP="00C0135E">
      <w:pPr>
        <w:ind w:firstLine="0"/>
        <w:jc w:val="both"/>
        <w:rPr>
          <w:szCs w:val="28"/>
        </w:rPr>
      </w:pPr>
      <w:r>
        <w:rPr>
          <w:szCs w:val="28"/>
        </w:rPr>
        <w:t>Глава местного самоуправления                     Председатель Совета депутатов</w:t>
      </w:r>
    </w:p>
    <w:p w14:paraId="66DAA929" w14:textId="77777777" w:rsidR="00C0135E" w:rsidRPr="00F05051" w:rsidRDefault="00C0135E" w:rsidP="00C0135E">
      <w:pPr>
        <w:ind w:firstLine="0"/>
        <w:jc w:val="both"/>
        <w:rPr>
          <w:szCs w:val="28"/>
        </w:rPr>
      </w:pPr>
      <w:r w:rsidRPr="00F05051">
        <w:rPr>
          <w:szCs w:val="28"/>
        </w:rPr>
        <w:t>Балахнинского муниципального округа</w:t>
      </w:r>
      <w:r w:rsidRPr="00F05051">
        <w:rPr>
          <w:szCs w:val="28"/>
        </w:rPr>
        <w:tab/>
        <w:t xml:space="preserve"> </w:t>
      </w:r>
      <w:r w:rsidR="00A40D66">
        <w:rPr>
          <w:szCs w:val="28"/>
        </w:rPr>
        <w:t>Б</w:t>
      </w:r>
      <w:r w:rsidR="00FC38A7">
        <w:rPr>
          <w:szCs w:val="28"/>
        </w:rPr>
        <w:t>алахнинского</w:t>
      </w:r>
      <w:r w:rsidR="00A40D66">
        <w:rPr>
          <w:szCs w:val="28"/>
        </w:rPr>
        <w:t xml:space="preserve"> </w:t>
      </w:r>
      <w:r w:rsidR="00FC38A7">
        <w:rPr>
          <w:szCs w:val="28"/>
        </w:rPr>
        <w:t>муниципального</w:t>
      </w:r>
      <w:r w:rsidR="00A40D66">
        <w:rPr>
          <w:szCs w:val="28"/>
        </w:rPr>
        <w:t xml:space="preserve"> округа</w:t>
      </w:r>
      <w:r w:rsidRPr="00F05051">
        <w:rPr>
          <w:szCs w:val="28"/>
        </w:rPr>
        <w:t xml:space="preserve">                                 </w:t>
      </w:r>
    </w:p>
    <w:p w14:paraId="6D9888F8" w14:textId="77777777" w:rsidR="00855C9A" w:rsidRDefault="00855C9A" w:rsidP="00A40D66">
      <w:pPr>
        <w:pStyle w:val="11"/>
        <w:spacing w:line="360" w:lineRule="auto"/>
      </w:pPr>
    </w:p>
    <w:p w14:paraId="0FCB94B2" w14:textId="77777777" w:rsidR="00A40D66" w:rsidRDefault="00A40D66" w:rsidP="00A40D66">
      <w:pPr>
        <w:pStyle w:val="11"/>
        <w:spacing w:line="360" w:lineRule="auto"/>
      </w:pPr>
    </w:p>
    <w:p w14:paraId="10143B39" w14:textId="2A9A92FE" w:rsidR="00A40D66" w:rsidRPr="00C0135E" w:rsidRDefault="00A40D66" w:rsidP="00660768">
      <w:pPr>
        <w:pStyle w:val="11"/>
      </w:pPr>
      <w:r>
        <w:t xml:space="preserve">                                    </w:t>
      </w:r>
      <w:r w:rsidR="000E4814">
        <w:t xml:space="preserve">  </w:t>
      </w:r>
      <w:r>
        <w:t xml:space="preserve"> </w:t>
      </w:r>
      <w:proofErr w:type="spellStart"/>
      <w:r>
        <w:t>А.Н.Галкин</w:t>
      </w:r>
      <w:proofErr w:type="spellEnd"/>
      <w:r>
        <w:t xml:space="preserve">                                                 </w:t>
      </w:r>
      <w:proofErr w:type="spellStart"/>
      <w:r>
        <w:t>А.Н.Сидорин</w:t>
      </w:r>
      <w:proofErr w:type="spellEnd"/>
    </w:p>
    <w:sectPr w:rsidR="00A40D66" w:rsidRPr="00C0135E" w:rsidSect="008D345F">
      <w:type w:val="continuous"/>
      <w:pgSz w:w="11907" w:h="16840" w:code="9"/>
      <w:pgMar w:top="-1985" w:right="708" w:bottom="-1560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2C368" w14:textId="77777777" w:rsidR="003F1151" w:rsidRDefault="003F1151">
      <w:r>
        <w:separator/>
      </w:r>
    </w:p>
  </w:endnote>
  <w:endnote w:type="continuationSeparator" w:id="0">
    <w:p w14:paraId="0E3B240C" w14:textId="77777777" w:rsidR="003F1151" w:rsidRDefault="003F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A2EA" w14:textId="77777777" w:rsidR="003F1151" w:rsidRDefault="003F1151">
      <w:r>
        <w:separator/>
      </w:r>
    </w:p>
  </w:footnote>
  <w:footnote w:type="continuationSeparator" w:id="0">
    <w:p w14:paraId="544A8ED4" w14:textId="77777777" w:rsidR="003F1151" w:rsidRDefault="003F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1CD6" w14:textId="77777777" w:rsidR="003F1151" w:rsidRDefault="003F1151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DD33C1">
      <w:rPr>
        <w:rStyle w:val="ae"/>
        <w:noProof/>
      </w:rPr>
      <w:t>62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412" w14:textId="77777777" w:rsidR="003F1151" w:rsidRDefault="003F1151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1D50C61B" wp14:editId="3ECCCC15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827027" w14:textId="77777777" w:rsidR="003F1151" w:rsidRPr="00660768" w:rsidRDefault="003F1151">
    <w:pPr>
      <w:pStyle w:val="af"/>
      <w:rPr>
        <w:noProof w:val="0"/>
        <w:sz w:val="6"/>
        <w:szCs w:val="6"/>
        <w:lang w:val="en-US"/>
      </w:rPr>
    </w:pPr>
  </w:p>
  <w:p w14:paraId="20156B4D" w14:textId="77777777" w:rsidR="003F1151" w:rsidRDefault="003F1151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70C2285C" w14:textId="77777777" w:rsidR="003F1151" w:rsidRDefault="003F1151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639344E2" w14:textId="77777777" w:rsidR="003F1151" w:rsidRPr="00C0135E" w:rsidRDefault="003F1151" w:rsidP="00660768">
    <w:pPr>
      <w:jc w:val="center"/>
      <w:rPr>
        <w:b/>
        <w:sz w:val="24"/>
        <w:szCs w:val="24"/>
      </w:rPr>
    </w:pPr>
  </w:p>
  <w:p w14:paraId="23C68EDC" w14:textId="77777777" w:rsidR="003F1151" w:rsidRPr="00E71831" w:rsidRDefault="003F1151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136351F6" w14:textId="77777777" w:rsidR="003F1151" w:rsidRPr="00660768" w:rsidRDefault="003F1151">
    <w:pPr>
      <w:pStyle w:val="af"/>
      <w:rPr>
        <w:szCs w:val="28"/>
        <w:lang w:val="en-US"/>
      </w:rPr>
    </w:pPr>
  </w:p>
  <w:p w14:paraId="644BFB25" w14:textId="77777777" w:rsidR="003F1151" w:rsidRDefault="003F1151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51EE9DCC" w14:textId="77777777" w:rsidR="003F1151" w:rsidRPr="00660768" w:rsidRDefault="003F1151" w:rsidP="00660768">
    <w:pPr>
      <w:pStyle w:val="af"/>
      <w:jc w:val="left"/>
      <w:rPr>
        <w:b w:val="0"/>
        <w:sz w:val="24"/>
        <w:lang w:val="en-US"/>
      </w:rPr>
    </w:pPr>
  </w:p>
  <w:p w14:paraId="4A286F67" w14:textId="77777777" w:rsidR="003F1151" w:rsidRPr="00660768" w:rsidRDefault="003F1151" w:rsidP="00660768">
    <w:pPr>
      <w:rPr>
        <w:sz w:val="24"/>
        <w:szCs w:val="24"/>
      </w:rPr>
    </w:pPr>
  </w:p>
  <w:p w14:paraId="0C46A986" w14:textId="77777777" w:rsidR="003F1151" w:rsidRPr="00660768" w:rsidRDefault="003F1151">
    <w:pPr>
      <w:rPr>
        <w:sz w:val="24"/>
        <w:szCs w:val="24"/>
      </w:rPr>
    </w:pPr>
  </w:p>
  <w:p w14:paraId="0DE22AC3" w14:textId="77777777" w:rsidR="003F1151" w:rsidRPr="00660768" w:rsidRDefault="003F1151">
    <w:pPr>
      <w:rPr>
        <w:sz w:val="24"/>
        <w:szCs w:val="24"/>
      </w:rPr>
    </w:pPr>
  </w:p>
  <w:p w14:paraId="388F2D58" w14:textId="77777777" w:rsidR="003F1151" w:rsidRPr="00660768" w:rsidRDefault="003F1151">
    <w:pPr>
      <w:rPr>
        <w:sz w:val="24"/>
        <w:szCs w:val="24"/>
      </w:rPr>
    </w:pPr>
  </w:p>
  <w:p w14:paraId="67CB4CC7" w14:textId="77777777" w:rsidR="003F1151" w:rsidRPr="00660768" w:rsidRDefault="003F1151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B04EBC"/>
    <w:multiLevelType w:val="multilevel"/>
    <w:tmpl w:val="8288FB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C42"/>
    <w:rsid w:val="00000F20"/>
    <w:rsid w:val="0000614F"/>
    <w:rsid w:val="0000667A"/>
    <w:rsid w:val="000118B9"/>
    <w:rsid w:val="00023DDA"/>
    <w:rsid w:val="000245E5"/>
    <w:rsid w:val="0002641D"/>
    <w:rsid w:val="0003404E"/>
    <w:rsid w:val="00044538"/>
    <w:rsid w:val="000465D9"/>
    <w:rsid w:val="0005138A"/>
    <w:rsid w:val="000540A0"/>
    <w:rsid w:val="00060FA1"/>
    <w:rsid w:val="00062C52"/>
    <w:rsid w:val="0006358C"/>
    <w:rsid w:val="00064DB1"/>
    <w:rsid w:val="00067D21"/>
    <w:rsid w:val="000730B0"/>
    <w:rsid w:val="00075936"/>
    <w:rsid w:val="00077A55"/>
    <w:rsid w:val="00082651"/>
    <w:rsid w:val="000909FE"/>
    <w:rsid w:val="00091031"/>
    <w:rsid w:val="00091319"/>
    <w:rsid w:val="000971C2"/>
    <w:rsid w:val="000A1208"/>
    <w:rsid w:val="000A40FD"/>
    <w:rsid w:val="000A6606"/>
    <w:rsid w:val="000A7D83"/>
    <w:rsid w:val="000B21C9"/>
    <w:rsid w:val="000B4EE1"/>
    <w:rsid w:val="000B63C6"/>
    <w:rsid w:val="000C4D91"/>
    <w:rsid w:val="000C52E8"/>
    <w:rsid w:val="000D0661"/>
    <w:rsid w:val="000D24D7"/>
    <w:rsid w:val="000D2F83"/>
    <w:rsid w:val="000D4043"/>
    <w:rsid w:val="000E4814"/>
    <w:rsid w:val="000E5CD8"/>
    <w:rsid w:val="000F2695"/>
    <w:rsid w:val="000F65AB"/>
    <w:rsid w:val="000F65F9"/>
    <w:rsid w:val="0010482C"/>
    <w:rsid w:val="001073BD"/>
    <w:rsid w:val="00112C81"/>
    <w:rsid w:val="00120603"/>
    <w:rsid w:val="00121F2A"/>
    <w:rsid w:val="00126E95"/>
    <w:rsid w:val="001279B3"/>
    <w:rsid w:val="001305FD"/>
    <w:rsid w:val="00134FC3"/>
    <w:rsid w:val="00137CA8"/>
    <w:rsid w:val="0014155F"/>
    <w:rsid w:val="001441E9"/>
    <w:rsid w:val="0014620F"/>
    <w:rsid w:val="00146FC1"/>
    <w:rsid w:val="001507E7"/>
    <w:rsid w:val="00154520"/>
    <w:rsid w:val="001616F0"/>
    <w:rsid w:val="00172CF6"/>
    <w:rsid w:val="0017512F"/>
    <w:rsid w:val="001778C5"/>
    <w:rsid w:val="001814D5"/>
    <w:rsid w:val="0018163E"/>
    <w:rsid w:val="00182CA8"/>
    <w:rsid w:val="00185971"/>
    <w:rsid w:val="001861C8"/>
    <w:rsid w:val="00187662"/>
    <w:rsid w:val="00187933"/>
    <w:rsid w:val="0019337D"/>
    <w:rsid w:val="00193642"/>
    <w:rsid w:val="0019441D"/>
    <w:rsid w:val="00195B2E"/>
    <w:rsid w:val="00196D8A"/>
    <w:rsid w:val="001A0DBE"/>
    <w:rsid w:val="001B09EE"/>
    <w:rsid w:val="001B1F4B"/>
    <w:rsid w:val="001B5AC4"/>
    <w:rsid w:val="001C5FCA"/>
    <w:rsid w:val="001C7170"/>
    <w:rsid w:val="001D0969"/>
    <w:rsid w:val="001D1A7B"/>
    <w:rsid w:val="001D738E"/>
    <w:rsid w:val="001D7D10"/>
    <w:rsid w:val="001E1563"/>
    <w:rsid w:val="001E7EF9"/>
    <w:rsid w:val="001F4521"/>
    <w:rsid w:val="001F4C6C"/>
    <w:rsid w:val="00200586"/>
    <w:rsid w:val="002014DC"/>
    <w:rsid w:val="00203AF8"/>
    <w:rsid w:val="002103DA"/>
    <w:rsid w:val="0021467F"/>
    <w:rsid w:val="0021519F"/>
    <w:rsid w:val="00221324"/>
    <w:rsid w:val="0022300D"/>
    <w:rsid w:val="00234B60"/>
    <w:rsid w:val="002361A3"/>
    <w:rsid w:val="00237F94"/>
    <w:rsid w:val="00242067"/>
    <w:rsid w:val="00243019"/>
    <w:rsid w:val="00246AC4"/>
    <w:rsid w:val="00262248"/>
    <w:rsid w:val="0026324C"/>
    <w:rsid w:val="0026742C"/>
    <w:rsid w:val="002734EE"/>
    <w:rsid w:val="00273718"/>
    <w:rsid w:val="002807AE"/>
    <w:rsid w:val="00282AF8"/>
    <w:rsid w:val="00285B3F"/>
    <w:rsid w:val="0028651F"/>
    <w:rsid w:val="002913B7"/>
    <w:rsid w:val="0029564C"/>
    <w:rsid w:val="002966B0"/>
    <w:rsid w:val="00297FB3"/>
    <w:rsid w:val="002A1C25"/>
    <w:rsid w:val="002A357E"/>
    <w:rsid w:val="002A65D0"/>
    <w:rsid w:val="002B7215"/>
    <w:rsid w:val="002C1D05"/>
    <w:rsid w:val="002C21B0"/>
    <w:rsid w:val="002C5FBA"/>
    <w:rsid w:val="002D2DA6"/>
    <w:rsid w:val="002D5172"/>
    <w:rsid w:val="002D5801"/>
    <w:rsid w:val="002D7AAD"/>
    <w:rsid w:val="002E2D0D"/>
    <w:rsid w:val="002E5EC5"/>
    <w:rsid w:val="002E6676"/>
    <w:rsid w:val="002F1813"/>
    <w:rsid w:val="002F1F68"/>
    <w:rsid w:val="0030716F"/>
    <w:rsid w:val="0031127A"/>
    <w:rsid w:val="00312FF6"/>
    <w:rsid w:val="00315BB3"/>
    <w:rsid w:val="00316AA1"/>
    <w:rsid w:val="00322F10"/>
    <w:rsid w:val="00323C22"/>
    <w:rsid w:val="003305D9"/>
    <w:rsid w:val="00331488"/>
    <w:rsid w:val="00332005"/>
    <w:rsid w:val="003324F5"/>
    <w:rsid w:val="00334DE5"/>
    <w:rsid w:val="00335237"/>
    <w:rsid w:val="00336B3C"/>
    <w:rsid w:val="003373DC"/>
    <w:rsid w:val="003472EE"/>
    <w:rsid w:val="003479E7"/>
    <w:rsid w:val="00350FA2"/>
    <w:rsid w:val="00352D3A"/>
    <w:rsid w:val="00355BD8"/>
    <w:rsid w:val="0035618B"/>
    <w:rsid w:val="00360BB2"/>
    <w:rsid w:val="00362216"/>
    <w:rsid w:val="00362CC3"/>
    <w:rsid w:val="0036365B"/>
    <w:rsid w:val="0036406B"/>
    <w:rsid w:val="0036524E"/>
    <w:rsid w:val="003669A4"/>
    <w:rsid w:val="0037135A"/>
    <w:rsid w:val="00377FDF"/>
    <w:rsid w:val="0038362B"/>
    <w:rsid w:val="003907E1"/>
    <w:rsid w:val="00390E9F"/>
    <w:rsid w:val="003912FC"/>
    <w:rsid w:val="00392D8B"/>
    <w:rsid w:val="003945D9"/>
    <w:rsid w:val="003A3E20"/>
    <w:rsid w:val="003B05A8"/>
    <w:rsid w:val="003B1405"/>
    <w:rsid w:val="003B6EBF"/>
    <w:rsid w:val="003C0740"/>
    <w:rsid w:val="003C15C8"/>
    <w:rsid w:val="003C1792"/>
    <w:rsid w:val="003C4859"/>
    <w:rsid w:val="003C6513"/>
    <w:rsid w:val="003D6174"/>
    <w:rsid w:val="003D7FA4"/>
    <w:rsid w:val="003E6E0E"/>
    <w:rsid w:val="003E78BE"/>
    <w:rsid w:val="003F1151"/>
    <w:rsid w:val="003F13D5"/>
    <w:rsid w:val="003F6F55"/>
    <w:rsid w:val="00401347"/>
    <w:rsid w:val="004034B6"/>
    <w:rsid w:val="004077D8"/>
    <w:rsid w:val="00410837"/>
    <w:rsid w:val="00415BC1"/>
    <w:rsid w:val="004167E4"/>
    <w:rsid w:val="00422D97"/>
    <w:rsid w:val="0042421D"/>
    <w:rsid w:val="00425934"/>
    <w:rsid w:val="00440E11"/>
    <w:rsid w:val="00443EEF"/>
    <w:rsid w:val="00444B33"/>
    <w:rsid w:val="00444FD2"/>
    <w:rsid w:val="00447781"/>
    <w:rsid w:val="004478EC"/>
    <w:rsid w:val="004554EC"/>
    <w:rsid w:val="00457769"/>
    <w:rsid w:val="00460331"/>
    <w:rsid w:val="00462782"/>
    <w:rsid w:val="00467C47"/>
    <w:rsid w:val="00471DFA"/>
    <w:rsid w:val="00475283"/>
    <w:rsid w:val="00475A9A"/>
    <w:rsid w:val="00480438"/>
    <w:rsid w:val="00480AF5"/>
    <w:rsid w:val="00481CFD"/>
    <w:rsid w:val="00484623"/>
    <w:rsid w:val="00484B25"/>
    <w:rsid w:val="004930B7"/>
    <w:rsid w:val="004A215C"/>
    <w:rsid w:val="004A26EC"/>
    <w:rsid w:val="004A3AC1"/>
    <w:rsid w:val="004A55AF"/>
    <w:rsid w:val="004A603B"/>
    <w:rsid w:val="004A7A6B"/>
    <w:rsid w:val="004B0819"/>
    <w:rsid w:val="004B632C"/>
    <w:rsid w:val="004B6365"/>
    <w:rsid w:val="004C03CC"/>
    <w:rsid w:val="004C08F3"/>
    <w:rsid w:val="004C1652"/>
    <w:rsid w:val="004C39B0"/>
    <w:rsid w:val="004C53CA"/>
    <w:rsid w:val="004C56F8"/>
    <w:rsid w:val="004C6116"/>
    <w:rsid w:val="004C7CE8"/>
    <w:rsid w:val="004D0E8F"/>
    <w:rsid w:val="004D2201"/>
    <w:rsid w:val="004D3185"/>
    <w:rsid w:val="004D4023"/>
    <w:rsid w:val="004D4C4E"/>
    <w:rsid w:val="004E09FA"/>
    <w:rsid w:val="004E1171"/>
    <w:rsid w:val="004E3979"/>
    <w:rsid w:val="004E6C76"/>
    <w:rsid w:val="004F0A03"/>
    <w:rsid w:val="004F0AD1"/>
    <w:rsid w:val="004F0D03"/>
    <w:rsid w:val="004F532D"/>
    <w:rsid w:val="004F5992"/>
    <w:rsid w:val="0051138F"/>
    <w:rsid w:val="00513752"/>
    <w:rsid w:val="0051411A"/>
    <w:rsid w:val="005149A6"/>
    <w:rsid w:val="005208A5"/>
    <w:rsid w:val="005229DA"/>
    <w:rsid w:val="0052548D"/>
    <w:rsid w:val="005273EC"/>
    <w:rsid w:val="00530662"/>
    <w:rsid w:val="0054131A"/>
    <w:rsid w:val="00541A5C"/>
    <w:rsid w:val="00542BE2"/>
    <w:rsid w:val="00544CF9"/>
    <w:rsid w:val="005562F1"/>
    <w:rsid w:val="00557ABC"/>
    <w:rsid w:val="005610FD"/>
    <w:rsid w:val="00562FB6"/>
    <w:rsid w:val="0056530F"/>
    <w:rsid w:val="00565CB6"/>
    <w:rsid w:val="00565CF1"/>
    <w:rsid w:val="00566817"/>
    <w:rsid w:val="00567C8B"/>
    <w:rsid w:val="0057092D"/>
    <w:rsid w:val="00570D8B"/>
    <w:rsid w:val="00574EAB"/>
    <w:rsid w:val="005754AE"/>
    <w:rsid w:val="005772E2"/>
    <w:rsid w:val="00582735"/>
    <w:rsid w:val="00582CC3"/>
    <w:rsid w:val="005832BD"/>
    <w:rsid w:val="00586717"/>
    <w:rsid w:val="00590C18"/>
    <w:rsid w:val="00592977"/>
    <w:rsid w:val="00595B2C"/>
    <w:rsid w:val="005964B9"/>
    <w:rsid w:val="005971FC"/>
    <w:rsid w:val="005A5580"/>
    <w:rsid w:val="005A702A"/>
    <w:rsid w:val="005B3863"/>
    <w:rsid w:val="005B6DC5"/>
    <w:rsid w:val="005B79F5"/>
    <w:rsid w:val="005C1965"/>
    <w:rsid w:val="005C2064"/>
    <w:rsid w:val="005C2797"/>
    <w:rsid w:val="005C5B13"/>
    <w:rsid w:val="005C7E7B"/>
    <w:rsid w:val="005D2381"/>
    <w:rsid w:val="005D5C09"/>
    <w:rsid w:val="005E0B25"/>
    <w:rsid w:val="005E0C0C"/>
    <w:rsid w:val="005E4980"/>
    <w:rsid w:val="005E4CBD"/>
    <w:rsid w:val="005E6D20"/>
    <w:rsid w:val="005E7D02"/>
    <w:rsid w:val="005F42A7"/>
    <w:rsid w:val="00601909"/>
    <w:rsid w:val="00601B74"/>
    <w:rsid w:val="00602033"/>
    <w:rsid w:val="006023E2"/>
    <w:rsid w:val="00605331"/>
    <w:rsid w:val="00605C4B"/>
    <w:rsid w:val="00611DB3"/>
    <w:rsid w:val="006131BF"/>
    <w:rsid w:val="00614432"/>
    <w:rsid w:val="0061743D"/>
    <w:rsid w:val="0061762F"/>
    <w:rsid w:val="00620975"/>
    <w:rsid w:val="006229C8"/>
    <w:rsid w:val="0062311B"/>
    <w:rsid w:val="0062320A"/>
    <w:rsid w:val="00630F4D"/>
    <w:rsid w:val="00631628"/>
    <w:rsid w:val="00634093"/>
    <w:rsid w:val="0065691B"/>
    <w:rsid w:val="00660768"/>
    <w:rsid w:val="00661240"/>
    <w:rsid w:val="0066315E"/>
    <w:rsid w:val="00663E87"/>
    <w:rsid w:val="006654A5"/>
    <w:rsid w:val="00665EC0"/>
    <w:rsid w:val="00666DD3"/>
    <w:rsid w:val="00673409"/>
    <w:rsid w:val="00677D85"/>
    <w:rsid w:val="006835D5"/>
    <w:rsid w:val="00685DF7"/>
    <w:rsid w:val="00686634"/>
    <w:rsid w:val="00690CCF"/>
    <w:rsid w:val="00694129"/>
    <w:rsid w:val="006972E6"/>
    <w:rsid w:val="006A23A7"/>
    <w:rsid w:val="006B4FDC"/>
    <w:rsid w:val="006B5FE3"/>
    <w:rsid w:val="006B66DA"/>
    <w:rsid w:val="006C17C0"/>
    <w:rsid w:val="006C1DC2"/>
    <w:rsid w:val="006C4587"/>
    <w:rsid w:val="006D577C"/>
    <w:rsid w:val="006E4C22"/>
    <w:rsid w:val="006E676D"/>
    <w:rsid w:val="006F0C42"/>
    <w:rsid w:val="006F2754"/>
    <w:rsid w:val="006F29FD"/>
    <w:rsid w:val="006F2E52"/>
    <w:rsid w:val="006F698F"/>
    <w:rsid w:val="00700384"/>
    <w:rsid w:val="00703D79"/>
    <w:rsid w:val="00707176"/>
    <w:rsid w:val="00710078"/>
    <w:rsid w:val="00712BA9"/>
    <w:rsid w:val="0071363A"/>
    <w:rsid w:val="007165CB"/>
    <w:rsid w:val="00724012"/>
    <w:rsid w:val="00725169"/>
    <w:rsid w:val="00726C0C"/>
    <w:rsid w:val="00727825"/>
    <w:rsid w:val="0073172C"/>
    <w:rsid w:val="007333CC"/>
    <w:rsid w:val="0073609D"/>
    <w:rsid w:val="00741EE7"/>
    <w:rsid w:val="007420CD"/>
    <w:rsid w:val="00743207"/>
    <w:rsid w:val="00750D90"/>
    <w:rsid w:val="00752025"/>
    <w:rsid w:val="00752127"/>
    <w:rsid w:val="007631BC"/>
    <w:rsid w:val="00763921"/>
    <w:rsid w:val="00763DB7"/>
    <w:rsid w:val="0076612D"/>
    <w:rsid w:val="00766EC5"/>
    <w:rsid w:val="00770453"/>
    <w:rsid w:val="00771F51"/>
    <w:rsid w:val="00773AE6"/>
    <w:rsid w:val="007825AD"/>
    <w:rsid w:val="0078266C"/>
    <w:rsid w:val="007836D6"/>
    <w:rsid w:val="0078688A"/>
    <w:rsid w:val="00787640"/>
    <w:rsid w:val="007909CD"/>
    <w:rsid w:val="00790F08"/>
    <w:rsid w:val="007918BA"/>
    <w:rsid w:val="007935F3"/>
    <w:rsid w:val="00797FD3"/>
    <w:rsid w:val="007A1E6F"/>
    <w:rsid w:val="007A28D2"/>
    <w:rsid w:val="007A47A9"/>
    <w:rsid w:val="007A6009"/>
    <w:rsid w:val="007B7B53"/>
    <w:rsid w:val="007C2537"/>
    <w:rsid w:val="007C2D1B"/>
    <w:rsid w:val="007C5E27"/>
    <w:rsid w:val="007D18A8"/>
    <w:rsid w:val="007D420F"/>
    <w:rsid w:val="007D5955"/>
    <w:rsid w:val="007D673B"/>
    <w:rsid w:val="007E092F"/>
    <w:rsid w:val="007E2302"/>
    <w:rsid w:val="007E3740"/>
    <w:rsid w:val="007E6A7E"/>
    <w:rsid w:val="007F2807"/>
    <w:rsid w:val="007F460A"/>
    <w:rsid w:val="007F46D1"/>
    <w:rsid w:val="007F4D0E"/>
    <w:rsid w:val="007F57F7"/>
    <w:rsid w:val="00810716"/>
    <w:rsid w:val="008112AF"/>
    <w:rsid w:val="00812E96"/>
    <w:rsid w:val="00814DB8"/>
    <w:rsid w:val="00814F4D"/>
    <w:rsid w:val="00816370"/>
    <w:rsid w:val="0081745B"/>
    <w:rsid w:val="00820B78"/>
    <w:rsid w:val="0082261E"/>
    <w:rsid w:val="008228D6"/>
    <w:rsid w:val="0082438F"/>
    <w:rsid w:val="00824EEE"/>
    <w:rsid w:val="008251A5"/>
    <w:rsid w:val="008275B6"/>
    <w:rsid w:val="00832D77"/>
    <w:rsid w:val="00833F4B"/>
    <w:rsid w:val="008355B5"/>
    <w:rsid w:val="0083797B"/>
    <w:rsid w:val="008471FC"/>
    <w:rsid w:val="008519F6"/>
    <w:rsid w:val="008525FC"/>
    <w:rsid w:val="00855491"/>
    <w:rsid w:val="00855B59"/>
    <w:rsid w:val="00855C9A"/>
    <w:rsid w:val="008571EE"/>
    <w:rsid w:val="00857CAD"/>
    <w:rsid w:val="008606D8"/>
    <w:rsid w:val="00862809"/>
    <w:rsid w:val="00862E7B"/>
    <w:rsid w:val="008642D3"/>
    <w:rsid w:val="00870E5B"/>
    <w:rsid w:val="00872605"/>
    <w:rsid w:val="00875A5E"/>
    <w:rsid w:val="00875AFF"/>
    <w:rsid w:val="00876220"/>
    <w:rsid w:val="00876A99"/>
    <w:rsid w:val="00880FCB"/>
    <w:rsid w:val="00883E78"/>
    <w:rsid w:val="00887341"/>
    <w:rsid w:val="008960AF"/>
    <w:rsid w:val="00896209"/>
    <w:rsid w:val="008A05DC"/>
    <w:rsid w:val="008A0CB2"/>
    <w:rsid w:val="008C068C"/>
    <w:rsid w:val="008C25C1"/>
    <w:rsid w:val="008C3534"/>
    <w:rsid w:val="008C4FC8"/>
    <w:rsid w:val="008C5F02"/>
    <w:rsid w:val="008C65CF"/>
    <w:rsid w:val="008C746A"/>
    <w:rsid w:val="008C7F25"/>
    <w:rsid w:val="008D2A6E"/>
    <w:rsid w:val="008D345F"/>
    <w:rsid w:val="008D391E"/>
    <w:rsid w:val="008D521C"/>
    <w:rsid w:val="008E0F04"/>
    <w:rsid w:val="008E7269"/>
    <w:rsid w:val="008E74ED"/>
    <w:rsid w:val="008F01CB"/>
    <w:rsid w:val="008F3BB8"/>
    <w:rsid w:val="008F4A46"/>
    <w:rsid w:val="008F67C4"/>
    <w:rsid w:val="008F7CDE"/>
    <w:rsid w:val="00901D57"/>
    <w:rsid w:val="00903C87"/>
    <w:rsid w:val="00903DE4"/>
    <w:rsid w:val="00913ACC"/>
    <w:rsid w:val="0091513E"/>
    <w:rsid w:val="00916820"/>
    <w:rsid w:val="00916E78"/>
    <w:rsid w:val="009202DA"/>
    <w:rsid w:val="00920910"/>
    <w:rsid w:val="00921C57"/>
    <w:rsid w:val="009245F5"/>
    <w:rsid w:val="00926E61"/>
    <w:rsid w:val="009275D6"/>
    <w:rsid w:val="0093480F"/>
    <w:rsid w:val="00935FAE"/>
    <w:rsid w:val="00942226"/>
    <w:rsid w:val="0094222D"/>
    <w:rsid w:val="0094547D"/>
    <w:rsid w:val="00954F78"/>
    <w:rsid w:val="00960CF2"/>
    <w:rsid w:val="009613E1"/>
    <w:rsid w:val="009709D1"/>
    <w:rsid w:val="00974B30"/>
    <w:rsid w:val="00977DF8"/>
    <w:rsid w:val="00985FCB"/>
    <w:rsid w:val="0098694E"/>
    <w:rsid w:val="0099154C"/>
    <w:rsid w:val="00992277"/>
    <w:rsid w:val="00995125"/>
    <w:rsid w:val="009955BB"/>
    <w:rsid w:val="009962E7"/>
    <w:rsid w:val="009A5F90"/>
    <w:rsid w:val="009B1C79"/>
    <w:rsid w:val="009B33B8"/>
    <w:rsid w:val="009B6088"/>
    <w:rsid w:val="009B65A8"/>
    <w:rsid w:val="009C02A4"/>
    <w:rsid w:val="009C4ADA"/>
    <w:rsid w:val="009C5506"/>
    <w:rsid w:val="009C56C7"/>
    <w:rsid w:val="009C59C2"/>
    <w:rsid w:val="009D217B"/>
    <w:rsid w:val="009D41B9"/>
    <w:rsid w:val="009D74C2"/>
    <w:rsid w:val="009E01FE"/>
    <w:rsid w:val="009E0883"/>
    <w:rsid w:val="009E2422"/>
    <w:rsid w:val="009E7A28"/>
    <w:rsid w:val="009E7EE7"/>
    <w:rsid w:val="009F44B5"/>
    <w:rsid w:val="009F4F93"/>
    <w:rsid w:val="00A010A0"/>
    <w:rsid w:val="00A0299A"/>
    <w:rsid w:val="00A0482D"/>
    <w:rsid w:val="00A05587"/>
    <w:rsid w:val="00A11367"/>
    <w:rsid w:val="00A113A6"/>
    <w:rsid w:val="00A11A41"/>
    <w:rsid w:val="00A11C1D"/>
    <w:rsid w:val="00A11EB2"/>
    <w:rsid w:val="00A14B33"/>
    <w:rsid w:val="00A1582A"/>
    <w:rsid w:val="00A2106C"/>
    <w:rsid w:val="00A25540"/>
    <w:rsid w:val="00A257DA"/>
    <w:rsid w:val="00A35347"/>
    <w:rsid w:val="00A378A0"/>
    <w:rsid w:val="00A40D66"/>
    <w:rsid w:val="00A447FF"/>
    <w:rsid w:val="00A53031"/>
    <w:rsid w:val="00A54A67"/>
    <w:rsid w:val="00A5512F"/>
    <w:rsid w:val="00A65799"/>
    <w:rsid w:val="00A66ABD"/>
    <w:rsid w:val="00A66B67"/>
    <w:rsid w:val="00A7124B"/>
    <w:rsid w:val="00A71F10"/>
    <w:rsid w:val="00A729D5"/>
    <w:rsid w:val="00A72AD8"/>
    <w:rsid w:val="00A73F0A"/>
    <w:rsid w:val="00A86B24"/>
    <w:rsid w:val="00A9176D"/>
    <w:rsid w:val="00A94BAB"/>
    <w:rsid w:val="00AA0D0D"/>
    <w:rsid w:val="00AA22BF"/>
    <w:rsid w:val="00AA59B1"/>
    <w:rsid w:val="00AB2228"/>
    <w:rsid w:val="00AB2D89"/>
    <w:rsid w:val="00AB3D65"/>
    <w:rsid w:val="00AB48AB"/>
    <w:rsid w:val="00AB75DB"/>
    <w:rsid w:val="00AC2947"/>
    <w:rsid w:val="00AC2BD2"/>
    <w:rsid w:val="00AC30C3"/>
    <w:rsid w:val="00AC6B98"/>
    <w:rsid w:val="00AD1141"/>
    <w:rsid w:val="00AD59E1"/>
    <w:rsid w:val="00AD61FF"/>
    <w:rsid w:val="00AE1A10"/>
    <w:rsid w:val="00AE1B23"/>
    <w:rsid w:val="00AE3752"/>
    <w:rsid w:val="00AF4E58"/>
    <w:rsid w:val="00B04C36"/>
    <w:rsid w:val="00B06BC0"/>
    <w:rsid w:val="00B070F4"/>
    <w:rsid w:val="00B11881"/>
    <w:rsid w:val="00B1543B"/>
    <w:rsid w:val="00B16A82"/>
    <w:rsid w:val="00B16D91"/>
    <w:rsid w:val="00B31F84"/>
    <w:rsid w:val="00B4284D"/>
    <w:rsid w:val="00B47F0A"/>
    <w:rsid w:val="00B5061C"/>
    <w:rsid w:val="00B54A61"/>
    <w:rsid w:val="00B561F4"/>
    <w:rsid w:val="00B63D43"/>
    <w:rsid w:val="00B64361"/>
    <w:rsid w:val="00B67B2C"/>
    <w:rsid w:val="00B72D2B"/>
    <w:rsid w:val="00B76345"/>
    <w:rsid w:val="00B83C31"/>
    <w:rsid w:val="00B84FD6"/>
    <w:rsid w:val="00B86518"/>
    <w:rsid w:val="00B90083"/>
    <w:rsid w:val="00B9121F"/>
    <w:rsid w:val="00B919A4"/>
    <w:rsid w:val="00B94320"/>
    <w:rsid w:val="00BA0C52"/>
    <w:rsid w:val="00BA218A"/>
    <w:rsid w:val="00BA233F"/>
    <w:rsid w:val="00BA7778"/>
    <w:rsid w:val="00BC1B10"/>
    <w:rsid w:val="00BC233D"/>
    <w:rsid w:val="00BC6870"/>
    <w:rsid w:val="00BC7CE4"/>
    <w:rsid w:val="00BD0993"/>
    <w:rsid w:val="00BD744C"/>
    <w:rsid w:val="00BE37BA"/>
    <w:rsid w:val="00BE3FC1"/>
    <w:rsid w:val="00BE59FE"/>
    <w:rsid w:val="00BF0261"/>
    <w:rsid w:val="00BF1780"/>
    <w:rsid w:val="00BF4E8B"/>
    <w:rsid w:val="00C0135E"/>
    <w:rsid w:val="00C042A4"/>
    <w:rsid w:val="00C04B34"/>
    <w:rsid w:val="00C0684E"/>
    <w:rsid w:val="00C073C1"/>
    <w:rsid w:val="00C07504"/>
    <w:rsid w:val="00C20A06"/>
    <w:rsid w:val="00C23782"/>
    <w:rsid w:val="00C23DA3"/>
    <w:rsid w:val="00C27976"/>
    <w:rsid w:val="00C31FE8"/>
    <w:rsid w:val="00C357AA"/>
    <w:rsid w:val="00C367D6"/>
    <w:rsid w:val="00C44417"/>
    <w:rsid w:val="00C52A68"/>
    <w:rsid w:val="00C62AF0"/>
    <w:rsid w:val="00C64E7C"/>
    <w:rsid w:val="00C65638"/>
    <w:rsid w:val="00C66D88"/>
    <w:rsid w:val="00C7257E"/>
    <w:rsid w:val="00C81211"/>
    <w:rsid w:val="00C87130"/>
    <w:rsid w:val="00C87303"/>
    <w:rsid w:val="00C873B6"/>
    <w:rsid w:val="00CB3EC4"/>
    <w:rsid w:val="00CB5EEB"/>
    <w:rsid w:val="00CB7846"/>
    <w:rsid w:val="00CB7AC7"/>
    <w:rsid w:val="00CC2178"/>
    <w:rsid w:val="00CC4C63"/>
    <w:rsid w:val="00CD2EB6"/>
    <w:rsid w:val="00CD2FCB"/>
    <w:rsid w:val="00CD34CE"/>
    <w:rsid w:val="00CE2F43"/>
    <w:rsid w:val="00CE7148"/>
    <w:rsid w:val="00CE7E55"/>
    <w:rsid w:val="00CF248A"/>
    <w:rsid w:val="00D01388"/>
    <w:rsid w:val="00D03032"/>
    <w:rsid w:val="00D05336"/>
    <w:rsid w:val="00D06B4E"/>
    <w:rsid w:val="00D07296"/>
    <w:rsid w:val="00D11BB0"/>
    <w:rsid w:val="00D12E73"/>
    <w:rsid w:val="00D15D1E"/>
    <w:rsid w:val="00D16A08"/>
    <w:rsid w:val="00D17B21"/>
    <w:rsid w:val="00D20682"/>
    <w:rsid w:val="00D20A7C"/>
    <w:rsid w:val="00D2144C"/>
    <w:rsid w:val="00D21A69"/>
    <w:rsid w:val="00D30783"/>
    <w:rsid w:val="00D32BED"/>
    <w:rsid w:val="00D34CC4"/>
    <w:rsid w:val="00D40F1F"/>
    <w:rsid w:val="00D422CF"/>
    <w:rsid w:val="00D43CC6"/>
    <w:rsid w:val="00D46582"/>
    <w:rsid w:val="00D50407"/>
    <w:rsid w:val="00D575E3"/>
    <w:rsid w:val="00D61F21"/>
    <w:rsid w:val="00D66725"/>
    <w:rsid w:val="00D67971"/>
    <w:rsid w:val="00D67DCA"/>
    <w:rsid w:val="00D81CF8"/>
    <w:rsid w:val="00D824F1"/>
    <w:rsid w:val="00D83BDE"/>
    <w:rsid w:val="00D86C0B"/>
    <w:rsid w:val="00D92454"/>
    <w:rsid w:val="00D93F7B"/>
    <w:rsid w:val="00D94A75"/>
    <w:rsid w:val="00D96A2E"/>
    <w:rsid w:val="00D97D7E"/>
    <w:rsid w:val="00DA42F0"/>
    <w:rsid w:val="00DA4E67"/>
    <w:rsid w:val="00DA6A0F"/>
    <w:rsid w:val="00DB4F2B"/>
    <w:rsid w:val="00DB6E39"/>
    <w:rsid w:val="00DB735E"/>
    <w:rsid w:val="00DC0D5E"/>
    <w:rsid w:val="00DC0DBA"/>
    <w:rsid w:val="00DC2930"/>
    <w:rsid w:val="00DC5D03"/>
    <w:rsid w:val="00DD120B"/>
    <w:rsid w:val="00DD33C1"/>
    <w:rsid w:val="00DD5154"/>
    <w:rsid w:val="00DE2362"/>
    <w:rsid w:val="00DE2B69"/>
    <w:rsid w:val="00DE3AD9"/>
    <w:rsid w:val="00DE6A26"/>
    <w:rsid w:val="00DF0DFB"/>
    <w:rsid w:val="00DF16F6"/>
    <w:rsid w:val="00DF17AB"/>
    <w:rsid w:val="00E00280"/>
    <w:rsid w:val="00E00F1C"/>
    <w:rsid w:val="00E011AE"/>
    <w:rsid w:val="00E03EBB"/>
    <w:rsid w:val="00E04025"/>
    <w:rsid w:val="00E07156"/>
    <w:rsid w:val="00E11DDC"/>
    <w:rsid w:val="00E1215C"/>
    <w:rsid w:val="00E1590C"/>
    <w:rsid w:val="00E208CC"/>
    <w:rsid w:val="00E20B62"/>
    <w:rsid w:val="00E21404"/>
    <w:rsid w:val="00E24C96"/>
    <w:rsid w:val="00E27B28"/>
    <w:rsid w:val="00E36C3C"/>
    <w:rsid w:val="00E41370"/>
    <w:rsid w:val="00E418E8"/>
    <w:rsid w:val="00E44760"/>
    <w:rsid w:val="00E47B3E"/>
    <w:rsid w:val="00E519D3"/>
    <w:rsid w:val="00E52C5C"/>
    <w:rsid w:val="00E54C12"/>
    <w:rsid w:val="00E570AE"/>
    <w:rsid w:val="00E57AEB"/>
    <w:rsid w:val="00E6459C"/>
    <w:rsid w:val="00E67BFE"/>
    <w:rsid w:val="00E703E3"/>
    <w:rsid w:val="00E705AE"/>
    <w:rsid w:val="00E71831"/>
    <w:rsid w:val="00E7508E"/>
    <w:rsid w:val="00E77738"/>
    <w:rsid w:val="00E779CE"/>
    <w:rsid w:val="00E80BE8"/>
    <w:rsid w:val="00E81FB0"/>
    <w:rsid w:val="00E83232"/>
    <w:rsid w:val="00E8393B"/>
    <w:rsid w:val="00E862A7"/>
    <w:rsid w:val="00E95CB3"/>
    <w:rsid w:val="00EA5876"/>
    <w:rsid w:val="00EA6885"/>
    <w:rsid w:val="00EB52B6"/>
    <w:rsid w:val="00EC05F3"/>
    <w:rsid w:val="00EC0D4B"/>
    <w:rsid w:val="00EC20A3"/>
    <w:rsid w:val="00EC3597"/>
    <w:rsid w:val="00EC4579"/>
    <w:rsid w:val="00EC491D"/>
    <w:rsid w:val="00EC5793"/>
    <w:rsid w:val="00EC64B9"/>
    <w:rsid w:val="00EC6513"/>
    <w:rsid w:val="00ED70FC"/>
    <w:rsid w:val="00EE011E"/>
    <w:rsid w:val="00EE23BB"/>
    <w:rsid w:val="00EE3251"/>
    <w:rsid w:val="00EE3BF0"/>
    <w:rsid w:val="00EE67E0"/>
    <w:rsid w:val="00EF401F"/>
    <w:rsid w:val="00EF5960"/>
    <w:rsid w:val="00EF7186"/>
    <w:rsid w:val="00F01B85"/>
    <w:rsid w:val="00F021FC"/>
    <w:rsid w:val="00F03874"/>
    <w:rsid w:val="00F069FF"/>
    <w:rsid w:val="00F133E3"/>
    <w:rsid w:val="00F165D6"/>
    <w:rsid w:val="00F17266"/>
    <w:rsid w:val="00F21A40"/>
    <w:rsid w:val="00F26089"/>
    <w:rsid w:val="00F30444"/>
    <w:rsid w:val="00F35049"/>
    <w:rsid w:val="00F3575C"/>
    <w:rsid w:val="00F44544"/>
    <w:rsid w:val="00F52F8B"/>
    <w:rsid w:val="00F54EFD"/>
    <w:rsid w:val="00F55430"/>
    <w:rsid w:val="00F6685B"/>
    <w:rsid w:val="00F66B4C"/>
    <w:rsid w:val="00F73964"/>
    <w:rsid w:val="00F74505"/>
    <w:rsid w:val="00F75D36"/>
    <w:rsid w:val="00F7644F"/>
    <w:rsid w:val="00F83763"/>
    <w:rsid w:val="00F841AE"/>
    <w:rsid w:val="00F85B42"/>
    <w:rsid w:val="00F94EBE"/>
    <w:rsid w:val="00FA0FF7"/>
    <w:rsid w:val="00FA215D"/>
    <w:rsid w:val="00FA7AE5"/>
    <w:rsid w:val="00FB310E"/>
    <w:rsid w:val="00FB3153"/>
    <w:rsid w:val="00FB3C1F"/>
    <w:rsid w:val="00FB7404"/>
    <w:rsid w:val="00FB7634"/>
    <w:rsid w:val="00FC0317"/>
    <w:rsid w:val="00FC0FE6"/>
    <w:rsid w:val="00FC38A7"/>
    <w:rsid w:val="00FC4558"/>
    <w:rsid w:val="00FC5709"/>
    <w:rsid w:val="00FC62E2"/>
    <w:rsid w:val="00FC66CE"/>
    <w:rsid w:val="00FD003D"/>
    <w:rsid w:val="00FD03FA"/>
    <w:rsid w:val="00FD14BC"/>
    <w:rsid w:val="00FD6D33"/>
    <w:rsid w:val="00FD6FFF"/>
    <w:rsid w:val="00FF09A3"/>
    <w:rsid w:val="00FF38CE"/>
    <w:rsid w:val="00FF56F7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4:docId w14:val="01FA8142"/>
  <w15:docId w15:val="{77B04B51-660E-47C6-BDEA-7182E63A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uiPriority w:val="9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uiPriority w:val="9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uiPriority w:val="9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uiPriority w:val="9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uiPriority w:val="9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uiPriority w:val="9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uiPriority w:val="9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uiPriority w:val="9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uiPriority w:val="99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uiPriority w:val="9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uiPriority w:val="9"/>
    <w:rsid w:val="00C0135E"/>
    <w:rPr>
      <w:sz w:val="28"/>
    </w:rPr>
  </w:style>
  <w:style w:type="character" w:customStyle="1" w:styleId="30">
    <w:name w:val="Заголовок 3 Знак"/>
    <w:link w:val="3"/>
    <w:uiPriority w:val="9"/>
    <w:rsid w:val="00C0135E"/>
    <w:rPr>
      <w:sz w:val="28"/>
    </w:rPr>
  </w:style>
  <w:style w:type="character" w:customStyle="1" w:styleId="40">
    <w:name w:val="Заголовок 4 Знак"/>
    <w:link w:val="4"/>
    <w:uiPriority w:val="9"/>
    <w:rsid w:val="00C0135E"/>
    <w:rPr>
      <w:sz w:val="28"/>
    </w:rPr>
  </w:style>
  <w:style w:type="character" w:customStyle="1" w:styleId="50">
    <w:name w:val="Заголовок 5 Знак"/>
    <w:link w:val="5"/>
    <w:uiPriority w:val="9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uiPriority w:val="9"/>
    <w:rsid w:val="00C0135E"/>
    <w:rPr>
      <w:i/>
      <w:sz w:val="22"/>
    </w:rPr>
  </w:style>
  <w:style w:type="character" w:customStyle="1" w:styleId="70">
    <w:name w:val="Заголовок 7 Знак"/>
    <w:link w:val="7"/>
    <w:uiPriority w:val="9"/>
    <w:rsid w:val="00C0135E"/>
    <w:rPr>
      <w:rFonts w:ascii="Arial" w:hAnsi="Arial"/>
    </w:rPr>
  </w:style>
  <w:style w:type="character" w:customStyle="1" w:styleId="80">
    <w:name w:val="Заголовок 8 Знак"/>
    <w:link w:val="8"/>
    <w:uiPriority w:val="9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uiPriority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uiPriority w:val="1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rsid w:val="00C0135E"/>
    <w:rPr>
      <w:sz w:val="28"/>
    </w:rPr>
  </w:style>
  <w:style w:type="table" w:styleId="afc">
    <w:name w:val="Table Grid"/>
    <w:basedOn w:val="a2"/>
    <w:uiPriority w:val="59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29">
    <w:name w:val="2"/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Заголовок Знак"/>
    <w:link w:val="aff"/>
    <w:uiPriority w:val="10"/>
    <w:rsid w:val="00C0135E"/>
    <w:rPr>
      <w:rFonts w:ascii="Cambria" w:hAnsi="Cambria"/>
      <w:b/>
      <w:bCs/>
      <w:kern w:val="28"/>
      <w:sz w:val="32"/>
      <w:szCs w:val="32"/>
    </w:rPr>
  </w:style>
  <w:style w:type="paragraph" w:styleId="aff0">
    <w:name w:val="Subtitle"/>
    <w:basedOn w:val="a0"/>
    <w:next w:val="a0"/>
    <w:link w:val="aff1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1">
    <w:name w:val="Подзаголовок Знак"/>
    <w:basedOn w:val="a1"/>
    <w:link w:val="aff0"/>
    <w:uiPriority w:val="11"/>
    <w:rsid w:val="00C0135E"/>
    <w:rPr>
      <w:rFonts w:ascii="Cambria" w:hAnsi="Cambria"/>
      <w:sz w:val="24"/>
      <w:szCs w:val="24"/>
    </w:rPr>
  </w:style>
  <w:style w:type="character" w:styleId="aff2">
    <w:name w:val="Strong"/>
    <w:uiPriority w:val="22"/>
    <w:qFormat/>
    <w:rsid w:val="00C0135E"/>
    <w:rPr>
      <w:b/>
      <w:bCs/>
    </w:rPr>
  </w:style>
  <w:style w:type="character" w:styleId="aff3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4">
    <w:name w:val="Intense Quote"/>
    <w:basedOn w:val="a0"/>
    <w:next w:val="a0"/>
    <w:link w:val="aff5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basedOn w:val="a1"/>
    <w:link w:val="aff4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6">
    <w:name w:val="Subtle Emphasis"/>
    <w:uiPriority w:val="19"/>
    <w:qFormat/>
    <w:rsid w:val="00C0135E"/>
    <w:rPr>
      <w:i/>
      <w:color w:val="5A5A5A"/>
    </w:rPr>
  </w:style>
  <w:style w:type="character" w:styleId="aff7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8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9">
    <w:name w:val="Intense Reference"/>
    <w:uiPriority w:val="32"/>
    <w:qFormat/>
    <w:rsid w:val="00C0135E"/>
    <w:rPr>
      <w:b/>
      <w:sz w:val="24"/>
      <w:u w:val="single"/>
    </w:rPr>
  </w:style>
  <w:style w:type="character" w:styleId="affa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b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c">
    <w:name w:val="Hyperlink"/>
    <w:uiPriority w:val="99"/>
    <w:unhideWhenUsed/>
    <w:rsid w:val="00C0135E"/>
    <w:rPr>
      <w:color w:val="0000FF"/>
      <w:u w:val="single"/>
    </w:rPr>
  </w:style>
  <w:style w:type="paragraph" w:styleId="affd">
    <w:name w:val="Body Text"/>
    <w:basedOn w:val="a0"/>
    <w:link w:val="affe"/>
    <w:rsid w:val="00C0135E"/>
    <w:pPr>
      <w:ind w:firstLine="0"/>
      <w:jc w:val="both"/>
    </w:pPr>
    <w:rPr>
      <w:sz w:val="24"/>
    </w:rPr>
  </w:style>
  <w:style w:type="character" w:customStyle="1" w:styleId="affe">
    <w:name w:val="Основной текст Знак"/>
    <w:basedOn w:val="a1"/>
    <w:link w:val="affd"/>
    <w:rsid w:val="00C0135E"/>
    <w:rPr>
      <w:sz w:val="24"/>
    </w:rPr>
  </w:style>
  <w:style w:type="paragraph" w:customStyle="1" w:styleId="2a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0">
    <w:name w:val="Plain Text"/>
    <w:basedOn w:val="a0"/>
    <w:link w:val="afff1"/>
    <w:rsid w:val="00C0135E"/>
    <w:pPr>
      <w:ind w:firstLine="0"/>
    </w:pPr>
    <w:rPr>
      <w:rFonts w:ascii="Courier New" w:hAnsi="Courier New"/>
      <w:sz w:val="20"/>
    </w:rPr>
  </w:style>
  <w:style w:type="character" w:customStyle="1" w:styleId="afff1">
    <w:name w:val="Текст Знак"/>
    <w:basedOn w:val="a1"/>
    <w:link w:val="afff0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2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3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4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5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c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6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7">
    <w:name w:val="footnote text"/>
    <w:basedOn w:val="a0"/>
    <w:link w:val="afff8"/>
    <w:uiPriority w:val="99"/>
    <w:rsid w:val="00C0135E"/>
    <w:pPr>
      <w:ind w:firstLine="0"/>
    </w:pPr>
    <w:rPr>
      <w:sz w:val="20"/>
      <w:szCs w:val="24"/>
    </w:rPr>
  </w:style>
  <w:style w:type="character" w:customStyle="1" w:styleId="afff8">
    <w:name w:val="Текст сноски Знак"/>
    <w:basedOn w:val="a1"/>
    <w:link w:val="afff7"/>
    <w:uiPriority w:val="99"/>
    <w:rsid w:val="00C0135E"/>
    <w:rPr>
      <w:szCs w:val="24"/>
    </w:rPr>
  </w:style>
  <w:style w:type="paragraph" w:styleId="afff9">
    <w:name w:val="Document Map"/>
    <w:basedOn w:val="a0"/>
    <w:link w:val="afffa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a">
    <w:name w:val="Схема документа Знак"/>
    <w:basedOn w:val="a1"/>
    <w:link w:val="afff9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b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c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d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d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e">
    <w:name w:val="annotation subject"/>
    <w:basedOn w:val="ad"/>
    <w:next w:val="ad"/>
    <w:link w:val="affff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">
    <w:name w:val="Тема примечания Знак"/>
    <w:basedOn w:val="21"/>
    <w:link w:val="afffe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0">
    <w:name w:val="footnote reference"/>
    <w:rsid w:val="00C0135E"/>
    <w:rPr>
      <w:vertAlign w:val="superscript"/>
    </w:rPr>
  </w:style>
  <w:style w:type="paragraph" w:customStyle="1" w:styleId="affff1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2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">
    <w:name w:val="Title"/>
    <w:basedOn w:val="a0"/>
    <w:next w:val="a0"/>
    <w:link w:val="afe"/>
    <w:uiPriority w:val="10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3.4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34D0-211C-4DF6-B80B-7C055AB9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246</TotalTime>
  <Pages>63</Pages>
  <Words>11058</Words>
  <Characters>63034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73945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cp:keywords/>
  <dc:description/>
  <cp:lastModifiedBy>Елетина Надежда Николаевна</cp:lastModifiedBy>
  <cp:revision>17</cp:revision>
  <cp:lastPrinted>2022-01-31T13:05:00Z</cp:lastPrinted>
  <dcterms:created xsi:type="dcterms:W3CDTF">2022-02-11T08:06:00Z</dcterms:created>
  <dcterms:modified xsi:type="dcterms:W3CDTF">2022-02-25T08:35:00Z</dcterms:modified>
</cp:coreProperties>
</file>