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79" w:rsidRDefault="00DD5179" w:rsidP="00DD5179">
      <w:pPr>
        <w:ind w:firstLine="0"/>
        <w:jc w:val="center"/>
        <w:rPr>
          <w:rFonts w:ascii="Courier New" w:hAnsi="Courier New"/>
          <w:sz w:val="28"/>
        </w:rPr>
      </w:pPr>
      <w:r w:rsidRPr="008A559F">
        <w:rPr>
          <w:rFonts w:ascii="Courier New" w:hAnsi="Courier New"/>
          <w:color w:val="000000"/>
        </w:rPr>
        <w:object w:dxaOrig="571" w:dyaOrig="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66pt" o:ole="" fillcolor="window">
            <v:imagedata r:id="rId8" o:title="" cropright="-1255f"/>
          </v:shape>
          <o:OLEObject Type="Embed" ProgID="Word.Picture.8" ShapeID="_x0000_i1025" DrawAspect="Content" ObjectID="_1569669106" r:id="rId9"/>
        </w:object>
      </w:r>
    </w:p>
    <w:p w:rsidR="00DD5179" w:rsidRDefault="008C7A16" w:rsidP="00DD5179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Поселковый Совет</w:t>
      </w:r>
      <w:r w:rsidR="00DD5179">
        <w:rPr>
          <w:noProof w:val="0"/>
          <w:spacing w:val="20"/>
        </w:rPr>
        <w:t xml:space="preserve"> муниципального образования</w:t>
      </w:r>
    </w:p>
    <w:p w:rsidR="00DD5179" w:rsidRDefault="00DD5179" w:rsidP="00DD5179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DD5179" w:rsidRDefault="00DD5179" w:rsidP="00DD5179">
      <w:pPr>
        <w:pStyle w:val="a3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DD5179" w:rsidRDefault="00EF4070" w:rsidP="00DD5179">
      <w:pPr>
        <w:pStyle w:val="a3"/>
        <w:spacing w:before="120"/>
        <w:rPr>
          <w:spacing w:val="20"/>
          <w:sz w:val="36"/>
        </w:rPr>
      </w:pPr>
      <w:r>
        <w:rPr>
          <w:noProof w:val="0"/>
          <w:spacing w:val="20"/>
          <w:sz w:val="36"/>
        </w:rPr>
        <w:t>ПОСТАНОВЛЕНИЕ</w:t>
      </w:r>
    </w:p>
    <w:p w:rsidR="00DD5179" w:rsidRDefault="00B82DE1" w:rsidP="00DD5179">
      <w:pPr>
        <w:pStyle w:val="a3"/>
        <w:spacing w:before="240"/>
        <w:jc w:val="left"/>
        <w:rPr>
          <w:b w:val="0"/>
          <w:sz w:val="24"/>
        </w:rPr>
      </w:pPr>
      <w:r>
        <w:rPr>
          <w:b w:val="0"/>
          <w:sz w:val="24"/>
          <w:u w:val="single"/>
        </w:rPr>
        <w:t>1</w:t>
      </w:r>
      <w:r w:rsidR="005D4E26">
        <w:rPr>
          <w:b w:val="0"/>
          <w:sz w:val="24"/>
          <w:u w:val="single"/>
        </w:rPr>
        <w:t>0</w:t>
      </w:r>
      <w:r>
        <w:rPr>
          <w:b w:val="0"/>
          <w:sz w:val="24"/>
          <w:u w:val="single"/>
        </w:rPr>
        <w:t>.</w:t>
      </w:r>
      <w:r w:rsidR="005D4E26">
        <w:rPr>
          <w:b w:val="0"/>
          <w:sz w:val="24"/>
          <w:u w:val="single"/>
        </w:rPr>
        <w:t>10</w:t>
      </w:r>
      <w:r>
        <w:rPr>
          <w:b w:val="0"/>
          <w:sz w:val="24"/>
          <w:u w:val="single"/>
        </w:rPr>
        <w:t>.</w:t>
      </w:r>
      <w:r w:rsidR="009D27CC">
        <w:rPr>
          <w:b w:val="0"/>
          <w:sz w:val="24"/>
          <w:u w:val="single"/>
        </w:rPr>
        <w:t>2017</w:t>
      </w:r>
      <w:r w:rsidR="00FF4CB7" w:rsidRPr="000C5B0C">
        <w:rPr>
          <w:b w:val="0"/>
          <w:sz w:val="24"/>
          <w:u w:val="single"/>
        </w:rPr>
        <w:t>г.</w:t>
      </w:r>
      <w:r w:rsidR="00DD5179" w:rsidRPr="000C5B0C">
        <w:rPr>
          <w:b w:val="0"/>
          <w:sz w:val="24"/>
          <w:u w:val="single"/>
        </w:rPr>
        <w:t>_</w:t>
      </w:r>
      <w:r w:rsidR="00DD5179" w:rsidRPr="000C5B0C">
        <w:rPr>
          <w:b w:val="0"/>
          <w:sz w:val="24"/>
        </w:rPr>
        <w:tab/>
      </w:r>
      <w:r w:rsidR="0005219D">
        <w:rPr>
          <w:b w:val="0"/>
          <w:sz w:val="24"/>
        </w:rPr>
        <w:t xml:space="preserve">                                                                                                                           </w:t>
      </w:r>
      <w:r w:rsidR="00DD5179">
        <w:rPr>
          <w:b w:val="0"/>
          <w:noProof w:val="0"/>
          <w:sz w:val="24"/>
        </w:rPr>
        <w:t xml:space="preserve">№ </w:t>
      </w:r>
      <w:r w:rsidR="0007653C">
        <w:rPr>
          <w:b w:val="0"/>
          <w:noProof w:val="0"/>
          <w:sz w:val="24"/>
        </w:rPr>
        <w:t>7</w:t>
      </w:r>
      <w:bookmarkStart w:id="0" w:name="_GoBack"/>
      <w:bookmarkEnd w:id="0"/>
    </w:p>
    <w:p w:rsidR="00DD5179" w:rsidRDefault="00DD5179" w:rsidP="00DD5179">
      <w:pPr>
        <w:spacing w:before="200"/>
        <w:ind w:firstLine="0"/>
        <w:jc w:val="center"/>
      </w:pPr>
      <w:r>
        <w:t>р.п. Большое Козино</w:t>
      </w:r>
    </w:p>
    <w:p w:rsidR="00C021E5" w:rsidRDefault="00C021E5" w:rsidP="00DD5179">
      <w:pPr>
        <w:spacing w:before="200"/>
        <w:ind w:firstLine="0"/>
        <w:jc w:val="center"/>
      </w:pPr>
    </w:p>
    <w:p w:rsidR="005D4E26" w:rsidRDefault="005D4E26" w:rsidP="005D4E26">
      <w:pPr>
        <w:ind w:firstLine="0"/>
        <w:jc w:val="center"/>
        <w:rPr>
          <w:b/>
          <w:sz w:val="22"/>
          <w:szCs w:val="22"/>
        </w:rPr>
      </w:pPr>
      <w:r w:rsidRPr="005D4E26">
        <w:rPr>
          <w:b/>
          <w:sz w:val="22"/>
          <w:szCs w:val="22"/>
        </w:rPr>
        <w:t>О назначении публичных слушаний</w:t>
      </w:r>
      <w:r>
        <w:rPr>
          <w:b/>
          <w:sz w:val="22"/>
          <w:szCs w:val="22"/>
        </w:rPr>
        <w:t xml:space="preserve"> </w:t>
      </w:r>
      <w:r w:rsidRPr="005D4E26">
        <w:rPr>
          <w:b/>
          <w:sz w:val="22"/>
          <w:szCs w:val="22"/>
        </w:rPr>
        <w:t xml:space="preserve">по проекту решения </w:t>
      </w:r>
    </w:p>
    <w:p w:rsidR="005D4E26" w:rsidRDefault="005D4E26" w:rsidP="005D4E26">
      <w:pPr>
        <w:ind w:firstLine="0"/>
        <w:jc w:val="center"/>
        <w:rPr>
          <w:b/>
          <w:sz w:val="22"/>
          <w:szCs w:val="22"/>
        </w:rPr>
      </w:pPr>
      <w:r w:rsidRPr="005D4E26">
        <w:rPr>
          <w:b/>
          <w:sz w:val="22"/>
          <w:szCs w:val="22"/>
        </w:rPr>
        <w:t>поселкового Совета муниципального образования</w:t>
      </w:r>
      <w:r>
        <w:rPr>
          <w:b/>
          <w:sz w:val="22"/>
          <w:szCs w:val="22"/>
        </w:rPr>
        <w:t xml:space="preserve"> </w:t>
      </w:r>
      <w:r w:rsidRPr="005D4E26">
        <w:rPr>
          <w:b/>
          <w:sz w:val="22"/>
          <w:szCs w:val="22"/>
        </w:rPr>
        <w:t>«рабочий поселок Большое Козино»</w:t>
      </w:r>
    </w:p>
    <w:p w:rsidR="005D4E26" w:rsidRDefault="005D4E26" w:rsidP="005D4E26">
      <w:pPr>
        <w:ind w:firstLine="0"/>
        <w:jc w:val="center"/>
        <w:rPr>
          <w:b/>
          <w:sz w:val="22"/>
          <w:szCs w:val="22"/>
        </w:rPr>
      </w:pPr>
      <w:r w:rsidRPr="005D4E26">
        <w:rPr>
          <w:b/>
          <w:sz w:val="22"/>
          <w:szCs w:val="22"/>
        </w:rPr>
        <w:t>«О внесении изменений в Правила благоустройства муниципального</w:t>
      </w:r>
      <w:r>
        <w:rPr>
          <w:b/>
          <w:sz w:val="22"/>
          <w:szCs w:val="22"/>
        </w:rPr>
        <w:t xml:space="preserve"> </w:t>
      </w:r>
      <w:r w:rsidRPr="005D4E26">
        <w:rPr>
          <w:b/>
          <w:sz w:val="22"/>
          <w:szCs w:val="22"/>
        </w:rPr>
        <w:t>образования «рабочий поселок Большое Козино» Балахнинского муниципального района, утвержденные решением поселкового Совета муниципального образования «рабочий поселок Большое Козино</w:t>
      </w:r>
      <w:r>
        <w:rPr>
          <w:b/>
          <w:sz w:val="22"/>
          <w:szCs w:val="22"/>
        </w:rPr>
        <w:t>»</w:t>
      </w:r>
      <w:r w:rsidRPr="005D4E26">
        <w:rPr>
          <w:b/>
          <w:sz w:val="22"/>
          <w:szCs w:val="22"/>
        </w:rPr>
        <w:t xml:space="preserve"> </w:t>
      </w:r>
    </w:p>
    <w:p w:rsidR="00DD5179" w:rsidRPr="005D4E26" w:rsidRDefault="005D4E26" w:rsidP="005D4E26">
      <w:pPr>
        <w:ind w:firstLine="0"/>
        <w:jc w:val="center"/>
        <w:rPr>
          <w:b/>
        </w:rPr>
      </w:pPr>
      <w:r w:rsidRPr="005D4E26">
        <w:rPr>
          <w:b/>
          <w:sz w:val="22"/>
          <w:szCs w:val="22"/>
        </w:rPr>
        <w:t>№ 12 от 29.04.2011 года (с изменениями на 09.03.2017г.)»</w:t>
      </w:r>
    </w:p>
    <w:p w:rsidR="00EF4070" w:rsidRDefault="00EF4070" w:rsidP="00DD5179"/>
    <w:p w:rsidR="005D4E26" w:rsidRPr="008F0647" w:rsidRDefault="005D4E26" w:rsidP="005D4E26">
      <w:pPr>
        <w:ind w:firstLine="540"/>
        <w:jc w:val="both"/>
        <w:rPr>
          <w:sz w:val="22"/>
          <w:szCs w:val="22"/>
        </w:rPr>
      </w:pPr>
      <w:r w:rsidRPr="008F0647">
        <w:rPr>
          <w:sz w:val="22"/>
          <w:szCs w:val="22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«рабочий поселок Большое Козино», на основании Положения о публичных слушаниях в муниципальном образовании «рабочий поселок Большое Козино», утвержденного решением поселкового Совета МО «рабочий поселок Большое Козино» от 27.01.2017 года № 168</w:t>
      </w:r>
      <w:r>
        <w:rPr>
          <w:sz w:val="22"/>
          <w:szCs w:val="22"/>
        </w:rPr>
        <w:t>,</w:t>
      </w:r>
    </w:p>
    <w:p w:rsidR="005D4E26" w:rsidRPr="008F0647" w:rsidRDefault="005D4E26" w:rsidP="005D4E26">
      <w:pPr>
        <w:ind w:firstLine="540"/>
        <w:jc w:val="both"/>
        <w:rPr>
          <w:sz w:val="22"/>
          <w:szCs w:val="22"/>
        </w:rPr>
      </w:pPr>
    </w:p>
    <w:p w:rsidR="005D4E26" w:rsidRPr="00376B28" w:rsidRDefault="005D4E26" w:rsidP="00376B28">
      <w:pPr>
        <w:ind w:firstLine="0"/>
        <w:jc w:val="center"/>
        <w:rPr>
          <w:b/>
          <w:sz w:val="22"/>
          <w:szCs w:val="22"/>
        </w:rPr>
      </w:pPr>
      <w:r w:rsidRPr="00376B28">
        <w:rPr>
          <w:b/>
          <w:sz w:val="22"/>
          <w:szCs w:val="22"/>
        </w:rPr>
        <w:t>П О С Т А Н О В Л Я Ю:</w:t>
      </w:r>
    </w:p>
    <w:p w:rsidR="005D4E26" w:rsidRPr="008F0647" w:rsidRDefault="005D4E26" w:rsidP="005D4E26">
      <w:pPr>
        <w:ind w:firstLine="540"/>
        <w:jc w:val="both"/>
        <w:rPr>
          <w:sz w:val="22"/>
          <w:szCs w:val="22"/>
        </w:rPr>
      </w:pPr>
    </w:p>
    <w:p w:rsidR="005D4E26" w:rsidRPr="008F0647" w:rsidRDefault="005D4E26" w:rsidP="005D4E26">
      <w:pPr>
        <w:jc w:val="both"/>
        <w:rPr>
          <w:sz w:val="22"/>
          <w:szCs w:val="22"/>
        </w:rPr>
      </w:pPr>
      <w:r w:rsidRPr="008F0647">
        <w:rPr>
          <w:sz w:val="22"/>
          <w:szCs w:val="22"/>
        </w:rPr>
        <w:t>1. Назначить публичные слушания по проекту решения поселкового Совета МО «рабочий поселок Большое Козино» «О внесении изменений в Правила благоустройства МО «рабочий поселок Большое Козино», утвержденные решением поселкового Совета МО «рабочий поселок Большое Козино» № 12 от 29.04.2011 года (с изменениями на 09.03.2017г.)</w:t>
      </w:r>
      <w:r w:rsidR="00376B28">
        <w:rPr>
          <w:sz w:val="22"/>
          <w:szCs w:val="22"/>
        </w:rPr>
        <w:t>»</w:t>
      </w:r>
      <w:r w:rsidRPr="008F0647">
        <w:rPr>
          <w:sz w:val="22"/>
          <w:szCs w:val="22"/>
        </w:rPr>
        <w:t xml:space="preserve"> </w:t>
      </w:r>
      <w:r w:rsidRPr="008C405F">
        <w:rPr>
          <w:b/>
          <w:sz w:val="22"/>
          <w:szCs w:val="22"/>
        </w:rPr>
        <w:t xml:space="preserve">на 24 октября 2017 года в 16-00 </w:t>
      </w:r>
      <w:r w:rsidRPr="008F0647">
        <w:rPr>
          <w:sz w:val="22"/>
          <w:szCs w:val="22"/>
        </w:rPr>
        <w:t xml:space="preserve">по адресу: </w:t>
      </w:r>
      <w:r w:rsidRPr="00EA46AA">
        <w:rPr>
          <w:szCs w:val="24"/>
        </w:rPr>
        <w:t>Балахнинский район, р.п. Большое Козино, ул. Пионерская, д.2 (здание администрации</w:t>
      </w:r>
      <w:r w:rsidR="00DB6471" w:rsidRPr="00DB6471">
        <w:rPr>
          <w:sz w:val="22"/>
          <w:szCs w:val="22"/>
        </w:rPr>
        <w:t xml:space="preserve"> </w:t>
      </w:r>
      <w:r w:rsidR="00DB6471" w:rsidRPr="008F0647">
        <w:rPr>
          <w:sz w:val="22"/>
          <w:szCs w:val="22"/>
        </w:rPr>
        <w:t>МО «р.п. Большое Козино»</w:t>
      </w:r>
      <w:r w:rsidRPr="00EA46AA">
        <w:rPr>
          <w:szCs w:val="24"/>
        </w:rPr>
        <w:t>)</w:t>
      </w:r>
      <w:r w:rsidRPr="008F0647">
        <w:rPr>
          <w:sz w:val="22"/>
          <w:szCs w:val="22"/>
        </w:rPr>
        <w:t>.</w:t>
      </w:r>
    </w:p>
    <w:p w:rsidR="005D4E26" w:rsidRPr="008F0647" w:rsidRDefault="005D4E26" w:rsidP="005D4E26">
      <w:pPr>
        <w:jc w:val="both"/>
        <w:rPr>
          <w:sz w:val="22"/>
          <w:szCs w:val="22"/>
        </w:rPr>
      </w:pPr>
      <w:r w:rsidRPr="008F0647">
        <w:rPr>
          <w:sz w:val="22"/>
          <w:szCs w:val="22"/>
        </w:rPr>
        <w:t>2. Прием заявок граждан на участие в публичных слушаниях осуществляется в администрации муниципального образования «рабочий поселок Большое Козино» в рабочие дни по адресу: Балахнинский район, р.п. Большое Козино, ул. Пионерская, д. 2, каб.</w:t>
      </w:r>
      <w:r w:rsidR="00DB6471">
        <w:rPr>
          <w:sz w:val="22"/>
          <w:szCs w:val="22"/>
        </w:rPr>
        <w:t xml:space="preserve"> 2</w:t>
      </w:r>
      <w:r w:rsidRPr="008F0647">
        <w:rPr>
          <w:sz w:val="22"/>
          <w:szCs w:val="22"/>
        </w:rPr>
        <w:t xml:space="preserve"> </w:t>
      </w:r>
      <w:r w:rsidR="00DB6471" w:rsidRPr="008F0647">
        <w:rPr>
          <w:sz w:val="22"/>
          <w:szCs w:val="22"/>
        </w:rPr>
        <w:t>(здание администрации МО «р.п. Большое Козино»</w:t>
      </w:r>
      <w:r w:rsidR="00DB6471">
        <w:rPr>
          <w:sz w:val="22"/>
          <w:szCs w:val="22"/>
        </w:rPr>
        <w:t xml:space="preserve">, </w:t>
      </w:r>
      <w:r w:rsidRPr="008F0647">
        <w:rPr>
          <w:sz w:val="22"/>
          <w:szCs w:val="22"/>
        </w:rPr>
        <w:t>приемная главы администрации, телефон 5-44-24</w:t>
      </w:r>
      <w:r w:rsidR="00DB6471">
        <w:rPr>
          <w:sz w:val="22"/>
          <w:szCs w:val="22"/>
        </w:rPr>
        <w:t>)</w:t>
      </w:r>
      <w:r w:rsidRPr="008F0647">
        <w:rPr>
          <w:sz w:val="22"/>
          <w:szCs w:val="22"/>
        </w:rPr>
        <w:t xml:space="preserve">, в срок не позднее, чем за три календарных дня до дня проведения публичных слушаний. </w:t>
      </w:r>
    </w:p>
    <w:p w:rsidR="005D4E26" w:rsidRPr="008F0647" w:rsidRDefault="005D4E26" w:rsidP="005D4E26">
      <w:pPr>
        <w:jc w:val="both"/>
        <w:rPr>
          <w:sz w:val="22"/>
          <w:szCs w:val="22"/>
        </w:rPr>
      </w:pPr>
      <w:r w:rsidRPr="008F0647">
        <w:rPr>
          <w:sz w:val="22"/>
          <w:szCs w:val="22"/>
        </w:rPr>
        <w:t xml:space="preserve">3. Определить место ознакомления с материалами к публичным слушаниям – </w:t>
      </w:r>
      <w:r w:rsidR="00DB6471" w:rsidRPr="008F0647">
        <w:rPr>
          <w:sz w:val="22"/>
          <w:szCs w:val="22"/>
        </w:rPr>
        <w:t>приемная главы администрации</w:t>
      </w:r>
      <w:r w:rsidRPr="008F0647">
        <w:rPr>
          <w:sz w:val="22"/>
          <w:szCs w:val="22"/>
        </w:rPr>
        <w:t xml:space="preserve"> муниципального образования «рабочий поселок Большое Козино» (Балахнинский район, р.п. Большое Козино, ул. Пионерская, д. 2 каб.</w:t>
      </w:r>
      <w:r w:rsidR="00DB6471">
        <w:rPr>
          <w:sz w:val="22"/>
          <w:szCs w:val="22"/>
        </w:rPr>
        <w:t xml:space="preserve"> 2)</w:t>
      </w:r>
      <w:r w:rsidRPr="008F0647">
        <w:rPr>
          <w:sz w:val="22"/>
          <w:szCs w:val="22"/>
        </w:rPr>
        <w:t xml:space="preserve"> в рабочие дни.</w:t>
      </w:r>
    </w:p>
    <w:p w:rsidR="005D4E26" w:rsidRPr="008F0647" w:rsidRDefault="005D4E26" w:rsidP="005D4E26">
      <w:pPr>
        <w:jc w:val="both"/>
        <w:rPr>
          <w:sz w:val="22"/>
          <w:szCs w:val="22"/>
        </w:rPr>
      </w:pPr>
      <w:r w:rsidRPr="008F0647">
        <w:rPr>
          <w:sz w:val="22"/>
          <w:szCs w:val="22"/>
        </w:rPr>
        <w:t xml:space="preserve">4. Настоящее </w:t>
      </w:r>
      <w:r>
        <w:rPr>
          <w:sz w:val="22"/>
          <w:szCs w:val="22"/>
        </w:rPr>
        <w:t>постановление</w:t>
      </w:r>
      <w:r w:rsidR="00DB6471">
        <w:rPr>
          <w:sz w:val="22"/>
          <w:szCs w:val="22"/>
        </w:rPr>
        <w:t xml:space="preserve"> </w:t>
      </w:r>
      <w:r w:rsidRPr="008F0647">
        <w:rPr>
          <w:sz w:val="22"/>
          <w:szCs w:val="22"/>
        </w:rPr>
        <w:t xml:space="preserve">и проект решения «О внесении изменений в Правила благоустройства муниципального образования «рабочий поселок Большое Козино», утвержденные решением поселкового Совета МО «рабочий поселок Большое Козино» от № 12 от 29.04.2011 года (с изменениями на 09.03.2017г.)» </w:t>
      </w:r>
      <w:r>
        <w:rPr>
          <w:sz w:val="22"/>
          <w:szCs w:val="22"/>
        </w:rPr>
        <w:t>о</w:t>
      </w:r>
      <w:r w:rsidRPr="008F0647">
        <w:rPr>
          <w:sz w:val="22"/>
          <w:szCs w:val="22"/>
        </w:rPr>
        <w:t xml:space="preserve">публиковать в порядке, установленном для официального опубликования муниципальных правовых актов и разместить </w:t>
      </w:r>
      <w:r w:rsidR="008C405F" w:rsidRPr="008F0647">
        <w:rPr>
          <w:sz w:val="22"/>
          <w:szCs w:val="22"/>
        </w:rPr>
        <w:t xml:space="preserve">в сети Интернет </w:t>
      </w:r>
      <w:r w:rsidRPr="008F0647">
        <w:rPr>
          <w:sz w:val="22"/>
          <w:szCs w:val="22"/>
        </w:rPr>
        <w:t>на официальном сайте Администрации Балахнинского муниципального района в разделе «Приоритетный проект «Формирование комфортной городской среды» муниципальное образование рабочий поселок Большое Козино»</w:t>
      </w:r>
      <w:r w:rsidR="008C405F">
        <w:rPr>
          <w:sz w:val="22"/>
          <w:szCs w:val="22"/>
        </w:rPr>
        <w:t xml:space="preserve"> по адресу: </w:t>
      </w:r>
      <w:hyperlink r:id="rId10" w:history="1">
        <w:r w:rsidRPr="00657654">
          <w:rPr>
            <w:rStyle w:val="aa"/>
            <w:sz w:val="22"/>
            <w:szCs w:val="22"/>
          </w:rPr>
          <w:t>http://www.balakhna.nn.ru/</w:t>
        </w:r>
      </w:hyperlink>
      <w:r>
        <w:rPr>
          <w:sz w:val="22"/>
          <w:szCs w:val="22"/>
        </w:rPr>
        <w:t xml:space="preserve"> </w:t>
      </w:r>
      <w:r w:rsidRPr="008F0647">
        <w:rPr>
          <w:sz w:val="22"/>
          <w:szCs w:val="22"/>
        </w:rPr>
        <w:t>и</w:t>
      </w:r>
      <w:r w:rsidR="008C405F">
        <w:rPr>
          <w:sz w:val="22"/>
          <w:szCs w:val="22"/>
        </w:rPr>
        <w:t xml:space="preserve"> на</w:t>
      </w:r>
      <w:r w:rsidRPr="008F0647">
        <w:rPr>
          <w:sz w:val="22"/>
          <w:szCs w:val="22"/>
        </w:rPr>
        <w:t xml:space="preserve"> официальном сайте Администрации МО «</w:t>
      </w:r>
      <w:r>
        <w:rPr>
          <w:sz w:val="22"/>
          <w:szCs w:val="22"/>
        </w:rPr>
        <w:t>рабочий поселок</w:t>
      </w:r>
      <w:r w:rsidRPr="008F0647">
        <w:rPr>
          <w:sz w:val="22"/>
          <w:szCs w:val="22"/>
        </w:rPr>
        <w:t xml:space="preserve"> Б</w:t>
      </w:r>
      <w:r w:rsidR="008C405F">
        <w:rPr>
          <w:sz w:val="22"/>
          <w:szCs w:val="22"/>
        </w:rPr>
        <w:t>ольшое</w:t>
      </w:r>
      <w:r w:rsidRPr="008F0647">
        <w:rPr>
          <w:sz w:val="22"/>
          <w:szCs w:val="22"/>
        </w:rPr>
        <w:t xml:space="preserve"> Козино» </w:t>
      </w:r>
      <w:r w:rsidR="008C405F">
        <w:rPr>
          <w:sz w:val="22"/>
          <w:szCs w:val="22"/>
        </w:rPr>
        <w:t xml:space="preserve">по адресу: </w:t>
      </w:r>
      <w:r w:rsidRPr="008C405F">
        <w:rPr>
          <w:sz w:val="22"/>
          <w:szCs w:val="22"/>
          <w:u w:val="single"/>
        </w:rPr>
        <w:t>http:// www.bkozino.ru</w:t>
      </w:r>
      <w:r w:rsidR="00746B03">
        <w:rPr>
          <w:sz w:val="22"/>
          <w:szCs w:val="22"/>
          <w:u w:val="single"/>
        </w:rPr>
        <w:t>.</w:t>
      </w:r>
      <w:r w:rsidRPr="00DF175F">
        <w:rPr>
          <w:sz w:val="22"/>
          <w:szCs w:val="22"/>
        </w:rPr>
        <w:t xml:space="preserve"> </w:t>
      </w:r>
    </w:p>
    <w:p w:rsidR="00EF4070" w:rsidRDefault="00EF4070" w:rsidP="003E5404">
      <w:pPr>
        <w:ind w:firstLine="709"/>
        <w:jc w:val="both"/>
        <w:rPr>
          <w:sz w:val="28"/>
          <w:szCs w:val="28"/>
        </w:rPr>
      </w:pPr>
    </w:p>
    <w:p w:rsidR="00376B28" w:rsidRDefault="00376B28" w:rsidP="00DD5179">
      <w:pPr>
        <w:tabs>
          <w:tab w:val="left" w:pos="3165"/>
        </w:tabs>
        <w:rPr>
          <w:szCs w:val="24"/>
        </w:rPr>
      </w:pPr>
    </w:p>
    <w:p w:rsidR="00DD5179" w:rsidRPr="00534C12" w:rsidRDefault="00DD5179" w:rsidP="00DD5179">
      <w:pPr>
        <w:tabs>
          <w:tab w:val="left" w:pos="3165"/>
        </w:tabs>
        <w:rPr>
          <w:szCs w:val="24"/>
        </w:rPr>
      </w:pPr>
      <w:r w:rsidRPr="00534C12">
        <w:rPr>
          <w:szCs w:val="24"/>
        </w:rPr>
        <w:t xml:space="preserve">Глава </w:t>
      </w:r>
      <w:r w:rsidR="00E17E4D">
        <w:rPr>
          <w:szCs w:val="24"/>
        </w:rPr>
        <w:t>м</w:t>
      </w:r>
      <w:r w:rsidR="0072103E">
        <w:rPr>
          <w:szCs w:val="24"/>
        </w:rPr>
        <w:t xml:space="preserve">естного самоуправления   </w:t>
      </w:r>
      <w:r w:rsidR="0005219D">
        <w:rPr>
          <w:szCs w:val="24"/>
        </w:rPr>
        <w:t xml:space="preserve">                                                         </w:t>
      </w:r>
      <w:r w:rsidR="0072103E">
        <w:rPr>
          <w:szCs w:val="24"/>
        </w:rPr>
        <w:t xml:space="preserve"> </w:t>
      </w:r>
      <w:r w:rsidR="009D5E4D">
        <w:rPr>
          <w:szCs w:val="24"/>
        </w:rPr>
        <w:tab/>
      </w:r>
      <w:r w:rsidR="00802A5D">
        <w:rPr>
          <w:szCs w:val="24"/>
        </w:rPr>
        <w:t>А.Е. Капустин</w:t>
      </w:r>
    </w:p>
    <w:sectPr w:rsidR="00DD5179" w:rsidRPr="00534C12" w:rsidSect="00376B28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CE" w:rsidRDefault="00F800CE" w:rsidP="00DD5179">
      <w:r>
        <w:separator/>
      </w:r>
    </w:p>
  </w:endnote>
  <w:endnote w:type="continuationSeparator" w:id="0">
    <w:p w:rsidR="00F800CE" w:rsidRDefault="00F800CE" w:rsidP="00DD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CE" w:rsidRDefault="00F800CE" w:rsidP="00DD5179">
      <w:r>
        <w:separator/>
      </w:r>
    </w:p>
  </w:footnote>
  <w:footnote w:type="continuationSeparator" w:id="0">
    <w:p w:rsidR="00F800CE" w:rsidRDefault="00F800CE" w:rsidP="00DD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2FD9"/>
    <w:multiLevelType w:val="multilevel"/>
    <w:tmpl w:val="32B0DF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">
    <w:nsid w:val="461C7126"/>
    <w:multiLevelType w:val="hybridMultilevel"/>
    <w:tmpl w:val="06EA9B5A"/>
    <w:lvl w:ilvl="0" w:tplc="0B480AF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22"/>
    <w:rsid w:val="00002F06"/>
    <w:rsid w:val="000052C6"/>
    <w:rsid w:val="00006FBC"/>
    <w:rsid w:val="00030A33"/>
    <w:rsid w:val="00033EE5"/>
    <w:rsid w:val="0004426E"/>
    <w:rsid w:val="000461A1"/>
    <w:rsid w:val="0005219D"/>
    <w:rsid w:val="00052419"/>
    <w:rsid w:val="00052E24"/>
    <w:rsid w:val="00053A15"/>
    <w:rsid w:val="000576FB"/>
    <w:rsid w:val="00065557"/>
    <w:rsid w:val="0007653C"/>
    <w:rsid w:val="00093093"/>
    <w:rsid w:val="00096B11"/>
    <w:rsid w:val="00096D37"/>
    <w:rsid w:val="000979F1"/>
    <w:rsid w:val="000A5B79"/>
    <w:rsid w:val="000C5B0C"/>
    <w:rsid w:val="000C696B"/>
    <w:rsid w:val="000D01FD"/>
    <w:rsid w:val="000D67E2"/>
    <w:rsid w:val="00101202"/>
    <w:rsid w:val="0010414A"/>
    <w:rsid w:val="00111382"/>
    <w:rsid w:val="00116769"/>
    <w:rsid w:val="0012468B"/>
    <w:rsid w:val="001334E1"/>
    <w:rsid w:val="0013498E"/>
    <w:rsid w:val="001400A6"/>
    <w:rsid w:val="00144261"/>
    <w:rsid w:val="00145140"/>
    <w:rsid w:val="00147B0D"/>
    <w:rsid w:val="00156D53"/>
    <w:rsid w:val="001649C2"/>
    <w:rsid w:val="00165D2C"/>
    <w:rsid w:val="0016659A"/>
    <w:rsid w:val="00167B3A"/>
    <w:rsid w:val="00171D6D"/>
    <w:rsid w:val="00172859"/>
    <w:rsid w:val="00181307"/>
    <w:rsid w:val="0018594F"/>
    <w:rsid w:val="001948DE"/>
    <w:rsid w:val="001A19A8"/>
    <w:rsid w:val="001B4606"/>
    <w:rsid w:val="001B5BF3"/>
    <w:rsid w:val="001C59D3"/>
    <w:rsid w:val="001D0425"/>
    <w:rsid w:val="001D78BF"/>
    <w:rsid w:val="001F718F"/>
    <w:rsid w:val="00210815"/>
    <w:rsid w:val="002262DD"/>
    <w:rsid w:val="0023108D"/>
    <w:rsid w:val="002618BC"/>
    <w:rsid w:val="002723B2"/>
    <w:rsid w:val="002724F6"/>
    <w:rsid w:val="00276A13"/>
    <w:rsid w:val="00277DBA"/>
    <w:rsid w:val="002801E1"/>
    <w:rsid w:val="002929CB"/>
    <w:rsid w:val="002A00F3"/>
    <w:rsid w:val="002A7CC6"/>
    <w:rsid w:val="002B056A"/>
    <w:rsid w:val="002B74E5"/>
    <w:rsid w:val="002C0C36"/>
    <w:rsid w:val="002C1FAA"/>
    <w:rsid w:val="002C29EA"/>
    <w:rsid w:val="002C2B43"/>
    <w:rsid w:val="002C712B"/>
    <w:rsid w:val="002D662D"/>
    <w:rsid w:val="002E353D"/>
    <w:rsid w:val="002E7055"/>
    <w:rsid w:val="002F0AB8"/>
    <w:rsid w:val="002F45BC"/>
    <w:rsid w:val="002F7636"/>
    <w:rsid w:val="00317402"/>
    <w:rsid w:val="0032043C"/>
    <w:rsid w:val="003206E0"/>
    <w:rsid w:val="00327630"/>
    <w:rsid w:val="00333721"/>
    <w:rsid w:val="003371D7"/>
    <w:rsid w:val="0034077F"/>
    <w:rsid w:val="00341538"/>
    <w:rsid w:val="00344251"/>
    <w:rsid w:val="00361B92"/>
    <w:rsid w:val="00374519"/>
    <w:rsid w:val="00376B28"/>
    <w:rsid w:val="00393B44"/>
    <w:rsid w:val="003A2FE1"/>
    <w:rsid w:val="003A66D2"/>
    <w:rsid w:val="003C2ACB"/>
    <w:rsid w:val="003E0618"/>
    <w:rsid w:val="003E23E0"/>
    <w:rsid w:val="003E5404"/>
    <w:rsid w:val="0040765A"/>
    <w:rsid w:val="004151A4"/>
    <w:rsid w:val="00415F26"/>
    <w:rsid w:val="004166FD"/>
    <w:rsid w:val="0042180F"/>
    <w:rsid w:val="00424B10"/>
    <w:rsid w:val="00433F68"/>
    <w:rsid w:val="004379CE"/>
    <w:rsid w:val="0044308F"/>
    <w:rsid w:val="00443A17"/>
    <w:rsid w:val="0045211D"/>
    <w:rsid w:val="00456A11"/>
    <w:rsid w:val="0046078C"/>
    <w:rsid w:val="00464EF2"/>
    <w:rsid w:val="004675F5"/>
    <w:rsid w:val="00470FFE"/>
    <w:rsid w:val="00472D13"/>
    <w:rsid w:val="00474B61"/>
    <w:rsid w:val="0048184E"/>
    <w:rsid w:val="0048678C"/>
    <w:rsid w:val="00495B04"/>
    <w:rsid w:val="004A13A2"/>
    <w:rsid w:val="004A37DA"/>
    <w:rsid w:val="004A453B"/>
    <w:rsid w:val="004B0D6C"/>
    <w:rsid w:val="004B1FC1"/>
    <w:rsid w:val="004B62E5"/>
    <w:rsid w:val="004C474D"/>
    <w:rsid w:val="004E2053"/>
    <w:rsid w:val="004E25B9"/>
    <w:rsid w:val="004F0306"/>
    <w:rsid w:val="004F57A1"/>
    <w:rsid w:val="004F6DF5"/>
    <w:rsid w:val="00504C4F"/>
    <w:rsid w:val="00513895"/>
    <w:rsid w:val="00523AEE"/>
    <w:rsid w:val="00534C12"/>
    <w:rsid w:val="0053788A"/>
    <w:rsid w:val="00543E0D"/>
    <w:rsid w:val="00544560"/>
    <w:rsid w:val="005461C1"/>
    <w:rsid w:val="005546AA"/>
    <w:rsid w:val="00560B89"/>
    <w:rsid w:val="00564733"/>
    <w:rsid w:val="00597F99"/>
    <w:rsid w:val="005A4736"/>
    <w:rsid w:val="005A57B5"/>
    <w:rsid w:val="005A7C71"/>
    <w:rsid w:val="005D144A"/>
    <w:rsid w:val="005D4E26"/>
    <w:rsid w:val="005E2826"/>
    <w:rsid w:val="005E7816"/>
    <w:rsid w:val="005F50A8"/>
    <w:rsid w:val="005F7B47"/>
    <w:rsid w:val="00601A87"/>
    <w:rsid w:val="006078A3"/>
    <w:rsid w:val="006101D2"/>
    <w:rsid w:val="006115E5"/>
    <w:rsid w:val="00612457"/>
    <w:rsid w:val="00613E6D"/>
    <w:rsid w:val="0064495D"/>
    <w:rsid w:val="00645234"/>
    <w:rsid w:val="006458C9"/>
    <w:rsid w:val="00650562"/>
    <w:rsid w:val="006541E8"/>
    <w:rsid w:val="00670428"/>
    <w:rsid w:val="006730ED"/>
    <w:rsid w:val="00675CBB"/>
    <w:rsid w:val="00676E75"/>
    <w:rsid w:val="00695879"/>
    <w:rsid w:val="006B38DF"/>
    <w:rsid w:val="006B5B9B"/>
    <w:rsid w:val="006B6329"/>
    <w:rsid w:val="006C0ADB"/>
    <w:rsid w:val="006C4529"/>
    <w:rsid w:val="006D27F0"/>
    <w:rsid w:val="006E4CBE"/>
    <w:rsid w:val="006F1D06"/>
    <w:rsid w:val="006F2625"/>
    <w:rsid w:val="00701E3C"/>
    <w:rsid w:val="00704201"/>
    <w:rsid w:val="0070441E"/>
    <w:rsid w:val="0072103E"/>
    <w:rsid w:val="007454A5"/>
    <w:rsid w:val="00746B03"/>
    <w:rsid w:val="007525C4"/>
    <w:rsid w:val="00764D7F"/>
    <w:rsid w:val="00766252"/>
    <w:rsid w:val="0077019E"/>
    <w:rsid w:val="00773A29"/>
    <w:rsid w:val="00777DC8"/>
    <w:rsid w:val="00796F0C"/>
    <w:rsid w:val="007A0BED"/>
    <w:rsid w:val="007B3F07"/>
    <w:rsid w:val="007B52CB"/>
    <w:rsid w:val="007C2FF3"/>
    <w:rsid w:val="007C541B"/>
    <w:rsid w:val="007D321E"/>
    <w:rsid w:val="007E2EDE"/>
    <w:rsid w:val="007F4429"/>
    <w:rsid w:val="007F67E5"/>
    <w:rsid w:val="007F7189"/>
    <w:rsid w:val="00802A5D"/>
    <w:rsid w:val="008210F6"/>
    <w:rsid w:val="008214E7"/>
    <w:rsid w:val="0082477B"/>
    <w:rsid w:val="00837452"/>
    <w:rsid w:val="00857A07"/>
    <w:rsid w:val="0086094F"/>
    <w:rsid w:val="00870603"/>
    <w:rsid w:val="00870DD0"/>
    <w:rsid w:val="00871D02"/>
    <w:rsid w:val="00873A66"/>
    <w:rsid w:val="0087737B"/>
    <w:rsid w:val="00882C54"/>
    <w:rsid w:val="00886B10"/>
    <w:rsid w:val="0089013B"/>
    <w:rsid w:val="0089515C"/>
    <w:rsid w:val="008A22B3"/>
    <w:rsid w:val="008A4BD4"/>
    <w:rsid w:val="008A559F"/>
    <w:rsid w:val="008C1D93"/>
    <w:rsid w:val="008C349B"/>
    <w:rsid w:val="008C405F"/>
    <w:rsid w:val="008C5C74"/>
    <w:rsid w:val="008C7A16"/>
    <w:rsid w:val="008D0492"/>
    <w:rsid w:val="008D0708"/>
    <w:rsid w:val="008D647A"/>
    <w:rsid w:val="008D6F87"/>
    <w:rsid w:val="00900326"/>
    <w:rsid w:val="00901153"/>
    <w:rsid w:val="009040F0"/>
    <w:rsid w:val="009062DC"/>
    <w:rsid w:val="009062FF"/>
    <w:rsid w:val="00912AE3"/>
    <w:rsid w:val="00915798"/>
    <w:rsid w:val="009320EF"/>
    <w:rsid w:val="009363AA"/>
    <w:rsid w:val="00942218"/>
    <w:rsid w:val="00955D03"/>
    <w:rsid w:val="0096143E"/>
    <w:rsid w:val="00975172"/>
    <w:rsid w:val="00975FEC"/>
    <w:rsid w:val="009806BF"/>
    <w:rsid w:val="00985D39"/>
    <w:rsid w:val="009D27CC"/>
    <w:rsid w:val="009D5E4D"/>
    <w:rsid w:val="009D71F3"/>
    <w:rsid w:val="009E15F3"/>
    <w:rsid w:val="009E52E3"/>
    <w:rsid w:val="00A050D9"/>
    <w:rsid w:val="00A057F9"/>
    <w:rsid w:val="00A16AE4"/>
    <w:rsid w:val="00A16F86"/>
    <w:rsid w:val="00A17C9E"/>
    <w:rsid w:val="00A31996"/>
    <w:rsid w:val="00A4013E"/>
    <w:rsid w:val="00A41CAA"/>
    <w:rsid w:val="00A5346A"/>
    <w:rsid w:val="00A53B3E"/>
    <w:rsid w:val="00A54EAD"/>
    <w:rsid w:val="00A80A5A"/>
    <w:rsid w:val="00A97935"/>
    <w:rsid w:val="00AA5C83"/>
    <w:rsid w:val="00AB4E5E"/>
    <w:rsid w:val="00AC0DEE"/>
    <w:rsid w:val="00AC14A3"/>
    <w:rsid w:val="00AD2A89"/>
    <w:rsid w:val="00AD2C67"/>
    <w:rsid w:val="00AE1188"/>
    <w:rsid w:val="00AE4353"/>
    <w:rsid w:val="00AF0A7B"/>
    <w:rsid w:val="00B17AF9"/>
    <w:rsid w:val="00B4504F"/>
    <w:rsid w:val="00B7026A"/>
    <w:rsid w:val="00B77C63"/>
    <w:rsid w:val="00B77E5A"/>
    <w:rsid w:val="00B803C7"/>
    <w:rsid w:val="00B81A64"/>
    <w:rsid w:val="00B81E0A"/>
    <w:rsid w:val="00B820CB"/>
    <w:rsid w:val="00B82DE1"/>
    <w:rsid w:val="00B94F3A"/>
    <w:rsid w:val="00B97982"/>
    <w:rsid w:val="00BA19F2"/>
    <w:rsid w:val="00BA4E77"/>
    <w:rsid w:val="00BC6293"/>
    <w:rsid w:val="00BD39E1"/>
    <w:rsid w:val="00BD43FD"/>
    <w:rsid w:val="00BD6E91"/>
    <w:rsid w:val="00BF23EB"/>
    <w:rsid w:val="00BF3B8D"/>
    <w:rsid w:val="00C021E5"/>
    <w:rsid w:val="00C04B83"/>
    <w:rsid w:val="00C04FAD"/>
    <w:rsid w:val="00C070D3"/>
    <w:rsid w:val="00C0749E"/>
    <w:rsid w:val="00C1284D"/>
    <w:rsid w:val="00C24E5E"/>
    <w:rsid w:val="00C5076B"/>
    <w:rsid w:val="00C54715"/>
    <w:rsid w:val="00C57CB9"/>
    <w:rsid w:val="00C61954"/>
    <w:rsid w:val="00C62CF6"/>
    <w:rsid w:val="00C65E63"/>
    <w:rsid w:val="00C74A1E"/>
    <w:rsid w:val="00C75CCA"/>
    <w:rsid w:val="00C84E86"/>
    <w:rsid w:val="00C86E52"/>
    <w:rsid w:val="00CA318B"/>
    <w:rsid w:val="00CA69E4"/>
    <w:rsid w:val="00CC0125"/>
    <w:rsid w:val="00CE139C"/>
    <w:rsid w:val="00CE4E44"/>
    <w:rsid w:val="00CE59D8"/>
    <w:rsid w:val="00CF3F17"/>
    <w:rsid w:val="00CF4639"/>
    <w:rsid w:val="00CF783E"/>
    <w:rsid w:val="00D069D3"/>
    <w:rsid w:val="00D31BEE"/>
    <w:rsid w:val="00D328BD"/>
    <w:rsid w:val="00D352AC"/>
    <w:rsid w:val="00D45E5F"/>
    <w:rsid w:val="00D51F13"/>
    <w:rsid w:val="00D52296"/>
    <w:rsid w:val="00D53DC9"/>
    <w:rsid w:val="00D64C4A"/>
    <w:rsid w:val="00D66033"/>
    <w:rsid w:val="00D74022"/>
    <w:rsid w:val="00D75734"/>
    <w:rsid w:val="00D8395D"/>
    <w:rsid w:val="00DA3294"/>
    <w:rsid w:val="00DA343E"/>
    <w:rsid w:val="00DA5908"/>
    <w:rsid w:val="00DB1355"/>
    <w:rsid w:val="00DB4E11"/>
    <w:rsid w:val="00DB6471"/>
    <w:rsid w:val="00DB67D4"/>
    <w:rsid w:val="00DB7FE5"/>
    <w:rsid w:val="00DC73E3"/>
    <w:rsid w:val="00DD2554"/>
    <w:rsid w:val="00DD2FB5"/>
    <w:rsid w:val="00DD4685"/>
    <w:rsid w:val="00DD5179"/>
    <w:rsid w:val="00DE5A07"/>
    <w:rsid w:val="00E03094"/>
    <w:rsid w:val="00E05052"/>
    <w:rsid w:val="00E13CF6"/>
    <w:rsid w:val="00E173A6"/>
    <w:rsid w:val="00E17E4D"/>
    <w:rsid w:val="00E40901"/>
    <w:rsid w:val="00E41B5D"/>
    <w:rsid w:val="00E469F4"/>
    <w:rsid w:val="00E50DAC"/>
    <w:rsid w:val="00E51DE3"/>
    <w:rsid w:val="00E57CB9"/>
    <w:rsid w:val="00E65AD9"/>
    <w:rsid w:val="00E66387"/>
    <w:rsid w:val="00E73129"/>
    <w:rsid w:val="00E76E52"/>
    <w:rsid w:val="00E8330A"/>
    <w:rsid w:val="00E96FAE"/>
    <w:rsid w:val="00EA46AA"/>
    <w:rsid w:val="00EB0316"/>
    <w:rsid w:val="00EB3482"/>
    <w:rsid w:val="00EB741F"/>
    <w:rsid w:val="00EC5651"/>
    <w:rsid w:val="00ED67DD"/>
    <w:rsid w:val="00EE3723"/>
    <w:rsid w:val="00EF4070"/>
    <w:rsid w:val="00EF7B34"/>
    <w:rsid w:val="00F0054D"/>
    <w:rsid w:val="00F00981"/>
    <w:rsid w:val="00F24279"/>
    <w:rsid w:val="00F243ED"/>
    <w:rsid w:val="00F24797"/>
    <w:rsid w:val="00F46B3B"/>
    <w:rsid w:val="00F53943"/>
    <w:rsid w:val="00F6122B"/>
    <w:rsid w:val="00F74B1E"/>
    <w:rsid w:val="00F800CE"/>
    <w:rsid w:val="00F83DAB"/>
    <w:rsid w:val="00F844C5"/>
    <w:rsid w:val="00F861AD"/>
    <w:rsid w:val="00F90F2E"/>
    <w:rsid w:val="00F9139B"/>
    <w:rsid w:val="00F95729"/>
    <w:rsid w:val="00FA19D6"/>
    <w:rsid w:val="00FA3202"/>
    <w:rsid w:val="00FA3C70"/>
    <w:rsid w:val="00FB5480"/>
    <w:rsid w:val="00FF4CB7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7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Письма"/>
    <w:rsid w:val="00DD517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5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51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ПолеТема"/>
    <w:rsid w:val="00D7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5404"/>
    <w:pPr>
      <w:ind w:left="720"/>
      <w:contextualSpacing/>
    </w:pPr>
  </w:style>
  <w:style w:type="character" w:styleId="aa">
    <w:name w:val="Hyperlink"/>
    <w:uiPriority w:val="99"/>
    <w:unhideWhenUsed/>
    <w:rsid w:val="005D4E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7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Письма"/>
    <w:rsid w:val="00DD517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5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51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ПолеТема"/>
    <w:rsid w:val="00D7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5404"/>
    <w:pPr>
      <w:ind w:left="720"/>
      <w:contextualSpacing/>
    </w:pPr>
  </w:style>
  <w:style w:type="character" w:styleId="aa">
    <w:name w:val="Hyperlink"/>
    <w:uiPriority w:val="99"/>
    <w:unhideWhenUsed/>
    <w:rsid w:val="005D4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lakhna.nn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103;&#1079;&#1072;&#1085;&#1086;&#1074;&#1072;\&#1056;&#1072;&#1073;&#1086;&#1095;&#1080;&#1081;%20&#1089;&#1090;&#1086;&#1083;\&#1042;&#1057;&#1045;%20&#1052;&#1054;&#1048;%20&#1044;&#1054;&#1050;&#1059;&#1052;&#1045;&#1053;&#1058;&#1067;\&#1057;&#1090;&#1088;&#1086;&#1080;&#1090;&#1077;&#1083;&#1100;&#1089;&#1090;&#1074;&#1086;\&#1060;&#1080;&#1083;&#1080;&#1087;&#1087;&#1086;&#1074;%20&#1057;&#1072;&#1084;&#1086;&#1081;&#1083;&#1086;&#1074;&#1072;%20&#1087;&#1091;&#1073;&#1083;%20&#1089;&#1083;&#1091;&#1096;\&#1060;&#1080;&#1083;&#1080;&#1087;&#1087;&#1086;&#1074;\&#1055;&#1054;&#1057;&#1058;&#1040;&#1053;&#1054;&#1042;&#1051;&#1045;&#1053;&#1048;&#1045;%20%20&#1055;&#1054;&#1057;&#1045;&#1051;&#1050;&#1054;&#1042;&#1054;&#1043;&#1054;%20&#1086;%20&#1087;&#1091;&#1073;&#1083;&#1080;&#1095;&#1085;&#1099;&#1093;%20&#1089;&#1083;&#1091;&#1096;&#1072;&#1085;&#1080;&#1081;!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ПОСЕЛКОВОГО о публичных слушаний!</Template>
  <TotalTime>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Большое Козино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WS</cp:lastModifiedBy>
  <cp:revision>5</cp:revision>
  <cp:lastPrinted>2017-08-11T03:33:00Z</cp:lastPrinted>
  <dcterms:created xsi:type="dcterms:W3CDTF">2017-10-04T10:13:00Z</dcterms:created>
  <dcterms:modified xsi:type="dcterms:W3CDTF">2017-10-16T11:25:00Z</dcterms:modified>
</cp:coreProperties>
</file>