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D2" w:rsidRPr="00A76C63" w:rsidRDefault="00E157D2" w:rsidP="00CF27A2">
      <w:pPr>
        <w:spacing w:after="0"/>
        <w:jc w:val="center"/>
        <w:rPr>
          <w:rFonts w:ascii="Courier New" w:hAnsi="Courier New" w:cs="Times New Roman"/>
          <w:sz w:val="28"/>
          <w:szCs w:val="20"/>
          <w:lang w:eastAsia="ru-RU"/>
        </w:rPr>
      </w:pPr>
      <w:r w:rsidRPr="00C767DE">
        <w:rPr>
          <w:rFonts w:ascii="Courier New" w:hAnsi="Courier New" w:cs="Times New Roman"/>
          <w:noProof/>
          <w:color w:val="000000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66pt;visibility:visible">
            <v:imagedata r:id="rId7" o:title="" cropright="-1260f"/>
          </v:shape>
        </w:pict>
      </w:r>
    </w:p>
    <w:p w:rsidR="00E157D2" w:rsidRDefault="00E157D2" w:rsidP="00ED2DC7">
      <w:pPr>
        <w:pStyle w:val="a3"/>
        <w:rPr>
          <w:noProof w:val="0"/>
          <w:spacing w:val="20"/>
        </w:rPr>
      </w:pPr>
      <w:r>
        <w:rPr>
          <w:noProof w:val="0"/>
          <w:spacing w:val="20"/>
        </w:rPr>
        <w:t>Администрация муниципального образования</w:t>
      </w:r>
    </w:p>
    <w:p w:rsidR="00E157D2" w:rsidRDefault="00E157D2" w:rsidP="00ED2DC7">
      <w:pPr>
        <w:pStyle w:val="a3"/>
        <w:rPr>
          <w:noProof w:val="0"/>
          <w:spacing w:val="20"/>
        </w:rPr>
      </w:pPr>
      <w:r>
        <w:rPr>
          <w:noProof w:val="0"/>
          <w:spacing w:val="20"/>
        </w:rPr>
        <w:t>«рабочий поселок Большое Козино»</w:t>
      </w:r>
    </w:p>
    <w:p w:rsidR="00E157D2" w:rsidRDefault="00E157D2" w:rsidP="00ED2DC7">
      <w:pPr>
        <w:pStyle w:val="a3"/>
        <w:rPr>
          <w:noProof w:val="0"/>
          <w:spacing w:val="20"/>
        </w:rPr>
      </w:pPr>
      <w:r>
        <w:rPr>
          <w:noProof w:val="0"/>
          <w:spacing w:val="20"/>
        </w:rPr>
        <w:t>Балахнинского муниципального района Нижегородской области</w:t>
      </w:r>
    </w:p>
    <w:p w:rsidR="00E157D2" w:rsidRPr="00A76C63" w:rsidRDefault="00E157D2" w:rsidP="00A76C63">
      <w:pPr>
        <w:suppressAutoHyphens w:val="0"/>
        <w:spacing w:before="120" w:after="0" w:line="240" w:lineRule="auto"/>
        <w:jc w:val="center"/>
        <w:rPr>
          <w:rFonts w:ascii="Times New Roman" w:hAnsi="Times New Roman" w:cs="Times New Roman"/>
          <w:b/>
          <w:noProof/>
          <w:spacing w:val="20"/>
          <w:sz w:val="36"/>
          <w:szCs w:val="20"/>
          <w:lang w:eastAsia="ru-RU"/>
        </w:rPr>
      </w:pPr>
      <w:r w:rsidRPr="00A76C63">
        <w:rPr>
          <w:rFonts w:ascii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E157D2" w:rsidRPr="00A76C63" w:rsidRDefault="00E157D2" w:rsidP="00A76C63">
      <w:pPr>
        <w:suppressAutoHyphens w:val="0"/>
        <w:spacing w:before="240" w:after="0" w:line="240" w:lineRule="auto"/>
        <w:rPr>
          <w:rFonts w:ascii="Times New Roman" w:hAnsi="Times New Roman" w:cs="Times New Roman"/>
          <w:noProof/>
          <w:sz w:val="24"/>
          <w:szCs w:val="20"/>
          <w:lang w:eastAsia="ru-RU"/>
        </w:rPr>
      </w:pPr>
      <w:r w:rsidRPr="007C2116">
        <w:rPr>
          <w:rFonts w:ascii="Times New Roman" w:hAnsi="Times New Roman" w:cs="Times New Roman"/>
          <w:noProof/>
          <w:sz w:val="24"/>
          <w:szCs w:val="20"/>
          <w:u w:val="single"/>
          <w:lang w:eastAsia="ru-RU"/>
        </w:rPr>
        <w:t>29.11.2018_</w:t>
      </w:r>
      <w:r w:rsidRPr="007C2116">
        <w:rPr>
          <w:rFonts w:ascii="Times New Roman" w:hAnsi="Times New Roman" w:cs="Times New Roman"/>
          <w:noProof/>
          <w:sz w:val="24"/>
          <w:szCs w:val="20"/>
          <w:lang w:eastAsia="ru-RU"/>
        </w:rPr>
        <w:tab/>
        <w:t xml:space="preserve">                                                                                                                                </w:t>
      </w:r>
      <w:r w:rsidRPr="007C2116">
        <w:rPr>
          <w:rFonts w:ascii="Times New Roman" w:hAnsi="Times New Roman" w:cs="Times New Roman"/>
          <w:sz w:val="24"/>
          <w:szCs w:val="20"/>
          <w:lang w:eastAsia="ru-RU"/>
        </w:rPr>
        <w:t>№ 68</w:t>
      </w:r>
    </w:p>
    <w:p w:rsidR="00E157D2" w:rsidRPr="00A76C63" w:rsidRDefault="00E157D2" w:rsidP="00A76C63">
      <w:pPr>
        <w:suppressAutoHyphens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A76C63">
        <w:rPr>
          <w:rFonts w:ascii="Times New Roman" w:hAnsi="Times New Roman" w:cs="Times New Roman"/>
          <w:sz w:val="24"/>
          <w:szCs w:val="20"/>
          <w:lang w:eastAsia="ru-RU"/>
        </w:rPr>
        <w:t>р.п. Большое Козино</w:t>
      </w:r>
    </w:p>
    <w:p w:rsidR="00E157D2" w:rsidRPr="00A76C63" w:rsidRDefault="00E157D2" w:rsidP="00A76C63">
      <w:pPr>
        <w:suppressAutoHyphens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E157D2" w:rsidRDefault="00E157D2" w:rsidP="00446ABB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C63">
        <w:rPr>
          <w:rFonts w:ascii="Times New Roman" w:hAnsi="Times New Roman" w:cs="Times New Roman"/>
          <w:b/>
          <w:lang w:eastAsia="ru-RU"/>
        </w:rPr>
        <w:t xml:space="preserve"> </w:t>
      </w:r>
      <w:r w:rsidRPr="00A76C6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МО «р.п. Большое Козино» № 87 от 21.12.2017 «О</w:t>
      </w:r>
      <w:r w:rsidRPr="00A76C63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программы «Формирование современной городской среды муниципального образования «рабочий поселок Большое Козино»</w:t>
      </w:r>
      <w:r w:rsidRPr="002600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Балахнинского муниципального района Нижегородской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63">
        <w:rPr>
          <w:rFonts w:ascii="Times New Roman" w:hAnsi="Times New Roman" w:cs="Times New Roman"/>
          <w:b/>
          <w:sz w:val="28"/>
          <w:szCs w:val="28"/>
          <w:lang w:eastAsia="ru-RU"/>
        </w:rPr>
        <w:t>на 2018-2022 годы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157D2" w:rsidRDefault="00E157D2" w:rsidP="00446ABB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 изменениями на 29.10.2018 года )</w:t>
      </w:r>
    </w:p>
    <w:p w:rsidR="00E157D2" w:rsidRPr="00A76C63" w:rsidRDefault="00E157D2" w:rsidP="00446ABB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7D2" w:rsidRDefault="00E157D2" w:rsidP="00446ABB">
      <w:pPr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C63">
        <w:rPr>
          <w:rFonts w:ascii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10.02.2017 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hAnsi="Times New Roman" w:cs="Times New Roman"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Нижегородской области от 01.09.2017 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hAnsi="Times New Roman" w:cs="Times New Roman"/>
          <w:sz w:val="24"/>
          <w:szCs w:val="24"/>
          <w:lang w:eastAsia="ru-RU"/>
        </w:rPr>
        <w:t xml:space="preserve">651 «Об утверждении государственной программы «Формирование современной городской среды на территории Нижегородской области на 2018-2022 годы», </w:t>
      </w:r>
      <w:r w:rsidRPr="00226C6E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эффективного использования бюджетных средств, а также для обеспечения сбалансированности бюджета МО «р.п. Большое Козино»,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«рабочий поселок Большое Козино» </w:t>
      </w:r>
    </w:p>
    <w:p w:rsidR="00E157D2" w:rsidRPr="00226C6E" w:rsidRDefault="00E157D2" w:rsidP="00446ABB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7D2" w:rsidRPr="00A76C63" w:rsidRDefault="00E157D2" w:rsidP="00446ABB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D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 О С Т А Н О В Л 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 Т</w:t>
      </w:r>
      <w:r w:rsidRPr="00ED2DC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157D2" w:rsidRDefault="00E157D2" w:rsidP="00446ABB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157D2" w:rsidRDefault="00E157D2" w:rsidP="00446ABB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226C6E">
        <w:rPr>
          <w:color w:val="auto"/>
        </w:rPr>
        <w:t xml:space="preserve">Внести в </w:t>
      </w:r>
      <w:r>
        <w:rPr>
          <w:color w:val="auto"/>
        </w:rPr>
        <w:t xml:space="preserve">Муниципальную </w:t>
      </w:r>
      <w:r w:rsidRPr="00226C6E">
        <w:rPr>
          <w:color w:val="auto"/>
        </w:rPr>
        <w:t>программу «Формирование современной городской среды муниципального образования «рабочий поселок Большое Козино» Балахнинского муниципального района Нижегородской области на 2018-2022 годы», утвержденную постановлением администрации МО «р.п. Большое Козино» № 87 от 21.12.2017 года</w:t>
      </w:r>
      <w:r>
        <w:rPr>
          <w:color w:val="auto"/>
        </w:rPr>
        <w:t xml:space="preserve"> (с изменениями на 29.10.2018 года) (далее – Программа),</w:t>
      </w:r>
      <w:r w:rsidRPr="00226C6E">
        <w:rPr>
          <w:color w:val="auto"/>
        </w:rPr>
        <w:t xml:space="preserve"> следующие изменения:</w:t>
      </w:r>
    </w:p>
    <w:p w:rsidR="00E157D2" w:rsidRPr="00226C6E" w:rsidRDefault="00E157D2" w:rsidP="00446ABB">
      <w:pPr>
        <w:pStyle w:val="Default"/>
        <w:tabs>
          <w:tab w:val="left" w:pos="851"/>
        </w:tabs>
        <w:spacing w:line="276" w:lineRule="auto"/>
        <w:ind w:left="567"/>
        <w:jc w:val="both"/>
        <w:rPr>
          <w:color w:val="auto"/>
        </w:rPr>
      </w:pPr>
    </w:p>
    <w:p w:rsidR="00E157D2" w:rsidRDefault="00E157D2" w:rsidP="00446ABB">
      <w:pPr>
        <w:pStyle w:val="ListParagraph"/>
        <w:numPr>
          <w:ilvl w:val="1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A7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64A74">
        <w:rPr>
          <w:rFonts w:ascii="Times New Roman" w:hAnsi="Times New Roman" w:cs="Times New Roman"/>
          <w:sz w:val="24"/>
          <w:szCs w:val="24"/>
        </w:rPr>
        <w:t xml:space="preserve">1 «Благоустройство дворовых территорий» </w:t>
      </w:r>
      <w:r w:rsidRPr="00664A74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3 «Основные мероприятия программы»  изложить в следующей редакции: </w:t>
      </w:r>
    </w:p>
    <w:p w:rsidR="00E157D2" w:rsidRPr="00446ABB" w:rsidRDefault="00E157D2" w:rsidP="00446ABB">
      <w:pPr>
        <w:pStyle w:val="ListParagraph"/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Нижегородской области от 01.09.2017 № 651 «Об утверждении государственной программы «Формирование современной городской среды на территории Нижегородской области на 2018-2022 годы» перечень работ по благоустройству дворовых территорий на 2018-2022 годы формируется исходя из минимального перечня работ по благоустройству и из дополнительного перечня работ по благоустройству (в случае принятия такого решения заинтересованными лицами).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а) ремонт дворовых проездов;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б) обеспечение освещения дворовых территорий;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в) установка скамеек;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г) установка урн для мусора. 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минимального перечня работ по благоустройству дворовых территорий Программой предусмотрено трудовое участие  собственников помещений в многоквартирных домах, собственников иных зданий и сооружений (далее - заинтересованных лиц), расположенных в границах дворовой территории, подлежащей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благоустройству, доля участия определяется как процент от стоимости мероприятий по благоустройству дворовой территории и </w:t>
      </w:r>
      <w:r w:rsidRPr="00207ED0">
        <w:rPr>
          <w:rFonts w:ascii="Times New Roman" w:hAnsi="Times New Roman" w:cs="Times New Roman"/>
          <w:b/>
          <w:sz w:val="24"/>
          <w:szCs w:val="24"/>
          <w:lang w:eastAsia="ru-RU"/>
        </w:rPr>
        <w:t>составляет 1 процент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перечень дополнительных видов работ по благоустройству дворовых территорий включаются следующие виды работ: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а) оборудование детских и (или) спортивных площадок;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б) обустройство (устройство) площадок для сбора твердых коммунальных отходов, в том числе раздельного и крупногабаритного мусора;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в) обустройство (устройство) площадок для выгула собак;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г) ремонт дворовых тротуаров;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д) озеленение дворовых территорий;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е) обустройство (устройство) парковок для автомобилей на дворовых территориях;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ж) установка ограждений газонов.    </w:t>
      </w:r>
    </w:p>
    <w:p w:rsidR="00E157D2" w:rsidRPr="00A10D45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дополнительного перечня работ по благоустройству дворовых территорий обязательно финансовое участие заинтересованных лиц </w:t>
      </w:r>
      <w:r w:rsidRPr="00207ED0">
        <w:rPr>
          <w:rFonts w:ascii="Times New Roman" w:hAnsi="Times New Roman" w:cs="Times New Roman"/>
          <w:b/>
          <w:sz w:val="24"/>
          <w:szCs w:val="24"/>
          <w:lang w:eastAsia="ru-RU"/>
        </w:rPr>
        <w:t>в размере не менее 20 процентов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 от сметной стоимости работ дополнительного перечня. </w:t>
      </w:r>
    </w:p>
    <w:p w:rsidR="00E157D2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дворовых территорий формируется по результатам конкурсного отбора,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на период 2018-2022 годы», утвержденным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рабочий поселок Большое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от 01.11.2017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многоквартирных домов, дворовые территории которых отобраны и подлежат благоустройству в 2018-2022 годах, приведены  в </w:t>
      </w:r>
      <w:r w:rsidRPr="00207ED0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приложении № 3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 к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157D2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7D2" w:rsidRPr="00207ED0" w:rsidRDefault="00E157D2" w:rsidP="00446ABB">
      <w:pPr>
        <w:pStyle w:val="ListParagraph"/>
        <w:numPr>
          <w:ilvl w:val="1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ED0">
        <w:rPr>
          <w:rFonts w:ascii="Times New Roman" w:hAnsi="Times New Roman" w:cs="Times New Roman"/>
          <w:sz w:val="24"/>
          <w:szCs w:val="24"/>
          <w:lang w:eastAsia="ru-RU"/>
        </w:rPr>
        <w:t>Дополнить Программу Разделом 8 «Порядок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расходованием» следующего содержания:</w:t>
      </w:r>
    </w:p>
    <w:p w:rsidR="00E157D2" w:rsidRPr="00446ABB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709A3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</w:t>
      </w:r>
    </w:p>
    <w:p w:rsidR="00E157D2" w:rsidRPr="00446ABB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157D2" w:rsidRPr="00D718F5" w:rsidRDefault="00E157D2" w:rsidP="00446ABB">
      <w:pPr>
        <w:pStyle w:val="ListParagraph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spacing w:after="0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8F5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157D2" w:rsidRPr="00446ABB" w:rsidRDefault="00E157D2" w:rsidP="00446ABB">
      <w:pPr>
        <w:widowControl w:val="0"/>
        <w:suppressAutoHyphens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 (далее - Порядок) разработан в соответствии с </w:t>
      </w:r>
      <w:hyperlink r:id="rId8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(далее - Правила предоставления федеральной субсидии), Методическими </w:t>
      </w:r>
      <w:hyperlink r:id="rId9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по подготовке государственных (муниципальных) программ формирования современной городской среды в рамках реализации приоритетного проекта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на 2017 год, утвержденными приказом Министерства строительства и жилищно-коммунального хозяйства Российской Федерации от 21.02.2017 N 114/ПР,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1.2. Под заинтересованными лицами понимаются </w:t>
      </w:r>
      <w:r w:rsidRPr="0076797D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рамках 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Балахнинского муниципального района Нижегородской области на 2018-2022 годы» (далее - Программа).</w:t>
      </w:r>
    </w:p>
    <w:p w:rsidR="00E157D2" w:rsidRPr="00AA1E08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AA1E08">
        <w:rPr>
          <w:rFonts w:ascii="Times New Roman" w:hAnsi="Times New Roman" w:cs="Times New Roman"/>
          <w:sz w:val="24"/>
          <w:szCs w:val="24"/>
          <w:lang w:eastAsia="ru-RU"/>
        </w:rPr>
        <w:t>Под формой финансового участия понимается:</w:t>
      </w:r>
    </w:p>
    <w:p w:rsidR="00E157D2" w:rsidRPr="00AA1E08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- доля финансового участия заинтересованных лиц, организаций в выполнении минимального перечня работ по благоустройству дворовых территорий в случае, если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«рабочий поселок Большое Козино»</w:t>
      </w: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 Нижегородской области принято решение о таком участии;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-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</w:t>
      </w:r>
      <w:r w:rsidRPr="00D718F5">
        <w:rPr>
          <w:rFonts w:ascii="Times New Roman" w:hAnsi="Times New Roman" w:cs="Times New Roman"/>
          <w:b/>
          <w:sz w:val="24"/>
          <w:szCs w:val="24"/>
          <w:lang w:eastAsia="ru-RU"/>
        </w:rPr>
        <w:t>в размере не менее 20%</w:t>
      </w: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 от стоимости мероприятий по благоустройству дворовой территории в рамках дополнительного перечня работ.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1.4.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1.5. Доля трудового участия заинтересованных лиц определяется как процент от стоимости мероприятий по благоустройству дворовой территории </w:t>
      </w:r>
      <w:r w:rsidRPr="00D718F5">
        <w:rPr>
          <w:rFonts w:ascii="Times New Roman" w:hAnsi="Times New Roman" w:cs="Times New Roman"/>
          <w:b/>
          <w:sz w:val="24"/>
          <w:szCs w:val="24"/>
          <w:lang w:eastAsia="ru-RU"/>
        </w:rPr>
        <w:t>в размере 1 процента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1.6. К трудовому участию заинтересованных лиц относятся: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кустарников, цветов, деревьев, охрана объекта, уходные работы).</w:t>
      </w:r>
    </w:p>
    <w:p w:rsidR="00E157D2" w:rsidRPr="00446ABB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Pr="00D718F5" w:rsidRDefault="00E157D2" w:rsidP="00446ABB">
      <w:pPr>
        <w:widowControl w:val="0"/>
        <w:suppressAutoHyphens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8F5">
        <w:rPr>
          <w:rFonts w:ascii="Times New Roman" w:hAnsi="Times New Roman" w:cs="Times New Roman"/>
          <w:b/>
          <w:sz w:val="24"/>
          <w:szCs w:val="24"/>
          <w:lang w:eastAsia="ru-RU"/>
        </w:rPr>
        <w:t>2. Условия аккумулирования и расходования средств</w:t>
      </w:r>
    </w:p>
    <w:p w:rsidR="00E157D2" w:rsidRPr="00446ABB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2.1. На территории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уполномоченным органом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(далее - Администрация).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2.2. Администрация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526A67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дома,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дома, на лицевой счет администрации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526A67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Козино», открытый в Управлении федерального казначейства по Нижегородской области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2.4. Администрация обеспечивает учет денежных средств, поступающих на указанный в </w:t>
      </w:r>
      <w:hyperlink r:id="rId10" w:anchor="P22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п. 2.3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2.5. Администрация ежемесячно: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2.5.1.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в сети Интернет;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2.5.2.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 с Правилами предоставления федеральной субсидии.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2.6.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территорий, включенных в проект благоустройства дворовой территории.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документами, регулирующими бюджетные правоотношения.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2.7. Администрация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лицами, в срок до 1 мая текущего финансового года при условии: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экономии денежных средств по итогам проведения закупочных процедур;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возникновения обстоятельств непреодолимой силы.</w:t>
      </w:r>
    </w:p>
    <w:p w:rsidR="00E157D2" w:rsidRPr="007709A3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E157D2" w:rsidRPr="00446ABB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Pr="00D718F5" w:rsidRDefault="00E157D2" w:rsidP="00446ABB">
      <w:pPr>
        <w:widowControl w:val="0"/>
        <w:suppressAutoHyphens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8F5">
        <w:rPr>
          <w:rFonts w:ascii="Times New Roman" w:hAnsi="Times New Roman" w:cs="Times New Roman"/>
          <w:b/>
          <w:sz w:val="24"/>
          <w:szCs w:val="24"/>
          <w:lang w:eastAsia="ru-RU"/>
        </w:rPr>
        <w:t>3. Контроль за соблюдением условий Порядка</w:t>
      </w:r>
    </w:p>
    <w:p w:rsidR="00E157D2" w:rsidRPr="00446ABB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pStyle w:val="Default"/>
        <w:tabs>
          <w:tab w:val="left" w:pos="1134"/>
        </w:tabs>
        <w:spacing w:line="276" w:lineRule="auto"/>
        <w:ind w:firstLine="567"/>
        <w:jc w:val="both"/>
      </w:pPr>
      <w:r w:rsidRPr="007709A3">
        <w:t>3.1.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законодательством.</w:t>
      </w:r>
      <w:r>
        <w:t>».</w:t>
      </w:r>
    </w:p>
    <w:p w:rsidR="00E157D2" w:rsidRPr="00446ABB" w:rsidRDefault="00E157D2" w:rsidP="00446ABB">
      <w:pPr>
        <w:pStyle w:val="Default"/>
        <w:tabs>
          <w:tab w:val="left" w:pos="1134"/>
        </w:tabs>
        <w:spacing w:line="276" w:lineRule="auto"/>
        <w:ind w:firstLine="567"/>
        <w:jc w:val="both"/>
        <w:rPr>
          <w:color w:val="auto"/>
          <w:sz w:val="16"/>
          <w:szCs w:val="16"/>
        </w:rPr>
      </w:pPr>
    </w:p>
    <w:p w:rsidR="00E157D2" w:rsidRDefault="00E157D2" w:rsidP="00446ABB">
      <w:pPr>
        <w:pStyle w:val="ListParagraph"/>
        <w:widowControl w:val="0"/>
        <w:numPr>
          <w:ilvl w:val="1"/>
          <w:numId w:val="17"/>
        </w:numPr>
        <w:tabs>
          <w:tab w:val="left" w:pos="1134"/>
        </w:tabs>
        <w:suppressAutoHyphens w:val="0"/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8F5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Программу Приложением №10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718F5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E157D2" w:rsidRPr="00446ABB" w:rsidRDefault="00E157D2" w:rsidP="00446ABB">
      <w:pPr>
        <w:pStyle w:val="ListParagraph"/>
        <w:widowControl w:val="0"/>
        <w:tabs>
          <w:tab w:val="left" w:pos="1134"/>
        </w:tabs>
        <w:suppressAutoHyphens w:val="0"/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Отменить постановления администрации муниципального образования «рабочий поселок Большое Козино»:</w:t>
      </w:r>
    </w:p>
    <w:p w:rsidR="00E157D2" w:rsidRDefault="00E157D2" w:rsidP="00446ABB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 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>18.04.2018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57D2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 06.07.2018 № 43 «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постановление администрации муниципального образования «рабочий поселок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 xml:space="preserve"> Козино» от 18.04.2018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Pr="00446ABB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98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pStyle w:val="ListParagraph"/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446ABB">
        <w:rPr>
          <w:rFonts w:ascii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порядке, установленном Уставом муниципального образования «р.п. Большое Козино» и разместить его на официальном интернет-сайте Балахнинского муниципального района в разделе «Приоритетный проект  «Формирование современной городской среды» МО «р.п. Большое Козино» </w:t>
      </w:r>
      <w:hyperlink r:id="rId11" w:history="1">
        <w:r w:rsidRPr="00446ABB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http// www.balakhna.nn.ru</w:t>
        </w:r>
      </w:hyperlink>
      <w:r w:rsidRPr="00446A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7D2" w:rsidRPr="00446ABB" w:rsidRDefault="00E157D2" w:rsidP="00446ABB">
      <w:pPr>
        <w:pStyle w:val="ListParagraph"/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E157D2" w:rsidRPr="00446ABB" w:rsidRDefault="00E157D2" w:rsidP="00446ABB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57D2" w:rsidRDefault="00E157D2" w:rsidP="00446ABB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возлагаю на себя.</w:t>
      </w:r>
    </w:p>
    <w:p w:rsidR="00E157D2" w:rsidRDefault="00E157D2" w:rsidP="00446ABB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57D2" w:rsidRDefault="00E157D2" w:rsidP="00446ABB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57D2" w:rsidRDefault="00E157D2" w:rsidP="00446ABB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57D2" w:rsidRPr="008F57FC" w:rsidRDefault="00E157D2" w:rsidP="00446ABB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57D2" w:rsidRDefault="00E157D2" w:rsidP="00446ABB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Поторжнов А.В. </w:t>
      </w:r>
    </w:p>
    <w:p w:rsidR="00E157D2" w:rsidRDefault="00E157D2" w:rsidP="00422D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  <w:sectPr w:rsidR="00E157D2" w:rsidSect="00446ABB">
          <w:pgSz w:w="11906" w:h="16838" w:code="9"/>
          <w:pgMar w:top="1134" w:right="851" w:bottom="709" w:left="1276" w:header="709" w:footer="709" w:gutter="0"/>
          <w:cols w:space="708"/>
          <w:docGrid w:linePitch="360"/>
        </w:sectPr>
      </w:pPr>
    </w:p>
    <w:p w:rsidR="00E157D2" w:rsidRDefault="00E157D2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157D2" w:rsidRDefault="00E157D2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57D2" w:rsidRDefault="00E157D2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«р.п. Большое Козино»</w:t>
      </w:r>
    </w:p>
    <w:p w:rsidR="00E157D2" w:rsidRDefault="00E157D2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55062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29.11.</w:t>
      </w:r>
      <w:r w:rsidRPr="00550626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E157D2" w:rsidRPr="00F97065" w:rsidRDefault="00E157D2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7D2" w:rsidRPr="00AA6002" w:rsidRDefault="00E157D2" w:rsidP="00446ABB">
      <w:pPr>
        <w:tabs>
          <w:tab w:val="left" w:pos="2175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10</w:t>
      </w:r>
    </w:p>
    <w:p w:rsidR="00E157D2" w:rsidRDefault="00E157D2" w:rsidP="00446AB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AA6002">
        <w:rPr>
          <w:rFonts w:ascii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</w:rPr>
        <w:t>разования «рабочий поселок Большое</w:t>
      </w:r>
      <w:r w:rsidRPr="00AA6002">
        <w:rPr>
          <w:rFonts w:ascii="Times New Roman" w:hAnsi="Times New Roman" w:cs="Times New Roman"/>
        </w:rPr>
        <w:t xml:space="preserve"> Козино» Балахнинского муниципального района Нижегородской области на 2018-2022 годы»</w:t>
      </w:r>
    </w:p>
    <w:p w:rsidR="00E157D2" w:rsidRDefault="00E157D2" w:rsidP="00446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7D2" w:rsidRDefault="00E157D2" w:rsidP="00446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36">
        <w:rPr>
          <w:rFonts w:ascii="Times New Roman" w:hAnsi="Times New Roman" w:cs="Times New Roman"/>
          <w:sz w:val="24"/>
          <w:szCs w:val="24"/>
        </w:rPr>
        <w:t xml:space="preserve">В целях обеспечения комфортных и безопасных условий проживания граждан, сохранения и улучшения внешнего вида дворовых территорий и наиболее посещаемых муниципальных территорий общего пользования, формирования положительного имиджа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«рабочий поселок Большое Козино»</w:t>
      </w:r>
      <w:r w:rsidRPr="00313836">
        <w:rPr>
          <w:rFonts w:ascii="Times New Roman" w:hAnsi="Times New Roman" w:cs="Times New Roman"/>
          <w:sz w:val="24"/>
          <w:szCs w:val="24"/>
        </w:rPr>
        <w:t xml:space="preserve"> предполагается установка урн и скамеек в едином стиле. </w:t>
      </w:r>
    </w:p>
    <w:p w:rsidR="00E157D2" w:rsidRDefault="00E157D2" w:rsidP="00446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7D2" w:rsidRPr="00121D11" w:rsidRDefault="00E157D2" w:rsidP="0044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11">
        <w:rPr>
          <w:rFonts w:ascii="Times New Roman" w:hAnsi="Times New Roman" w:cs="Times New Roman"/>
          <w:b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 муниципального образования «рабочий поселок </w:t>
      </w:r>
      <w:r>
        <w:rPr>
          <w:rFonts w:ascii="Times New Roman" w:hAnsi="Times New Roman" w:cs="Times New Roman"/>
          <w:b/>
          <w:sz w:val="24"/>
          <w:szCs w:val="24"/>
        </w:rPr>
        <w:t>Большое</w:t>
      </w:r>
      <w:r w:rsidRPr="00121D11">
        <w:rPr>
          <w:rFonts w:ascii="Times New Roman" w:hAnsi="Times New Roman" w:cs="Times New Roman"/>
          <w:b/>
          <w:sz w:val="24"/>
          <w:szCs w:val="24"/>
        </w:rPr>
        <w:t xml:space="preserve"> Козино».</w:t>
      </w:r>
    </w:p>
    <w:p w:rsidR="00E157D2" w:rsidRDefault="00E157D2" w:rsidP="00446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8222"/>
      </w:tblGrid>
      <w:tr w:rsidR="00E157D2" w:rsidRPr="00C94936" w:rsidTr="00C767DE">
        <w:trPr>
          <w:jc w:val="center"/>
        </w:trPr>
        <w:tc>
          <w:tcPr>
            <w:tcW w:w="817" w:type="dxa"/>
            <w:vAlign w:val="center"/>
          </w:tcPr>
          <w:p w:rsidR="00E157D2" w:rsidRPr="00C767DE" w:rsidRDefault="00E157D2" w:rsidP="00C767DE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 w:rsidR="00E157D2" w:rsidRPr="00C767DE" w:rsidRDefault="00E157D2" w:rsidP="00C767DE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элементов благоустройства</w:t>
            </w:r>
          </w:p>
        </w:tc>
        <w:tc>
          <w:tcPr>
            <w:tcW w:w="8222" w:type="dxa"/>
            <w:vAlign w:val="center"/>
          </w:tcPr>
          <w:p w:rsidR="00E157D2" w:rsidRPr="00C767DE" w:rsidRDefault="00E157D2" w:rsidP="00C767DE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Образец</w:t>
            </w:r>
          </w:p>
        </w:tc>
      </w:tr>
      <w:tr w:rsidR="00E157D2" w:rsidRPr="00C94936" w:rsidTr="00C767DE">
        <w:trPr>
          <w:trHeight w:val="922"/>
          <w:jc w:val="center"/>
        </w:trPr>
        <w:tc>
          <w:tcPr>
            <w:tcW w:w="817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61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Скамейка для бетонирования </w:t>
            </w:r>
          </w:p>
        </w:tc>
        <w:tc>
          <w:tcPr>
            <w:tcW w:w="8222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A3">
              <w:rPr>
                <w:noProof/>
                <w:lang w:eastAsia="ru-RU"/>
              </w:rPr>
              <w:pict>
                <v:shape id="Рисунок 2" o:spid="_x0000_i1026" type="#_x0000_t75" style="width:132.75pt;height:140.25pt;visibility:visible">
                  <v:imagedata r:id="rId12" o:title=""/>
                </v:shape>
              </w:pict>
            </w:r>
          </w:p>
        </w:tc>
      </w:tr>
      <w:tr w:rsidR="00E157D2" w:rsidRPr="00C94936" w:rsidTr="00C767DE">
        <w:trPr>
          <w:trHeight w:val="2078"/>
          <w:jc w:val="center"/>
        </w:trPr>
        <w:tc>
          <w:tcPr>
            <w:tcW w:w="817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Урна </w:t>
            </w:r>
          </w:p>
        </w:tc>
        <w:tc>
          <w:tcPr>
            <w:tcW w:w="8222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57D2" w:rsidRPr="00C767DE" w:rsidRDefault="00E157D2" w:rsidP="00C7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style="width:110.25pt;height:147pt;visibility:visible">
                  <v:imagedata r:id="rId13" o:title=""/>
                </v:shape>
              </w:pict>
            </w:r>
          </w:p>
        </w:tc>
      </w:tr>
      <w:tr w:rsidR="00E157D2" w:rsidRPr="00C94936" w:rsidTr="00C767DE">
        <w:trPr>
          <w:trHeight w:val="1270"/>
          <w:jc w:val="center"/>
        </w:trPr>
        <w:tc>
          <w:tcPr>
            <w:tcW w:w="817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8222" w:type="dxa"/>
          </w:tcPr>
          <w:p w:rsidR="00E157D2" w:rsidRPr="00C767DE" w:rsidRDefault="00E157D2" w:rsidP="00C767D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E">
              <w:rPr>
                <w:rFonts w:cs="Times New Roman"/>
                <w:noProof/>
                <w:lang w:eastAsia="ru-RU"/>
              </w:rPr>
              <w:pict>
                <v:shape id="Рисунок 5" o:spid="_x0000_i1028" type="#_x0000_t75" style="width:108.75pt;height:91.5pt;visibility:visible">
                  <v:imagedata r:id="rId14" o:title=""/>
                </v:shape>
              </w:pict>
            </w:r>
          </w:p>
        </w:tc>
      </w:tr>
    </w:tbl>
    <w:p w:rsidR="00E157D2" w:rsidRDefault="00E157D2" w:rsidP="00446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7D2" w:rsidRDefault="00E157D2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E157D2" w:rsidRPr="00723676" w:rsidRDefault="00E157D2" w:rsidP="0097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E157D2" w:rsidRPr="00723676" w:rsidSect="0097381C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D2" w:rsidRDefault="00E157D2">
      <w:pPr>
        <w:spacing w:after="0" w:line="240" w:lineRule="auto"/>
      </w:pPr>
      <w:r>
        <w:separator/>
      </w:r>
    </w:p>
  </w:endnote>
  <w:endnote w:type="continuationSeparator" w:id="0">
    <w:p w:rsidR="00E157D2" w:rsidRDefault="00E1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D2" w:rsidRDefault="00E157D2">
      <w:pPr>
        <w:spacing w:after="0" w:line="240" w:lineRule="auto"/>
      </w:pPr>
      <w:r>
        <w:separator/>
      </w:r>
    </w:p>
  </w:footnote>
  <w:footnote w:type="continuationSeparator" w:id="0">
    <w:p w:rsidR="00E157D2" w:rsidRDefault="00E1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B1F15"/>
    <w:multiLevelType w:val="hybridMultilevel"/>
    <w:tmpl w:val="BC3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452FF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5">
    <w:nsid w:val="2D195B87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6">
    <w:nsid w:val="369654ED"/>
    <w:multiLevelType w:val="hybridMultilevel"/>
    <w:tmpl w:val="516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F40DE"/>
    <w:multiLevelType w:val="multilevel"/>
    <w:tmpl w:val="69288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">
    <w:nsid w:val="38F30B7F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E6828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027B8F"/>
    <w:multiLevelType w:val="hybridMultilevel"/>
    <w:tmpl w:val="DEC4A79A"/>
    <w:lvl w:ilvl="0" w:tplc="76646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5B035390"/>
    <w:multiLevelType w:val="hybridMultilevel"/>
    <w:tmpl w:val="2C7CFE8E"/>
    <w:lvl w:ilvl="0" w:tplc="18C6BB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1B5F0E"/>
    <w:multiLevelType w:val="multilevel"/>
    <w:tmpl w:val="352C52DC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>
    <w:nsid w:val="6AEF273C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A8477C"/>
    <w:multiLevelType w:val="multilevel"/>
    <w:tmpl w:val="606A4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cs="Times New Roman" w:hint="default"/>
      </w:rPr>
    </w:lvl>
  </w:abstractNum>
  <w:abstractNum w:abstractNumId="16">
    <w:nsid w:val="748F5E5F"/>
    <w:multiLevelType w:val="hybridMultilevel"/>
    <w:tmpl w:val="3894123E"/>
    <w:lvl w:ilvl="0" w:tplc="766468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2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B2"/>
    <w:rsid w:val="00001D55"/>
    <w:rsid w:val="0000479F"/>
    <w:rsid w:val="00007AA0"/>
    <w:rsid w:val="0003167A"/>
    <w:rsid w:val="00032911"/>
    <w:rsid w:val="0003304B"/>
    <w:rsid w:val="00034034"/>
    <w:rsid w:val="00043107"/>
    <w:rsid w:val="00046B6B"/>
    <w:rsid w:val="00050DB1"/>
    <w:rsid w:val="0005159A"/>
    <w:rsid w:val="00052DF5"/>
    <w:rsid w:val="00060784"/>
    <w:rsid w:val="00063F7F"/>
    <w:rsid w:val="00070426"/>
    <w:rsid w:val="00070F5E"/>
    <w:rsid w:val="0007128B"/>
    <w:rsid w:val="0007354F"/>
    <w:rsid w:val="000968E3"/>
    <w:rsid w:val="000970B4"/>
    <w:rsid w:val="000A7B35"/>
    <w:rsid w:val="000A7CEC"/>
    <w:rsid w:val="000B16A6"/>
    <w:rsid w:val="000C0124"/>
    <w:rsid w:val="000C6B7F"/>
    <w:rsid w:val="000C7930"/>
    <w:rsid w:val="000E5FED"/>
    <w:rsid w:val="000F7404"/>
    <w:rsid w:val="00120F23"/>
    <w:rsid w:val="00121D11"/>
    <w:rsid w:val="0012628C"/>
    <w:rsid w:val="00137F52"/>
    <w:rsid w:val="00154996"/>
    <w:rsid w:val="00162983"/>
    <w:rsid w:val="00177E0B"/>
    <w:rsid w:val="00183414"/>
    <w:rsid w:val="00183AD3"/>
    <w:rsid w:val="001A0447"/>
    <w:rsid w:val="001A3ACC"/>
    <w:rsid w:val="001A697B"/>
    <w:rsid w:val="001B5B24"/>
    <w:rsid w:val="001C479A"/>
    <w:rsid w:val="001F0B8C"/>
    <w:rsid w:val="00204537"/>
    <w:rsid w:val="00207ED0"/>
    <w:rsid w:val="00216287"/>
    <w:rsid w:val="002162EB"/>
    <w:rsid w:val="002207B1"/>
    <w:rsid w:val="00220DF2"/>
    <w:rsid w:val="00226C6E"/>
    <w:rsid w:val="00233761"/>
    <w:rsid w:val="00235A7C"/>
    <w:rsid w:val="00236E94"/>
    <w:rsid w:val="00240EC3"/>
    <w:rsid w:val="002501CE"/>
    <w:rsid w:val="002502BC"/>
    <w:rsid w:val="002600DE"/>
    <w:rsid w:val="00272350"/>
    <w:rsid w:val="00272B1F"/>
    <w:rsid w:val="002764E2"/>
    <w:rsid w:val="00281094"/>
    <w:rsid w:val="00286C41"/>
    <w:rsid w:val="00290404"/>
    <w:rsid w:val="002916A1"/>
    <w:rsid w:val="002917FE"/>
    <w:rsid w:val="002926B4"/>
    <w:rsid w:val="002A2B79"/>
    <w:rsid w:val="002A5327"/>
    <w:rsid w:val="002C39A0"/>
    <w:rsid w:val="002D0768"/>
    <w:rsid w:val="002D4CB7"/>
    <w:rsid w:val="002F50E6"/>
    <w:rsid w:val="0030021D"/>
    <w:rsid w:val="00304E3C"/>
    <w:rsid w:val="00313836"/>
    <w:rsid w:val="00314073"/>
    <w:rsid w:val="00316135"/>
    <w:rsid w:val="003323A4"/>
    <w:rsid w:val="003335DD"/>
    <w:rsid w:val="00340B1A"/>
    <w:rsid w:val="003415DE"/>
    <w:rsid w:val="00344DE3"/>
    <w:rsid w:val="003515A7"/>
    <w:rsid w:val="00351984"/>
    <w:rsid w:val="00364576"/>
    <w:rsid w:val="003807D4"/>
    <w:rsid w:val="00385753"/>
    <w:rsid w:val="003C30FE"/>
    <w:rsid w:val="003C47D1"/>
    <w:rsid w:val="003D6F82"/>
    <w:rsid w:val="003E3886"/>
    <w:rsid w:val="003F6578"/>
    <w:rsid w:val="004021BF"/>
    <w:rsid w:val="00411699"/>
    <w:rsid w:val="00411F10"/>
    <w:rsid w:val="0041674F"/>
    <w:rsid w:val="00422DA7"/>
    <w:rsid w:val="004305C6"/>
    <w:rsid w:val="00430860"/>
    <w:rsid w:val="00430E9A"/>
    <w:rsid w:val="00431AA0"/>
    <w:rsid w:val="00433D48"/>
    <w:rsid w:val="00441EC7"/>
    <w:rsid w:val="00446ABB"/>
    <w:rsid w:val="0045225A"/>
    <w:rsid w:val="004553C3"/>
    <w:rsid w:val="00461173"/>
    <w:rsid w:val="00464A02"/>
    <w:rsid w:val="00465008"/>
    <w:rsid w:val="0046747E"/>
    <w:rsid w:val="0047089A"/>
    <w:rsid w:val="004A2B14"/>
    <w:rsid w:val="004A7B37"/>
    <w:rsid w:val="004B6A18"/>
    <w:rsid w:val="004C3F00"/>
    <w:rsid w:val="004E722E"/>
    <w:rsid w:val="004F77BC"/>
    <w:rsid w:val="00526A67"/>
    <w:rsid w:val="00527394"/>
    <w:rsid w:val="00533A93"/>
    <w:rsid w:val="005379B2"/>
    <w:rsid w:val="0054642F"/>
    <w:rsid w:val="00550626"/>
    <w:rsid w:val="0055070B"/>
    <w:rsid w:val="00554B05"/>
    <w:rsid w:val="00556122"/>
    <w:rsid w:val="00565C3A"/>
    <w:rsid w:val="00580DCF"/>
    <w:rsid w:val="00583092"/>
    <w:rsid w:val="00590209"/>
    <w:rsid w:val="00593B92"/>
    <w:rsid w:val="005953AE"/>
    <w:rsid w:val="005B5C7F"/>
    <w:rsid w:val="005C0E39"/>
    <w:rsid w:val="005C25B7"/>
    <w:rsid w:val="005D2A87"/>
    <w:rsid w:val="005E3FD8"/>
    <w:rsid w:val="005F6D29"/>
    <w:rsid w:val="00607EF3"/>
    <w:rsid w:val="00611F51"/>
    <w:rsid w:val="00640192"/>
    <w:rsid w:val="006573E5"/>
    <w:rsid w:val="006639E7"/>
    <w:rsid w:val="00664A74"/>
    <w:rsid w:val="006674C2"/>
    <w:rsid w:val="00674BA3"/>
    <w:rsid w:val="00677007"/>
    <w:rsid w:val="00680DED"/>
    <w:rsid w:val="0068406E"/>
    <w:rsid w:val="006945E8"/>
    <w:rsid w:val="006951E3"/>
    <w:rsid w:val="006A0712"/>
    <w:rsid w:val="006A2097"/>
    <w:rsid w:val="006A40A9"/>
    <w:rsid w:val="006A5A3D"/>
    <w:rsid w:val="006B4921"/>
    <w:rsid w:val="006C43FE"/>
    <w:rsid w:val="006C4ECF"/>
    <w:rsid w:val="006C7B8C"/>
    <w:rsid w:val="006D14FB"/>
    <w:rsid w:val="006D695A"/>
    <w:rsid w:val="006E36CF"/>
    <w:rsid w:val="006E6699"/>
    <w:rsid w:val="006F06C6"/>
    <w:rsid w:val="006F101D"/>
    <w:rsid w:val="006F60F4"/>
    <w:rsid w:val="00710137"/>
    <w:rsid w:val="00720FA3"/>
    <w:rsid w:val="00723676"/>
    <w:rsid w:val="00740179"/>
    <w:rsid w:val="00742DAE"/>
    <w:rsid w:val="00745619"/>
    <w:rsid w:val="00751BFB"/>
    <w:rsid w:val="007535E9"/>
    <w:rsid w:val="0076156A"/>
    <w:rsid w:val="0076797D"/>
    <w:rsid w:val="007709A3"/>
    <w:rsid w:val="0078379A"/>
    <w:rsid w:val="00797299"/>
    <w:rsid w:val="007A155F"/>
    <w:rsid w:val="007B0D71"/>
    <w:rsid w:val="007B5772"/>
    <w:rsid w:val="007B5A1C"/>
    <w:rsid w:val="007C2116"/>
    <w:rsid w:val="007F2AB7"/>
    <w:rsid w:val="00800A06"/>
    <w:rsid w:val="00801E69"/>
    <w:rsid w:val="00803F7F"/>
    <w:rsid w:val="008117D9"/>
    <w:rsid w:val="008140F7"/>
    <w:rsid w:val="00822D6A"/>
    <w:rsid w:val="00826EE5"/>
    <w:rsid w:val="00831479"/>
    <w:rsid w:val="008357B3"/>
    <w:rsid w:val="008404AC"/>
    <w:rsid w:val="00843985"/>
    <w:rsid w:val="00845E76"/>
    <w:rsid w:val="0085213F"/>
    <w:rsid w:val="008542ED"/>
    <w:rsid w:val="008571CD"/>
    <w:rsid w:val="0086344A"/>
    <w:rsid w:val="00865267"/>
    <w:rsid w:val="00867101"/>
    <w:rsid w:val="00873EE2"/>
    <w:rsid w:val="0088640D"/>
    <w:rsid w:val="008865BD"/>
    <w:rsid w:val="00891E8E"/>
    <w:rsid w:val="00894D31"/>
    <w:rsid w:val="008A05E2"/>
    <w:rsid w:val="008A092B"/>
    <w:rsid w:val="008A2451"/>
    <w:rsid w:val="008B2769"/>
    <w:rsid w:val="008C09A4"/>
    <w:rsid w:val="008C37BB"/>
    <w:rsid w:val="008D0A26"/>
    <w:rsid w:val="008D6501"/>
    <w:rsid w:val="008E3220"/>
    <w:rsid w:val="008F57FC"/>
    <w:rsid w:val="008F7C32"/>
    <w:rsid w:val="009006DB"/>
    <w:rsid w:val="00906D8D"/>
    <w:rsid w:val="00907ED7"/>
    <w:rsid w:val="00912203"/>
    <w:rsid w:val="009131F6"/>
    <w:rsid w:val="0091547C"/>
    <w:rsid w:val="00924206"/>
    <w:rsid w:val="009327D2"/>
    <w:rsid w:val="00932BC6"/>
    <w:rsid w:val="009338EE"/>
    <w:rsid w:val="00936933"/>
    <w:rsid w:val="00937B52"/>
    <w:rsid w:val="009436BC"/>
    <w:rsid w:val="0095165E"/>
    <w:rsid w:val="00951A2C"/>
    <w:rsid w:val="009604E0"/>
    <w:rsid w:val="0097381C"/>
    <w:rsid w:val="00976EAB"/>
    <w:rsid w:val="0098500A"/>
    <w:rsid w:val="009A1E5F"/>
    <w:rsid w:val="009B0DB1"/>
    <w:rsid w:val="009C3C51"/>
    <w:rsid w:val="009D0267"/>
    <w:rsid w:val="009D0F5C"/>
    <w:rsid w:val="009D124F"/>
    <w:rsid w:val="009D6C5E"/>
    <w:rsid w:val="009E39FC"/>
    <w:rsid w:val="009E55CC"/>
    <w:rsid w:val="009E7AAF"/>
    <w:rsid w:val="009F15C6"/>
    <w:rsid w:val="009F542B"/>
    <w:rsid w:val="009F5704"/>
    <w:rsid w:val="00A059C8"/>
    <w:rsid w:val="00A10D45"/>
    <w:rsid w:val="00A14FE4"/>
    <w:rsid w:val="00A24F7D"/>
    <w:rsid w:val="00A250A4"/>
    <w:rsid w:val="00A34963"/>
    <w:rsid w:val="00A41103"/>
    <w:rsid w:val="00A42D39"/>
    <w:rsid w:val="00A44272"/>
    <w:rsid w:val="00A510D7"/>
    <w:rsid w:val="00A53A96"/>
    <w:rsid w:val="00A618C4"/>
    <w:rsid w:val="00A716A7"/>
    <w:rsid w:val="00A74569"/>
    <w:rsid w:val="00A7496D"/>
    <w:rsid w:val="00A76C63"/>
    <w:rsid w:val="00AA1E08"/>
    <w:rsid w:val="00AA6002"/>
    <w:rsid w:val="00AB52B8"/>
    <w:rsid w:val="00AB6246"/>
    <w:rsid w:val="00AC3BEB"/>
    <w:rsid w:val="00AC7258"/>
    <w:rsid w:val="00AC7BFA"/>
    <w:rsid w:val="00AD2652"/>
    <w:rsid w:val="00AD4328"/>
    <w:rsid w:val="00AD45BF"/>
    <w:rsid w:val="00AD6DFA"/>
    <w:rsid w:val="00AE20EC"/>
    <w:rsid w:val="00AE32FC"/>
    <w:rsid w:val="00AF4CF1"/>
    <w:rsid w:val="00AF6545"/>
    <w:rsid w:val="00AF6E4C"/>
    <w:rsid w:val="00B1357C"/>
    <w:rsid w:val="00B13E93"/>
    <w:rsid w:val="00B1789A"/>
    <w:rsid w:val="00B21C84"/>
    <w:rsid w:val="00B35CF7"/>
    <w:rsid w:val="00B52688"/>
    <w:rsid w:val="00B53522"/>
    <w:rsid w:val="00B55E21"/>
    <w:rsid w:val="00B60B25"/>
    <w:rsid w:val="00B633E5"/>
    <w:rsid w:val="00B73660"/>
    <w:rsid w:val="00B805F0"/>
    <w:rsid w:val="00B825AB"/>
    <w:rsid w:val="00B8457E"/>
    <w:rsid w:val="00B861AA"/>
    <w:rsid w:val="00B909DD"/>
    <w:rsid w:val="00B912D0"/>
    <w:rsid w:val="00B936C6"/>
    <w:rsid w:val="00B97B15"/>
    <w:rsid w:val="00BB7F3F"/>
    <w:rsid w:val="00BC00BE"/>
    <w:rsid w:val="00BC1661"/>
    <w:rsid w:val="00BD41DD"/>
    <w:rsid w:val="00BD4AA1"/>
    <w:rsid w:val="00BE0FF4"/>
    <w:rsid w:val="00BF1906"/>
    <w:rsid w:val="00BF7195"/>
    <w:rsid w:val="00C03CF2"/>
    <w:rsid w:val="00C117CE"/>
    <w:rsid w:val="00C2232D"/>
    <w:rsid w:val="00C3209C"/>
    <w:rsid w:val="00C42E96"/>
    <w:rsid w:val="00C45301"/>
    <w:rsid w:val="00C50DD3"/>
    <w:rsid w:val="00C559EA"/>
    <w:rsid w:val="00C62A2E"/>
    <w:rsid w:val="00C63246"/>
    <w:rsid w:val="00C6547A"/>
    <w:rsid w:val="00C75D03"/>
    <w:rsid w:val="00C767DE"/>
    <w:rsid w:val="00C9226A"/>
    <w:rsid w:val="00C935EF"/>
    <w:rsid w:val="00C94936"/>
    <w:rsid w:val="00CB5575"/>
    <w:rsid w:val="00CC2CB2"/>
    <w:rsid w:val="00CC4D45"/>
    <w:rsid w:val="00CC6EE8"/>
    <w:rsid w:val="00CC731D"/>
    <w:rsid w:val="00CD5C0A"/>
    <w:rsid w:val="00CE043E"/>
    <w:rsid w:val="00CE11D4"/>
    <w:rsid w:val="00CE4C8B"/>
    <w:rsid w:val="00CF1BD1"/>
    <w:rsid w:val="00CF27A2"/>
    <w:rsid w:val="00D12EC8"/>
    <w:rsid w:val="00D65C31"/>
    <w:rsid w:val="00D718F5"/>
    <w:rsid w:val="00D76EA6"/>
    <w:rsid w:val="00D7782A"/>
    <w:rsid w:val="00D80CC7"/>
    <w:rsid w:val="00D83259"/>
    <w:rsid w:val="00D86E68"/>
    <w:rsid w:val="00D90357"/>
    <w:rsid w:val="00D92AA9"/>
    <w:rsid w:val="00DA2F1C"/>
    <w:rsid w:val="00DA7F6B"/>
    <w:rsid w:val="00DD0704"/>
    <w:rsid w:val="00DF03AA"/>
    <w:rsid w:val="00DF1541"/>
    <w:rsid w:val="00DF4498"/>
    <w:rsid w:val="00E03939"/>
    <w:rsid w:val="00E11F9F"/>
    <w:rsid w:val="00E14642"/>
    <w:rsid w:val="00E157D2"/>
    <w:rsid w:val="00E211D4"/>
    <w:rsid w:val="00E25FE4"/>
    <w:rsid w:val="00E35717"/>
    <w:rsid w:val="00E37F96"/>
    <w:rsid w:val="00E4142F"/>
    <w:rsid w:val="00E51916"/>
    <w:rsid w:val="00E56394"/>
    <w:rsid w:val="00E56DA0"/>
    <w:rsid w:val="00E60667"/>
    <w:rsid w:val="00E83406"/>
    <w:rsid w:val="00E91AF0"/>
    <w:rsid w:val="00E91CB6"/>
    <w:rsid w:val="00E94120"/>
    <w:rsid w:val="00EA1D57"/>
    <w:rsid w:val="00EA5E2F"/>
    <w:rsid w:val="00EB2A79"/>
    <w:rsid w:val="00EB5E22"/>
    <w:rsid w:val="00EB7ADA"/>
    <w:rsid w:val="00EC2033"/>
    <w:rsid w:val="00EC255E"/>
    <w:rsid w:val="00ED2DC7"/>
    <w:rsid w:val="00ED672F"/>
    <w:rsid w:val="00EE3F7D"/>
    <w:rsid w:val="00F155C5"/>
    <w:rsid w:val="00F208B6"/>
    <w:rsid w:val="00F220A2"/>
    <w:rsid w:val="00F22737"/>
    <w:rsid w:val="00F249BA"/>
    <w:rsid w:val="00F25E36"/>
    <w:rsid w:val="00F26A07"/>
    <w:rsid w:val="00F31BE0"/>
    <w:rsid w:val="00F3718B"/>
    <w:rsid w:val="00F52E4B"/>
    <w:rsid w:val="00F5380B"/>
    <w:rsid w:val="00F65714"/>
    <w:rsid w:val="00F96295"/>
    <w:rsid w:val="00F97065"/>
    <w:rsid w:val="00FA6620"/>
    <w:rsid w:val="00FB7417"/>
    <w:rsid w:val="00FC0528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A6"/>
    <w:pPr>
      <w:suppressAutoHyphens/>
      <w:spacing w:after="200" w:line="276" w:lineRule="auto"/>
    </w:pPr>
    <w:rPr>
      <w:rFonts w:cs="font26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996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31F6"/>
    <w:rPr>
      <w:rFonts w:ascii="Times New Roman" w:hAnsi="Times New Roman"/>
      <w:b/>
      <w:sz w:val="36"/>
    </w:rPr>
  </w:style>
  <w:style w:type="paragraph" w:customStyle="1" w:styleId="1">
    <w:name w:val="Обычный (веб)1"/>
    <w:basedOn w:val="Normal"/>
    <w:uiPriority w:val="99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C2C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2CB2"/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323A4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5561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122"/>
    <w:rPr>
      <w:rFonts w:ascii="Tahoma" w:eastAsia="Times New Roman" w:hAnsi="Tahoma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9131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865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65BD"/>
    <w:rPr>
      <w:rFonts w:eastAsia="Times New Roman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8865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65BD"/>
    <w:rPr>
      <w:rFonts w:eastAsia="Times New Roman"/>
      <w:sz w:val="22"/>
      <w:lang w:eastAsia="ar-SA" w:bidi="ar-SA"/>
    </w:rPr>
  </w:style>
  <w:style w:type="paragraph" w:customStyle="1" w:styleId="Default">
    <w:name w:val="Default"/>
    <w:uiPriority w:val="99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236E94"/>
    <w:rPr>
      <w:b/>
      <w:color w:val="26282F"/>
    </w:rPr>
  </w:style>
  <w:style w:type="character" w:customStyle="1" w:styleId="a0">
    <w:name w:val="Гипертекстовая ссылка"/>
    <w:uiPriority w:val="99"/>
    <w:rsid w:val="00236E94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ШапкаПисьма"/>
    <w:uiPriority w:val="99"/>
    <w:rsid w:val="00ED2DC7"/>
    <w:pPr>
      <w:jc w:val="center"/>
    </w:pPr>
    <w:rPr>
      <w:rFonts w:ascii="Times New Roman" w:eastAsia="Times New Roman" w:hAnsi="Times New Roman"/>
      <w:b/>
      <w:noProof/>
      <w:sz w:val="28"/>
      <w:szCs w:val="20"/>
    </w:rPr>
  </w:style>
  <w:style w:type="paragraph" w:customStyle="1" w:styleId="TableParagraph">
    <w:name w:val="Table Paragraph"/>
    <w:basedOn w:val="Normal"/>
    <w:uiPriority w:val="99"/>
    <w:rsid w:val="00BD4AA1"/>
    <w:pPr>
      <w:widowControl w:val="0"/>
      <w:suppressAutoHyphens w:val="0"/>
      <w:spacing w:after="0" w:line="240" w:lineRule="auto"/>
    </w:pPr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97065"/>
    <w:pPr>
      <w:ind w:left="720"/>
      <w:contextualSpacing/>
    </w:pPr>
  </w:style>
  <w:style w:type="table" w:customStyle="1" w:styleId="10">
    <w:name w:val="Сетка таблицы1"/>
    <w:uiPriority w:val="99"/>
    <w:rsid w:val="00446A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4AC663FAC93F9F70519CB8EC2DB32F2B57F498D40B8A5A2C15C9904A50DB94B7CE370692ECB0BAAUCN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ttp//%20www.balakhna.n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EVOLOS~1\AppData\Local\Temp\3947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4AC663FAC93F9F70519CB8EC2DB32F2BC7F448C47B8A5A2C15C9904A50DB94B7CE370692ECB0AAAU5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2346</Words>
  <Characters>13373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</dc:creator>
  <cp:keywords/>
  <dc:description/>
  <cp:lastModifiedBy>ISharikova</cp:lastModifiedBy>
  <cp:revision>2</cp:revision>
  <cp:lastPrinted>2017-11-17T07:59:00Z</cp:lastPrinted>
  <dcterms:created xsi:type="dcterms:W3CDTF">2018-11-30T07:25:00Z</dcterms:created>
  <dcterms:modified xsi:type="dcterms:W3CDTF">2018-11-30T07:25:00Z</dcterms:modified>
</cp:coreProperties>
</file>