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:rsidTr="002E7D8A">
        <w:trPr>
          <w:trHeight w:val="425"/>
        </w:trPr>
        <w:tc>
          <w:tcPr>
            <w:tcW w:w="10201" w:type="dxa"/>
          </w:tcPr>
          <w:p w:rsidR="001A4A0E" w:rsidRDefault="001A4A0E">
            <w:pPr>
              <w:pStyle w:val="ab"/>
              <w:ind w:firstLine="34"/>
            </w:pPr>
          </w:p>
        </w:tc>
      </w:tr>
      <w:tr w:rsidR="001A4A0E" w:rsidTr="002E7D8A">
        <w:trPr>
          <w:trHeight w:val="71"/>
        </w:trPr>
        <w:tc>
          <w:tcPr>
            <w:tcW w:w="10201" w:type="dxa"/>
          </w:tcPr>
          <w:p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:rsidR="00E97883" w:rsidRDefault="00E97883" w:rsidP="00A440B1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:rsidR="006B60AA" w:rsidRPr="006B60AA" w:rsidRDefault="006B60AA" w:rsidP="00A440B1">
      <w:pPr>
        <w:pStyle w:val="a8"/>
        <w:jc w:val="center"/>
        <w:rPr>
          <w:noProof w:val="0"/>
          <w:sz w:val="20"/>
          <w:lang w:val="en-US"/>
        </w:rPr>
      </w:pPr>
    </w:p>
    <w:p w:rsidR="002E7D8A" w:rsidRDefault="002E7D8A">
      <w:pPr>
        <w:pStyle w:val="a8"/>
        <w:rPr>
          <w:noProof w:val="0"/>
          <w:lang w:val="en-US"/>
        </w:rPr>
      </w:pPr>
    </w:p>
    <w:p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0359CF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-2098" w:right="567" w:bottom="-1134" w:left="1134" w:header="1134" w:footer="720" w:gutter="0"/>
          <w:cols w:space="720"/>
          <w:titlePg/>
          <w:docGrid w:linePitch="326"/>
        </w:sectPr>
      </w:pPr>
    </w:p>
    <w:p w:rsidR="00E95D85" w:rsidRDefault="00E95D85" w:rsidP="00E95D85">
      <w:pPr>
        <w:pStyle w:val="ConsPlusTitlePag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АДМИНИСТРАЦИЯ БАЛАХНИНСКОГО МУНИЦИПАЛЬНОГО ОКРУГА НИЖЕГОРОДСКОЙ ОБЛАСТИ</w:t>
      </w:r>
    </w:p>
    <w:p w:rsidR="00E95D85" w:rsidRDefault="00E95D85" w:rsidP="00E95D85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95D85" w:rsidRDefault="00E95D85" w:rsidP="00E95D85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D521B9" w:rsidRPr="00F9330A" w:rsidRDefault="0087533F" w:rsidP="0087533F">
      <w:pPr>
        <w:ind w:firstLine="0"/>
        <w:jc w:val="center"/>
        <w:rPr>
          <w:b/>
        </w:rPr>
        <w:sectPr w:rsidR="00D521B9" w:rsidRPr="00F9330A" w:rsidSect="000A4D64">
          <w:type w:val="continuous"/>
          <w:pgSz w:w="11907" w:h="16840" w:code="9"/>
          <w:pgMar w:top="-2098" w:right="680" w:bottom="-1134" w:left="1134" w:header="1134" w:footer="720" w:gutter="0"/>
          <w:cols w:space="720"/>
          <w:formProt w:val="0"/>
        </w:sectPr>
      </w:pPr>
      <w:bookmarkStart w:id="3" w:name="_GoBack"/>
      <w:bookmarkEnd w:id="3"/>
      <w:r w:rsidRPr="00F9330A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9330A">
        <w:rPr>
          <w:b/>
          <w:sz w:val="28"/>
          <w:szCs w:val="28"/>
        </w:rPr>
        <w:t>Балахнинского</w:t>
      </w:r>
      <w:proofErr w:type="spellEnd"/>
      <w:r w:rsidRPr="00F9330A">
        <w:rPr>
          <w:b/>
          <w:sz w:val="28"/>
          <w:szCs w:val="28"/>
        </w:rPr>
        <w:t xml:space="preserve"> муниципального </w:t>
      </w:r>
      <w:r w:rsidR="00240555">
        <w:rPr>
          <w:b/>
          <w:sz w:val="28"/>
          <w:szCs w:val="28"/>
        </w:rPr>
        <w:t>района</w:t>
      </w:r>
      <w:r w:rsidRPr="00F9330A">
        <w:rPr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</w:t>
      </w:r>
      <w:r w:rsidR="00CB3C5B">
        <w:rPr>
          <w:b/>
          <w:sz w:val="28"/>
          <w:szCs w:val="28"/>
        </w:rPr>
        <w:t>,</w:t>
      </w:r>
      <w:r w:rsidRPr="00F9330A">
        <w:rPr>
          <w:b/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 2021-2025 </w:t>
      </w:r>
      <w:proofErr w:type="spellStart"/>
      <w:r w:rsidRPr="00F9330A">
        <w:rPr>
          <w:b/>
          <w:sz w:val="28"/>
          <w:szCs w:val="28"/>
        </w:rPr>
        <w:t>г.г</w:t>
      </w:r>
      <w:proofErr w:type="spellEnd"/>
      <w:r w:rsidRPr="00F9330A">
        <w:rPr>
          <w:b/>
          <w:sz w:val="28"/>
          <w:szCs w:val="28"/>
        </w:rPr>
        <w:t>.»</w:t>
      </w:r>
      <w:r w:rsidR="00DF3B9E">
        <w:rPr>
          <w:b/>
          <w:sz w:val="28"/>
          <w:szCs w:val="28"/>
        </w:rPr>
        <w:t xml:space="preserve"> </w:t>
      </w:r>
    </w:p>
    <w:p w:rsidR="00D521B9" w:rsidRPr="0087533F" w:rsidRDefault="00D521B9">
      <w:pPr>
        <w:rPr>
          <w:sz w:val="28"/>
          <w:szCs w:val="28"/>
        </w:rPr>
      </w:pPr>
    </w:p>
    <w:p w:rsidR="002E7D8A" w:rsidRPr="0087533F" w:rsidRDefault="002E7D8A">
      <w:pPr>
        <w:rPr>
          <w:sz w:val="28"/>
          <w:szCs w:val="28"/>
        </w:rPr>
      </w:pPr>
    </w:p>
    <w:p w:rsidR="00D521B9" w:rsidRPr="0087533F" w:rsidRDefault="00D521B9">
      <w:pPr>
        <w:ind w:firstLine="0"/>
        <w:rPr>
          <w:sz w:val="28"/>
          <w:szCs w:val="28"/>
        </w:rPr>
      </w:pPr>
    </w:p>
    <w:p w:rsidR="002E7D8A" w:rsidRPr="0087533F" w:rsidRDefault="002E7D8A">
      <w:pPr>
        <w:ind w:firstLine="0"/>
        <w:rPr>
          <w:sz w:val="28"/>
          <w:szCs w:val="28"/>
        </w:rPr>
        <w:sectPr w:rsidR="002E7D8A" w:rsidRPr="0087533F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:rsidR="0087533F" w:rsidRPr="0087533F" w:rsidRDefault="0087533F" w:rsidP="00F9330A">
      <w:pPr>
        <w:ind w:firstLine="709"/>
        <w:jc w:val="both"/>
        <w:rPr>
          <w:sz w:val="28"/>
          <w:szCs w:val="28"/>
        </w:rPr>
      </w:pPr>
      <w:bookmarkStart w:id="4" w:name="Содержание"/>
      <w:bookmarkEnd w:id="4"/>
      <w:r w:rsidRPr="0087533F">
        <w:rPr>
          <w:sz w:val="28"/>
          <w:szCs w:val="28"/>
        </w:rPr>
        <w:lastRenderedPageBreak/>
        <w:t xml:space="preserve">На основании </w:t>
      </w:r>
      <w:r w:rsidR="00B51788">
        <w:rPr>
          <w:sz w:val="28"/>
          <w:szCs w:val="28"/>
        </w:rPr>
        <w:t>решения</w:t>
      </w:r>
      <w:r w:rsidRPr="0087533F">
        <w:rPr>
          <w:sz w:val="28"/>
          <w:szCs w:val="28"/>
        </w:rPr>
        <w:t xml:space="preserve"> межведомственной комиссии в сфере потребительского рынка Балахнинского муниципального ок</w:t>
      </w:r>
      <w:r w:rsidR="00F72ECC">
        <w:rPr>
          <w:sz w:val="28"/>
          <w:szCs w:val="28"/>
        </w:rPr>
        <w:t>руга Нижегородской области от 21.02</w:t>
      </w:r>
      <w:r w:rsidRPr="0087533F">
        <w:rPr>
          <w:sz w:val="28"/>
          <w:szCs w:val="28"/>
        </w:rPr>
        <w:t>.2021 года,</w:t>
      </w:r>
      <w:r w:rsidR="001E4F35">
        <w:rPr>
          <w:sz w:val="28"/>
          <w:szCs w:val="28"/>
        </w:rPr>
        <w:t xml:space="preserve"> </w:t>
      </w:r>
      <w:r w:rsidRPr="0087533F">
        <w:rPr>
          <w:sz w:val="28"/>
          <w:szCs w:val="28"/>
        </w:rPr>
        <w:t xml:space="preserve"> с учетом сохранения необходимого комплекса услуг для населения, в соответствии с Федеральным законом от 28.12.2009 №</w:t>
      </w:r>
      <w:r w:rsidR="004D7EBE">
        <w:rPr>
          <w:sz w:val="28"/>
          <w:szCs w:val="28"/>
        </w:rPr>
        <w:t xml:space="preserve"> </w:t>
      </w:r>
      <w:r w:rsidRPr="0087533F">
        <w:rPr>
          <w:sz w:val="28"/>
          <w:szCs w:val="28"/>
        </w:rPr>
        <w:t xml:space="preserve">381-ФЗ "Об основах государственного регулирования торговой деятельности в Российской Федерации", </w:t>
      </w:r>
      <w:r w:rsidR="00DD57D2">
        <w:rPr>
          <w:sz w:val="28"/>
          <w:szCs w:val="28"/>
        </w:rPr>
        <w:t xml:space="preserve">руководствуясь </w:t>
      </w:r>
      <w:r w:rsidRPr="0087533F">
        <w:rPr>
          <w:sz w:val="28"/>
          <w:szCs w:val="28"/>
        </w:rPr>
        <w:t xml:space="preserve">Уставом </w:t>
      </w:r>
      <w:proofErr w:type="spellStart"/>
      <w:r w:rsidRPr="0087533F">
        <w:rPr>
          <w:sz w:val="28"/>
          <w:szCs w:val="28"/>
        </w:rPr>
        <w:t>Балахнинского</w:t>
      </w:r>
      <w:proofErr w:type="spellEnd"/>
      <w:r w:rsidRPr="0087533F">
        <w:rPr>
          <w:sz w:val="28"/>
          <w:szCs w:val="28"/>
        </w:rPr>
        <w:t xml:space="preserve"> муниципального округа Нижегородской области, Администрация </w:t>
      </w:r>
      <w:proofErr w:type="spellStart"/>
      <w:r w:rsidRPr="0087533F">
        <w:rPr>
          <w:sz w:val="28"/>
          <w:szCs w:val="28"/>
        </w:rPr>
        <w:t>Балахнинского</w:t>
      </w:r>
      <w:proofErr w:type="spellEnd"/>
      <w:r w:rsidRPr="0087533F">
        <w:rPr>
          <w:sz w:val="28"/>
          <w:szCs w:val="28"/>
        </w:rPr>
        <w:t xml:space="preserve"> муниципального округ</w:t>
      </w:r>
      <w:r w:rsidR="001E4F35">
        <w:rPr>
          <w:sz w:val="28"/>
          <w:szCs w:val="28"/>
        </w:rPr>
        <w:t>а</w:t>
      </w:r>
      <w:r w:rsidRPr="0087533F">
        <w:rPr>
          <w:sz w:val="28"/>
          <w:szCs w:val="28"/>
        </w:rPr>
        <w:t xml:space="preserve"> Нижегородской области </w:t>
      </w:r>
      <w:proofErr w:type="gramStart"/>
      <w:r w:rsidRPr="0087533F">
        <w:rPr>
          <w:b/>
          <w:bCs/>
          <w:sz w:val="28"/>
          <w:szCs w:val="28"/>
        </w:rPr>
        <w:t>п</w:t>
      </w:r>
      <w:proofErr w:type="gramEnd"/>
      <w:r w:rsidRPr="0087533F">
        <w:rPr>
          <w:b/>
          <w:bCs/>
          <w:sz w:val="28"/>
          <w:szCs w:val="28"/>
        </w:rPr>
        <w:t xml:space="preserve"> о с т а н </w:t>
      </w:r>
      <w:proofErr w:type="gramStart"/>
      <w:r w:rsidRPr="0087533F">
        <w:rPr>
          <w:b/>
          <w:bCs/>
          <w:sz w:val="28"/>
          <w:szCs w:val="28"/>
        </w:rPr>
        <w:t>о</w:t>
      </w:r>
      <w:proofErr w:type="gramEnd"/>
      <w:r w:rsidRPr="0087533F">
        <w:rPr>
          <w:b/>
          <w:bCs/>
          <w:sz w:val="28"/>
          <w:szCs w:val="28"/>
        </w:rPr>
        <w:t xml:space="preserve"> в л я е т</w:t>
      </w:r>
      <w:r w:rsidRPr="0087533F">
        <w:rPr>
          <w:sz w:val="28"/>
          <w:szCs w:val="28"/>
        </w:rPr>
        <w:t>: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 xml:space="preserve">1. </w:t>
      </w:r>
      <w:proofErr w:type="gramStart"/>
      <w:r w:rsidRPr="0087533F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87533F">
        <w:rPr>
          <w:sz w:val="28"/>
          <w:szCs w:val="28"/>
        </w:rPr>
        <w:t>Балахнинского</w:t>
      </w:r>
      <w:proofErr w:type="spellEnd"/>
      <w:r w:rsidRPr="0087533F">
        <w:rPr>
          <w:sz w:val="28"/>
          <w:szCs w:val="28"/>
        </w:rPr>
        <w:t xml:space="preserve"> муниципального </w:t>
      </w:r>
      <w:r w:rsidR="00227579">
        <w:rPr>
          <w:sz w:val="28"/>
          <w:szCs w:val="28"/>
        </w:rPr>
        <w:t>района</w:t>
      </w:r>
      <w:r w:rsidRPr="0087533F">
        <w:rPr>
          <w:sz w:val="28"/>
          <w:szCs w:val="28"/>
        </w:rPr>
        <w:t xml:space="preserve"> от </w:t>
      </w:r>
      <w:r w:rsidRPr="0087533F">
        <w:rPr>
          <w:rFonts w:eastAsia="Calibri"/>
          <w:sz w:val="28"/>
          <w:szCs w:val="28"/>
          <w:lang w:eastAsia="en-US"/>
        </w:rPr>
        <w:t xml:space="preserve">30.12.2020 № 1936 </w:t>
      </w:r>
      <w:r w:rsidRPr="0087533F">
        <w:rPr>
          <w:sz w:val="28"/>
          <w:szCs w:val="28"/>
        </w:rPr>
        <w:t>«Об утверждении схемы размещения нестационарных торговых объектов</w:t>
      </w:r>
      <w:r w:rsidR="00AC0A8C">
        <w:rPr>
          <w:sz w:val="28"/>
          <w:szCs w:val="28"/>
        </w:rPr>
        <w:t>,</w:t>
      </w:r>
      <w:r w:rsidRPr="0087533F">
        <w:rPr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 2021-2025 </w:t>
      </w:r>
      <w:proofErr w:type="spellStart"/>
      <w:r w:rsidRPr="0087533F">
        <w:rPr>
          <w:sz w:val="28"/>
          <w:szCs w:val="28"/>
        </w:rPr>
        <w:t>г.г</w:t>
      </w:r>
      <w:proofErr w:type="spellEnd"/>
      <w:r w:rsidRPr="0087533F">
        <w:rPr>
          <w:sz w:val="28"/>
          <w:szCs w:val="28"/>
        </w:rPr>
        <w:t xml:space="preserve">.» </w:t>
      </w:r>
      <w:r w:rsidR="00DC2D94">
        <w:rPr>
          <w:sz w:val="28"/>
          <w:szCs w:val="28"/>
        </w:rPr>
        <w:t>(</w:t>
      </w:r>
      <w:r w:rsidR="00924DE4">
        <w:rPr>
          <w:sz w:val="28"/>
          <w:szCs w:val="28"/>
        </w:rPr>
        <w:t xml:space="preserve">с изменениями в редакции постановления администрации </w:t>
      </w:r>
      <w:proofErr w:type="spellStart"/>
      <w:r w:rsidR="00924DE4">
        <w:rPr>
          <w:sz w:val="28"/>
          <w:szCs w:val="28"/>
        </w:rPr>
        <w:t>Балахнинского</w:t>
      </w:r>
      <w:proofErr w:type="spellEnd"/>
      <w:r w:rsidR="00924DE4">
        <w:rPr>
          <w:sz w:val="28"/>
          <w:szCs w:val="28"/>
        </w:rPr>
        <w:t xml:space="preserve"> муниципального округа Нижегородской области  от 15.04.2021 №650, от 30.07.2021 №1385, от 16.08.</w:t>
      </w:r>
      <w:r w:rsidR="00183DF4">
        <w:rPr>
          <w:sz w:val="28"/>
          <w:szCs w:val="28"/>
        </w:rPr>
        <w:t>2021 №1485, от 19.10.2021 №1896</w:t>
      </w:r>
      <w:r w:rsidR="00D20FF3">
        <w:rPr>
          <w:sz w:val="28"/>
          <w:szCs w:val="28"/>
        </w:rPr>
        <w:t>, от 16.12.2021 №2391</w:t>
      </w:r>
      <w:r w:rsidR="005C6255">
        <w:rPr>
          <w:sz w:val="28"/>
          <w:szCs w:val="28"/>
        </w:rPr>
        <w:t>, от 20.01.2022 №66</w:t>
      </w:r>
      <w:r w:rsidR="00AC3677">
        <w:rPr>
          <w:sz w:val="28"/>
          <w:szCs w:val="28"/>
        </w:rPr>
        <w:t xml:space="preserve">) </w:t>
      </w:r>
      <w:r w:rsidRPr="0087533F">
        <w:rPr>
          <w:sz w:val="28"/>
          <w:szCs w:val="28"/>
        </w:rPr>
        <w:t>следующие изменения:</w:t>
      </w:r>
      <w:proofErr w:type="gramEnd"/>
    </w:p>
    <w:p w:rsidR="00356FCE" w:rsidRPr="00356FCE" w:rsidRDefault="0087533F" w:rsidP="00301F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1D98">
        <w:rPr>
          <w:sz w:val="28"/>
          <w:szCs w:val="28"/>
        </w:rPr>
        <w:t xml:space="preserve">1.1. </w:t>
      </w:r>
      <w:r w:rsidR="004C30A1">
        <w:rPr>
          <w:sz w:val="28"/>
          <w:szCs w:val="28"/>
        </w:rPr>
        <w:t>Изложить п.155</w:t>
      </w:r>
      <w:r w:rsidR="00F91561" w:rsidRPr="00A65B42">
        <w:rPr>
          <w:sz w:val="28"/>
          <w:szCs w:val="28"/>
        </w:rPr>
        <w:t xml:space="preserve"> раздел</w:t>
      </w:r>
      <w:r w:rsidR="004C30A1">
        <w:rPr>
          <w:sz w:val="28"/>
          <w:szCs w:val="28"/>
        </w:rPr>
        <w:t>а</w:t>
      </w:r>
      <w:r w:rsidR="00F91561" w:rsidRPr="00A65B42">
        <w:rPr>
          <w:sz w:val="28"/>
          <w:szCs w:val="28"/>
        </w:rPr>
        <w:t xml:space="preserve"> «Передвижные объекты, палатки» «Схемы размещения нестационарных торговых объектов, расположенных на территории </w:t>
      </w:r>
      <w:proofErr w:type="spellStart"/>
      <w:r w:rsidR="00F91561" w:rsidRPr="00A65B42">
        <w:rPr>
          <w:sz w:val="28"/>
          <w:szCs w:val="28"/>
        </w:rPr>
        <w:t>Балахнинского</w:t>
      </w:r>
      <w:proofErr w:type="spellEnd"/>
      <w:r w:rsidR="00F91561" w:rsidRPr="00A65B42">
        <w:rPr>
          <w:sz w:val="28"/>
          <w:szCs w:val="28"/>
        </w:rPr>
        <w:t xml:space="preserve"> муниципального округа Нижегородской обла</w:t>
      </w:r>
      <w:r w:rsidR="004122D0" w:rsidRPr="00A65B42">
        <w:rPr>
          <w:sz w:val="28"/>
          <w:szCs w:val="28"/>
        </w:rPr>
        <w:t xml:space="preserve">сти на 2021-2025 </w:t>
      </w:r>
      <w:proofErr w:type="spellStart"/>
      <w:r w:rsidR="004122D0" w:rsidRPr="00A65B42">
        <w:rPr>
          <w:sz w:val="28"/>
          <w:szCs w:val="28"/>
        </w:rPr>
        <w:t>г.г</w:t>
      </w:r>
      <w:proofErr w:type="spellEnd"/>
      <w:r w:rsidR="004122D0" w:rsidRPr="00A65B42">
        <w:rPr>
          <w:sz w:val="28"/>
          <w:szCs w:val="28"/>
        </w:rPr>
        <w:t xml:space="preserve">.» </w:t>
      </w:r>
      <w:r w:rsidR="004C30A1">
        <w:rPr>
          <w:sz w:val="28"/>
          <w:szCs w:val="28"/>
        </w:rPr>
        <w:t>в следующей редакции</w:t>
      </w:r>
      <w:r w:rsidR="00F91561" w:rsidRPr="00A65B42">
        <w:rPr>
          <w:sz w:val="28"/>
          <w:szCs w:val="28"/>
        </w:rPr>
        <w:t>:</w:t>
      </w:r>
    </w:p>
    <w:tbl>
      <w:tblPr>
        <w:tblW w:w="4986" w:type="pct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5"/>
        <w:gridCol w:w="2721"/>
        <w:gridCol w:w="1887"/>
        <w:gridCol w:w="626"/>
        <w:gridCol w:w="534"/>
        <w:gridCol w:w="1957"/>
        <w:gridCol w:w="1983"/>
      </w:tblGrid>
      <w:tr w:rsidR="00857042" w:rsidRPr="00CD6A66" w:rsidTr="001E2093"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7042" w:rsidRPr="001A0C75" w:rsidRDefault="004C30A1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155</w:t>
            </w:r>
          </w:p>
        </w:tc>
        <w:tc>
          <w:tcPr>
            <w:tcW w:w="1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7042" w:rsidRPr="001A0C75" w:rsidRDefault="00753975" w:rsidP="001A0C7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г. Балахна, ул.</w:t>
            </w:r>
            <w:r w:rsidR="001E2093">
              <w:rPr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Cs w:val="24"/>
              </w:rPr>
              <w:t>Дзержинс</w:t>
            </w:r>
            <w:proofErr w:type="spellEnd"/>
            <w:r w:rsidR="001E2093">
              <w:rPr>
                <w:szCs w:val="24"/>
              </w:rPr>
              <w:t>-</w:t>
            </w:r>
            <w:r>
              <w:rPr>
                <w:szCs w:val="24"/>
              </w:rPr>
              <w:t>кого</w:t>
            </w:r>
            <w:proofErr w:type="gramEnd"/>
            <w:r>
              <w:rPr>
                <w:szCs w:val="24"/>
              </w:rPr>
              <w:t xml:space="preserve">, площадка около павильона «фрукты, </w:t>
            </w:r>
            <w:r>
              <w:rPr>
                <w:szCs w:val="24"/>
              </w:rPr>
              <w:lastRenderedPageBreak/>
              <w:t>овощи» у дома №40</w:t>
            </w:r>
            <w:r w:rsidR="00857042" w:rsidRPr="001A0C75">
              <w:rPr>
                <w:szCs w:val="24"/>
              </w:rPr>
              <w:t xml:space="preserve">            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7042" w:rsidRPr="001A0C75" w:rsidRDefault="000A3584" w:rsidP="00847872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1A0C75">
              <w:lastRenderedPageBreak/>
              <w:t>палатка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7042" w:rsidRPr="001A0C75" w:rsidRDefault="00ED7BED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7042" w:rsidRPr="001A0C75" w:rsidRDefault="00753975" w:rsidP="00D20FF3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857042" w:rsidRPr="001A0C75">
              <w:rPr>
                <w:szCs w:val="24"/>
              </w:rPr>
              <w:t>,0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7042" w:rsidRPr="001A0C75" w:rsidRDefault="001E2093" w:rsidP="001E2093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овощи, фрукты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2093" w:rsidRDefault="001E2093" w:rsidP="001E2093">
            <w:pPr>
              <w:ind w:firstLine="0"/>
              <w:jc w:val="center"/>
            </w:pPr>
            <w:r>
              <w:t>с 1 апреля</w:t>
            </w:r>
          </w:p>
          <w:p w:rsidR="00857042" w:rsidRPr="001A0C75" w:rsidRDefault="001E2093" w:rsidP="001E2093">
            <w:pPr>
              <w:ind w:firstLine="0"/>
              <w:contextualSpacing/>
              <w:jc w:val="center"/>
              <w:rPr>
                <w:szCs w:val="24"/>
              </w:rPr>
            </w:pPr>
            <w:r>
              <w:t>по 1 ноября</w:t>
            </w:r>
          </w:p>
        </w:tc>
      </w:tr>
    </w:tbl>
    <w:p w:rsidR="00697A12" w:rsidRPr="007046D1" w:rsidRDefault="00DD6BC3" w:rsidP="007046D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 </w:t>
      </w:r>
    </w:p>
    <w:p w:rsidR="00EE108F" w:rsidRPr="00356FCE" w:rsidRDefault="00EE108F" w:rsidP="00301F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721D98">
        <w:rPr>
          <w:sz w:val="28"/>
          <w:szCs w:val="28"/>
        </w:rPr>
        <w:t xml:space="preserve">. </w:t>
      </w:r>
      <w:r>
        <w:rPr>
          <w:sz w:val="28"/>
          <w:szCs w:val="28"/>
        </w:rPr>
        <w:t>Изложить п.4</w:t>
      </w:r>
      <w:r w:rsidRPr="00A65B42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а</w:t>
      </w:r>
      <w:r w:rsidRPr="00A65B42">
        <w:rPr>
          <w:sz w:val="28"/>
          <w:szCs w:val="28"/>
        </w:rPr>
        <w:t xml:space="preserve"> «</w:t>
      </w:r>
      <w:r>
        <w:rPr>
          <w:sz w:val="28"/>
          <w:szCs w:val="28"/>
        </w:rPr>
        <w:t>Летние кафе</w:t>
      </w:r>
      <w:r w:rsidRPr="00A65B42">
        <w:rPr>
          <w:sz w:val="28"/>
          <w:szCs w:val="28"/>
        </w:rPr>
        <w:t xml:space="preserve">» «Схемы размещения нестационарных торговых объектов, расположенных на территории </w:t>
      </w:r>
      <w:proofErr w:type="spellStart"/>
      <w:r w:rsidRPr="00A65B42">
        <w:rPr>
          <w:sz w:val="28"/>
          <w:szCs w:val="28"/>
        </w:rPr>
        <w:t>Балахнинского</w:t>
      </w:r>
      <w:proofErr w:type="spellEnd"/>
      <w:r w:rsidRPr="00A65B42">
        <w:rPr>
          <w:sz w:val="28"/>
          <w:szCs w:val="28"/>
        </w:rPr>
        <w:t xml:space="preserve"> муниципального округа Нижегородской области на 2021-2025 </w:t>
      </w:r>
      <w:proofErr w:type="spellStart"/>
      <w:r w:rsidRPr="00A65B42">
        <w:rPr>
          <w:sz w:val="28"/>
          <w:szCs w:val="28"/>
        </w:rPr>
        <w:t>г.г</w:t>
      </w:r>
      <w:proofErr w:type="spellEnd"/>
      <w:r w:rsidRPr="00A65B42">
        <w:rPr>
          <w:sz w:val="28"/>
          <w:szCs w:val="28"/>
        </w:rPr>
        <w:t xml:space="preserve">.» </w:t>
      </w:r>
      <w:r>
        <w:rPr>
          <w:sz w:val="28"/>
          <w:szCs w:val="28"/>
        </w:rPr>
        <w:t>в следующей редакции</w:t>
      </w:r>
      <w:r w:rsidRPr="00A65B42">
        <w:rPr>
          <w:sz w:val="28"/>
          <w:szCs w:val="28"/>
        </w:rPr>
        <w:t>:</w:t>
      </w:r>
    </w:p>
    <w:tbl>
      <w:tblPr>
        <w:tblW w:w="4986" w:type="pct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6"/>
        <w:gridCol w:w="2722"/>
        <w:gridCol w:w="1887"/>
        <w:gridCol w:w="626"/>
        <w:gridCol w:w="534"/>
        <w:gridCol w:w="1957"/>
        <w:gridCol w:w="1981"/>
      </w:tblGrid>
      <w:tr w:rsidR="00EE108F" w:rsidRPr="00CD6A66" w:rsidTr="00301FF3"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108F" w:rsidRPr="001A0C75" w:rsidRDefault="00EE108F" w:rsidP="00EE10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108F" w:rsidRPr="001A0C75" w:rsidRDefault="00EE108F" w:rsidP="000C1D7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г. Балахна, </w:t>
            </w:r>
            <w:r w:rsidR="000C1D74">
              <w:rPr>
                <w:szCs w:val="24"/>
              </w:rPr>
              <w:t>территория в районе набережной, между бывшей «Мебельной фабрикой» и строительной базой «Поволжье»</w:t>
            </w:r>
            <w:r w:rsidRPr="001A0C75">
              <w:rPr>
                <w:szCs w:val="24"/>
              </w:rPr>
              <w:t xml:space="preserve">            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108F" w:rsidRPr="001A0C75" w:rsidRDefault="000C1D74" w:rsidP="00EE10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t>Летнее кафе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108F" w:rsidRPr="001A0C75" w:rsidRDefault="00EE108F" w:rsidP="00EE10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108F" w:rsidRPr="001A0C75" w:rsidRDefault="000C1D74" w:rsidP="00EE10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50</w:t>
            </w:r>
            <w:r w:rsidR="00EE108F" w:rsidRPr="001A0C75">
              <w:rPr>
                <w:szCs w:val="24"/>
              </w:rPr>
              <w:t>,0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108F" w:rsidRPr="001A0C75" w:rsidRDefault="00207F5E" w:rsidP="00EE10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общественное питание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108F" w:rsidRDefault="00EE108F" w:rsidP="00EE108F">
            <w:pPr>
              <w:ind w:firstLine="0"/>
              <w:jc w:val="center"/>
            </w:pPr>
            <w:r>
              <w:t>с 1 апреля</w:t>
            </w:r>
          </w:p>
          <w:p w:rsidR="00EE108F" w:rsidRPr="001A0C75" w:rsidRDefault="00EE108F" w:rsidP="00EE108F">
            <w:pPr>
              <w:ind w:firstLine="0"/>
              <w:contextualSpacing/>
              <w:jc w:val="center"/>
              <w:rPr>
                <w:szCs w:val="24"/>
              </w:rPr>
            </w:pPr>
            <w:r>
              <w:t>по 1 ноября</w:t>
            </w:r>
          </w:p>
        </w:tc>
      </w:tr>
    </w:tbl>
    <w:p w:rsidR="00301FF3" w:rsidRDefault="00301FF3" w:rsidP="00301F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1FF3" w:rsidRPr="00BD6D93" w:rsidRDefault="00301FF3" w:rsidP="00BD6D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A8D">
        <w:rPr>
          <w:sz w:val="28"/>
          <w:szCs w:val="28"/>
        </w:rPr>
        <w:t xml:space="preserve">1.3. Дополнить  раздел «Павильоны, киоски» «Схемы размещения нестационарных торговых объектов, расположенных на территории </w:t>
      </w:r>
      <w:proofErr w:type="spellStart"/>
      <w:r w:rsidRPr="00A66A8D">
        <w:rPr>
          <w:sz w:val="28"/>
          <w:szCs w:val="28"/>
        </w:rPr>
        <w:t>Балахнинского</w:t>
      </w:r>
      <w:proofErr w:type="spellEnd"/>
      <w:r w:rsidRPr="00A66A8D">
        <w:rPr>
          <w:sz w:val="28"/>
          <w:szCs w:val="28"/>
        </w:rPr>
        <w:t xml:space="preserve"> муниципального округа Нижегородской области на 2021-2025 </w:t>
      </w:r>
      <w:proofErr w:type="spellStart"/>
      <w:r w:rsidRPr="00A66A8D">
        <w:rPr>
          <w:sz w:val="28"/>
          <w:szCs w:val="28"/>
        </w:rPr>
        <w:t>г.г</w:t>
      </w:r>
      <w:proofErr w:type="spellEnd"/>
      <w:r w:rsidRPr="00A66A8D">
        <w:rPr>
          <w:sz w:val="28"/>
          <w:szCs w:val="28"/>
        </w:rPr>
        <w:t xml:space="preserve">.» </w:t>
      </w:r>
      <w:r w:rsidR="00D95655" w:rsidRPr="00A66A8D">
        <w:rPr>
          <w:sz w:val="28"/>
          <w:szCs w:val="28"/>
        </w:rPr>
        <w:t>пунктами 9 - 28</w:t>
      </w:r>
      <w:r w:rsidR="00D95655" w:rsidRPr="00F528BA">
        <w:rPr>
          <w:sz w:val="28"/>
          <w:szCs w:val="28"/>
        </w:rPr>
        <w:t xml:space="preserve"> следующего содержания: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076"/>
        <w:gridCol w:w="1379"/>
        <w:gridCol w:w="709"/>
        <w:gridCol w:w="1417"/>
        <w:gridCol w:w="2126"/>
      </w:tblGrid>
      <w:tr w:rsidR="005C1478" w:rsidRPr="004D3306" w:rsidTr="00BD6D93">
        <w:tc>
          <w:tcPr>
            <w:tcW w:w="568" w:type="dxa"/>
            <w:shd w:val="clear" w:color="auto" w:fill="auto"/>
          </w:tcPr>
          <w:p w:rsidR="005C1478" w:rsidRDefault="005C1478" w:rsidP="005C1478">
            <w:pPr>
              <w:jc w:val="center"/>
            </w:pPr>
            <w:r>
              <w:t>№</w:t>
            </w:r>
          </w:p>
          <w:p w:rsidR="005C1478" w:rsidRDefault="005C1478" w:rsidP="005C1478">
            <w:pPr>
              <w:ind w:firstLine="0"/>
              <w:jc w:val="center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4076" w:type="dxa"/>
            <w:shd w:val="clear" w:color="auto" w:fill="auto"/>
          </w:tcPr>
          <w:p w:rsidR="005C1478" w:rsidRPr="004D3306" w:rsidRDefault="005C1478" w:rsidP="005C1478">
            <w:pPr>
              <w:ind w:right="-108"/>
              <w:jc w:val="center"/>
              <w:rPr>
                <w:highlight w:val="red"/>
              </w:rPr>
            </w:pPr>
            <w:r w:rsidRPr="00090D87">
              <w:t>Местоположение</w:t>
            </w:r>
          </w:p>
        </w:tc>
        <w:tc>
          <w:tcPr>
            <w:tcW w:w="1379" w:type="dxa"/>
            <w:shd w:val="clear" w:color="auto" w:fill="auto"/>
          </w:tcPr>
          <w:p w:rsidR="005C1478" w:rsidRPr="004D3306" w:rsidRDefault="005C1478" w:rsidP="005C1478">
            <w:pPr>
              <w:ind w:right="-108" w:firstLine="0"/>
              <w:jc w:val="center"/>
              <w:rPr>
                <w:highlight w:val="red"/>
              </w:rPr>
            </w:pPr>
            <w:r w:rsidRPr="00090D87">
              <w:t xml:space="preserve">Тип </w:t>
            </w:r>
            <w:r>
              <w:t xml:space="preserve">                     НТО</w:t>
            </w:r>
          </w:p>
        </w:tc>
        <w:tc>
          <w:tcPr>
            <w:tcW w:w="709" w:type="dxa"/>
            <w:shd w:val="clear" w:color="auto" w:fill="auto"/>
          </w:tcPr>
          <w:p w:rsidR="005C1478" w:rsidRPr="00316D0B" w:rsidRDefault="005C1478" w:rsidP="005C1478">
            <w:pPr>
              <w:ind w:left="-108" w:right="-108" w:firstLine="0"/>
              <w:jc w:val="center"/>
            </w:pPr>
            <w:r>
              <w:t>Кол-</w:t>
            </w:r>
            <w:r w:rsidRPr="00FC2A42">
              <w:t>во</w:t>
            </w:r>
          </w:p>
        </w:tc>
        <w:tc>
          <w:tcPr>
            <w:tcW w:w="1417" w:type="dxa"/>
            <w:shd w:val="clear" w:color="auto" w:fill="auto"/>
          </w:tcPr>
          <w:p w:rsidR="005C1478" w:rsidRPr="004D3306" w:rsidRDefault="005C1478" w:rsidP="005C1478">
            <w:pPr>
              <w:ind w:left="-108" w:right="-108" w:firstLine="0"/>
              <w:jc w:val="center"/>
              <w:rPr>
                <w:highlight w:val="red"/>
              </w:rPr>
            </w:pPr>
            <w:r>
              <w:t xml:space="preserve">Площадь места </w:t>
            </w:r>
            <w:proofErr w:type="spellStart"/>
            <w:proofErr w:type="gramStart"/>
            <w:r>
              <w:t>разме-ще</w:t>
            </w:r>
            <w:r w:rsidRPr="00090D87">
              <w:t>ния</w:t>
            </w:r>
            <w:proofErr w:type="spellEnd"/>
            <w:proofErr w:type="gramEnd"/>
            <w:r w:rsidRPr="00090D87">
              <w:t xml:space="preserve"> </w:t>
            </w:r>
            <w:r>
              <w:t>НТО,</w:t>
            </w:r>
            <w:r w:rsidRPr="00090D87">
              <w:t xml:space="preserve"> </w:t>
            </w:r>
            <w:proofErr w:type="spellStart"/>
            <w:r w:rsidRPr="00090D87">
              <w:t>кв.м</w:t>
            </w:r>
            <w:proofErr w:type="spellEnd"/>
            <w:r w:rsidRPr="00090D87">
              <w:t>.</w:t>
            </w:r>
          </w:p>
        </w:tc>
        <w:tc>
          <w:tcPr>
            <w:tcW w:w="2126" w:type="dxa"/>
            <w:shd w:val="clear" w:color="auto" w:fill="auto"/>
          </w:tcPr>
          <w:p w:rsidR="005C1478" w:rsidRPr="004D3306" w:rsidRDefault="005C1478" w:rsidP="005C1478">
            <w:pPr>
              <w:ind w:left="-108" w:right="-134" w:firstLine="0"/>
              <w:jc w:val="center"/>
              <w:rPr>
                <w:highlight w:val="red"/>
              </w:rPr>
            </w:pPr>
            <w:r w:rsidRPr="00FC2A42">
              <w:t xml:space="preserve">Специализация </w:t>
            </w:r>
            <w:r>
              <w:t xml:space="preserve"> НТО</w:t>
            </w:r>
          </w:p>
        </w:tc>
      </w:tr>
      <w:tr w:rsidR="005C1478" w:rsidRPr="00146F78" w:rsidTr="00BD6D93">
        <w:tc>
          <w:tcPr>
            <w:tcW w:w="568" w:type="dxa"/>
            <w:shd w:val="clear" w:color="auto" w:fill="auto"/>
          </w:tcPr>
          <w:p w:rsidR="005C1478" w:rsidRPr="00146F78" w:rsidRDefault="005C1478" w:rsidP="005C1478">
            <w:pPr>
              <w:ind w:firstLine="0"/>
            </w:pPr>
            <w:r w:rsidRPr="00146F78">
              <w:t>9</w:t>
            </w:r>
          </w:p>
        </w:tc>
        <w:tc>
          <w:tcPr>
            <w:tcW w:w="4076" w:type="dxa"/>
            <w:shd w:val="clear" w:color="auto" w:fill="auto"/>
          </w:tcPr>
          <w:p w:rsidR="005C1478" w:rsidRPr="00146F78" w:rsidRDefault="005C1478" w:rsidP="0028039F">
            <w:pPr>
              <w:ind w:firstLine="0"/>
            </w:pPr>
            <w:r w:rsidRPr="00146F78">
              <w:t xml:space="preserve">г. Балахна, ул. Энгельса </w:t>
            </w:r>
            <w:r w:rsidR="0028039F">
              <w:t xml:space="preserve"> </w:t>
            </w:r>
            <w:r w:rsidRPr="00146F78">
              <w:t xml:space="preserve">(у дома № 40)                                             </w:t>
            </w:r>
          </w:p>
        </w:tc>
        <w:tc>
          <w:tcPr>
            <w:tcW w:w="1379" w:type="dxa"/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павильон</w:t>
            </w:r>
          </w:p>
        </w:tc>
        <w:tc>
          <w:tcPr>
            <w:tcW w:w="709" w:type="dxa"/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58,0</w:t>
            </w:r>
          </w:p>
        </w:tc>
        <w:tc>
          <w:tcPr>
            <w:tcW w:w="2126" w:type="dxa"/>
            <w:shd w:val="clear" w:color="auto" w:fill="auto"/>
          </w:tcPr>
          <w:p w:rsidR="005C1478" w:rsidRPr="00146F78" w:rsidRDefault="00B81CC9" w:rsidP="0028039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продовольственные</w:t>
            </w:r>
            <w:r w:rsidR="005C1478" w:rsidRPr="00146F78">
              <w:rPr>
                <w:sz w:val="20"/>
              </w:rPr>
              <w:t>/ непродовольственные товары</w:t>
            </w:r>
          </w:p>
        </w:tc>
      </w:tr>
      <w:tr w:rsidR="005C1478" w:rsidRPr="00146F78" w:rsidTr="00BD6D93">
        <w:tc>
          <w:tcPr>
            <w:tcW w:w="568" w:type="dxa"/>
            <w:shd w:val="clear" w:color="auto" w:fill="auto"/>
          </w:tcPr>
          <w:p w:rsidR="005C1478" w:rsidRPr="00146F78" w:rsidRDefault="005C1478" w:rsidP="005C1478">
            <w:pPr>
              <w:ind w:firstLine="0"/>
            </w:pPr>
            <w:r w:rsidRPr="00146F78">
              <w:t>10</w:t>
            </w:r>
          </w:p>
        </w:tc>
        <w:tc>
          <w:tcPr>
            <w:tcW w:w="4076" w:type="dxa"/>
            <w:shd w:val="clear" w:color="auto" w:fill="auto"/>
          </w:tcPr>
          <w:p w:rsidR="005C1478" w:rsidRPr="00146F78" w:rsidRDefault="005C1478" w:rsidP="0028039F">
            <w:pPr>
              <w:ind w:firstLine="0"/>
            </w:pPr>
            <w:r w:rsidRPr="00146F78">
              <w:t xml:space="preserve">г. Балахна, ул. Ленина, в 24 м по направлению на юго-восток от д. 18                                                      </w:t>
            </w:r>
          </w:p>
        </w:tc>
        <w:tc>
          <w:tcPr>
            <w:tcW w:w="1379" w:type="dxa"/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павильон</w:t>
            </w:r>
          </w:p>
        </w:tc>
        <w:tc>
          <w:tcPr>
            <w:tcW w:w="709" w:type="dxa"/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45,0</w:t>
            </w:r>
          </w:p>
        </w:tc>
        <w:tc>
          <w:tcPr>
            <w:tcW w:w="2126" w:type="dxa"/>
            <w:shd w:val="clear" w:color="auto" w:fill="auto"/>
          </w:tcPr>
          <w:p w:rsidR="005C1478" w:rsidRPr="00146F78" w:rsidRDefault="00B81CC9" w:rsidP="00B81CC9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продовольственные</w:t>
            </w:r>
            <w:r w:rsidR="005C1478" w:rsidRPr="00146F78">
              <w:rPr>
                <w:sz w:val="20"/>
              </w:rPr>
              <w:t>/ непродовольственные товары</w:t>
            </w:r>
          </w:p>
        </w:tc>
      </w:tr>
      <w:tr w:rsidR="005C1478" w:rsidRPr="00146F78" w:rsidTr="00BD6D93">
        <w:tc>
          <w:tcPr>
            <w:tcW w:w="568" w:type="dxa"/>
            <w:shd w:val="clear" w:color="auto" w:fill="auto"/>
          </w:tcPr>
          <w:p w:rsidR="005C1478" w:rsidRPr="00146F78" w:rsidRDefault="005C1478" w:rsidP="005C1478">
            <w:pPr>
              <w:ind w:firstLine="0"/>
            </w:pPr>
            <w:r w:rsidRPr="00146F78">
              <w:t>11</w:t>
            </w:r>
          </w:p>
        </w:tc>
        <w:tc>
          <w:tcPr>
            <w:tcW w:w="4076" w:type="dxa"/>
            <w:shd w:val="clear" w:color="auto" w:fill="auto"/>
          </w:tcPr>
          <w:p w:rsidR="005C1478" w:rsidRPr="00146F78" w:rsidRDefault="005C1478" w:rsidP="0028039F">
            <w:pPr>
              <w:ind w:firstLine="0"/>
            </w:pPr>
            <w:r w:rsidRPr="00146F78">
              <w:t xml:space="preserve">г. Балахна, ул. Дзержинского, </w:t>
            </w:r>
          </w:p>
          <w:p w:rsidR="005C1478" w:rsidRPr="00146F78" w:rsidRDefault="005C1478" w:rsidP="00B81CC9">
            <w:pPr>
              <w:ind w:firstLine="0"/>
            </w:pPr>
            <w:r w:rsidRPr="00146F78">
              <w:t>(в районе ДК «</w:t>
            </w:r>
            <w:proofErr w:type="spellStart"/>
            <w:r w:rsidRPr="00146F78">
              <w:t>НиГРЭС</w:t>
            </w:r>
            <w:proofErr w:type="spellEnd"/>
            <w:r w:rsidRPr="00146F78">
              <w:t xml:space="preserve">»)                                 </w:t>
            </w:r>
          </w:p>
        </w:tc>
        <w:tc>
          <w:tcPr>
            <w:tcW w:w="1379" w:type="dxa"/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павильон</w:t>
            </w:r>
          </w:p>
        </w:tc>
        <w:tc>
          <w:tcPr>
            <w:tcW w:w="709" w:type="dxa"/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34,2</w:t>
            </w:r>
          </w:p>
        </w:tc>
        <w:tc>
          <w:tcPr>
            <w:tcW w:w="2126" w:type="dxa"/>
            <w:shd w:val="clear" w:color="auto" w:fill="auto"/>
          </w:tcPr>
          <w:p w:rsidR="005C1478" w:rsidRPr="00146F78" w:rsidRDefault="00B81CC9" w:rsidP="00B81CC9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продовольственные</w:t>
            </w:r>
            <w:r w:rsidR="005C1478" w:rsidRPr="00146F78">
              <w:rPr>
                <w:sz w:val="20"/>
              </w:rPr>
              <w:t>/ непродовольственные товары</w:t>
            </w:r>
          </w:p>
        </w:tc>
      </w:tr>
      <w:tr w:rsidR="005C1478" w:rsidRPr="00146F78" w:rsidTr="00BD6D93">
        <w:tc>
          <w:tcPr>
            <w:tcW w:w="568" w:type="dxa"/>
            <w:shd w:val="clear" w:color="auto" w:fill="auto"/>
          </w:tcPr>
          <w:p w:rsidR="005C1478" w:rsidRPr="00146F78" w:rsidRDefault="005C1478" w:rsidP="005C1478">
            <w:pPr>
              <w:ind w:firstLine="0"/>
            </w:pPr>
            <w:r w:rsidRPr="00146F78">
              <w:t>12</w:t>
            </w:r>
          </w:p>
        </w:tc>
        <w:tc>
          <w:tcPr>
            <w:tcW w:w="4076" w:type="dxa"/>
            <w:shd w:val="clear" w:color="auto" w:fill="auto"/>
          </w:tcPr>
          <w:p w:rsidR="005C1478" w:rsidRPr="00146F78" w:rsidRDefault="005C1478" w:rsidP="0028039F">
            <w:pPr>
              <w:ind w:firstLine="0"/>
            </w:pPr>
            <w:r w:rsidRPr="00146F78">
              <w:t>г. Балахна, ул. Свердлова (в районе ДК «</w:t>
            </w:r>
            <w:proofErr w:type="spellStart"/>
            <w:r w:rsidRPr="00146F78">
              <w:t>НиГРЭС</w:t>
            </w:r>
            <w:proofErr w:type="spellEnd"/>
            <w:r w:rsidRPr="00146F78">
              <w:t xml:space="preserve">»)                                        </w:t>
            </w:r>
          </w:p>
        </w:tc>
        <w:tc>
          <w:tcPr>
            <w:tcW w:w="1379" w:type="dxa"/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павильон</w:t>
            </w:r>
          </w:p>
        </w:tc>
        <w:tc>
          <w:tcPr>
            <w:tcW w:w="709" w:type="dxa"/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78,0</w:t>
            </w:r>
          </w:p>
        </w:tc>
        <w:tc>
          <w:tcPr>
            <w:tcW w:w="2126" w:type="dxa"/>
            <w:shd w:val="clear" w:color="auto" w:fill="auto"/>
          </w:tcPr>
          <w:p w:rsidR="005C1478" w:rsidRPr="00146F78" w:rsidRDefault="00B81CC9" w:rsidP="00B81CC9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продовольственные</w:t>
            </w:r>
            <w:r w:rsidR="005C1478" w:rsidRPr="00146F78">
              <w:rPr>
                <w:sz w:val="20"/>
              </w:rPr>
              <w:t>/ непродовольственные товары</w:t>
            </w:r>
          </w:p>
        </w:tc>
      </w:tr>
      <w:tr w:rsidR="005C1478" w:rsidRPr="00146F78" w:rsidTr="00BD6D93">
        <w:tc>
          <w:tcPr>
            <w:tcW w:w="568" w:type="dxa"/>
            <w:shd w:val="clear" w:color="auto" w:fill="auto"/>
          </w:tcPr>
          <w:p w:rsidR="005C1478" w:rsidRPr="00146F78" w:rsidRDefault="005C1478" w:rsidP="005C1478">
            <w:pPr>
              <w:ind w:firstLine="0"/>
            </w:pPr>
            <w:r w:rsidRPr="00146F78">
              <w:t>13</w:t>
            </w:r>
          </w:p>
        </w:tc>
        <w:tc>
          <w:tcPr>
            <w:tcW w:w="4076" w:type="dxa"/>
            <w:shd w:val="clear" w:color="auto" w:fill="auto"/>
          </w:tcPr>
          <w:p w:rsidR="005C1478" w:rsidRPr="00146F78" w:rsidRDefault="005C1478" w:rsidP="0028039F">
            <w:pPr>
              <w:ind w:firstLine="0"/>
            </w:pPr>
            <w:r w:rsidRPr="00146F78">
              <w:t xml:space="preserve">г. Балахна, пр. Дзержинского   </w:t>
            </w:r>
          </w:p>
          <w:p w:rsidR="005C1478" w:rsidRPr="00146F78" w:rsidRDefault="005C1478" w:rsidP="00B81CC9">
            <w:pPr>
              <w:ind w:firstLine="0"/>
              <w:rPr>
                <w:i/>
              </w:rPr>
            </w:pPr>
            <w:r w:rsidRPr="00146F78">
              <w:t xml:space="preserve">(в районе домов № 1\5, 1\9) </w:t>
            </w:r>
          </w:p>
        </w:tc>
        <w:tc>
          <w:tcPr>
            <w:tcW w:w="1379" w:type="dxa"/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киоск</w:t>
            </w:r>
          </w:p>
          <w:p w:rsidR="005C1478" w:rsidRPr="00146F78" w:rsidRDefault="005C1478" w:rsidP="00B81CC9">
            <w:pPr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11,0</w:t>
            </w:r>
          </w:p>
        </w:tc>
        <w:tc>
          <w:tcPr>
            <w:tcW w:w="2126" w:type="dxa"/>
            <w:shd w:val="clear" w:color="auto" w:fill="auto"/>
          </w:tcPr>
          <w:p w:rsidR="005C1478" w:rsidRPr="00146F78" w:rsidRDefault="00B81CC9" w:rsidP="00B81CC9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продовольственные</w:t>
            </w:r>
            <w:r w:rsidR="005C1478" w:rsidRPr="00146F78">
              <w:rPr>
                <w:sz w:val="20"/>
              </w:rPr>
              <w:t>/ непродовольственные товары</w:t>
            </w:r>
          </w:p>
        </w:tc>
      </w:tr>
      <w:tr w:rsidR="005C1478" w:rsidRPr="00146F78" w:rsidTr="00BD6D93">
        <w:tc>
          <w:tcPr>
            <w:tcW w:w="568" w:type="dxa"/>
            <w:shd w:val="clear" w:color="auto" w:fill="auto"/>
          </w:tcPr>
          <w:p w:rsidR="005C1478" w:rsidRPr="00146F78" w:rsidRDefault="005C1478" w:rsidP="005C1478">
            <w:pPr>
              <w:ind w:firstLine="0"/>
            </w:pPr>
            <w:r w:rsidRPr="00146F78">
              <w:t>14</w:t>
            </w:r>
          </w:p>
        </w:tc>
        <w:tc>
          <w:tcPr>
            <w:tcW w:w="4076" w:type="dxa"/>
            <w:shd w:val="clear" w:color="auto" w:fill="auto"/>
          </w:tcPr>
          <w:p w:rsidR="005C1478" w:rsidRPr="00146F78" w:rsidRDefault="005C1478" w:rsidP="00B81CC9">
            <w:pPr>
              <w:ind w:firstLine="0"/>
            </w:pPr>
            <w:r w:rsidRPr="00146F78">
              <w:t xml:space="preserve">г. Балахна, пр. Дзержинского  </w:t>
            </w:r>
          </w:p>
          <w:p w:rsidR="005C1478" w:rsidRPr="00146F78" w:rsidRDefault="005C1478" w:rsidP="00B81CC9">
            <w:pPr>
              <w:ind w:firstLine="0"/>
            </w:pPr>
            <w:r w:rsidRPr="00146F78">
              <w:t>(в районе домов № 1\5, 1\9)</w:t>
            </w:r>
          </w:p>
        </w:tc>
        <w:tc>
          <w:tcPr>
            <w:tcW w:w="1379" w:type="dxa"/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киоск</w:t>
            </w:r>
          </w:p>
        </w:tc>
        <w:tc>
          <w:tcPr>
            <w:tcW w:w="709" w:type="dxa"/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10,0</w:t>
            </w:r>
          </w:p>
        </w:tc>
        <w:tc>
          <w:tcPr>
            <w:tcW w:w="2126" w:type="dxa"/>
            <w:shd w:val="clear" w:color="auto" w:fill="auto"/>
          </w:tcPr>
          <w:p w:rsidR="005C1478" w:rsidRPr="00146F78" w:rsidRDefault="00B81CC9" w:rsidP="00B81CC9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продовольственные</w:t>
            </w:r>
            <w:r w:rsidR="005C1478" w:rsidRPr="00146F78">
              <w:rPr>
                <w:sz w:val="20"/>
              </w:rPr>
              <w:t>/ непродовольственные товары</w:t>
            </w:r>
          </w:p>
        </w:tc>
      </w:tr>
      <w:tr w:rsidR="005C1478" w:rsidRPr="00146F78" w:rsidTr="00BD6D93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5C1478">
            <w:pPr>
              <w:ind w:firstLine="0"/>
            </w:pPr>
            <w:r w:rsidRPr="00146F78">
              <w:t>1</w:t>
            </w:r>
            <w:r>
              <w:t>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B81CC9" w:rsidP="00B81CC9">
            <w:pPr>
              <w:ind w:firstLine="0"/>
            </w:pPr>
            <w:proofErr w:type="spellStart"/>
            <w:r>
              <w:t>р.п</w:t>
            </w:r>
            <w:proofErr w:type="spellEnd"/>
            <w:r>
              <w:t xml:space="preserve">. Большое Козино  </w:t>
            </w:r>
            <w:proofErr w:type="spellStart"/>
            <w:r>
              <w:t>ул</w:t>
            </w:r>
            <w:proofErr w:type="gramStart"/>
            <w:r>
              <w:t>.</w:t>
            </w:r>
            <w:r w:rsidR="005C1478" w:rsidRPr="00146F78">
              <w:t>П</w:t>
            </w:r>
            <w:proofErr w:type="gramEnd"/>
            <w:r w:rsidR="005C1478" w:rsidRPr="00146F78">
              <w:t>ионерская</w:t>
            </w:r>
            <w:proofErr w:type="spellEnd"/>
            <w:r w:rsidR="005C1478" w:rsidRPr="00146F78">
              <w:t>, у дома №8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павильон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69,0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B81CC9" w:rsidP="00B81CC9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продовольственные</w:t>
            </w:r>
            <w:r w:rsidR="005C1478" w:rsidRPr="00146F78">
              <w:rPr>
                <w:sz w:val="20"/>
              </w:rPr>
              <w:t>/ непродовольственные товары</w:t>
            </w:r>
          </w:p>
        </w:tc>
      </w:tr>
      <w:tr w:rsidR="005C1478" w:rsidRPr="00146F78" w:rsidTr="00BD6D93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5C1478">
            <w:pPr>
              <w:ind w:firstLine="0"/>
            </w:pPr>
            <w:r w:rsidRPr="00146F78">
              <w:t>1</w:t>
            </w:r>
            <w:r>
              <w:t>6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B81CC9" w:rsidP="00B81CC9">
            <w:pPr>
              <w:ind w:firstLine="0"/>
            </w:pPr>
            <w:proofErr w:type="spellStart"/>
            <w:r>
              <w:t>р.п</w:t>
            </w:r>
            <w:proofErr w:type="spellEnd"/>
            <w:r>
              <w:t xml:space="preserve">. Большое Козино  </w:t>
            </w:r>
            <w:proofErr w:type="spellStart"/>
            <w:r>
              <w:t>ул</w:t>
            </w:r>
            <w:proofErr w:type="gramStart"/>
            <w:r>
              <w:t>.</w:t>
            </w:r>
            <w:r w:rsidR="005C1478" w:rsidRPr="00146F78">
              <w:t>М</w:t>
            </w:r>
            <w:proofErr w:type="gramEnd"/>
            <w:r w:rsidR="005C1478" w:rsidRPr="00146F78">
              <w:t>ира</w:t>
            </w:r>
            <w:proofErr w:type="spellEnd"/>
            <w:r w:rsidR="005C1478" w:rsidRPr="00146F78">
              <w:t>, 37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павильон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70,0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B81CC9" w:rsidP="00B81CC9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продовольственные</w:t>
            </w:r>
            <w:r w:rsidR="005C1478" w:rsidRPr="00146F78">
              <w:rPr>
                <w:sz w:val="20"/>
              </w:rPr>
              <w:t>/ непродовольственные товары</w:t>
            </w:r>
          </w:p>
        </w:tc>
      </w:tr>
      <w:tr w:rsidR="005C1478" w:rsidRPr="00146F78" w:rsidTr="00BD6D93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5C1478">
            <w:pPr>
              <w:ind w:firstLine="0"/>
            </w:pPr>
            <w:r w:rsidRPr="00146F78">
              <w:t>1</w:t>
            </w:r>
            <w:r>
              <w:t>7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</w:pPr>
            <w:proofErr w:type="spellStart"/>
            <w:r w:rsidRPr="00146F78">
              <w:t>р.п</w:t>
            </w:r>
            <w:proofErr w:type="spellEnd"/>
            <w:r w:rsidRPr="00146F78">
              <w:t>. Большое Козин</w:t>
            </w:r>
            <w:r w:rsidR="00B81CC9">
              <w:t xml:space="preserve">о между ул. Самойлова и </w:t>
            </w:r>
            <w:proofErr w:type="spellStart"/>
            <w:r w:rsidR="00B81CC9">
              <w:t>ул</w:t>
            </w:r>
            <w:proofErr w:type="gramStart"/>
            <w:r w:rsidR="00B81CC9">
              <w:t>.</w:t>
            </w:r>
            <w:r w:rsidRPr="00146F78">
              <w:t>С</w:t>
            </w:r>
            <w:proofErr w:type="gramEnd"/>
            <w:r w:rsidRPr="00146F78">
              <w:t>ормовская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павильон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31,0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B81CC9" w:rsidP="00B81CC9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продовольственные</w:t>
            </w:r>
            <w:r w:rsidR="005C1478" w:rsidRPr="00146F78">
              <w:rPr>
                <w:sz w:val="20"/>
              </w:rPr>
              <w:t>/ непродовольственные товары</w:t>
            </w:r>
          </w:p>
        </w:tc>
      </w:tr>
      <w:tr w:rsidR="005C1478" w:rsidRPr="00146F78" w:rsidTr="00BD6D93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5C1478">
            <w:pPr>
              <w:tabs>
                <w:tab w:val="num" w:pos="972"/>
              </w:tabs>
              <w:ind w:firstLine="0"/>
            </w:pPr>
            <w:r>
              <w:t>18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</w:pPr>
            <w:proofErr w:type="spellStart"/>
            <w:r w:rsidRPr="00146F78">
              <w:t>р.п</w:t>
            </w:r>
            <w:proofErr w:type="spellEnd"/>
            <w:r w:rsidRPr="00146F78">
              <w:t>. Большое Козино, в районе ж/д станции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павильон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60,0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B81CC9" w:rsidP="00B81CC9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продовольственные</w:t>
            </w:r>
            <w:r w:rsidR="005C1478" w:rsidRPr="00146F78">
              <w:rPr>
                <w:sz w:val="20"/>
              </w:rPr>
              <w:t>/ непродовольственные товары</w:t>
            </w:r>
          </w:p>
        </w:tc>
      </w:tr>
      <w:tr w:rsidR="005C1478" w:rsidRPr="00146F78" w:rsidTr="00BD6D93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5C1478">
            <w:pPr>
              <w:tabs>
                <w:tab w:val="num" w:pos="972"/>
              </w:tabs>
              <w:ind w:firstLine="0"/>
            </w:pPr>
            <w:r>
              <w:t>19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28039F">
            <w:pPr>
              <w:ind w:firstLine="0"/>
            </w:pPr>
            <w:proofErr w:type="spellStart"/>
            <w:r w:rsidRPr="00146F78">
              <w:t>р.п</w:t>
            </w:r>
            <w:proofErr w:type="spellEnd"/>
            <w:r w:rsidRPr="00146F78">
              <w:t>. Большое Козино, в районе ж/д станции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павильон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21,0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28039F" w:rsidP="0028039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продовольственные </w:t>
            </w:r>
            <w:r w:rsidR="005C1478" w:rsidRPr="00146F78">
              <w:rPr>
                <w:sz w:val="20"/>
              </w:rPr>
              <w:t>/ непродовольственные товары</w:t>
            </w:r>
          </w:p>
        </w:tc>
      </w:tr>
      <w:tr w:rsidR="005C1478" w:rsidRPr="00146F78" w:rsidTr="00BD6D93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5C1478">
            <w:pPr>
              <w:ind w:firstLine="0"/>
            </w:pPr>
            <w:r w:rsidRPr="00146F78">
              <w:t>2</w:t>
            </w:r>
            <w:r>
              <w:t>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28039F">
            <w:pPr>
              <w:ind w:firstLine="0"/>
            </w:pPr>
            <w:r w:rsidRPr="00146F78">
              <w:t xml:space="preserve">п. </w:t>
            </w:r>
            <w:proofErr w:type="spellStart"/>
            <w:r w:rsidRPr="00146F78">
              <w:t>Ляхово</w:t>
            </w:r>
            <w:proofErr w:type="spellEnd"/>
            <w:r w:rsidRPr="00146F78">
              <w:t>, ул. Горушка, в районе д. 32</w:t>
            </w:r>
          </w:p>
          <w:p w:rsidR="005C1478" w:rsidRPr="00146F78" w:rsidRDefault="005C1478" w:rsidP="005C1478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павильон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22,0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28039F" w:rsidP="0028039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продовольственные </w:t>
            </w:r>
            <w:r w:rsidR="005C1478" w:rsidRPr="00146F78">
              <w:rPr>
                <w:sz w:val="20"/>
              </w:rPr>
              <w:t>/ непродовольственные товары</w:t>
            </w:r>
          </w:p>
        </w:tc>
      </w:tr>
      <w:tr w:rsidR="005C1478" w:rsidRPr="00146F78" w:rsidTr="00BD6D93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5C1478">
            <w:pPr>
              <w:ind w:firstLine="0"/>
            </w:pPr>
            <w:r w:rsidRPr="00146F78">
              <w:lastRenderedPageBreak/>
              <w:t>2</w:t>
            </w:r>
            <w: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28039F" w:rsidP="0028039F">
            <w:pPr>
              <w:ind w:firstLine="0"/>
            </w:pPr>
            <w:proofErr w:type="spellStart"/>
            <w:r>
              <w:t>р.п</w:t>
            </w:r>
            <w:proofErr w:type="spellEnd"/>
            <w:r>
              <w:t xml:space="preserve">. Гидроторф, </w:t>
            </w:r>
            <w:proofErr w:type="spellStart"/>
            <w:r>
              <w:t>ул</w:t>
            </w:r>
            <w:proofErr w:type="gramStart"/>
            <w:r>
              <w:t>.</w:t>
            </w:r>
            <w:r w:rsidR="005C1478" w:rsidRPr="00146F78">
              <w:t>Ю</w:t>
            </w:r>
            <w:proofErr w:type="gramEnd"/>
            <w:r w:rsidR="005C1478" w:rsidRPr="00146F78">
              <w:t>билейная</w:t>
            </w:r>
            <w:proofErr w:type="spellEnd"/>
            <w:r w:rsidR="005C1478" w:rsidRPr="00146F78">
              <w:t>, в районе д.№10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павильон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40,0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28039F" w:rsidP="0028039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продовольственные </w:t>
            </w:r>
            <w:r w:rsidR="005C1478" w:rsidRPr="00146F78">
              <w:rPr>
                <w:sz w:val="20"/>
              </w:rPr>
              <w:t>/ непродовольственные товары</w:t>
            </w:r>
          </w:p>
        </w:tc>
      </w:tr>
      <w:tr w:rsidR="005C1478" w:rsidRPr="00146F78" w:rsidTr="00BD6D93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5C1478">
            <w:pPr>
              <w:ind w:firstLine="0"/>
            </w:pPr>
            <w:r w:rsidRPr="00146F78">
              <w:t>2</w:t>
            </w:r>
            <w: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28039F" w:rsidP="0028039F">
            <w:pPr>
              <w:ind w:firstLine="0"/>
            </w:pPr>
            <w:proofErr w:type="spellStart"/>
            <w:r>
              <w:t>р.п</w:t>
            </w:r>
            <w:proofErr w:type="spellEnd"/>
            <w:r>
              <w:t xml:space="preserve">. Гидроторф, </w:t>
            </w:r>
            <w:proofErr w:type="spellStart"/>
            <w:r>
              <w:t>ул</w:t>
            </w:r>
            <w:proofErr w:type="gramStart"/>
            <w:r>
              <w:t>.</w:t>
            </w:r>
            <w:r w:rsidR="005C1478" w:rsidRPr="00146F78">
              <w:t>Ю</w:t>
            </w:r>
            <w:proofErr w:type="gramEnd"/>
            <w:r w:rsidR="005C1478" w:rsidRPr="00146F78">
              <w:t>билейная</w:t>
            </w:r>
            <w:proofErr w:type="spellEnd"/>
            <w:r w:rsidR="005C1478" w:rsidRPr="00146F78">
              <w:t>, с правой стороны д.№10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павильон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36,0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28039F" w:rsidP="0028039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продовольственные</w:t>
            </w:r>
            <w:r w:rsidR="005C1478" w:rsidRPr="00146F78">
              <w:rPr>
                <w:sz w:val="20"/>
              </w:rPr>
              <w:t>/ непродовольственные товары</w:t>
            </w:r>
          </w:p>
        </w:tc>
      </w:tr>
      <w:tr w:rsidR="005C1478" w:rsidRPr="00966024" w:rsidTr="00BD6D93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5C1478">
            <w:pPr>
              <w:ind w:firstLine="0"/>
            </w:pPr>
            <w:r w:rsidRPr="00146F78">
              <w:t>2</w:t>
            </w:r>
            <w:r>
              <w:t>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28039F">
            <w:pPr>
              <w:ind w:firstLine="0"/>
            </w:pPr>
            <w:proofErr w:type="spellStart"/>
            <w:r w:rsidRPr="00146F78">
              <w:t>пос</w:t>
            </w:r>
            <w:proofErr w:type="gramStart"/>
            <w:r w:rsidRPr="00146F78">
              <w:t>.С</w:t>
            </w:r>
            <w:proofErr w:type="gramEnd"/>
            <w:r w:rsidRPr="00146F78">
              <w:t>овхозный</w:t>
            </w:r>
            <w:proofErr w:type="spellEnd"/>
            <w:r w:rsidRPr="00146F78">
              <w:t xml:space="preserve">, в 45 м по направлению на юго-запад от д. 19                             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proofErr w:type="spellStart"/>
            <w:r w:rsidRPr="00146F78">
              <w:rPr>
                <w:sz w:val="20"/>
              </w:rPr>
              <w:t>минимаркет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146F78" w:rsidRDefault="005C1478" w:rsidP="00B81CC9">
            <w:pPr>
              <w:ind w:firstLine="0"/>
              <w:jc w:val="center"/>
              <w:rPr>
                <w:sz w:val="20"/>
              </w:rPr>
            </w:pPr>
            <w:r w:rsidRPr="00146F78">
              <w:rPr>
                <w:sz w:val="20"/>
              </w:rPr>
              <w:t>50,6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78" w:rsidRPr="00966024" w:rsidRDefault="0028039F" w:rsidP="0028039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продовольственные</w:t>
            </w:r>
            <w:r w:rsidR="005C1478" w:rsidRPr="00146F78">
              <w:rPr>
                <w:sz w:val="20"/>
              </w:rPr>
              <w:t>/ непродовольственные товары</w:t>
            </w:r>
          </w:p>
        </w:tc>
      </w:tr>
      <w:tr w:rsidR="00313EFC" w:rsidRPr="00966024" w:rsidTr="00BD6D93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FC" w:rsidRPr="00146F78" w:rsidRDefault="00313EFC" w:rsidP="005C1478">
            <w:pPr>
              <w:ind w:firstLine="0"/>
            </w:pPr>
            <w:r>
              <w:t>24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FC" w:rsidRPr="00146F78" w:rsidRDefault="00313EFC" w:rsidP="0028039F">
            <w:pPr>
              <w:ind w:firstLine="0"/>
            </w:pPr>
            <w:proofErr w:type="spellStart"/>
            <w:r>
              <w:t>Балахнинский</w:t>
            </w:r>
            <w:proofErr w:type="spellEnd"/>
            <w:r>
              <w:t xml:space="preserve"> район, вблизи </w:t>
            </w:r>
            <w:proofErr w:type="spellStart"/>
            <w:r w:rsidR="00977F89">
              <w:t>р.п</w:t>
            </w:r>
            <w:proofErr w:type="gramStart"/>
            <w:r w:rsidR="00977F89">
              <w:t>.Л</w:t>
            </w:r>
            <w:proofErr w:type="gramEnd"/>
            <w:r w:rsidR="00977F89">
              <w:t>укино</w:t>
            </w:r>
            <w:proofErr w:type="spellEnd"/>
            <w:r w:rsidR="00977F89">
              <w:t xml:space="preserve">, у реки Пыра, у входа в </w:t>
            </w:r>
            <w:proofErr w:type="spellStart"/>
            <w:r w:rsidR="00977F89">
              <w:t>межпоселенческое</w:t>
            </w:r>
            <w:proofErr w:type="spellEnd"/>
            <w:r w:rsidR="00977F89">
              <w:t xml:space="preserve"> кладбище (павильон №1)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FC" w:rsidRDefault="00313EFC" w:rsidP="00313EFC">
            <w:pPr>
              <w:ind w:firstLine="0"/>
            </w:pPr>
            <w:r w:rsidRPr="00F85B5C">
              <w:rPr>
                <w:sz w:val="20"/>
              </w:rPr>
              <w:t>павильон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FC" w:rsidRPr="00146F78" w:rsidRDefault="00313EFC" w:rsidP="00B81CC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FC" w:rsidRPr="00146F78" w:rsidRDefault="00313EFC" w:rsidP="00B81CC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FC" w:rsidRDefault="00313EFC" w:rsidP="00313EFC">
            <w:pPr>
              <w:ind w:firstLine="0"/>
            </w:pPr>
            <w:r w:rsidRPr="005F15A4">
              <w:rPr>
                <w:sz w:val="20"/>
              </w:rPr>
              <w:t>непродовольственные товары</w:t>
            </w:r>
          </w:p>
        </w:tc>
      </w:tr>
      <w:tr w:rsidR="00530173" w:rsidRPr="00966024" w:rsidTr="00BD6D93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Pr="00146F78" w:rsidRDefault="00530173" w:rsidP="005C1478">
            <w:pPr>
              <w:ind w:firstLine="0"/>
            </w:pPr>
            <w:r>
              <w:t>25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Default="00530173" w:rsidP="00530173">
            <w:pPr>
              <w:ind w:firstLine="0"/>
            </w:pPr>
            <w:proofErr w:type="spellStart"/>
            <w:r w:rsidRPr="00C67587">
              <w:t>Балахнинский</w:t>
            </w:r>
            <w:proofErr w:type="spellEnd"/>
            <w:r w:rsidRPr="00C67587">
              <w:t xml:space="preserve"> район, вблизи </w:t>
            </w:r>
            <w:proofErr w:type="spellStart"/>
            <w:r w:rsidRPr="00C67587">
              <w:t>р.п</w:t>
            </w:r>
            <w:proofErr w:type="gramStart"/>
            <w:r w:rsidRPr="00C67587">
              <w:t>.Л</w:t>
            </w:r>
            <w:proofErr w:type="gramEnd"/>
            <w:r w:rsidRPr="00C67587">
              <w:t>укино</w:t>
            </w:r>
            <w:proofErr w:type="spellEnd"/>
            <w:r w:rsidRPr="00C67587">
              <w:t xml:space="preserve">, у реки Пыра, у входа в </w:t>
            </w:r>
            <w:proofErr w:type="spellStart"/>
            <w:r w:rsidRPr="00C67587">
              <w:t>межпоселенческое</w:t>
            </w:r>
            <w:proofErr w:type="spellEnd"/>
            <w:r w:rsidRPr="00C67587">
              <w:t xml:space="preserve"> кладбище </w:t>
            </w:r>
            <w:r>
              <w:t>(павильон №2</w:t>
            </w:r>
            <w:r w:rsidRPr="00C67587">
              <w:t>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Default="00530173" w:rsidP="00313EFC">
            <w:pPr>
              <w:ind w:firstLine="0"/>
            </w:pPr>
            <w:r w:rsidRPr="00F85B5C">
              <w:rPr>
                <w:sz w:val="20"/>
              </w:rPr>
              <w:t>павильон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Pr="00146F78" w:rsidRDefault="00530173" w:rsidP="00313E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Pr="00146F78" w:rsidRDefault="00530173" w:rsidP="00313E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Default="00530173" w:rsidP="00313EFC">
            <w:pPr>
              <w:ind w:firstLine="0"/>
            </w:pPr>
            <w:r w:rsidRPr="005F15A4">
              <w:rPr>
                <w:sz w:val="20"/>
              </w:rPr>
              <w:t>непродовольственные товары</w:t>
            </w:r>
          </w:p>
        </w:tc>
      </w:tr>
      <w:tr w:rsidR="00530173" w:rsidRPr="00966024" w:rsidTr="00BD6D93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Pr="00146F78" w:rsidRDefault="00530173" w:rsidP="005C1478">
            <w:pPr>
              <w:ind w:firstLine="0"/>
            </w:pPr>
            <w:r>
              <w:t>26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Default="00530173" w:rsidP="00530173">
            <w:pPr>
              <w:ind w:firstLine="0"/>
            </w:pPr>
            <w:proofErr w:type="spellStart"/>
            <w:r w:rsidRPr="00C67587">
              <w:t>Балахнинский</w:t>
            </w:r>
            <w:proofErr w:type="spellEnd"/>
            <w:r w:rsidRPr="00C67587">
              <w:t xml:space="preserve"> район, вблизи </w:t>
            </w:r>
            <w:proofErr w:type="spellStart"/>
            <w:r w:rsidRPr="00C67587">
              <w:t>р.п</w:t>
            </w:r>
            <w:proofErr w:type="gramStart"/>
            <w:r w:rsidRPr="00C67587">
              <w:t>.Л</w:t>
            </w:r>
            <w:proofErr w:type="gramEnd"/>
            <w:r w:rsidRPr="00C67587">
              <w:t>укино</w:t>
            </w:r>
            <w:proofErr w:type="spellEnd"/>
            <w:r w:rsidRPr="00C67587">
              <w:t xml:space="preserve">, у реки Пыра, у входа в </w:t>
            </w:r>
            <w:proofErr w:type="spellStart"/>
            <w:r w:rsidRPr="00C67587">
              <w:t>межпоселенческое</w:t>
            </w:r>
            <w:proofErr w:type="spellEnd"/>
            <w:r w:rsidRPr="00C67587">
              <w:t xml:space="preserve"> кладбище </w:t>
            </w:r>
            <w:r>
              <w:t>(павильон №3</w:t>
            </w:r>
            <w:r w:rsidRPr="00C67587">
              <w:t>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Default="00530173" w:rsidP="00313EFC">
            <w:pPr>
              <w:ind w:firstLine="0"/>
            </w:pPr>
            <w:r w:rsidRPr="00F85B5C">
              <w:rPr>
                <w:sz w:val="20"/>
              </w:rPr>
              <w:t>павильон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Pr="00146F78" w:rsidRDefault="00530173" w:rsidP="00313E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Pr="00146F78" w:rsidRDefault="00530173" w:rsidP="00313E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Default="00530173" w:rsidP="00313EFC">
            <w:pPr>
              <w:ind w:firstLine="0"/>
            </w:pPr>
            <w:r w:rsidRPr="005F15A4">
              <w:rPr>
                <w:sz w:val="20"/>
              </w:rPr>
              <w:t>непродовольственные товары</w:t>
            </w:r>
          </w:p>
        </w:tc>
      </w:tr>
      <w:tr w:rsidR="00530173" w:rsidRPr="00966024" w:rsidTr="00BD6D93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Pr="00146F78" w:rsidRDefault="00530173" w:rsidP="005C1478">
            <w:pPr>
              <w:ind w:firstLine="0"/>
            </w:pPr>
            <w:r>
              <w:t>27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Default="00530173" w:rsidP="00530173">
            <w:pPr>
              <w:ind w:firstLine="0"/>
            </w:pPr>
            <w:proofErr w:type="spellStart"/>
            <w:r w:rsidRPr="00C67587">
              <w:t>Балахнинский</w:t>
            </w:r>
            <w:proofErr w:type="spellEnd"/>
            <w:r w:rsidRPr="00C67587">
              <w:t xml:space="preserve"> район, вблизи </w:t>
            </w:r>
            <w:proofErr w:type="spellStart"/>
            <w:r w:rsidRPr="00C67587">
              <w:t>р.п</w:t>
            </w:r>
            <w:proofErr w:type="gramStart"/>
            <w:r w:rsidRPr="00C67587">
              <w:t>.Л</w:t>
            </w:r>
            <w:proofErr w:type="gramEnd"/>
            <w:r w:rsidRPr="00C67587">
              <w:t>укино</w:t>
            </w:r>
            <w:proofErr w:type="spellEnd"/>
            <w:r w:rsidRPr="00C67587">
              <w:t xml:space="preserve">, у реки Пыра, у входа в </w:t>
            </w:r>
            <w:proofErr w:type="spellStart"/>
            <w:r w:rsidRPr="00C67587">
              <w:t>межпоселенческое</w:t>
            </w:r>
            <w:proofErr w:type="spellEnd"/>
            <w:r w:rsidRPr="00C67587">
              <w:t xml:space="preserve"> кладбище </w:t>
            </w:r>
            <w:r>
              <w:t>(павильон №4</w:t>
            </w:r>
            <w:r w:rsidRPr="00C67587">
              <w:t>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Default="00530173" w:rsidP="00313EFC">
            <w:pPr>
              <w:ind w:firstLine="0"/>
            </w:pPr>
            <w:r w:rsidRPr="00F85B5C">
              <w:rPr>
                <w:sz w:val="20"/>
              </w:rPr>
              <w:t>павильон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Pr="00146F78" w:rsidRDefault="00530173" w:rsidP="00313E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Pr="00146F78" w:rsidRDefault="00530173" w:rsidP="00313E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Default="00530173" w:rsidP="00313EFC">
            <w:pPr>
              <w:ind w:firstLine="0"/>
            </w:pPr>
            <w:r w:rsidRPr="005F15A4">
              <w:rPr>
                <w:sz w:val="20"/>
              </w:rPr>
              <w:t>непродовольственные товары</w:t>
            </w:r>
          </w:p>
        </w:tc>
      </w:tr>
      <w:tr w:rsidR="00530173" w:rsidRPr="00966024" w:rsidTr="00BD6D93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Pr="00146F78" w:rsidRDefault="00530173" w:rsidP="005C1478">
            <w:pPr>
              <w:ind w:firstLine="0"/>
            </w:pPr>
            <w:r>
              <w:t>28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Default="00530173" w:rsidP="00530173">
            <w:pPr>
              <w:ind w:firstLine="0"/>
            </w:pPr>
            <w:proofErr w:type="spellStart"/>
            <w:r w:rsidRPr="00C67587">
              <w:t>Балахнинский</w:t>
            </w:r>
            <w:proofErr w:type="spellEnd"/>
            <w:r w:rsidRPr="00C67587">
              <w:t xml:space="preserve"> район, вблизи </w:t>
            </w:r>
            <w:proofErr w:type="spellStart"/>
            <w:r w:rsidRPr="00C67587">
              <w:t>р.п</w:t>
            </w:r>
            <w:proofErr w:type="gramStart"/>
            <w:r w:rsidRPr="00C67587">
              <w:t>.Л</w:t>
            </w:r>
            <w:proofErr w:type="gramEnd"/>
            <w:r w:rsidRPr="00C67587">
              <w:t>укино</w:t>
            </w:r>
            <w:proofErr w:type="spellEnd"/>
            <w:r w:rsidRPr="00C67587">
              <w:t xml:space="preserve">, у реки Пыра, у входа в </w:t>
            </w:r>
            <w:proofErr w:type="spellStart"/>
            <w:r w:rsidRPr="00C67587">
              <w:t>межпоселенческое</w:t>
            </w:r>
            <w:proofErr w:type="spellEnd"/>
            <w:r w:rsidRPr="00C67587">
              <w:t xml:space="preserve"> кладбище </w:t>
            </w:r>
            <w:r>
              <w:t>(павильон №5</w:t>
            </w:r>
            <w:r w:rsidRPr="00C67587">
              <w:t>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Default="00530173" w:rsidP="00313EFC">
            <w:pPr>
              <w:ind w:firstLine="0"/>
            </w:pPr>
            <w:r w:rsidRPr="00F85B5C">
              <w:rPr>
                <w:sz w:val="20"/>
              </w:rPr>
              <w:t>павильон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Pr="00146F78" w:rsidRDefault="00530173" w:rsidP="00313E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Pr="00146F78" w:rsidRDefault="00530173" w:rsidP="00313E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3" w:rsidRDefault="00530173" w:rsidP="00313EFC">
            <w:pPr>
              <w:ind w:firstLine="0"/>
            </w:pPr>
            <w:r w:rsidRPr="005F15A4">
              <w:rPr>
                <w:sz w:val="20"/>
              </w:rPr>
              <w:t>непродовольственные товары</w:t>
            </w:r>
          </w:p>
        </w:tc>
      </w:tr>
    </w:tbl>
    <w:p w:rsidR="0087533F" w:rsidRPr="0087533F" w:rsidRDefault="0087533F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>2. 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87533F" w:rsidRPr="0087533F" w:rsidRDefault="0087533F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87533F">
        <w:rPr>
          <w:sz w:val="28"/>
          <w:szCs w:val="28"/>
        </w:rPr>
        <w:t>с</w:t>
      </w:r>
      <w:proofErr w:type="gramEnd"/>
      <w:r w:rsidRPr="0087533F">
        <w:rPr>
          <w:sz w:val="28"/>
          <w:szCs w:val="28"/>
        </w:rPr>
        <w:t xml:space="preserve"> даты его </w:t>
      </w:r>
      <w:r w:rsidR="00917CBB">
        <w:rPr>
          <w:sz w:val="28"/>
          <w:szCs w:val="28"/>
        </w:rPr>
        <w:t xml:space="preserve">официального </w:t>
      </w:r>
      <w:r w:rsidRPr="0087533F">
        <w:rPr>
          <w:sz w:val="28"/>
          <w:szCs w:val="28"/>
        </w:rPr>
        <w:t>опубликования.</w:t>
      </w:r>
    </w:p>
    <w:p w:rsidR="0087533F" w:rsidRPr="0087533F" w:rsidRDefault="0087533F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>4. </w:t>
      </w:r>
      <w:proofErr w:type="gramStart"/>
      <w:r w:rsidRPr="0087533F">
        <w:rPr>
          <w:sz w:val="28"/>
          <w:szCs w:val="28"/>
        </w:rPr>
        <w:t>Контроль за</w:t>
      </w:r>
      <w:proofErr w:type="gramEnd"/>
      <w:r w:rsidRPr="0087533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 w:rsidRPr="0087533F">
        <w:rPr>
          <w:sz w:val="28"/>
          <w:szCs w:val="28"/>
        </w:rPr>
        <w:t>имущественно</w:t>
      </w:r>
      <w:proofErr w:type="spellEnd"/>
      <w:r w:rsidRPr="0087533F">
        <w:rPr>
          <w:sz w:val="28"/>
          <w:szCs w:val="28"/>
        </w:rPr>
        <w:t>-земельным отношениям (В.А.</w:t>
      </w:r>
      <w:r w:rsidR="00427622">
        <w:rPr>
          <w:sz w:val="28"/>
          <w:szCs w:val="28"/>
        </w:rPr>
        <w:t xml:space="preserve"> </w:t>
      </w:r>
      <w:r w:rsidRPr="0087533F">
        <w:rPr>
          <w:sz w:val="28"/>
          <w:szCs w:val="28"/>
        </w:rPr>
        <w:t>Попов).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>     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>     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 xml:space="preserve">      </w:t>
      </w:r>
    </w:p>
    <w:p w:rsidR="0087533F" w:rsidRPr="0087533F" w:rsidRDefault="0087533F" w:rsidP="0087533F">
      <w:pPr>
        <w:ind w:firstLine="0"/>
        <w:rPr>
          <w:sz w:val="28"/>
          <w:szCs w:val="28"/>
        </w:rPr>
      </w:pPr>
      <w:r w:rsidRPr="0087533F">
        <w:rPr>
          <w:sz w:val="28"/>
          <w:szCs w:val="28"/>
        </w:rPr>
        <w:t xml:space="preserve">Глава местного самоуправления                                      </w:t>
      </w:r>
      <w:r w:rsidR="00427622">
        <w:rPr>
          <w:sz w:val="28"/>
          <w:szCs w:val="28"/>
        </w:rPr>
        <w:t xml:space="preserve">                               </w:t>
      </w:r>
      <w:r w:rsidRPr="0087533F">
        <w:rPr>
          <w:sz w:val="28"/>
          <w:szCs w:val="28"/>
        </w:rPr>
        <w:t>А.Н.</w:t>
      </w:r>
      <w:r w:rsidR="00427622">
        <w:rPr>
          <w:sz w:val="28"/>
          <w:szCs w:val="28"/>
        </w:rPr>
        <w:t xml:space="preserve"> </w:t>
      </w:r>
      <w:r w:rsidRPr="0087533F">
        <w:rPr>
          <w:sz w:val="28"/>
          <w:szCs w:val="28"/>
        </w:rPr>
        <w:t>Галкин</w:t>
      </w:r>
    </w:p>
    <w:p w:rsidR="0087533F" w:rsidRPr="0087533F" w:rsidRDefault="0087533F" w:rsidP="0087533F">
      <w:pPr>
        <w:ind w:firstLine="709"/>
      </w:pPr>
    </w:p>
    <w:p w:rsidR="00A307CA" w:rsidRPr="0087533F" w:rsidRDefault="00A307CA" w:rsidP="006B60AA">
      <w:pPr>
        <w:pStyle w:val="10"/>
        <w:tabs>
          <w:tab w:val="clear" w:pos="9072"/>
        </w:tabs>
        <w:ind w:firstLine="0"/>
      </w:pPr>
    </w:p>
    <w:sectPr w:rsidR="00A307CA" w:rsidRPr="0087533F" w:rsidSect="00E33CFA">
      <w:type w:val="continuous"/>
      <w:pgSz w:w="11907" w:h="16840" w:code="9"/>
      <w:pgMar w:top="-851" w:right="567" w:bottom="-709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EFC" w:rsidRDefault="00313EFC">
      <w:r>
        <w:separator/>
      </w:r>
    </w:p>
  </w:endnote>
  <w:endnote w:type="continuationSeparator" w:id="0">
    <w:p w:rsidR="00313EFC" w:rsidRDefault="0031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EFC" w:rsidRDefault="00313EFC">
      <w:r>
        <w:separator/>
      </w:r>
    </w:p>
  </w:footnote>
  <w:footnote w:type="continuationSeparator" w:id="0">
    <w:p w:rsidR="00313EFC" w:rsidRDefault="00313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FC" w:rsidRDefault="00313EFC" w:rsidP="002437D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313EFC" w:rsidRDefault="00313E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FC" w:rsidRDefault="00313EF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95D85">
      <w:rPr>
        <w:noProof/>
      </w:rPr>
      <w:t>2</w:t>
    </w:r>
    <w:r>
      <w:fldChar w:fldCharType="end"/>
    </w:r>
  </w:p>
  <w:p w:rsidR="00313EFC" w:rsidRDefault="00313E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FC" w:rsidRPr="000359CF" w:rsidRDefault="00313EFC">
    <w:pPr>
      <w:pStyle w:val="a3"/>
      <w:jc w:val="center"/>
      <w:rPr>
        <w:lang w:val="en-US"/>
      </w:rPr>
    </w:pPr>
  </w:p>
  <w:p w:rsidR="00313EFC" w:rsidRDefault="00313E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YXK16Lf7s4Pui+rxWg3r3C5esc=" w:salt="9I3LfaucbuKdnysjnxc5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F"/>
    <w:rsid w:val="000268D3"/>
    <w:rsid w:val="000359CF"/>
    <w:rsid w:val="00037418"/>
    <w:rsid w:val="000578F7"/>
    <w:rsid w:val="00071CB1"/>
    <w:rsid w:val="000763D5"/>
    <w:rsid w:val="000871C4"/>
    <w:rsid w:val="000A3584"/>
    <w:rsid w:val="000A4D64"/>
    <w:rsid w:val="000C1075"/>
    <w:rsid w:val="000C1D74"/>
    <w:rsid w:val="0010510B"/>
    <w:rsid w:val="0010709E"/>
    <w:rsid w:val="00142785"/>
    <w:rsid w:val="001467EF"/>
    <w:rsid w:val="00147767"/>
    <w:rsid w:val="00157EA8"/>
    <w:rsid w:val="0016441F"/>
    <w:rsid w:val="00183DF4"/>
    <w:rsid w:val="0018719B"/>
    <w:rsid w:val="001943AF"/>
    <w:rsid w:val="001A0C75"/>
    <w:rsid w:val="001A3F77"/>
    <w:rsid w:val="001A4A0E"/>
    <w:rsid w:val="001E2093"/>
    <w:rsid w:val="001E4F35"/>
    <w:rsid w:val="00207F5E"/>
    <w:rsid w:val="002173B5"/>
    <w:rsid w:val="00227579"/>
    <w:rsid w:val="00240555"/>
    <w:rsid w:val="002437DF"/>
    <w:rsid w:val="00251B9B"/>
    <w:rsid w:val="00256BCD"/>
    <w:rsid w:val="00260AC3"/>
    <w:rsid w:val="0027140C"/>
    <w:rsid w:val="002735B1"/>
    <w:rsid w:val="00277F31"/>
    <w:rsid w:val="0028039F"/>
    <w:rsid w:val="0029546B"/>
    <w:rsid w:val="002C2B88"/>
    <w:rsid w:val="002C6F7C"/>
    <w:rsid w:val="002E026A"/>
    <w:rsid w:val="002E7D8A"/>
    <w:rsid w:val="00301FF3"/>
    <w:rsid w:val="00306E98"/>
    <w:rsid w:val="00313EFC"/>
    <w:rsid w:val="0033760C"/>
    <w:rsid w:val="0034284E"/>
    <w:rsid w:val="00351FF1"/>
    <w:rsid w:val="00356FCE"/>
    <w:rsid w:val="003616F5"/>
    <w:rsid w:val="003A7AAB"/>
    <w:rsid w:val="003B7D8A"/>
    <w:rsid w:val="003C6FCD"/>
    <w:rsid w:val="003E5C9C"/>
    <w:rsid w:val="00403C7A"/>
    <w:rsid w:val="004122D0"/>
    <w:rsid w:val="00427622"/>
    <w:rsid w:val="00444023"/>
    <w:rsid w:val="00477CCA"/>
    <w:rsid w:val="004C2A43"/>
    <w:rsid w:val="004C30A1"/>
    <w:rsid w:val="004D292F"/>
    <w:rsid w:val="004D7EBE"/>
    <w:rsid w:val="004E6A93"/>
    <w:rsid w:val="00517AB9"/>
    <w:rsid w:val="00520F41"/>
    <w:rsid w:val="00530173"/>
    <w:rsid w:val="00545208"/>
    <w:rsid w:val="00547C0F"/>
    <w:rsid w:val="00556310"/>
    <w:rsid w:val="005677FF"/>
    <w:rsid w:val="0058254C"/>
    <w:rsid w:val="00583189"/>
    <w:rsid w:val="005A027A"/>
    <w:rsid w:val="005A2816"/>
    <w:rsid w:val="005B6634"/>
    <w:rsid w:val="005C1478"/>
    <w:rsid w:val="005C248C"/>
    <w:rsid w:val="005C6255"/>
    <w:rsid w:val="005D58BD"/>
    <w:rsid w:val="005E1011"/>
    <w:rsid w:val="005E19DF"/>
    <w:rsid w:val="005E42EA"/>
    <w:rsid w:val="005F10B4"/>
    <w:rsid w:val="005F2184"/>
    <w:rsid w:val="006011E8"/>
    <w:rsid w:val="00610776"/>
    <w:rsid w:val="00623D33"/>
    <w:rsid w:val="00627278"/>
    <w:rsid w:val="006509B2"/>
    <w:rsid w:val="0066127F"/>
    <w:rsid w:val="00697A12"/>
    <w:rsid w:val="006B60AA"/>
    <w:rsid w:val="006B78FF"/>
    <w:rsid w:val="006C0F49"/>
    <w:rsid w:val="006D138A"/>
    <w:rsid w:val="006E16FD"/>
    <w:rsid w:val="006F79E3"/>
    <w:rsid w:val="00701D66"/>
    <w:rsid w:val="007046D1"/>
    <w:rsid w:val="007115B7"/>
    <w:rsid w:val="007155C5"/>
    <w:rsid w:val="00721D98"/>
    <w:rsid w:val="0073389B"/>
    <w:rsid w:val="00734595"/>
    <w:rsid w:val="00742FEA"/>
    <w:rsid w:val="00753975"/>
    <w:rsid w:val="00760A1D"/>
    <w:rsid w:val="00764A90"/>
    <w:rsid w:val="00780073"/>
    <w:rsid w:val="007852E1"/>
    <w:rsid w:val="00793A11"/>
    <w:rsid w:val="0079656A"/>
    <w:rsid w:val="007A36E2"/>
    <w:rsid w:val="007C22A4"/>
    <w:rsid w:val="007D1B40"/>
    <w:rsid w:val="007E7F52"/>
    <w:rsid w:val="007F3DD5"/>
    <w:rsid w:val="00825C16"/>
    <w:rsid w:val="00830175"/>
    <w:rsid w:val="00837F5D"/>
    <w:rsid w:val="00847872"/>
    <w:rsid w:val="00857042"/>
    <w:rsid w:val="0086649F"/>
    <w:rsid w:val="0087533F"/>
    <w:rsid w:val="008B6924"/>
    <w:rsid w:val="008F53F8"/>
    <w:rsid w:val="00907C07"/>
    <w:rsid w:val="00917CBB"/>
    <w:rsid w:val="00924DE4"/>
    <w:rsid w:val="00933CBD"/>
    <w:rsid w:val="00954EEF"/>
    <w:rsid w:val="009617B8"/>
    <w:rsid w:val="00977F89"/>
    <w:rsid w:val="009816D8"/>
    <w:rsid w:val="00982D08"/>
    <w:rsid w:val="009830F3"/>
    <w:rsid w:val="00993E17"/>
    <w:rsid w:val="009B7637"/>
    <w:rsid w:val="009C0B18"/>
    <w:rsid w:val="00A16F1C"/>
    <w:rsid w:val="00A21DF2"/>
    <w:rsid w:val="00A307CA"/>
    <w:rsid w:val="00A440B1"/>
    <w:rsid w:val="00A51BC2"/>
    <w:rsid w:val="00A60F4F"/>
    <w:rsid w:val="00A65B42"/>
    <w:rsid w:val="00A66A8D"/>
    <w:rsid w:val="00A7518F"/>
    <w:rsid w:val="00A863A5"/>
    <w:rsid w:val="00AA0395"/>
    <w:rsid w:val="00AC0A8C"/>
    <w:rsid w:val="00AC12C5"/>
    <w:rsid w:val="00AC2699"/>
    <w:rsid w:val="00AC3677"/>
    <w:rsid w:val="00B0743B"/>
    <w:rsid w:val="00B22B77"/>
    <w:rsid w:val="00B27A9E"/>
    <w:rsid w:val="00B40690"/>
    <w:rsid w:val="00B51788"/>
    <w:rsid w:val="00B61FB3"/>
    <w:rsid w:val="00B81CC9"/>
    <w:rsid w:val="00B837E3"/>
    <w:rsid w:val="00B8541A"/>
    <w:rsid w:val="00B87C5A"/>
    <w:rsid w:val="00BB5CB0"/>
    <w:rsid w:val="00BD6D93"/>
    <w:rsid w:val="00BE1C05"/>
    <w:rsid w:val="00BF6F64"/>
    <w:rsid w:val="00C65E47"/>
    <w:rsid w:val="00C749E5"/>
    <w:rsid w:val="00C90A3B"/>
    <w:rsid w:val="00CB3C5B"/>
    <w:rsid w:val="00CC4193"/>
    <w:rsid w:val="00CD6A66"/>
    <w:rsid w:val="00CF31FC"/>
    <w:rsid w:val="00CF43BF"/>
    <w:rsid w:val="00D20FF3"/>
    <w:rsid w:val="00D236BF"/>
    <w:rsid w:val="00D3143C"/>
    <w:rsid w:val="00D521B9"/>
    <w:rsid w:val="00D54E81"/>
    <w:rsid w:val="00D650A2"/>
    <w:rsid w:val="00D95655"/>
    <w:rsid w:val="00D97447"/>
    <w:rsid w:val="00DB3AC2"/>
    <w:rsid w:val="00DB7BE7"/>
    <w:rsid w:val="00DC2D94"/>
    <w:rsid w:val="00DC48F9"/>
    <w:rsid w:val="00DC69B3"/>
    <w:rsid w:val="00DD57D2"/>
    <w:rsid w:val="00DD6BC3"/>
    <w:rsid w:val="00DE561C"/>
    <w:rsid w:val="00DF27AE"/>
    <w:rsid w:val="00DF3B9E"/>
    <w:rsid w:val="00E04242"/>
    <w:rsid w:val="00E06386"/>
    <w:rsid w:val="00E30ADD"/>
    <w:rsid w:val="00E3308B"/>
    <w:rsid w:val="00E3322F"/>
    <w:rsid w:val="00E33CFA"/>
    <w:rsid w:val="00E3479F"/>
    <w:rsid w:val="00E34994"/>
    <w:rsid w:val="00E474E1"/>
    <w:rsid w:val="00E809E8"/>
    <w:rsid w:val="00E95D85"/>
    <w:rsid w:val="00E95FE7"/>
    <w:rsid w:val="00E97883"/>
    <w:rsid w:val="00EB4DA4"/>
    <w:rsid w:val="00EC0B85"/>
    <w:rsid w:val="00EC7B9F"/>
    <w:rsid w:val="00ED7BED"/>
    <w:rsid w:val="00EE108F"/>
    <w:rsid w:val="00F1676A"/>
    <w:rsid w:val="00F20DCE"/>
    <w:rsid w:val="00F22657"/>
    <w:rsid w:val="00F34FE3"/>
    <w:rsid w:val="00F430D4"/>
    <w:rsid w:val="00F528BA"/>
    <w:rsid w:val="00F5721D"/>
    <w:rsid w:val="00F62EAE"/>
    <w:rsid w:val="00F72ECC"/>
    <w:rsid w:val="00F82228"/>
    <w:rsid w:val="00F86570"/>
    <w:rsid w:val="00F912DB"/>
    <w:rsid w:val="00F91561"/>
    <w:rsid w:val="00F9330A"/>
    <w:rsid w:val="00FA662A"/>
    <w:rsid w:val="00FA6676"/>
    <w:rsid w:val="00FD3CB5"/>
    <w:rsid w:val="00FE581C"/>
    <w:rsid w:val="00FE7147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E95D8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E95D8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E95D8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E95D8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администрации.dot</Template>
  <TotalTime>44</TotalTime>
  <Pages>3</Pages>
  <Words>708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Мордовская Юлия Николаевна</dc:creator>
  <cp:lastModifiedBy>Амлиханова Ольга Викторовна</cp:lastModifiedBy>
  <cp:revision>20</cp:revision>
  <cp:lastPrinted>2021-06-24T12:14:00Z</cp:lastPrinted>
  <dcterms:created xsi:type="dcterms:W3CDTF">2022-02-18T07:41:00Z</dcterms:created>
  <dcterms:modified xsi:type="dcterms:W3CDTF">2022-02-22T08:18:00Z</dcterms:modified>
</cp:coreProperties>
</file>